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35726E" w:rsidP="0035726E">
            <w:pPr>
              <w:widowControl w:val="0"/>
              <w:ind w:firstLine="709"/>
              <w:jc w:val="left"/>
            </w:pPr>
            <w:r>
              <w:t>27 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5726E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35726E">
              <w:t>20/141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997D54" w:rsidRPr="000919AC" w:rsidRDefault="00D7387E" w:rsidP="00616192">
      <w:pPr>
        <w:rPr>
          <w:b/>
        </w:rPr>
      </w:pPr>
      <w:r>
        <w:rPr>
          <w:b/>
        </w:rPr>
        <w:t xml:space="preserve">Об утверждении перечня печатных средств массовой информации,  имеющих право предоставлять печатную площадь на платной основе, для размещения агитационных материалов на выборах депутатов </w:t>
      </w:r>
      <w:r w:rsidR="0035726E">
        <w:rPr>
          <w:b/>
        </w:rPr>
        <w:t>Думы Таборинского сельского поселения 10 сентября 2017 года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D7387E" w:rsidP="00EC6412">
      <w:pPr>
        <w:spacing w:line="360" w:lineRule="auto"/>
        <w:ind w:firstLine="709"/>
        <w:jc w:val="both"/>
      </w:pPr>
      <w:r>
        <w:t xml:space="preserve">Рассмотрев представленные в Таборинскую районную территориальную избирательную комиссию уведомления  средств массовой информации о готовности предоставления  для зарегистрированных кандидатов в депутаты </w:t>
      </w:r>
      <w:r w:rsidR="0035726E" w:rsidRPr="0035726E">
        <w:t>Думы Таборинского сельского поселения 10 сентября 2017 года</w:t>
      </w:r>
      <w:r w:rsidR="0035726E">
        <w:t xml:space="preserve"> </w:t>
      </w:r>
      <w:r>
        <w:t>печатной площади для  размещения агитационных материалов на платной основе, в соответствии со статьей 65 Избирательного кодекса Свердловской области</w:t>
      </w:r>
      <w:r w:rsidR="00413964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D7387E" w:rsidRDefault="00D7387E" w:rsidP="00D7387E">
      <w:pPr>
        <w:pStyle w:val="af1"/>
        <w:rPr>
          <w:bCs/>
        </w:rPr>
      </w:pPr>
      <w:r>
        <w:rPr>
          <w:bCs/>
        </w:rPr>
        <w:t xml:space="preserve">1. Утвердить перечень  печатных средств массовой информации, имеющих право предоставлять печатную площадь на платной основе для размещения агитационных материалов на выборах депутатов </w:t>
      </w:r>
      <w:r w:rsidR="0035726E" w:rsidRPr="0035726E">
        <w:t>Думы Таборинского сельского поселения 10 сентября 2017 года</w:t>
      </w:r>
      <w:r>
        <w:rPr>
          <w:bCs/>
        </w:rPr>
        <w:t xml:space="preserve"> (прилагается).</w:t>
      </w:r>
    </w:p>
    <w:p w:rsidR="00D7387E" w:rsidRDefault="00D7387E" w:rsidP="00D7387E">
      <w:pPr>
        <w:pStyle w:val="af1"/>
        <w:rPr>
          <w:bCs/>
        </w:rPr>
      </w:pPr>
      <w:r>
        <w:rPr>
          <w:bCs/>
        </w:rPr>
        <w:t xml:space="preserve">2. Довести настоящее решение до зарегистрированных кандидатов в депутаты </w:t>
      </w:r>
      <w:r w:rsidR="0035726E" w:rsidRPr="0035726E">
        <w:t>Думы Таборинского сельского поселения 10 сентября 2017 года</w:t>
      </w:r>
      <w:r>
        <w:rPr>
          <w:bCs/>
        </w:rPr>
        <w:t>.</w:t>
      </w:r>
    </w:p>
    <w:p w:rsidR="00D7387E" w:rsidRPr="009D43CA" w:rsidRDefault="00D7387E" w:rsidP="00D7387E">
      <w:pPr>
        <w:spacing w:line="360" w:lineRule="auto"/>
        <w:ind w:firstLine="703"/>
        <w:jc w:val="both"/>
        <w:rPr>
          <w:color w:val="4A4A4A"/>
        </w:rPr>
      </w:pPr>
      <w:r>
        <w:rPr>
          <w:bCs/>
        </w:rPr>
        <w:t>3</w:t>
      </w:r>
      <w:r w:rsidRPr="0018526E">
        <w:rPr>
          <w:bCs/>
        </w:rPr>
        <w:t xml:space="preserve">. </w:t>
      </w:r>
      <w:r w:rsidRPr="009D43CA">
        <w:rPr>
          <w:color w:val="000000"/>
        </w:rPr>
        <w:t>Рабоч</w:t>
      </w:r>
      <w:r>
        <w:rPr>
          <w:color w:val="000000"/>
        </w:rPr>
        <w:t>ей</w:t>
      </w:r>
      <w:r w:rsidRPr="009D43CA">
        <w:rPr>
          <w:color w:val="000000"/>
        </w:rPr>
        <w:t xml:space="preserve"> групп</w:t>
      </w:r>
      <w:r>
        <w:rPr>
          <w:color w:val="000000"/>
        </w:rPr>
        <w:t>е</w:t>
      </w:r>
      <w:r w:rsidRPr="009D43CA">
        <w:rPr>
          <w:color w:val="000000"/>
        </w:rPr>
        <w:t xml:space="preserve"> по информационным спорам и иным вопросам информационного обеспечения выборов</w:t>
      </w:r>
      <w:r>
        <w:rPr>
          <w:color w:val="000000"/>
        </w:rPr>
        <w:t xml:space="preserve"> при Таборинской районной территориальной избирательной комиссии</w:t>
      </w:r>
      <w:r w:rsidRPr="009D43CA">
        <w:rPr>
          <w:color w:val="000000"/>
        </w:rPr>
        <w:t xml:space="preserve"> установить контроль за выполнением всеми участниками избирательного процесса поряд</w:t>
      </w:r>
      <w:r>
        <w:rPr>
          <w:color w:val="000000"/>
        </w:rPr>
        <w:t>ка</w:t>
      </w:r>
      <w:r w:rsidRPr="009D43CA">
        <w:rPr>
          <w:color w:val="000000"/>
        </w:rPr>
        <w:t xml:space="preserve"> и правил проведения предвыборной агитации.</w:t>
      </w:r>
    </w:p>
    <w:p w:rsidR="00D7387E" w:rsidRDefault="004C7DA8" w:rsidP="00D7387E">
      <w:pPr>
        <w:pStyle w:val="af1"/>
        <w:tabs>
          <w:tab w:val="num" w:pos="0"/>
        </w:tabs>
        <w:ind w:firstLine="720"/>
      </w:pPr>
      <w:r>
        <w:lastRenderedPageBreak/>
        <w:t>4</w:t>
      </w:r>
      <w:r w:rsidR="00D7387E">
        <w:t>. Разместить настоящее решение на сайте Таборинской районной территориальной избирательной комиссии.</w:t>
      </w:r>
    </w:p>
    <w:p w:rsidR="006D5F23" w:rsidRDefault="004C7DA8" w:rsidP="00D7387E">
      <w:pPr>
        <w:pStyle w:val="a8"/>
        <w:widowControl w:val="0"/>
        <w:spacing w:line="360" w:lineRule="auto"/>
        <w:ind w:left="0" w:firstLine="709"/>
        <w:jc w:val="both"/>
      </w:pPr>
      <w:r>
        <w:t>5</w:t>
      </w:r>
      <w:r w:rsidR="00D7387E">
        <w:t>. Контроль за исполнением настоящего решения возложить на председателя комиссии Закревскую Л.М.</w:t>
      </w:r>
    </w:p>
    <w:p w:rsidR="00616192" w:rsidRDefault="00616192" w:rsidP="00616192">
      <w:pPr>
        <w:pStyle w:val="a8"/>
        <w:widowControl w:val="0"/>
        <w:spacing w:line="360" w:lineRule="auto"/>
        <w:ind w:left="0"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616192" w:rsidRDefault="00616192">
      <w:pPr>
        <w:jc w:val="left"/>
      </w:pPr>
    </w:p>
    <w:sectPr w:rsidR="00616192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91F" w:rsidRDefault="00A7691F">
      <w:r>
        <w:separator/>
      </w:r>
    </w:p>
  </w:endnote>
  <w:endnote w:type="continuationSeparator" w:id="1">
    <w:p w:rsidR="00A7691F" w:rsidRDefault="00A76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91F" w:rsidRDefault="00A7691F">
      <w:r>
        <w:separator/>
      </w:r>
    </w:p>
  </w:footnote>
  <w:footnote w:type="continuationSeparator" w:id="1">
    <w:p w:rsidR="00A7691F" w:rsidRDefault="00A76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4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4414C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37C9B"/>
    <w:rsid w:val="0024535F"/>
    <w:rsid w:val="0024748E"/>
    <w:rsid w:val="002612D4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01D8"/>
    <w:rsid w:val="002E05AC"/>
    <w:rsid w:val="002F2BB2"/>
    <w:rsid w:val="002F68F1"/>
    <w:rsid w:val="003103D1"/>
    <w:rsid w:val="00316463"/>
    <w:rsid w:val="00317870"/>
    <w:rsid w:val="0032244C"/>
    <w:rsid w:val="0035726E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3964"/>
    <w:rsid w:val="004142DA"/>
    <w:rsid w:val="00414CB6"/>
    <w:rsid w:val="00415002"/>
    <w:rsid w:val="00431392"/>
    <w:rsid w:val="004356DB"/>
    <w:rsid w:val="00437BD1"/>
    <w:rsid w:val="00440185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456F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C7DA8"/>
    <w:rsid w:val="004E7424"/>
    <w:rsid w:val="004F7FEF"/>
    <w:rsid w:val="005009F4"/>
    <w:rsid w:val="00501DAA"/>
    <w:rsid w:val="005032EC"/>
    <w:rsid w:val="005167B3"/>
    <w:rsid w:val="005303E3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62F8"/>
    <w:rsid w:val="005F7398"/>
    <w:rsid w:val="00607721"/>
    <w:rsid w:val="00616192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22260"/>
    <w:rsid w:val="007256EC"/>
    <w:rsid w:val="007324FC"/>
    <w:rsid w:val="0073788B"/>
    <w:rsid w:val="00747E8C"/>
    <w:rsid w:val="00751189"/>
    <w:rsid w:val="00761699"/>
    <w:rsid w:val="007730D1"/>
    <w:rsid w:val="007805E6"/>
    <w:rsid w:val="00781E22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0762E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010"/>
    <w:rsid w:val="00A65361"/>
    <w:rsid w:val="00A658D8"/>
    <w:rsid w:val="00A71747"/>
    <w:rsid w:val="00A74280"/>
    <w:rsid w:val="00A7691F"/>
    <w:rsid w:val="00AA13A8"/>
    <w:rsid w:val="00AA53FE"/>
    <w:rsid w:val="00AB3DC8"/>
    <w:rsid w:val="00AB6C2B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703F8"/>
    <w:rsid w:val="00D7387E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E6061"/>
    <w:rsid w:val="00DF508A"/>
    <w:rsid w:val="00E12258"/>
    <w:rsid w:val="00E12CDB"/>
    <w:rsid w:val="00E13177"/>
    <w:rsid w:val="00E13A5F"/>
    <w:rsid w:val="00E13BCB"/>
    <w:rsid w:val="00E16B07"/>
    <w:rsid w:val="00E20F05"/>
    <w:rsid w:val="00E3140B"/>
    <w:rsid w:val="00E44DBD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26313"/>
    <w:rsid w:val="00F305E1"/>
    <w:rsid w:val="00F30CD7"/>
    <w:rsid w:val="00F360A8"/>
    <w:rsid w:val="00F554C8"/>
    <w:rsid w:val="00F74B52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42">
    <w:name w:val="Обычный4"/>
    <w:rsid w:val="0004414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2016-07-31T07:55:00Z</cp:lastPrinted>
  <dcterms:created xsi:type="dcterms:W3CDTF">2017-07-26T06:17:00Z</dcterms:created>
  <dcterms:modified xsi:type="dcterms:W3CDTF">2017-07-26T06:17:00Z</dcterms:modified>
</cp:coreProperties>
</file>