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466D1" w:rsidP="00BE7A7A">
            <w:pPr>
              <w:widowControl w:val="0"/>
              <w:ind w:firstLine="709"/>
              <w:jc w:val="left"/>
            </w:pPr>
            <w:r>
              <w:t>17</w:t>
            </w:r>
            <w:r w:rsidR="0086497C">
              <w:t xml:space="preserve"> </w:t>
            </w:r>
            <w:r w:rsidR="00BE7A7A">
              <w:t>февраля</w:t>
            </w:r>
            <w:r w:rsidR="0001737C" w:rsidRPr="00806FFD">
              <w:t xml:space="preserve"> 201</w:t>
            </w:r>
            <w:r w:rsidR="00BE7A7A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466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E7A7A">
              <w:t>2/</w:t>
            </w:r>
            <w:r w:rsidR="007466D1">
              <w:t>10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p w:rsidR="00BE7A7A" w:rsidRDefault="00577A61" w:rsidP="00264E78">
      <w:pPr>
        <w:rPr>
          <w:b/>
        </w:rPr>
      </w:pPr>
      <w:r>
        <w:rPr>
          <w:b/>
        </w:rPr>
        <w:t>Об утверждении сметы расходов на подготовку и проведение выборов депутатов Думы</w:t>
      </w:r>
      <w:r w:rsidR="00BE7A7A">
        <w:rPr>
          <w:b/>
        </w:rPr>
        <w:t xml:space="preserve"> Таборинского сельского поселения</w:t>
      </w:r>
    </w:p>
    <w:p w:rsidR="00264E78" w:rsidRDefault="00577A61" w:rsidP="00264E78">
      <w:pPr>
        <w:rPr>
          <w:b/>
          <w:sz w:val="10"/>
          <w:szCs w:val="10"/>
        </w:rPr>
      </w:pPr>
      <w:r>
        <w:rPr>
          <w:b/>
        </w:rPr>
        <w:t xml:space="preserve"> 1</w:t>
      </w:r>
      <w:r w:rsidR="00BE7A7A">
        <w:rPr>
          <w:b/>
        </w:rPr>
        <w:t>0 сентября 2017</w:t>
      </w:r>
      <w:r>
        <w:rPr>
          <w:b/>
        </w:rPr>
        <w:t xml:space="preserve"> года</w:t>
      </w:r>
    </w:p>
    <w:p w:rsidR="00DC78FE" w:rsidRPr="00264E78" w:rsidRDefault="0086497C" w:rsidP="00264E78">
      <w:pPr>
        <w:rPr>
          <w:b/>
          <w:sz w:val="10"/>
          <w:szCs w:val="10"/>
        </w:rPr>
      </w:pPr>
      <w:r>
        <w:rPr>
          <w:b/>
        </w:rPr>
        <w:t xml:space="preserve"> </w:t>
      </w:r>
    </w:p>
    <w:p w:rsidR="00DC78FE" w:rsidRDefault="00577A61" w:rsidP="00BE7A7A">
      <w:pPr>
        <w:spacing w:after="120"/>
        <w:ind w:firstLine="708"/>
        <w:jc w:val="both"/>
        <w:rPr>
          <w:b/>
        </w:rPr>
      </w:pPr>
      <w:r w:rsidRPr="008D01B8">
        <w:t>В соответствии с пунктом 2 статьи 25, подпунктом 6 пункта 1 статьи 26, статьей 72 Избирательного кодекса Свердловской области, руководствуясь</w:t>
      </w:r>
      <w:r>
        <w:t xml:space="preserve"> </w:t>
      </w:r>
      <w:r w:rsidR="007D0FDC">
        <w:t>решением Таборинской районной территориальной избирательной комиссии от 3.03.2016 г. № 3/15 «</w:t>
      </w:r>
      <w:r w:rsidR="007D0FDC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7D0FDC">
        <w:t>»</w:t>
      </w:r>
      <w:r w:rsidR="00264E78">
        <w:t>, Т</w:t>
      </w:r>
      <w:r w:rsidR="00DC78FE">
        <w:t>аборинская районная территориальная избирательная комиссия</w:t>
      </w:r>
      <w:r w:rsidR="000C4C72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7D0FDC" w:rsidRDefault="00B1790B" w:rsidP="00BE7A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D0FDC">
        <w:rPr>
          <w:rFonts w:ascii="Times New Roman" w:hAnsi="Times New Roman" w:cs="Times New Roman"/>
          <w:bCs/>
          <w:sz w:val="28"/>
          <w:szCs w:val="28"/>
        </w:rPr>
        <w:t>Утвердить смету</w:t>
      </w:r>
      <w:r w:rsidR="007D0FDC" w:rsidRPr="007D0FDC">
        <w:rPr>
          <w:b/>
        </w:rPr>
        <w:t xml:space="preserve"> 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расходов на подготовку и проведение выборов депутатов Думы </w:t>
      </w:r>
      <w:r w:rsidR="00BE7A7A">
        <w:rPr>
          <w:rFonts w:ascii="Times New Roman" w:hAnsi="Times New Roman" w:cs="Times New Roman"/>
          <w:sz w:val="28"/>
          <w:szCs w:val="28"/>
        </w:rPr>
        <w:t xml:space="preserve">Таборинского сельского поселения </w:t>
      </w:r>
      <w:r w:rsidR="007D0FDC" w:rsidRPr="007D0FDC">
        <w:rPr>
          <w:rFonts w:ascii="Times New Roman" w:hAnsi="Times New Roman" w:cs="Times New Roman"/>
          <w:sz w:val="28"/>
          <w:szCs w:val="28"/>
        </w:rPr>
        <w:t>1</w:t>
      </w:r>
      <w:r w:rsidR="00BE7A7A">
        <w:rPr>
          <w:rFonts w:ascii="Times New Roman" w:hAnsi="Times New Roman" w:cs="Times New Roman"/>
          <w:sz w:val="28"/>
          <w:szCs w:val="28"/>
        </w:rPr>
        <w:t>0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E7A7A">
        <w:rPr>
          <w:rFonts w:ascii="Times New Roman" w:hAnsi="Times New Roman" w:cs="Times New Roman"/>
          <w:sz w:val="28"/>
          <w:szCs w:val="28"/>
        </w:rPr>
        <w:t>7</w:t>
      </w:r>
      <w:r w:rsidR="007D0FDC" w:rsidRPr="007D0F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0F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D0FDC" w:rsidRPr="007D0FDC" w:rsidRDefault="007D0FDC" w:rsidP="00BE7A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 смету расходов в Финансовое управление Администрации Таборинского муниципального района.</w:t>
      </w:r>
    </w:p>
    <w:p w:rsidR="00DC78FE" w:rsidRDefault="00B1790B" w:rsidP="00BE7A7A">
      <w:pPr>
        <w:spacing w:after="120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9E" w:rsidRDefault="0099429E">
      <w:r>
        <w:separator/>
      </w:r>
    </w:p>
  </w:endnote>
  <w:endnote w:type="continuationSeparator" w:id="1">
    <w:p w:rsidR="0099429E" w:rsidRDefault="0099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9E" w:rsidRDefault="0099429E">
      <w:r>
        <w:separator/>
      </w:r>
    </w:p>
  </w:footnote>
  <w:footnote w:type="continuationSeparator" w:id="1">
    <w:p w:rsidR="0099429E" w:rsidRDefault="0099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CE5899">
    <w:pPr>
      <w:pStyle w:val="a3"/>
    </w:pPr>
    <w:fldSimple w:instr=" PAGE   \* MERGEFORMAT ">
      <w:r w:rsidR="00BE7A7A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466D1"/>
    <w:rsid w:val="00751189"/>
    <w:rsid w:val="00756A14"/>
    <w:rsid w:val="00761699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9429E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11A5"/>
    <w:rsid w:val="00B2732B"/>
    <w:rsid w:val="00B34948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5780"/>
    <w:rsid w:val="00C6441C"/>
    <w:rsid w:val="00C806C4"/>
    <w:rsid w:val="00C961E3"/>
    <w:rsid w:val="00CA7B5A"/>
    <w:rsid w:val="00CD06AD"/>
    <w:rsid w:val="00CD2C8B"/>
    <w:rsid w:val="00CD6459"/>
    <w:rsid w:val="00CE5899"/>
    <w:rsid w:val="00CF0E66"/>
    <w:rsid w:val="00D022BE"/>
    <w:rsid w:val="00D10C2F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3D93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2017-02-16T05:29:00Z</cp:lastPrinted>
  <dcterms:created xsi:type="dcterms:W3CDTF">2017-02-10T06:34:00Z</dcterms:created>
  <dcterms:modified xsi:type="dcterms:W3CDTF">2017-02-16T05:29:00Z</dcterms:modified>
</cp:coreProperties>
</file>