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D253A" w:rsidP="005D253A">
            <w:pPr>
              <w:widowControl w:val="0"/>
              <w:ind w:firstLine="709"/>
              <w:jc w:val="left"/>
            </w:pPr>
            <w:r>
              <w:t xml:space="preserve">25 июля 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C6C6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D253A">
              <w:t>19/1</w:t>
            </w:r>
            <w:r w:rsidR="00B83E9B">
              <w:t>3</w:t>
            </w:r>
            <w:r w:rsidR="00DC6C62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 w:rsidR="00DC6C62">
        <w:rPr>
          <w:b/>
        </w:rPr>
        <w:t>Булатов Дмитрий Алексеевич</w:t>
      </w:r>
      <w:r w:rsidRPr="00CB1728">
        <w:rPr>
          <w:b/>
        </w:rPr>
        <w:t xml:space="preserve">, выдвинутого кандидатом в депутаты </w:t>
      </w:r>
      <w:r>
        <w:rPr>
          <w:rFonts w:eastAsia="MS Mincho"/>
          <w:b/>
          <w:bCs/>
          <w:color w:val="000000"/>
        </w:rPr>
        <w:t>Думы</w:t>
      </w:r>
      <w:r w:rsidR="005D253A">
        <w:rPr>
          <w:rFonts w:eastAsia="MS Mincho"/>
          <w:b/>
          <w:bCs/>
          <w:color w:val="000000"/>
        </w:rPr>
        <w:t xml:space="preserve"> </w:t>
      </w:r>
      <w:r w:rsidR="00B83E9B">
        <w:rPr>
          <w:rFonts w:eastAsia="MS Mincho"/>
          <w:b/>
          <w:bCs/>
          <w:color w:val="000000"/>
        </w:rPr>
        <w:t>Кузнецовского</w:t>
      </w:r>
      <w:r w:rsidR="005D253A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 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DC6C62" w:rsidP="009C684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Булатов Дмитрий Алексеевич</w:t>
      </w:r>
      <w:r w:rsidR="006A6D89" w:rsidRPr="00CB1728">
        <w:t xml:space="preserve"> был включен в список кандидатов в депутаты</w:t>
      </w:r>
      <w:r w:rsidR="009C684D">
        <w:t xml:space="preserve"> </w:t>
      </w:r>
      <w:r w:rsidR="009C684D" w:rsidRPr="009C684D">
        <w:rPr>
          <w:rFonts w:eastAsia="MS Mincho"/>
          <w:bCs/>
          <w:color w:val="000000"/>
        </w:rPr>
        <w:t xml:space="preserve">Думы </w:t>
      </w:r>
      <w:r w:rsidR="00B83E9B">
        <w:rPr>
          <w:rFonts w:eastAsia="MS Mincho"/>
          <w:bCs/>
          <w:color w:val="000000"/>
        </w:rPr>
        <w:t>Кузнецовского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6A6D89" w:rsidRPr="009C684D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 xml:space="preserve">решением Таборинской районной территориальной избирательной комиссии с полномочиями избирательной комиссии Таборинского </w:t>
      </w:r>
      <w:r w:rsidR="005D253A">
        <w:t>сельского поселения</w:t>
      </w:r>
      <w:r w:rsidR="009C684D">
        <w:t xml:space="preserve"> от </w:t>
      </w:r>
      <w:r w:rsidR="005D253A">
        <w:t>07.</w:t>
      </w:r>
      <w:r w:rsidR="009C684D">
        <w:t>07.201</w:t>
      </w:r>
      <w:r w:rsidR="005D253A">
        <w:t>7</w:t>
      </w:r>
      <w:r w:rsidR="009C684D">
        <w:t xml:space="preserve"> г. № </w:t>
      </w:r>
      <w:r w:rsidR="005D253A">
        <w:t>14/8</w:t>
      </w:r>
      <w:r w:rsidR="00B83E9B">
        <w:t>4</w:t>
      </w:r>
      <w:r w:rsidR="006A6D89" w:rsidRPr="00CB1728">
        <w:t xml:space="preserve">. Срок представления документов для выдвижения кандидатами в депутаты </w:t>
      </w:r>
      <w:r w:rsidR="005D253A" w:rsidRPr="009C684D">
        <w:rPr>
          <w:rFonts w:eastAsia="MS Mincho"/>
          <w:bCs/>
          <w:color w:val="000000"/>
        </w:rPr>
        <w:t xml:space="preserve">Думы </w:t>
      </w:r>
      <w:r w:rsidR="00B83E9B">
        <w:rPr>
          <w:rFonts w:eastAsia="MS Mincho"/>
          <w:bCs/>
          <w:color w:val="000000"/>
        </w:rPr>
        <w:t>Кузнецовского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5D253A" w:rsidRPr="00CB1728">
        <w:t xml:space="preserve"> </w:t>
      </w:r>
      <w:r w:rsidR="006A6D89" w:rsidRPr="00CB1728">
        <w:t>в окружн</w:t>
      </w:r>
      <w:r w:rsidR="005D253A">
        <w:t>ую</w:t>
      </w:r>
      <w:r w:rsidR="006A6D89" w:rsidRPr="00CB1728">
        <w:t xml:space="preserve"> избирательн</w:t>
      </w:r>
      <w:r w:rsidR="005D253A">
        <w:t>ую</w:t>
      </w:r>
      <w:r w:rsidR="006A6D89" w:rsidRPr="00CB1728">
        <w:t xml:space="preserve"> комисси</w:t>
      </w:r>
      <w:r w:rsidR="005D253A">
        <w:t>ю</w:t>
      </w:r>
      <w:r w:rsidR="006A6D89" w:rsidRPr="00CB1728">
        <w:t xml:space="preserve">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</w:t>
      </w:r>
      <w:r w:rsidR="005D253A">
        <w:t>.</w:t>
      </w:r>
      <w:r w:rsidR="006A6D89" w:rsidRPr="00CB1728">
        <w:t xml:space="preserve"> </w:t>
      </w:r>
      <w:r w:rsidR="009C684D">
        <w:t>2</w:t>
      </w:r>
      <w:r w:rsidR="005D253A">
        <w:t>1</w:t>
      </w:r>
      <w:r w:rsidR="009C684D">
        <w:t>.07.</w:t>
      </w:r>
      <w:r w:rsidR="006A6D89" w:rsidRPr="00CB1728">
        <w:t>201</w:t>
      </w:r>
      <w:r w:rsidR="005D253A">
        <w:t>7</w:t>
      </w:r>
      <w:r w:rsidR="006A6D89" w:rsidRPr="00CB1728">
        <w:t xml:space="preserve"> года. В установленный срок гражданином </w:t>
      </w:r>
      <w:r>
        <w:t>Булатовым Д.А.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5D253A" w:rsidRPr="009C684D">
        <w:rPr>
          <w:rFonts w:eastAsia="MS Mincho"/>
          <w:bCs/>
          <w:color w:val="000000"/>
        </w:rPr>
        <w:t xml:space="preserve">Думы </w:t>
      </w:r>
      <w:r w:rsidR="00B83E9B">
        <w:rPr>
          <w:rFonts w:eastAsia="MS Mincho"/>
          <w:bCs/>
          <w:color w:val="000000"/>
        </w:rPr>
        <w:t>Кузнецовского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5D253A">
        <w:rPr>
          <w:rFonts w:eastAsia="MS Mincho"/>
          <w:color w:val="000000"/>
        </w:rPr>
        <w:t xml:space="preserve">по десятимандатному избирательному округу </w:t>
      </w:r>
      <w:r w:rsidR="009C684D">
        <w:rPr>
          <w:rFonts w:eastAsia="MS Mincho"/>
          <w:color w:val="000000"/>
        </w:rPr>
        <w:t xml:space="preserve">по </w:t>
      </w:r>
      <w:r w:rsidR="005D253A">
        <w:rPr>
          <w:rFonts w:eastAsia="MS Mincho"/>
          <w:color w:val="000000"/>
        </w:rPr>
        <w:t xml:space="preserve">выборам депутатов Думы </w:t>
      </w:r>
      <w:r w:rsidR="00B83E9B">
        <w:rPr>
          <w:rFonts w:eastAsia="MS Mincho"/>
          <w:color w:val="000000"/>
        </w:rPr>
        <w:t>Кузнецовского</w:t>
      </w:r>
      <w:r w:rsidR="005D253A">
        <w:rPr>
          <w:rFonts w:eastAsia="MS Mincho"/>
          <w:color w:val="000000"/>
        </w:rPr>
        <w:t xml:space="preserve"> сельского поселении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lastRenderedPageBreak/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5D253A" w:rsidRPr="00DF5739">
        <w:t xml:space="preserve">Таборинская районная территориальная избирательная комиссия </w:t>
      </w:r>
      <w:r w:rsidR="005D253A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B83E9B">
        <w:rPr>
          <w:rFonts w:eastAsia="MS Mincho"/>
          <w:color w:val="000000"/>
        </w:rPr>
        <w:t>Кузнецовского</w:t>
      </w:r>
      <w:r w:rsidR="005D253A">
        <w:rPr>
          <w:rFonts w:eastAsia="MS Mincho"/>
          <w:color w:val="000000"/>
        </w:rPr>
        <w:t xml:space="preserve"> сельского поселения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DC6C62">
        <w:t>Булатова Дмитрия Алексеевича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Думы </w:t>
      </w:r>
      <w:r w:rsidR="00B83E9B">
        <w:rPr>
          <w:rFonts w:eastAsia="MS Mincho"/>
          <w:bCs/>
          <w:color w:val="000000"/>
        </w:rPr>
        <w:t>Кузнецовского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Pr="00CB1728"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DC6C62">
        <w:t>Булатову Д.А</w:t>
      </w:r>
      <w:r w:rsidR="003E450F">
        <w:t>.</w:t>
      </w:r>
      <w:r w:rsidR="009C684D">
        <w:t>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6C" w:rsidRDefault="00F8236C">
      <w:r>
        <w:separator/>
      </w:r>
    </w:p>
  </w:endnote>
  <w:endnote w:type="continuationSeparator" w:id="1">
    <w:p w:rsidR="00F8236C" w:rsidRDefault="00F8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6C" w:rsidRDefault="00F8236C">
      <w:r>
        <w:separator/>
      </w:r>
    </w:p>
  </w:footnote>
  <w:footnote w:type="continuationSeparator" w:id="1">
    <w:p w:rsidR="00F8236C" w:rsidRDefault="00F82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C755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823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C755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C6C62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F823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75BE6"/>
    <w:rsid w:val="001A60A6"/>
    <w:rsid w:val="001B1C6B"/>
    <w:rsid w:val="001B27E5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50F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D253A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3E9B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6C62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3507C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236C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C755C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2016-08-04T08:39:00Z</cp:lastPrinted>
  <dcterms:created xsi:type="dcterms:W3CDTF">2017-07-24T06:30:00Z</dcterms:created>
  <dcterms:modified xsi:type="dcterms:W3CDTF">2017-07-24T06:30:00Z</dcterms:modified>
</cp:coreProperties>
</file>