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1477C" w:rsidP="002A2522">
            <w:pPr>
              <w:widowControl w:val="0"/>
              <w:ind w:firstLine="709"/>
              <w:jc w:val="left"/>
            </w:pPr>
            <w:r>
              <w:t>2</w:t>
            </w:r>
            <w:r w:rsidR="002A2522">
              <w:t>5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6138A5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F6668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8375F">
              <w:t>1</w:t>
            </w:r>
            <w:r w:rsidR="00376F32">
              <w:t>9</w:t>
            </w:r>
            <w:r w:rsidR="00C8375F">
              <w:t>/</w:t>
            </w:r>
            <w:r w:rsidR="00376F32">
              <w:t>1</w:t>
            </w:r>
            <w:r w:rsidR="00F66681">
              <w:t>31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376F32">
        <w:rPr>
          <w:rFonts w:eastAsia="MS Mincho"/>
          <w:b/>
          <w:bCs/>
          <w:color w:val="000000"/>
        </w:rPr>
        <w:t>Абитова Андрея Рамиловича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6138A5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в порядке самовыдвижения,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6138A5">
        <w:rPr>
          <w:rFonts w:eastAsia="MS Mincho"/>
          <w:b/>
          <w:bCs/>
          <w:color w:val="000000"/>
        </w:rPr>
        <w:t>Кузнецовского сельского поселения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6138A5">
        <w:rPr>
          <w:rFonts w:eastAsia="MS Mincho"/>
          <w:b/>
          <w:bCs/>
          <w:color w:val="000000"/>
        </w:rPr>
        <w:t>десятимандатному</w:t>
      </w:r>
      <w:r w:rsidR="00DF5739">
        <w:rPr>
          <w:rFonts w:eastAsia="MS Mincho"/>
          <w:b/>
          <w:bCs/>
          <w:color w:val="000000"/>
        </w:rPr>
        <w:t xml:space="preserve">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376F32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Абитов Андрей Рамилович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DF5739">
        <w:rPr>
          <w:rFonts w:eastAsia="MS Mincho"/>
          <w:color w:val="000000"/>
        </w:rPr>
        <w:t xml:space="preserve">Думы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="00DF5739"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 w:rsidR="00DF5739">
        <w:rPr>
          <w:rFonts w:eastAsia="MS Mincho"/>
          <w:color w:val="000000"/>
        </w:rPr>
        <w:t xml:space="preserve"> избирательному округу </w:t>
      </w:r>
      <w:r w:rsidR="00DF5739" w:rsidRPr="00DF5739">
        <w:rPr>
          <w:rFonts w:eastAsia="MS Mincho"/>
          <w:color w:val="000000"/>
        </w:rPr>
        <w:t>порядке самовыдвижения.</w:t>
      </w:r>
    </w:p>
    <w:p w:rsidR="00A1477C" w:rsidRPr="00DF5739" w:rsidRDefault="00DF5739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376F32">
        <w:rPr>
          <w:rFonts w:eastAsia="MS Mincho"/>
          <w:color w:val="000000"/>
        </w:rPr>
        <w:t>Абитов Андрей Рамилович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6138A5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Думы</w:t>
      </w:r>
      <w:r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 в порядке самовыдвижения, </w:t>
      </w:r>
      <w:r w:rsidR="00A1477C" w:rsidRPr="00DF5739">
        <w:rPr>
          <w:rFonts w:eastAsia="MS Mincho"/>
          <w:color w:val="000000"/>
        </w:rPr>
        <w:t xml:space="preserve">заявление о </w:t>
      </w:r>
      <w:r w:rsidR="00A1477C">
        <w:rPr>
          <w:rFonts w:eastAsia="MS Mincho"/>
          <w:color w:val="000000"/>
        </w:rPr>
        <w:t>формировании избирательного фонда в порядке части 2 пункта 13  статьи 73 Избирательного кодекса Свердловской области за счет собственных средств без открытия специального избирательного счета в отделении ПАО Сбербанк России</w:t>
      </w:r>
      <w:r w:rsidR="00A1477C" w:rsidRPr="00DF5739">
        <w:rPr>
          <w:rFonts w:eastAsia="MS Mincho"/>
          <w:color w:val="000000"/>
        </w:rPr>
        <w:t xml:space="preserve"> и иные документы, предусмотренные статьями 44 и 4</w:t>
      </w:r>
      <w:r w:rsidR="00A1477C">
        <w:rPr>
          <w:rFonts w:eastAsia="MS Mincho"/>
          <w:color w:val="000000"/>
        </w:rPr>
        <w:t>7</w:t>
      </w:r>
      <w:r w:rsidR="00A1477C"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r w:rsidR="00EB0072">
        <w:rPr>
          <w:rFonts w:eastAsia="MS Mincho"/>
          <w:color w:val="000000"/>
        </w:rPr>
        <w:t>Абитова Андрея Рамиловича</w:t>
      </w:r>
      <w:r w:rsidR="00A1477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требованиям Федерального закона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Федерации»,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</w:t>
      </w:r>
      <w:r>
        <w:rPr>
          <w:rFonts w:eastAsia="MS Mincho"/>
          <w:color w:val="000000"/>
        </w:rPr>
        <w:lastRenderedPageBreak/>
        <w:t xml:space="preserve">окружной избирательной комиссии по </w:t>
      </w:r>
      <w:r w:rsidR="006138A5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 xml:space="preserve">установила следующее. </w:t>
      </w:r>
    </w:p>
    <w:p w:rsidR="00DF5739" w:rsidRPr="00DF5739" w:rsidRDefault="00DF5739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EB0072">
        <w:rPr>
          <w:rFonts w:eastAsia="MS Mincho"/>
          <w:color w:val="000000"/>
        </w:rPr>
        <w:t>Абитовым Андреем Рамиловичем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 </w:t>
      </w:r>
    </w:p>
    <w:p w:rsidR="00DF5739" w:rsidRPr="00DF5739" w:rsidRDefault="00DF5739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EB0072">
        <w:rPr>
          <w:rFonts w:eastAsia="MS Mincho"/>
          <w:color w:val="000000"/>
        </w:rPr>
        <w:t>Абитовым Андреем Рамиловичем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E9759D" w:rsidRDefault="00DF5739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EB0072" w:rsidRDefault="00EB0072" w:rsidP="00EB0072">
      <w:pPr>
        <w:spacing w:line="360" w:lineRule="auto"/>
        <w:ind w:firstLine="709"/>
        <w:jc w:val="both"/>
        <w:outlineLvl w:val="3"/>
      </w:pPr>
      <w:r>
        <w:t>Информация, поступившая из ИЦ ГУ МВД России по Свердловской области, подтверждает представленные при выдвижении кандидатом Абитовым А.Р. сведения о наличии судимости: 31.03.2003 Таборинским н/с Свердловской области по п. «а.б» ч.» ст. 158 Уголовного кодекса РФ к 6 месяцам лишения свободы условно с испытательным сроком 6 месяцев. Судимость погашена 31.10.2003 года; 08.07.2010 года Таборинским г/с Свердловской области по п. «а.б» ч. 2 ст. 158 Уголовного кодекса РФ к 220 часам обязательных работ. 09.10.2010 г. освобожден по отбытию наказания. Судимость погашена 09.10.2011 г.</w:t>
      </w:r>
    </w:p>
    <w:p w:rsidR="00E9759D" w:rsidRDefault="00E9759D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тем, из </w:t>
      </w:r>
      <w:r>
        <w:rPr>
          <w:rFonts w:eastAsia="MS Mincho"/>
          <w:color w:val="000000"/>
        </w:rPr>
        <w:t>образовательного учреждения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  <w:r w:rsidRPr="00CF51AD">
        <w:rPr>
          <w:rFonts w:eastAsia="MS Mincho"/>
          <w:color w:val="000000"/>
        </w:rPr>
        <w:t xml:space="preserve"> </w:t>
      </w:r>
    </w:p>
    <w:p w:rsidR="00DF5739" w:rsidRDefault="00DF5739" w:rsidP="00E9759D">
      <w:pPr>
        <w:pStyle w:val="Pa2"/>
        <w:spacing w:after="120"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На выборах депутатов </w:t>
      </w:r>
      <w:r w:rsidR="006138A5" w:rsidRPr="006138A5">
        <w:rPr>
          <w:rFonts w:ascii="Times New Roman" w:eastAsia="MS Mincho" w:hAnsi="Times New Roman"/>
          <w:color w:val="000000"/>
          <w:sz w:val="28"/>
          <w:szCs w:val="28"/>
        </w:rPr>
        <w:t>Думы Кузнецовского сельского поселения</w:t>
      </w:r>
      <w:r w:rsidR="006138A5">
        <w:rPr>
          <w:rFonts w:eastAsia="MS Mincho"/>
          <w:color w:val="000000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 xml:space="preserve">в соответствии с пунктом 5 статьи 44 Избирательного кодекса Свердловской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lastRenderedPageBreak/>
        <w:t>области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сбор подписей в поддержку выдвижения кандидатов не осуществляется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,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поскольку средняя норма представительства избирателей не более одной тысячи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</w:p>
    <w:p w:rsidR="00565270" w:rsidRPr="00565270" w:rsidRDefault="00565270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DF5739">
        <w:rPr>
          <w:rFonts w:eastAsia="MS Mincho"/>
          <w:color w:val="000000"/>
        </w:rPr>
        <w:t>С учетом вышеизложенного и в соответствии со статьями 43-46, 51, пунктом 1 статьи 53 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1B15DE">
        <w:t xml:space="preserve">с полномочиями </w:t>
      </w:r>
      <w:r w:rsidR="001B15DE">
        <w:rPr>
          <w:rFonts w:eastAsia="MS Mincho"/>
          <w:color w:val="000000"/>
        </w:rPr>
        <w:t>окружной избирательной комиссии по десятимандатному избирательному округу по выборам депутатов Думы Кузнецовского сельского поселения</w:t>
      </w:r>
      <w:r w:rsidR="001B15DE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EB0072">
        <w:rPr>
          <w:rFonts w:eastAsia="MS Mincho"/>
          <w:color w:val="000000"/>
        </w:rPr>
        <w:t>Абитова Андрея Рамиловича</w:t>
      </w:r>
      <w:r w:rsidRPr="00DF5739">
        <w:rPr>
          <w:rFonts w:eastAsia="MS Mincho"/>
          <w:color w:val="000000"/>
        </w:rPr>
        <w:t>, 19</w:t>
      </w:r>
      <w:r w:rsidR="00EB0072">
        <w:rPr>
          <w:rFonts w:eastAsia="MS Mincho"/>
          <w:color w:val="000000"/>
        </w:rPr>
        <w:t>86</w:t>
      </w:r>
      <w:r w:rsidRPr="00DF5739">
        <w:rPr>
          <w:rFonts w:eastAsia="MS Mincho"/>
          <w:color w:val="000000"/>
        </w:rPr>
        <w:t xml:space="preserve"> года рождения, </w:t>
      </w:r>
      <w:r w:rsidR="00A1477C">
        <w:rPr>
          <w:rFonts w:eastAsia="MS Mincho"/>
          <w:color w:val="000000"/>
        </w:rPr>
        <w:t xml:space="preserve">работающего </w:t>
      </w:r>
      <w:r w:rsidR="00EB0072">
        <w:rPr>
          <w:rFonts w:eastAsia="MS Mincho"/>
          <w:color w:val="000000"/>
        </w:rPr>
        <w:t>водителем у индивидуального предпринимателя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6138A5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в </w:t>
      </w:r>
      <w:r w:rsidR="006138A5">
        <w:rPr>
          <w:rFonts w:eastAsia="MS Mincho"/>
          <w:color w:val="000000"/>
        </w:rPr>
        <w:t xml:space="preserve">деревне </w:t>
      </w:r>
      <w:r w:rsidR="00E9759D">
        <w:rPr>
          <w:rFonts w:eastAsia="MS Mincho"/>
          <w:color w:val="000000"/>
        </w:rPr>
        <w:t>Кузнецово</w:t>
      </w:r>
      <w:r w:rsidR="0092693E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6138A5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в порядке самовыдвижения, кандидатом в депутаты </w:t>
      </w:r>
      <w:r w:rsidR="006138A5">
        <w:rPr>
          <w:rFonts w:eastAsia="MS Mincho"/>
          <w:color w:val="000000"/>
        </w:rPr>
        <w:t>Думы</w:t>
      </w:r>
      <w:r w:rsidR="006138A5" w:rsidRPr="00DF5739">
        <w:rPr>
          <w:rFonts w:eastAsia="MS Mincho"/>
          <w:color w:val="000000"/>
        </w:rPr>
        <w:t xml:space="preserve"> </w:t>
      </w:r>
      <w:r w:rsidR="006138A5">
        <w:rPr>
          <w:rFonts w:eastAsia="MS Mincho"/>
          <w:color w:val="000000"/>
        </w:rPr>
        <w:t xml:space="preserve">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6138A5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A1477C">
        <w:rPr>
          <w:rFonts w:eastAsia="MS Mincho"/>
          <w:color w:val="000000"/>
        </w:rPr>
        <w:t>2</w:t>
      </w:r>
      <w:r w:rsidR="00EB0072">
        <w:rPr>
          <w:rFonts w:eastAsia="MS Mincho"/>
          <w:color w:val="000000"/>
        </w:rPr>
        <w:t>5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6138A5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A1477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CB4A74">
        <w:rPr>
          <w:rFonts w:eastAsia="MS Mincho"/>
          <w:color w:val="000000"/>
        </w:rPr>
        <w:t>1</w:t>
      </w:r>
      <w:r w:rsidR="00BF036C">
        <w:rPr>
          <w:rFonts w:eastAsia="MS Mincho"/>
          <w:color w:val="000000"/>
        </w:rPr>
        <w:t>8</w:t>
      </w:r>
      <w:r w:rsidR="00A1477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BF036C">
        <w:rPr>
          <w:rFonts w:eastAsia="MS Mincho"/>
          <w:color w:val="000000"/>
        </w:rPr>
        <w:t>30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EB0072">
        <w:rPr>
          <w:rFonts w:eastAsia="MS Mincho"/>
          <w:color w:val="000000"/>
        </w:rPr>
        <w:t>Абитову А.Р.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E9759D">
        <w:rPr>
          <w:rFonts w:eastAsia="MS Mincho"/>
          <w:color w:val="000000"/>
        </w:rPr>
        <w:t>1</w:t>
      </w:r>
      <w:r w:rsidR="00EB0072">
        <w:rPr>
          <w:rFonts w:eastAsia="MS Mincho"/>
          <w:color w:val="000000"/>
        </w:rPr>
        <w:t>9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EB0072">
        <w:rPr>
          <w:rFonts w:eastAsia="MS Mincho"/>
          <w:color w:val="000000"/>
        </w:rPr>
        <w:t>Абитове Андрее Рамиловиче</w:t>
      </w:r>
      <w:r w:rsidR="00565270">
        <w:rPr>
          <w:rFonts w:eastAsia="MS Mincho"/>
          <w:color w:val="000000"/>
        </w:rPr>
        <w:t>,</w:t>
      </w:r>
      <w:r w:rsidR="00565270" w:rsidRPr="00565270">
        <w:rPr>
          <w:rFonts w:eastAsia="MS Mincho"/>
          <w:color w:val="000000"/>
        </w:rPr>
        <w:t xml:space="preserve"> </w:t>
      </w:r>
      <w:r w:rsidR="00565270" w:rsidRPr="00DF5739">
        <w:rPr>
          <w:rFonts w:eastAsia="MS Mincho"/>
          <w:color w:val="000000"/>
        </w:rPr>
        <w:t>выдвинут</w:t>
      </w:r>
      <w:r w:rsidR="00565270">
        <w:rPr>
          <w:rFonts w:eastAsia="MS Mincho"/>
          <w:color w:val="000000"/>
        </w:rPr>
        <w:t>ого</w:t>
      </w:r>
      <w:r w:rsidR="00565270" w:rsidRPr="00DF5739">
        <w:rPr>
          <w:rFonts w:eastAsia="MS Mincho"/>
          <w:color w:val="000000"/>
        </w:rPr>
        <w:t xml:space="preserve"> в порядке самовыдвижения, </w:t>
      </w:r>
      <w:r w:rsidRPr="00DF5739">
        <w:rPr>
          <w:rFonts w:eastAsia="MS Mincho"/>
          <w:color w:val="000000"/>
        </w:rPr>
        <w:t xml:space="preserve"> 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1B15DE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на выборах депутатов </w:t>
      </w:r>
      <w:r w:rsidR="001B15DE">
        <w:rPr>
          <w:rFonts w:eastAsia="MS Mincho"/>
          <w:color w:val="000000"/>
        </w:rPr>
        <w:t>Думы</w:t>
      </w:r>
      <w:r w:rsidR="001B15DE" w:rsidRPr="00DF5739">
        <w:rPr>
          <w:rFonts w:eastAsia="MS Mincho"/>
          <w:color w:val="000000"/>
        </w:rPr>
        <w:t xml:space="preserve"> </w:t>
      </w:r>
      <w:r w:rsidR="001B15DE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EB0072">
        <w:rPr>
          <w:rFonts w:eastAsia="MS Mincho"/>
          <w:color w:val="000000"/>
        </w:rPr>
        <w:t>Абитову А.Р.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E9759D" w:rsidRPr="00DF5739" w:rsidRDefault="00E9759D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>5. Продолжить проверку сведений, представленных кандидатом</w:t>
      </w:r>
      <w:r>
        <w:rPr>
          <w:rFonts w:eastAsia="MS Mincho"/>
          <w:color w:val="000000"/>
        </w:rPr>
        <w:t xml:space="preserve"> </w:t>
      </w:r>
      <w:r w:rsidR="00EB0072">
        <w:rPr>
          <w:rFonts w:eastAsia="MS Mincho"/>
          <w:color w:val="000000"/>
        </w:rPr>
        <w:t>Абитовым А.Р.</w:t>
      </w:r>
    </w:p>
    <w:p w:rsidR="00DF5739" w:rsidRPr="00DF5739" w:rsidRDefault="00E9759D" w:rsidP="00E9759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EB0072">
        <w:rPr>
          <w:rFonts w:eastAsia="MS Mincho"/>
          <w:color w:val="000000"/>
        </w:rPr>
        <w:t>Абитову А.Р</w:t>
      </w:r>
      <w:r w:rsidR="00A1477C">
        <w:rPr>
          <w:rFonts w:eastAsia="MS Mincho"/>
          <w:color w:val="000000"/>
        </w:rPr>
        <w:t>.,</w:t>
      </w:r>
      <w:r w:rsidR="00DF5739" w:rsidRPr="00DF5739">
        <w:rPr>
          <w:rFonts w:eastAsia="MS Mincho"/>
          <w:color w:val="000000"/>
        </w:rPr>
        <w:t xml:space="preserve"> 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E9759D" w:rsidP="00E9759D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561" w:rsidRDefault="00BD1561">
      <w:r>
        <w:separator/>
      </w:r>
    </w:p>
  </w:endnote>
  <w:endnote w:type="continuationSeparator" w:id="1">
    <w:p w:rsidR="00BD1561" w:rsidRDefault="00BD1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561" w:rsidRDefault="00BD1561">
      <w:r>
        <w:separator/>
      </w:r>
    </w:p>
  </w:footnote>
  <w:footnote w:type="continuationSeparator" w:id="1">
    <w:p w:rsidR="00BD1561" w:rsidRDefault="00BD1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B1844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BD15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B1844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F66681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BD156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65178"/>
    <w:rsid w:val="0007349E"/>
    <w:rsid w:val="00076F98"/>
    <w:rsid w:val="0008561D"/>
    <w:rsid w:val="00086AA9"/>
    <w:rsid w:val="000872AE"/>
    <w:rsid w:val="000D56A6"/>
    <w:rsid w:val="000F3B60"/>
    <w:rsid w:val="001204E5"/>
    <w:rsid w:val="00137589"/>
    <w:rsid w:val="00147288"/>
    <w:rsid w:val="001561C0"/>
    <w:rsid w:val="00156327"/>
    <w:rsid w:val="00162B28"/>
    <w:rsid w:val="001640BC"/>
    <w:rsid w:val="00171A21"/>
    <w:rsid w:val="00172DB0"/>
    <w:rsid w:val="001A60A6"/>
    <w:rsid w:val="001B15DE"/>
    <w:rsid w:val="001C1665"/>
    <w:rsid w:val="001C4B52"/>
    <w:rsid w:val="001D5AD6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522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76F32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42E30"/>
    <w:rsid w:val="00554436"/>
    <w:rsid w:val="005552F2"/>
    <w:rsid w:val="00565270"/>
    <w:rsid w:val="00572034"/>
    <w:rsid w:val="0057290A"/>
    <w:rsid w:val="0057716E"/>
    <w:rsid w:val="00577EA3"/>
    <w:rsid w:val="00587798"/>
    <w:rsid w:val="0059455F"/>
    <w:rsid w:val="00596357"/>
    <w:rsid w:val="005B1844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138A5"/>
    <w:rsid w:val="006331EE"/>
    <w:rsid w:val="0066267D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93F16"/>
    <w:rsid w:val="007A0E8F"/>
    <w:rsid w:val="007C1259"/>
    <w:rsid w:val="007C6408"/>
    <w:rsid w:val="007C7B53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B5E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47A91"/>
    <w:rsid w:val="00952F28"/>
    <w:rsid w:val="00957153"/>
    <w:rsid w:val="00970F3C"/>
    <w:rsid w:val="00990F64"/>
    <w:rsid w:val="009920D6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1477C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0C43"/>
    <w:rsid w:val="00AA13A8"/>
    <w:rsid w:val="00AA53FE"/>
    <w:rsid w:val="00AB3DC8"/>
    <w:rsid w:val="00AB6C2B"/>
    <w:rsid w:val="00AC723E"/>
    <w:rsid w:val="00AD0EBC"/>
    <w:rsid w:val="00AE1B86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2A1C"/>
    <w:rsid w:val="00BA2E8B"/>
    <w:rsid w:val="00BB304B"/>
    <w:rsid w:val="00BB7049"/>
    <w:rsid w:val="00BC5C60"/>
    <w:rsid w:val="00BC79E5"/>
    <w:rsid w:val="00BC7D62"/>
    <w:rsid w:val="00BD1561"/>
    <w:rsid w:val="00BD4ECA"/>
    <w:rsid w:val="00BE02E2"/>
    <w:rsid w:val="00BE5555"/>
    <w:rsid w:val="00BF036C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375F"/>
    <w:rsid w:val="00C850F0"/>
    <w:rsid w:val="00C961E3"/>
    <w:rsid w:val="00CA7B5A"/>
    <w:rsid w:val="00CB4A74"/>
    <w:rsid w:val="00CC59AA"/>
    <w:rsid w:val="00CD2C8B"/>
    <w:rsid w:val="00CD2FC6"/>
    <w:rsid w:val="00CD6459"/>
    <w:rsid w:val="00CF068D"/>
    <w:rsid w:val="00CF0E66"/>
    <w:rsid w:val="00CF6E34"/>
    <w:rsid w:val="00D022BE"/>
    <w:rsid w:val="00D04E7A"/>
    <w:rsid w:val="00D1304F"/>
    <w:rsid w:val="00D151A8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9759D"/>
    <w:rsid w:val="00EB007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6681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F67D-B8CE-438B-B17C-6B2AE7E7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2017-07-21T05:24:00Z</cp:lastPrinted>
  <dcterms:created xsi:type="dcterms:W3CDTF">2017-07-23T08:03:00Z</dcterms:created>
  <dcterms:modified xsi:type="dcterms:W3CDTF">2017-07-24T07:42:00Z</dcterms:modified>
</cp:coreProperties>
</file>