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6A189C" w:rsidP="00DB0FDB">
            <w:pPr>
              <w:widowControl w:val="0"/>
              <w:ind w:firstLine="709"/>
              <w:jc w:val="left"/>
            </w:pPr>
            <w:r>
              <w:t>2</w:t>
            </w:r>
            <w:r w:rsidR="00DB0FDB">
              <w:t>5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 w:rsidR="009F5DCC"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BB02CA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51014F">
              <w:t>1</w:t>
            </w:r>
            <w:r w:rsidR="00DB0FDB">
              <w:t>9</w:t>
            </w:r>
            <w:r w:rsidR="0051014F">
              <w:t>/</w:t>
            </w:r>
            <w:r w:rsidR="00F43127">
              <w:t>1</w:t>
            </w:r>
            <w:r w:rsidR="00DB0FDB">
              <w:t>2</w:t>
            </w:r>
            <w:r w:rsidR="00BB02CA">
              <w:t>5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BB02CA">
        <w:rPr>
          <w:rFonts w:eastAsia="MS Mincho"/>
          <w:b/>
          <w:bCs/>
          <w:color w:val="000000"/>
        </w:rPr>
        <w:t>Губина Александра Александровича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997D54" w:rsidRDefault="005F0478" w:rsidP="00BB02CA">
      <w:pPr>
        <w:autoSpaceDE w:val="0"/>
        <w:autoSpaceDN w:val="0"/>
        <w:adjustRightInd w:val="0"/>
        <w:spacing w:line="281" w:lineRule="atLeast"/>
        <w:rPr>
          <w:rFonts w:eastAsia="MS Mincho"/>
          <w:b/>
          <w:bCs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 w:rsidR="00BB02CA">
        <w:rPr>
          <w:rFonts w:eastAsia="MS Mincho"/>
          <w:b/>
          <w:bCs/>
          <w:color w:val="000000"/>
        </w:rPr>
        <w:t>го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</w:t>
      </w:r>
      <w:r w:rsidR="006A189C">
        <w:rPr>
          <w:rFonts w:eastAsia="MS Mincho"/>
          <w:b/>
          <w:bCs/>
          <w:color w:val="000000"/>
        </w:rPr>
        <w:t>Свердловское региональное отделение ЛДПР</w:t>
      </w:r>
      <w:r w:rsidR="004E4803">
        <w:rPr>
          <w:rFonts w:eastAsia="MS Mincho"/>
          <w:b/>
          <w:bCs/>
          <w:color w:val="000000"/>
        </w:rPr>
        <w:t>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Думы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847075">
        <w:rPr>
          <w:rFonts w:eastAsia="MS Mincho"/>
          <w:b/>
          <w:bCs/>
          <w:color w:val="000000"/>
        </w:rPr>
        <w:t>Таборинского</w:t>
      </w:r>
      <w:r w:rsidR="009F5DCC">
        <w:rPr>
          <w:rFonts w:eastAsia="MS Mincho"/>
          <w:b/>
          <w:bCs/>
          <w:color w:val="000000"/>
        </w:rPr>
        <w:t xml:space="preserve"> сельского поселения по десятимандатному избирательному округу</w:t>
      </w:r>
    </w:p>
    <w:p w:rsidR="00315855" w:rsidRDefault="00315855" w:rsidP="005F0478">
      <w:pPr>
        <w:rPr>
          <w:b/>
        </w:rPr>
      </w:pPr>
    </w:p>
    <w:p w:rsidR="00641738" w:rsidRPr="00697749" w:rsidRDefault="00641738" w:rsidP="005F0478">
      <w:pPr>
        <w:rPr>
          <w:b/>
        </w:rPr>
      </w:pPr>
    </w:p>
    <w:p w:rsidR="00DF5739" w:rsidRPr="00DF5739" w:rsidRDefault="00BB02CA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Губин Александр Александрович</w:t>
      </w:r>
      <w:r w:rsidR="00DF5739" w:rsidRPr="00DF5739">
        <w:rPr>
          <w:rFonts w:eastAsia="MS Mincho"/>
          <w:color w:val="000000"/>
        </w:rPr>
        <w:t xml:space="preserve"> выдвинут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847075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по </w:t>
      </w:r>
      <w:r w:rsidR="003B370A">
        <w:rPr>
          <w:rFonts w:eastAsia="MS Mincho"/>
          <w:color w:val="000000"/>
        </w:rPr>
        <w:t>Таборинскому</w:t>
      </w:r>
      <w:r w:rsidR="009F5DCC">
        <w:rPr>
          <w:rFonts w:eastAsia="MS Mincho"/>
          <w:color w:val="000000"/>
        </w:rPr>
        <w:t xml:space="preserve"> десятимандатному избирательному округу </w:t>
      </w:r>
      <w:r w:rsidR="004E4803" w:rsidRPr="004E4803">
        <w:rPr>
          <w:rFonts w:eastAsia="MS Mincho"/>
          <w:bCs/>
          <w:color w:val="000000"/>
        </w:rPr>
        <w:t>избирательным объединением «</w:t>
      </w:r>
      <w:r w:rsidR="00641738">
        <w:rPr>
          <w:rFonts w:eastAsia="MS Mincho"/>
          <w:bCs/>
          <w:color w:val="000000"/>
        </w:rPr>
        <w:t>Свердловское региональное отделение ЛДПР</w:t>
      </w:r>
      <w:r w:rsidR="004E4803" w:rsidRPr="004E4803">
        <w:rPr>
          <w:rFonts w:eastAsia="MS Mincho"/>
          <w:bCs/>
          <w:color w:val="000000"/>
        </w:rPr>
        <w:t>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BB02CA">
        <w:rPr>
          <w:rFonts w:eastAsia="MS Mincho"/>
          <w:color w:val="000000"/>
        </w:rPr>
        <w:t>Губин Александр Александрович</w:t>
      </w:r>
      <w:r w:rsidR="00DB0FDB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 избирательному округу по</w:t>
      </w:r>
      <w:r>
        <w:rPr>
          <w:rFonts w:eastAsia="MS Mincho"/>
          <w:color w:val="000000"/>
        </w:rPr>
        <w:t xml:space="preserve"> выборам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Pr="00DF5739">
        <w:rPr>
          <w:rFonts w:eastAsia="MS Mincho"/>
          <w:color w:val="000000"/>
        </w:rPr>
        <w:t>представил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="00AE32FB">
        <w:rPr>
          <w:rFonts w:eastAsia="MS Mincho"/>
          <w:color w:val="000000"/>
        </w:rPr>
        <w:t>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</w:t>
      </w:r>
      <w:r w:rsidR="006A189C" w:rsidRPr="006A189C">
        <w:rPr>
          <w:rFonts w:eastAsia="MS Mincho"/>
          <w:bCs/>
          <w:color w:val="000000"/>
        </w:rPr>
        <w:t>Свердловское региональное отделение ЛДПР</w:t>
      </w:r>
      <w:r w:rsidR="00AE32FB" w:rsidRPr="004E4803">
        <w:rPr>
          <w:rFonts w:eastAsia="MS Mincho"/>
          <w:bCs/>
          <w:color w:val="000000"/>
        </w:rPr>
        <w:t>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BB02CA">
        <w:rPr>
          <w:rFonts w:eastAsia="MS Mincho"/>
          <w:color w:val="000000"/>
        </w:rPr>
        <w:t>Губина Александра Александровича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</w:t>
      </w:r>
      <w:r>
        <w:rPr>
          <w:rFonts w:eastAsia="MS Mincho"/>
          <w:color w:val="000000"/>
        </w:rPr>
        <w:lastRenderedPageBreak/>
        <w:t xml:space="preserve">избирательная комиссия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по выборам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BB02CA">
        <w:rPr>
          <w:rFonts w:eastAsia="MS Mincho"/>
          <w:color w:val="000000"/>
        </w:rPr>
        <w:t>Губиным Александром Александровичем</w:t>
      </w:r>
      <w:r w:rsidR="00DB0FDB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="0092693E">
        <w:rPr>
          <w:rFonts w:eastAsia="MS Mincho"/>
          <w:color w:val="000000"/>
        </w:rPr>
        <w:t xml:space="preserve">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 xml:space="preserve">о кодекса Свердловской области, и положениям Устава </w:t>
      </w:r>
      <w:r w:rsidR="006A189C" w:rsidRPr="002B1A2F">
        <w:t>Политическая партия ЛДПР – Либерально-демократическая партия России</w:t>
      </w:r>
      <w:r w:rsidR="006A189C">
        <w:t>.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BB02CA">
        <w:rPr>
          <w:rFonts w:eastAsia="MS Mincho"/>
          <w:color w:val="000000"/>
        </w:rPr>
        <w:t>Губиным Александром Александровичем</w:t>
      </w:r>
      <w:r w:rsidR="00DB0FDB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при выдвижении.</w:t>
      </w:r>
    </w:p>
    <w:p w:rsidR="00660B42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</w:t>
      </w:r>
      <w:r w:rsidR="0092693E">
        <w:rPr>
          <w:rFonts w:eastAsia="MS Mincho"/>
          <w:color w:val="000000"/>
        </w:rPr>
        <w:t xml:space="preserve"> </w:t>
      </w:r>
      <w:r w:rsidR="00E87879">
        <w:t xml:space="preserve">ОВМ МО МВД России «Тавдинский», </w:t>
      </w:r>
      <w:r w:rsidR="00F43127">
        <w:rPr>
          <w:rFonts w:eastAsia="MS Mincho"/>
          <w:color w:val="000000"/>
        </w:rPr>
        <w:t>ИЦ ГУ МВД России по Свердловской области,</w:t>
      </w:r>
      <w:r w:rsidR="00F43127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A444E8" w:rsidRDefault="00A444E8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Иными фактами и обстоятельствами, препятствующими принятию решения о регистрации кандидата, комиссия в настоящее время не располагает.</w:t>
      </w:r>
    </w:p>
    <w:p w:rsidR="00C46ED8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9F5DCC">
        <w:rPr>
          <w:rFonts w:eastAsia="MS Mincho"/>
          <w:color w:val="000000"/>
        </w:rPr>
        <w:t xml:space="preserve">с полномочиями окружной избирательной комиссии по десятимандатному избирательному округу по выборам депутатов 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="009F5DCC" w:rsidRPr="00DF5739">
        <w:rPr>
          <w:b/>
          <w:spacing w:val="20"/>
        </w:rPr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BB02CA">
        <w:rPr>
          <w:rFonts w:eastAsia="MS Mincho"/>
          <w:color w:val="000000"/>
        </w:rPr>
        <w:t>Губина Александра Александровича</w:t>
      </w:r>
      <w:r w:rsidRPr="00DF5739">
        <w:rPr>
          <w:rFonts w:eastAsia="MS Mincho"/>
          <w:color w:val="000000"/>
        </w:rPr>
        <w:t>, 19</w:t>
      </w:r>
      <w:r w:rsidR="00BB02CA">
        <w:rPr>
          <w:rFonts w:eastAsia="MS Mincho"/>
          <w:color w:val="000000"/>
        </w:rPr>
        <w:t>81</w:t>
      </w:r>
      <w:r w:rsidRPr="00DF5739">
        <w:rPr>
          <w:rFonts w:eastAsia="MS Mincho"/>
          <w:color w:val="000000"/>
        </w:rPr>
        <w:t xml:space="preserve"> года рождения, </w:t>
      </w:r>
      <w:r w:rsidR="00DB0FDB">
        <w:rPr>
          <w:rFonts w:eastAsia="MS Mincho"/>
          <w:color w:val="000000"/>
        </w:rPr>
        <w:t>работающ</w:t>
      </w:r>
      <w:r w:rsidR="00BB02CA">
        <w:rPr>
          <w:rFonts w:eastAsia="MS Mincho"/>
          <w:color w:val="000000"/>
        </w:rPr>
        <w:t>его</w:t>
      </w:r>
      <w:r w:rsidR="00DB0FDB">
        <w:rPr>
          <w:rFonts w:eastAsia="MS Mincho"/>
          <w:color w:val="000000"/>
        </w:rPr>
        <w:t xml:space="preserve"> </w:t>
      </w:r>
      <w:r w:rsidR="00BB02CA">
        <w:rPr>
          <w:rFonts w:eastAsia="MS Mincho"/>
          <w:color w:val="000000"/>
        </w:rPr>
        <w:t xml:space="preserve">старшим пожарным 40 пожарно-спасательной части ФГКУ «19 отряд Федеральной противопожарной службы Свердловской </w:t>
      </w:r>
      <w:r w:rsidR="00BB02CA">
        <w:rPr>
          <w:rFonts w:eastAsia="MS Mincho"/>
          <w:color w:val="000000"/>
        </w:rPr>
        <w:lastRenderedPageBreak/>
        <w:t>области»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BB02CA">
        <w:rPr>
          <w:rFonts w:eastAsia="MS Mincho"/>
          <w:color w:val="000000"/>
        </w:rPr>
        <w:t>его</w:t>
      </w:r>
      <w:r w:rsidRPr="00DF5739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 xml:space="preserve">в </w:t>
      </w:r>
      <w:r w:rsidR="00BB02CA">
        <w:rPr>
          <w:rFonts w:eastAsia="MS Mincho"/>
          <w:color w:val="000000"/>
        </w:rPr>
        <w:t>городе Тавда</w:t>
      </w:r>
      <w:r w:rsidR="006A189C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>Свердловской области</w:t>
      </w:r>
      <w:r w:rsidRPr="00DF5739">
        <w:rPr>
          <w:rFonts w:eastAsia="MS Mincho"/>
          <w:color w:val="000000"/>
        </w:rPr>
        <w:t>, выдвинут</w:t>
      </w:r>
      <w:r w:rsidR="00BB02CA">
        <w:rPr>
          <w:rFonts w:eastAsia="MS Mincho"/>
          <w:color w:val="000000"/>
        </w:rPr>
        <w:t>ого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</w:t>
      </w:r>
      <w:r w:rsidR="006A189C" w:rsidRPr="006A189C">
        <w:rPr>
          <w:rFonts w:eastAsia="MS Mincho"/>
          <w:bCs/>
          <w:color w:val="000000"/>
        </w:rPr>
        <w:t>Свердловское региональное отделение ЛДПР</w:t>
      </w:r>
      <w:r w:rsidR="00F811D5" w:rsidRPr="004E4803">
        <w:rPr>
          <w:rFonts w:eastAsia="MS Mincho"/>
          <w:bCs/>
          <w:color w:val="000000"/>
        </w:rPr>
        <w:t>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="0092693E">
        <w:rPr>
          <w:rFonts w:eastAsia="MS Mincho"/>
          <w:color w:val="000000"/>
        </w:rPr>
        <w:t xml:space="preserve"> 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 </w:t>
      </w:r>
      <w:r w:rsidRPr="00DF5739">
        <w:rPr>
          <w:rFonts w:eastAsia="MS Mincho"/>
          <w:color w:val="000000"/>
        </w:rPr>
        <w:t xml:space="preserve">(дата регистрации – </w:t>
      </w:r>
      <w:r w:rsidR="006A189C">
        <w:rPr>
          <w:rFonts w:eastAsia="MS Mincho"/>
          <w:color w:val="000000"/>
        </w:rPr>
        <w:t>2</w:t>
      </w:r>
      <w:r w:rsidR="00DB0FDB">
        <w:rPr>
          <w:rFonts w:eastAsia="MS Mincho"/>
          <w:color w:val="000000"/>
        </w:rPr>
        <w:t>5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F5DCC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года, время регистрации </w:t>
      </w:r>
      <w:r w:rsidR="009F5DCC">
        <w:rPr>
          <w:rFonts w:eastAsia="MS Mincho"/>
          <w:color w:val="000000"/>
        </w:rPr>
        <w:t>–</w:t>
      </w:r>
      <w:r w:rsidRPr="00DF5739">
        <w:rPr>
          <w:rFonts w:eastAsia="MS Mincho"/>
          <w:color w:val="000000"/>
        </w:rPr>
        <w:t xml:space="preserve"> </w:t>
      </w:r>
      <w:r w:rsidR="0092693E">
        <w:rPr>
          <w:rFonts w:eastAsia="MS Mincho"/>
          <w:color w:val="000000"/>
        </w:rPr>
        <w:t>1</w:t>
      </w:r>
      <w:r w:rsidR="00DB0FDB">
        <w:rPr>
          <w:rFonts w:eastAsia="MS Mincho"/>
          <w:color w:val="000000"/>
        </w:rPr>
        <w:t>7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часов </w:t>
      </w:r>
      <w:r w:rsidR="00BB02CA">
        <w:rPr>
          <w:rFonts w:eastAsia="MS Mincho"/>
          <w:color w:val="000000"/>
        </w:rPr>
        <w:t>2</w:t>
      </w:r>
      <w:r w:rsidR="00DB0FDB">
        <w:rPr>
          <w:rFonts w:eastAsia="MS Mincho"/>
          <w:color w:val="000000"/>
        </w:rPr>
        <w:t>5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BB02CA">
        <w:rPr>
          <w:rFonts w:eastAsia="MS Mincho"/>
          <w:color w:val="000000"/>
        </w:rPr>
        <w:t>Губину Александру Александровичу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BB02CA">
        <w:rPr>
          <w:rFonts w:eastAsia="MS Mincho"/>
          <w:color w:val="000000"/>
        </w:rPr>
        <w:t>15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</w:t>
      </w:r>
      <w:r w:rsidR="00BB02CA">
        <w:rPr>
          <w:rFonts w:eastAsia="MS Mincho"/>
          <w:color w:val="000000"/>
        </w:rPr>
        <w:t>Губине А.А</w:t>
      </w:r>
      <w:r w:rsidR="00373271">
        <w:rPr>
          <w:rFonts w:eastAsia="MS Mincho"/>
          <w:color w:val="000000"/>
        </w:rPr>
        <w:t>.</w:t>
      </w:r>
      <w:r w:rsidR="006A189C">
        <w:rPr>
          <w:rFonts w:eastAsia="MS Mincho"/>
          <w:color w:val="000000"/>
        </w:rPr>
        <w:t xml:space="preserve">, </w:t>
      </w:r>
      <w:r w:rsidR="00864670">
        <w:rPr>
          <w:rFonts w:eastAsia="MS Mincho"/>
          <w:color w:val="000000"/>
        </w:rPr>
        <w:t>выдвинуто</w:t>
      </w:r>
      <w:r w:rsidR="00BB02CA">
        <w:rPr>
          <w:rFonts w:eastAsia="MS Mincho"/>
          <w:color w:val="000000"/>
        </w:rPr>
        <w:t>го</w:t>
      </w:r>
      <w:r w:rsidR="00864670" w:rsidRPr="00864670">
        <w:rPr>
          <w:rFonts w:eastAsia="MS Mincho"/>
          <w:color w:val="000000"/>
        </w:rPr>
        <w:t xml:space="preserve"> </w:t>
      </w:r>
      <w:r w:rsidR="00864670">
        <w:rPr>
          <w:rFonts w:eastAsia="MS Mincho"/>
          <w:color w:val="000000"/>
        </w:rPr>
        <w:t xml:space="preserve">избирательным объединением </w:t>
      </w:r>
      <w:r w:rsidR="00864670" w:rsidRPr="004E4803">
        <w:rPr>
          <w:rFonts w:eastAsia="MS Mincho"/>
          <w:bCs/>
          <w:color w:val="000000"/>
        </w:rPr>
        <w:t>«</w:t>
      </w:r>
      <w:r w:rsidR="006A189C" w:rsidRPr="006A189C">
        <w:rPr>
          <w:rFonts w:eastAsia="MS Mincho"/>
          <w:bCs/>
          <w:color w:val="000000"/>
        </w:rPr>
        <w:t>Свердловское региональное отделение ЛДПР</w:t>
      </w:r>
      <w:r w:rsidR="00864670" w:rsidRPr="004E4803">
        <w:rPr>
          <w:rFonts w:eastAsia="MS Mincho"/>
          <w:bCs/>
          <w:color w:val="000000"/>
        </w:rPr>
        <w:t>»</w:t>
      </w:r>
      <w:r w:rsidR="00864670" w:rsidRPr="00DF5739">
        <w:rPr>
          <w:rFonts w:eastAsia="MS Mincho"/>
          <w:color w:val="000000"/>
        </w:rPr>
        <w:t>,</w:t>
      </w:r>
      <w:r w:rsidR="00864670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F5DCC">
        <w:rPr>
          <w:rFonts w:eastAsia="MS Mincho"/>
          <w:color w:val="000000"/>
        </w:rPr>
        <w:t>десятимандатному</w:t>
      </w:r>
      <w:r w:rsidRPr="00DF5739">
        <w:rPr>
          <w:rFonts w:eastAsia="MS Mincho"/>
          <w:color w:val="000000"/>
        </w:rPr>
        <w:t xml:space="preserve"> избирательному округу 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на выборах депутатов </w:t>
      </w:r>
      <w:r w:rsidR="0092693E">
        <w:rPr>
          <w:rFonts w:eastAsia="MS Mincho"/>
          <w:color w:val="000000"/>
        </w:rPr>
        <w:t>Думы</w:t>
      </w:r>
      <w:r w:rsidRPr="00DF5739">
        <w:rPr>
          <w:rFonts w:eastAsia="MS Mincho"/>
          <w:color w:val="000000"/>
        </w:rPr>
        <w:t xml:space="preserve"> </w:t>
      </w:r>
      <w:r w:rsidR="000761EF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Pr="00DF5739">
        <w:rPr>
          <w:rFonts w:eastAsia="MS Mincho"/>
          <w:color w:val="000000"/>
        </w:rPr>
        <w:t>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BB02CA">
        <w:rPr>
          <w:rFonts w:eastAsia="MS Mincho"/>
          <w:color w:val="000000"/>
        </w:rPr>
        <w:t>Губине А.А.</w:t>
      </w:r>
      <w:r w:rsidR="00AF0F0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E8787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5</w:t>
      </w:r>
      <w:r w:rsidR="00DF5739" w:rsidRPr="00DF5739">
        <w:rPr>
          <w:rFonts w:eastAsia="MS Mincho"/>
          <w:color w:val="000000"/>
        </w:rPr>
        <w:t xml:space="preserve">. Направить настоящее решение кандидату </w:t>
      </w:r>
      <w:r w:rsidR="00BB02CA">
        <w:rPr>
          <w:rFonts w:eastAsia="MS Mincho"/>
          <w:color w:val="000000"/>
        </w:rPr>
        <w:t>Губину А.А.</w:t>
      </w:r>
      <w:r w:rsidR="00AF0F08">
        <w:rPr>
          <w:rFonts w:eastAsia="MS Mincho"/>
          <w:color w:val="000000"/>
        </w:rPr>
        <w:t xml:space="preserve"> </w:t>
      </w:r>
      <w:r w:rsidR="00DF5739" w:rsidRPr="00DF5739">
        <w:rPr>
          <w:rFonts w:eastAsia="MS Mincho"/>
          <w:color w:val="000000"/>
        </w:rPr>
        <w:t>Избирательной комиссии Свердлов</w:t>
      </w:r>
      <w:r w:rsidR="00DF5739" w:rsidRPr="00DF5739">
        <w:rPr>
          <w:rFonts w:eastAsia="MS Mincho"/>
          <w:color w:val="000000"/>
        </w:rPr>
        <w:softHyphen/>
        <w:t xml:space="preserve">ской области,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="00DF5739" w:rsidRPr="00DF5739">
        <w:rPr>
          <w:rFonts w:eastAsia="MS Mincho"/>
          <w:color w:val="000000"/>
        </w:rPr>
        <w:t xml:space="preserve">. </w:t>
      </w:r>
    </w:p>
    <w:p w:rsidR="003103D1" w:rsidRDefault="00E87879" w:rsidP="00F43127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6</w:t>
      </w:r>
      <w:r w:rsidR="00DF5739" w:rsidRPr="00DF5739">
        <w:rPr>
          <w:rFonts w:eastAsia="MS Mincho"/>
          <w:color w:val="000000"/>
        </w:rPr>
        <w:t xml:space="preserve">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p w:rsidR="00DB0FDB" w:rsidRDefault="00DB0FDB" w:rsidP="00F43127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6D4" w:rsidRDefault="00C356D4">
      <w:r>
        <w:separator/>
      </w:r>
    </w:p>
  </w:endnote>
  <w:endnote w:type="continuationSeparator" w:id="1">
    <w:p w:rsidR="00C356D4" w:rsidRDefault="00C35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6D4" w:rsidRDefault="00C356D4">
      <w:r>
        <w:separator/>
      </w:r>
    </w:p>
  </w:footnote>
  <w:footnote w:type="continuationSeparator" w:id="1">
    <w:p w:rsidR="00C356D4" w:rsidRDefault="00C35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A1522B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C356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A1522B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BB02CA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C356D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058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1EF"/>
    <w:rsid w:val="00076F98"/>
    <w:rsid w:val="0008561D"/>
    <w:rsid w:val="000872AE"/>
    <w:rsid w:val="000F3B60"/>
    <w:rsid w:val="00137589"/>
    <w:rsid w:val="00147288"/>
    <w:rsid w:val="00156327"/>
    <w:rsid w:val="00162B28"/>
    <w:rsid w:val="001640BC"/>
    <w:rsid w:val="00171A21"/>
    <w:rsid w:val="00172DB0"/>
    <w:rsid w:val="00190665"/>
    <w:rsid w:val="001A3407"/>
    <w:rsid w:val="001A60A6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1CEC"/>
    <w:rsid w:val="00262C84"/>
    <w:rsid w:val="00265D0A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E700F"/>
    <w:rsid w:val="002F2BB2"/>
    <w:rsid w:val="002F68F1"/>
    <w:rsid w:val="0030711C"/>
    <w:rsid w:val="003103D1"/>
    <w:rsid w:val="00315855"/>
    <w:rsid w:val="00317870"/>
    <w:rsid w:val="0032244C"/>
    <w:rsid w:val="00327856"/>
    <w:rsid w:val="00366F81"/>
    <w:rsid w:val="00370470"/>
    <w:rsid w:val="00370D3C"/>
    <w:rsid w:val="00373271"/>
    <w:rsid w:val="00375EFC"/>
    <w:rsid w:val="003763CF"/>
    <w:rsid w:val="00380E0A"/>
    <w:rsid w:val="00384F84"/>
    <w:rsid w:val="003B370A"/>
    <w:rsid w:val="003C1667"/>
    <w:rsid w:val="003C2B10"/>
    <w:rsid w:val="003C60DF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5F3A"/>
    <w:rsid w:val="00437BD1"/>
    <w:rsid w:val="00440185"/>
    <w:rsid w:val="00453FD3"/>
    <w:rsid w:val="00460208"/>
    <w:rsid w:val="00462E91"/>
    <w:rsid w:val="00464A45"/>
    <w:rsid w:val="00471B71"/>
    <w:rsid w:val="00474211"/>
    <w:rsid w:val="00477816"/>
    <w:rsid w:val="00482473"/>
    <w:rsid w:val="004853AF"/>
    <w:rsid w:val="004878A0"/>
    <w:rsid w:val="0049039C"/>
    <w:rsid w:val="004A021D"/>
    <w:rsid w:val="004A4E76"/>
    <w:rsid w:val="004A63AE"/>
    <w:rsid w:val="004B1B59"/>
    <w:rsid w:val="004B4B7C"/>
    <w:rsid w:val="004B6D98"/>
    <w:rsid w:val="004B70EB"/>
    <w:rsid w:val="004C6209"/>
    <w:rsid w:val="004C63CC"/>
    <w:rsid w:val="004E4803"/>
    <w:rsid w:val="004F7FEF"/>
    <w:rsid w:val="00501D8F"/>
    <w:rsid w:val="00501DAA"/>
    <w:rsid w:val="005032EC"/>
    <w:rsid w:val="005034E4"/>
    <w:rsid w:val="0051014F"/>
    <w:rsid w:val="005167B3"/>
    <w:rsid w:val="005244C0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2136"/>
    <w:rsid w:val="005F62F8"/>
    <w:rsid w:val="005F7398"/>
    <w:rsid w:val="00607721"/>
    <w:rsid w:val="00623CA5"/>
    <w:rsid w:val="006331EE"/>
    <w:rsid w:val="00641738"/>
    <w:rsid w:val="00660B42"/>
    <w:rsid w:val="0066267D"/>
    <w:rsid w:val="0066671F"/>
    <w:rsid w:val="00685488"/>
    <w:rsid w:val="00685AAA"/>
    <w:rsid w:val="006921BC"/>
    <w:rsid w:val="00696380"/>
    <w:rsid w:val="006A189C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503AD"/>
    <w:rsid w:val="00751189"/>
    <w:rsid w:val="00754DCA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E3662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B49"/>
    <w:rsid w:val="00824EFE"/>
    <w:rsid w:val="00830C74"/>
    <w:rsid w:val="0083184B"/>
    <w:rsid w:val="00832B60"/>
    <w:rsid w:val="008345E5"/>
    <w:rsid w:val="00834E39"/>
    <w:rsid w:val="00847075"/>
    <w:rsid w:val="00853ADE"/>
    <w:rsid w:val="0085562D"/>
    <w:rsid w:val="00857947"/>
    <w:rsid w:val="00863F7E"/>
    <w:rsid w:val="00864670"/>
    <w:rsid w:val="008658F4"/>
    <w:rsid w:val="00870F44"/>
    <w:rsid w:val="0088524B"/>
    <w:rsid w:val="00885B93"/>
    <w:rsid w:val="008B2E35"/>
    <w:rsid w:val="008B4DE9"/>
    <w:rsid w:val="008B64CB"/>
    <w:rsid w:val="008C3679"/>
    <w:rsid w:val="008D497E"/>
    <w:rsid w:val="008D5C2D"/>
    <w:rsid w:val="008E4A96"/>
    <w:rsid w:val="008F072A"/>
    <w:rsid w:val="00902238"/>
    <w:rsid w:val="009050AF"/>
    <w:rsid w:val="0091468C"/>
    <w:rsid w:val="009161FC"/>
    <w:rsid w:val="009203CF"/>
    <w:rsid w:val="009227C1"/>
    <w:rsid w:val="00924639"/>
    <w:rsid w:val="00924C57"/>
    <w:rsid w:val="009262BF"/>
    <w:rsid w:val="0092693E"/>
    <w:rsid w:val="00931F40"/>
    <w:rsid w:val="009335CA"/>
    <w:rsid w:val="009402C5"/>
    <w:rsid w:val="009426CB"/>
    <w:rsid w:val="00944E1C"/>
    <w:rsid w:val="00952F28"/>
    <w:rsid w:val="00956C6A"/>
    <w:rsid w:val="00957153"/>
    <w:rsid w:val="00963D14"/>
    <w:rsid w:val="00970F3C"/>
    <w:rsid w:val="00990F64"/>
    <w:rsid w:val="00997D54"/>
    <w:rsid w:val="009A0093"/>
    <w:rsid w:val="009A2BBB"/>
    <w:rsid w:val="009A5014"/>
    <w:rsid w:val="009B3E15"/>
    <w:rsid w:val="009B5016"/>
    <w:rsid w:val="009C2848"/>
    <w:rsid w:val="009D0B8B"/>
    <w:rsid w:val="009D2D67"/>
    <w:rsid w:val="009D3EDC"/>
    <w:rsid w:val="009D779F"/>
    <w:rsid w:val="009E5807"/>
    <w:rsid w:val="009F5D99"/>
    <w:rsid w:val="009F5DCC"/>
    <w:rsid w:val="00A0309D"/>
    <w:rsid w:val="00A1522B"/>
    <w:rsid w:val="00A22057"/>
    <w:rsid w:val="00A24065"/>
    <w:rsid w:val="00A273BD"/>
    <w:rsid w:val="00A30AEE"/>
    <w:rsid w:val="00A444E8"/>
    <w:rsid w:val="00A605B6"/>
    <w:rsid w:val="00A60F00"/>
    <w:rsid w:val="00A65361"/>
    <w:rsid w:val="00A658D8"/>
    <w:rsid w:val="00A71747"/>
    <w:rsid w:val="00A74280"/>
    <w:rsid w:val="00A80FC3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08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0667"/>
    <w:rsid w:val="00B72FB7"/>
    <w:rsid w:val="00B76537"/>
    <w:rsid w:val="00B834AE"/>
    <w:rsid w:val="00B859DF"/>
    <w:rsid w:val="00B85FD6"/>
    <w:rsid w:val="00BA2E8B"/>
    <w:rsid w:val="00BB02CA"/>
    <w:rsid w:val="00BB10A1"/>
    <w:rsid w:val="00BB304B"/>
    <w:rsid w:val="00BB7049"/>
    <w:rsid w:val="00BC5C60"/>
    <w:rsid w:val="00BD4ECA"/>
    <w:rsid w:val="00BE02E2"/>
    <w:rsid w:val="00BE5555"/>
    <w:rsid w:val="00BF494A"/>
    <w:rsid w:val="00C00915"/>
    <w:rsid w:val="00C00C1A"/>
    <w:rsid w:val="00C07A11"/>
    <w:rsid w:val="00C356D4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6C48"/>
    <w:rsid w:val="00CA7B5A"/>
    <w:rsid w:val="00CB618E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A5485"/>
    <w:rsid w:val="00DB0FDB"/>
    <w:rsid w:val="00DB3C4E"/>
    <w:rsid w:val="00DC1BC1"/>
    <w:rsid w:val="00DC44F1"/>
    <w:rsid w:val="00DC66F0"/>
    <w:rsid w:val="00DC78FE"/>
    <w:rsid w:val="00DD2F55"/>
    <w:rsid w:val="00DF0576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37EF2"/>
    <w:rsid w:val="00E479A7"/>
    <w:rsid w:val="00E5110E"/>
    <w:rsid w:val="00E54B87"/>
    <w:rsid w:val="00E626BF"/>
    <w:rsid w:val="00E6572E"/>
    <w:rsid w:val="00E72885"/>
    <w:rsid w:val="00E75E97"/>
    <w:rsid w:val="00E87879"/>
    <w:rsid w:val="00E92AF0"/>
    <w:rsid w:val="00E93657"/>
    <w:rsid w:val="00E9528B"/>
    <w:rsid w:val="00E968D2"/>
    <w:rsid w:val="00EB28EF"/>
    <w:rsid w:val="00EB7ED5"/>
    <w:rsid w:val="00EE43F1"/>
    <w:rsid w:val="00EF5281"/>
    <w:rsid w:val="00EF74E3"/>
    <w:rsid w:val="00F05E82"/>
    <w:rsid w:val="00F110A5"/>
    <w:rsid w:val="00F153A0"/>
    <w:rsid w:val="00F305E1"/>
    <w:rsid w:val="00F30CD7"/>
    <w:rsid w:val="00F360A8"/>
    <w:rsid w:val="00F43127"/>
    <w:rsid w:val="00F46EB7"/>
    <w:rsid w:val="00F554C8"/>
    <w:rsid w:val="00F56611"/>
    <w:rsid w:val="00F659F1"/>
    <w:rsid w:val="00F80419"/>
    <w:rsid w:val="00F811D5"/>
    <w:rsid w:val="00F83E7B"/>
    <w:rsid w:val="00F93EF3"/>
    <w:rsid w:val="00FA39FA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8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8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2017-07-21T08:38:00Z</cp:lastPrinted>
  <dcterms:created xsi:type="dcterms:W3CDTF">2017-07-24T07:31:00Z</dcterms:created>
  <dcterms:modified xsi:type="dcterms:W3CDTF">2017-07-24T07:31:00Z</dcterms:modified>
</cp:coreProperties>
</file>