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A189C" w:rsidP="00DB0FDB">
            <w:pPr>
              <w:widowControl w:val="0"/>
              <w:ind w:firstLine="709"/>
              <w:jc w:val="left"/>
            </w:pPr>
            <w:r>
              <w:t>2</w:t>
            </w:r>
            <w:r w:rsidR="00DB0FDB">
              <w:t>5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B0FD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DB0FDB">
              <w:t>9</w:t>
            </w:r>
            <w:r w:rsidR="0051014F">
              <w:t>/</w:t>
            </w:r>
            <w:r w:rsidR="00F43127">
              <w:t>1</w:t>
            </w:r>
            <w:r w:rsidR="00DB0FDB">
              <w:t>24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DB0FDB">
        <w:rPr>
          <w:rFonts w:eastAsia="MS Mincho"/>
          <w:b/>
          <w:bCs/>
          <w:color w:val="000000"/>
        </w:rPr>
        <w:t>Васьковой Екатерины Сергеевны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</w:t>
      </w:r>
      <w:r w:rsidR="006A189C">
        <w:rPr>
          <w:rFonts w:eastAsia="MS Mincho"/>
          <w:b/>
          <w:bCs/>
          <w:color w:val="000000"/>
        </w:rPr>
        <w:t>Свердловское региональное отделение ЛДПР</w:t>
      </w:r>
      <w:r w:rsidR="004E4803">
        <w:rPr>
          <w:rFonts w:eastAsia="MS Mincho"/>
          <w:b/>
          <w:bCs/>
          <w:color w:val="000000"/>
        </w:rPr>
        <w:t>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847075" w:rsidP="005F0478">
      <w:pPr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315855" w:rsidRDefault="00315855" w:rsidP="005F0478">
      <w:pPr>
        <w:rPr>
          <w:b/>
        </w:rPr>
      </w:pPr>
    </w:p>
    <w:p w:rsidR="00DF5739" w:rsidRPr="00DF5739" w:rsidRDefault="00DB0FDB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Васькова Екатерина Сергеевна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4707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641738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DB0FDB">
        <w:rPr>
          <w:rFonts w:eastAsia="MS Mincho"/>
          <w:color w:val="000000"/>
        </w:rPr>
        <w:t>Васькова Екатерина Сергеевна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DB0FDB">
        <w:rPr>
          <w:rFonts w:eastAsia="MS Mincho"/>
          <w:color w:val="000000"/>
        </w:rPr>
        <w:t>Васьковой Екатерины Сергеевны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</w:t>
      </w:r>
      <w:r>
        <w:rPr>
          <w:rFonts w:eastAsia="MS Mincho"/>
          <w:color w:val="000000"/>
        </w:rPr>
        <w:lastRenderedPageBreak/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DB0FDB">
        <w:rPr>
          <w:rFonts w:eastAsia="MS Mincho"/>
          <w:color w:val="000000"/>
        </w:rPr>
        <w:t>Васьковой Екатериной Сергеевной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</w:t>
      </w:r>
      <w:r w:rsidR="006A189C" w:rsidRPr="002B1A2F">
        <w:t>Политическая партия ЛДПР – Либерально-демократическая партия России</w:t>
      </w:r>
      <w:r w:rsidR="006A189C"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DB0FDB">
        <w:rPr>
          <w:rFonts w:eastAsia="MS Mincho"/>
          <w:color w:val="000000"/>
        </w:rPr>
        <w:t>Васьковой Екатериной Сергеевной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</w:t>
      </w:r>
      <w:r w:rsidR="0092693E">
        <w:rPr>
          <w:rFonts w:eastAsia="MS Mincho"/>
          <w:color w:val="000000"/>
        </w:rPr>
        <w:t xml:space="preserve"> </w:t>
      </w:r>
      <w:r w:rsidR="0038379E">
        <w:t xml:space="preserve">ОВМ МО МВД России «Тавдинский»,  </w:t>
      </w:r>
      <w:r w:rsidR="00F43127">
        <w:rPr>
          <w:rFonts w:eastAsia="MS Mincho"/>
          <w:color w:val="000000"/>
        </w:rPr>
        <w:t>ИЦ ГУ МВД России по Свердловской области,</w:t>
      </w:r>
      <w:r w:rsidR="00F4312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A444E8" w:rsidRDefault="00A444E8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DB0FDB">
        <w:rPr>
          <w:rFonts w:eastAsia="MS Mincho"/>
          <w:color w:val="000000"/>
        </w:rPr>
        <w:t>Васькову Екатерину Сергеевну</w:t>
      </w:r>
      <w:r w:rsidRPr="00DF5739">
        <w:rPr>
          <w:rFonts w:eastAsia="MS Mincho"/>
          <w:color w:val="000000"/>
        </w:rPr>
        <w:t>, 19</w:t>
      </w:r>
      <w:r w:rsidR="00DB0FDB">
        <w:rPr>
          <w:rFonts w:eastAsia="MS Mincho"/>
          <w:color w:val="000000"/>
        </w:rPr>
        <w:t>90</w:t>
      </w:r>
      <w:r w:rsidRPr="00DF5739">
        <w:rPr>
          <w:rFonts w:eastAsia="MS Mincho"/>
          <w:color w:val="000000"/>
        </w:rPr>
        <w:t xml:space="preserve"> года рождения, </w:t>
      </w:r>
      <w:r w:rsidR="00DB0FDB">
        <w:rPr>
          <w:rFonts w:eastAsia="MS Mincho"/>
          <w:color w:val="000000"/>
        </w:rPr>
        <w:t>работающую художественным руководителем Городищенского  сельского дома культуры МАУ «Управление культуры, молодежной политики и спорта»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DB0FDB">
        <w:rPr>
          <w:rFonts w:eastAsia="MS Mincho"/>
          <w:color w:val="000000"/>
        </w:rPr>
        <w:t>селе Городище</w:t>
      </w:r>
      <w:r w:rsidR="006A189C">
        <w:rPr>
          <w:rFonts w:eastAsia="MS Mincho"/>
          <w:color w:val="000000"/>
        </w:rPr>
        <w:t xml:space="preserve"> </w:t>
      </w:r>
      <w:r w:rsidR="00DB0FDB">
        <w:rPr>
          <w:rFonts w:eastAsia="MS Mincho"/>
          <w:color w:val="000000"/>
        </w:rPr>
        <w:t>Тавдинского района</w:t>
      </w:r>
      <w:r w:rsidR="006A189C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lastRenderedPageBreak/>
        <w:t>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6A189C">
        <w:rPr>
          <w:rFonts w:eastAsia="MS Mincho"/>
          <w:color w:val="000000"/>
        </w:rPr>
        <w:t>2</w:t>
      </w:r>
      <w:r w:rsidR="00DB0FDB">
        <w:rPr>
          <w:rFonts w:eastAsia="MS Mincho"/>
          <w:color w:val="000000"/>
        </w:rPr>
        <w:t>5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DB0FDB">
        <w:rPr>
          <w:rFonts w:eastAsia="MS Mincho"/>
          <w:color w:val="000000"/>
        </w:rPr>
        <w:t>7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DB0FDB">
        <w:rPr>
          <w:rFonts w:eastAsia="MS Mincho"/>
          <w:color w:val="000000"/>
        </w:rPr>
        <w:t>15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DB0FDB">
        <w:rPr>
          <w:rFonts w:eastAsia="MS Mincho"/>
          <w:color w:val="000000"/>
        </w:rPr>
        <w:t>Васьковой Екатерине Сергеевне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DB0FDB">
        <w:rPr>
          <w:rFonts w:eastAsia="MS Mincho"/>
          <w:color w:val="000000"/>
        </w:rPr>
        <w:t>14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DB0FDB">
        <w:rPr>
          <w:rFonts w:eastAsia="MS Mincho"/>
          <w:color w:val="000000"/>
        </w:rPr>
        <w:t>Васьковой Е.С</w:t>
      </w:r>
      <w:r w:rsidR="00373271">
        <w:rPr>
          <w:rFonts w:eastAsia="MS Mincho"/>
          <w:color w:val="000000"/>
        </w:rPr>
        <w:t>.</w:t>
      </w:r>
      <w:r w:rsidR="006A189C">
        <w:rPr>
          <w:rFonts w:eastAsia="MS Mincho"/>
          <w:color w:val="000000"/>
        </w:rPr>
        <w:t xml:space="preserve">, </w:t>
      </w:r>
      <w:r w:rsidR="00864670">
        <w:rPr>
          <w:rFonts w:eastAsia="MS Mincho"/>
          <w:color w:val="000000"/>
        </w:rPr>
        <w:t>выдвинутой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864670" w:rsidRPr="004E4803">
        <w:rPr>
          <w:rFonts w:eastAsia="MS Mincho"/>
          <w:bCs/>
          <w:color w:val="000000"/>
        </w:rPr>
        <w:t>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0761EF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DB0FDB">
        <w:rPr>
          <w:rFonts w:eastAsia="MS Mincho"/>
          <w:color w:val="000000"/>
        </w:rPr>
        <w:t>Васьковой Е.С.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38379E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DB0FDB">
        <w:rPr>
          <w:rFonts w:eastAsia="MS Mincho"/>
          <w:color w:val="000000"/>
        </w:rPr>
        <w:t>Васьковой Е.С.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38379E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38379E" w:rsidRDefault="0038379E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CF3" w:rsidRDefault="00321CF3">
      <w:r>
        <w:separator/>
      </w:r>
    </w:p>
  </w:endnote>
  <w:endnote w:type="continuationSeparator" w:id="1">
    <w:p w:rsidR="00321CF3" w:rsidRDefault="0032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CF3" w:rsidRDefault="00321CF3">
      <w:r>
        <w:separator/>
      </w:r>
    </w:p>
  </w:footnote>
  <w:footnote w:type="continuationSeparator" w:id="1">
    <w:p w:rsidR="00321CF3" w:rsidRDefault="00321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6709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321C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6709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8379E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321CF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88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1EF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75453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02DEE"/>
    <w:rsid w:val="002152DE"/>
    <w:rsid w:val="00224CE8"/>
    <w:rsid w:val="00225875"/>
    <w:rsid w:val="002319EA"/>
    <w:rsid w:val="0024535F"/>
    <w:rsid w:val="00261CEC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E700F"/>
    <w:rsid w:val="002F2BB2"/>
    <w:rsid w:val="002F68F1"/>
    <w:rsid w:val="0030711C"/>
    <w:rsid w:val="003103D1"/>
    <w:rsid w:val="00315855"/>
    <w:rsid w:val="00317870"/>
    <w:rsid w:val="00321CF3"/>
    <w:rsid w:val="0032244C"/>
    <w:rsid w:val="00327856"/>
    <w:rsid w:val="00366F81"/>
    <w:rsid w:val="00370470"/>
    <w:rsid w:val="00370D3C"/>
    <w:rsid w:val="00373271"/>
    <w:rsid w:val="00375EFC"/>
    <w:rsid w:val="003763CF"/>
    <w:rsid w:val="00380E0A"/>
    <w:rsid w:val="0038379E"/>
    <w:rsid w:val="00384F84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64A45"/>
    <w:rsid w:val="00467090"/>
    <w:rsid w:val="00471B71"/>
    <w:rsid w:val="00474211"/>
    <w:rsid w:val="00477816"/>
    <w:rsid w:val="00482473"/>
    <w:rsid w:val="004853AF"/>
    <w:rsid w:val="004878A0"/>
    <w:rsid w:val="0049039C"/>
    <w:rsid w:val="004A021D"/>
    <w:rsid w:val="004A4E76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8F"/>
    <w:rsid w:val="00501DAA"/>
    <w:rsid w:val="005032EC"/>
    <w:rsid w:val="005034E4"/>
    <w:rsid w:val="0051014F"/>
    <w:rsid w:val="005167B3"/>
    <w:rsid w:val="005244C0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41738"/>
    <w:rsid w:val="00660B42"/>
    <w:rsid w:val="0066267D"/>
    <w:rsid w:val="0066671F"/>
    <w:rsid w:val="00685488"/>
    <w:rsid w:val="00685AAA"/>
    <w:rsid w:val="006921BC"/>
    <w:rsid w:val="00696380"/>
    <w:rsid w:val="006A189C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03AD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E3662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B4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85B93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44E1C"/>
    <w:rsid w:val="00952F28"/>
    <w:rsid w:val="00956C6A"/>
    <w:rsid w:val="00957153"/>
    <w:rsid w:val="00963D14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22057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10A1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0FDB"/>
    <w:rsid w:val="00DB3C4E"/>
    <w:rsid w:val="00DC1BC1"/>
    <w:rsid w:val="00DC44F1"/>
    <w:rsid w:val="00DC66F0"/>
    <w:rsid w:val="00DC78FE"/>
    <w:rsid w:val="00DD2F55"/>
    <w:rsid w:val="00DF0576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EF2"/>
    <w:rsid w:val="00E479A7"/>
    <w:rsid w:val="00E5110E"/>
    <w:rsid w:val="00E54B87"/>
    <w:rsid w:val="00E626BF"/>
    <w:rsid w:val="00E6572E"/>
    <w:rsid w:val="00E72885"/>
    <w:rsid w:val="00E75E97"/>
    <w:rsid w:val="00E87879"/>
    <w:rsid w:val="00E92AF0"/>
    <w:rsid w:val="00E93657"/>
    <w:rsid w:val="00E9528B"/>
    <w:rsid w:val="00E968D2"/>
    <w:rsid w:val="00EB28EF"/>
    <w:rsid w:val="00EB7ED5"/>
    <w:rsid w:val="00EE43F1"/>
    <w:rsid w:val="00EF5281"/>
    <w:rsid w:val="00EF74E3"/>
    <w:rsid w:val="00F05E82"/>
    <w:rsid w:val="00F110A5"/>
    <w:rsid w:val="00F153A0"/>
    <w:rsid w:val="00F305E1"/>
    <w:rsid w:val="00F30CD7"/>
    <w:rsid w:val="00F360A8"/>
    <w:rsid w:val="00F43127"/>
    <w:rsid w:val="00F46EB7"/>
    <w:rsid w:val="00F554C8"/>
    <w:rsid w:val="00F56611"/>
    <w:rsid w:val="00F659F1"/>
    <w:rsid w:val="00F80419"/>
    <w:rsid w:val="00F811D5"/>
    <w:rsid w:val="00F83E7B"/>
    <w:rsid w:val="00F93EF3"/>
    <w:rsid w:val="00FA39FA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2017-07-25T09:07:00Z</cp:lastPrinted>
  <dcterms:created xsi:type="dcterms:W3CDTF">2017-07-24T07:19:00Z</dcterms:created>
  <dcterms:modified xsi:type="dcterms:W3CDTF">2017-07-25T09:07:00Z</dcterms:modified>
</cp:coreProperties>
</file>