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8E4596" w:rsidP="008E4596">
            <w:pPr>
              <w:widowControl w:val="0"/>
              <w:ind w:firstLine="709"/>
              <w:jc w:val="left"/>
            </w:pPr>
            <w:r>
              <w:t>23</w:t>
            </w:r>
            <w:r w:rsidR="0086497C">
              <w:t xml:space="preserve"> ию</w:t>
            </w:r>
            <w:r w:rsidR="008009BF">
              <w:t>л</w:t>
            </w:r>
            <w:r w:rsidR="0086497C">
              <w:t>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E4596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009BF">
              <w:t>1</w:t>
            </w:r>
            <w:r w:rsidR="008E4596">
              <w:t>8</w:t>
            </w:r>
            <w:r w:rsidR="008009BF">
              <w:t>/</w:t>
            </w:r>
            <w:r w:rsidR="008E4596">
              <w:t>123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075DB" w:rsidRDefault="00D075DB" w:rsidP="00D075DB">
      <w:pPr>
        <w:rPr>
          <w:b/>
        </w:rPr>
      </w:pPr>
      <w:r>
        <w:rPr>
          <w:b/>
        </w:rPr>
        <w:t>О закреплении членов Таборинской районной</w:t>
      </w:r>
    </w:p>
    <w:p w:rsidR="00A04183" w:rsidRDefault="00D075DB" w:rsidP="00D075DB">
      <w:pPr>
        <w:rPr>
          <w:b/>
        </w:rPr>
      </w:pPr>
      <w:r>
        <w:rPr>
          <w:b/>
        </w:rPr>
        <w:t>территориальной избирательной комиссии за участковыми избирательными комиссиями по оказанию правовой и методической помощи в период подготовки и проведения выборов в единый день голосования 1</w:t>
      </w:r>
      <w:r w:rsidR="008E4596">
        <w:rPr>
          <w:b/>
        </w:rPr>
        <w:t>0</w:t>
      </w:r>
      <w:r>
        <w:rPr>
          <w:b/>
        </w:rPr>
        <w:t xml:space="preserve"> сентября 201</w:t>
      </w:r>
      <w:r w:rsidR="008E4596">
        <w:rPr>
          <w:b/>
        </w:rPr>
        <w:t>7</w:t>
      </w:r>
      <w:r>
        <w:rPr>
          <w:b/>
        </w:rPr>
        <w:t xml:space="preserve"> года</w:t>
      </w:r>
    </w:p>
    <w:p w:rsidR="00DC78FE" w:rsidRDefault="0086497C" w:rsidP="0086497C">
      <w:r>
        <w:rPr>
          <w:b/>
        </w:rPr>
        <w:t xml:space="preserve"> </w:t>
      </w:r>
    </w:p>
    <w:p w:rsidR="00CC78F2" w:rsidRDefault="00D075DB" w:rsidP="00D075DB">
      <w:pPr>
        <w:pStyle w:val="af1"/>
        <w:rPr>
          <w:b/>
          <w:bCs/>
        </w:rPr>
      </w:pPr>
      <w:r>
        <w:rPr>
          <w:color w:val="000000"/>
          <w:spacing w:val="-9"/>
        </w:rPr>
        <w:t xml:space="preserve">В соответствии с подпунктом «е» пункта 9 статьи 26 Федерального закона «Об основных гарантиях избирательных прав и права на участие граждан в референдуме граждан Российской Федерации», пунктом 6 статьи 25 Избирательного кодекса Свердловской области, </w:t>
      </w:r>
      <w:r>
        <w:rPr>
          <w:color w:val="000000"/>
          <w:spacing w:val="-6"/>
        </w:rPr>
        <w:t xml:space="preserve">в целях осуществления контроля за соблюдением избирательных прав граждан на территории Таборинского муниципального района в </w:t>
      </w:r>
      <w:r>
        <w:t xml:space="preserve">период подготовки и проведения выборов </w:t>
      </w:r>
      <w:r w:rsidR="008E4596">
        <w:t>Губернатора</w:t>
      </w:r>
      <w:r>
        <w:t xml:space="preserve"> Свердловской области, депутатов Дум </w:t>
      </w:r>
      <w:r w:rsidR="008E4596">
        <w:t>Таборинского, Кузнецовского</w:t>
      </w:r>
      <w:r>
        <w:t xml:space="preserve"> сельск</w:t>
      </w:r>
      <w:r w:rsidR="008E4596">
        <w:t>их</w:t>
      </w:r>
      <w:r>
        <w:t xml:space="preserve"> поселени</w:t>
      </w:r>
      <w:r w:rsidR="008E4596">
        <w:t>й</w:t>
      </w:r>
      <w:r>
        <w:rPr>
          <w:color w:val="000000"/>
          <w:spacing w:val="-6"/>
        </w:rPr>
        <w:t xml:space="preserve">, оказания </w:t>
      </w:r>
      <w:r>
        <w:t>правовой, методической и организационно-технической помощи участковым избирательным комиссиям</w:t>
      </w:r>
      <w:r w:rsidR="008009BF" w:rsidRPr="001E3A75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D075DB" w:rsidRDefault="00D075DB" w:rsidP="00D075DB">
      <w:pPr>
        <w:spacing w:line="360" w:lineRule="auto"/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1. Закрепить членов  </w:t>
      </w:r>
      <w:r w:rsidR="008E4596">
        <w:rPr>
          <w:color w:val="000000"/>
          <w:spacing w:val="-3"/>
        </w:rPr>
        <w:t xml:space="preserve">Таборинской районной </w:t>
      </w:r>
      <w:r>
        <w:rPr>
          <w:color w:val="000000"/>
          <w:spacing w:val="-3"/>
        </w:rPr>
        <w:t xml:space="preserve">территориальной избирательной комиссии за участковыми избирательными комиссиями на период подготовки и проведения выборов  </w:t>
      </w:r>
      <w:r w:rsidRPr="00D075DB">
        <w:t>в единый день голосования 1</w:t>
      </w:r>
      <w:r w:rsidR="008E4596">
        <w:t>0</w:t>
      </w:r>
      <w:r w:rsidRPr="00D075DB">
        <w:t xml:space="preserve"> сентября 201</w:t>
      </w:r>
      <w:r w:rsidR="008E4596">
        <w:t>7</w:t>
      </w:r>
      <w:r w:rsidRPr="00D075DB">
        <w:t xml:space="preserve"> года</w:t>
      </w:r>
      <w:r>
        <w:rPr>
          <w:color w:val="000000"/>
          <w:spacing w:val="-3"/>
        </w:rPr>
        <w:t>:</w:t>
      </w:r>
    </w:p>
    <w:p w:rsidR="00D57742" w:rsidRDefault="00D075DB" w:rsidP="00D075DB">
      <w:pPr>
        <w:spacing w:line="360" w:lineRule="auto"/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УИК № 879 –</w:t>
      </w:r>
      <w:r w:rsidR="00D57742" w:rsidRPr="00D57742">
        <w:rPr>
          <w:color w:val="000000"/>
          <w:spacing w:val="-3"/>
        </w:rPr>
        <w:t xml:space="preserve"> </w:t>
      </w:r>
      <w:r w:rsidR="00D57742">
        <w:rPr>
          <w:color w:val="000000"/>
          <w:spacing w:val="-3"/>
        </w:rPr>
        <w:t>Владимирова В.А.</w:t>
      </w:r>
    </w:p>
    <w:p w:rsidR="00D075DB" w:rsidRDefault="00D075DB" w:rsidP="00D075DB">
      <w:pPr>
        <w:spacing w:line="360" w:lineRule="auto"/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УИК №№ 880, 881– Закревская Н.И.</w:t>
      </w:r>
    </w:p>
    <w:p w:rsidR="00D075DB" w:rsidRDefault="00D075DB" w:rsidP="00D075DB">
      <w:pPr>
        <w:spacing w:line="360" w:lineRule="auto"/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УИК №</w:t>
      </w:r>
      <w:r w:rsidR="00D57742">
        <w:rPr>
          <w:color w:val="000000"/>
          <w:spacing w:val="-3"/>
        </w:rPr>
        <w:t xml:space="preserve">№ </w:t>
      </w:r>
      <w:r>
        <w:rPr>
          <w:color w:val="000000"/>
          <w:spacing w:val="-3"/>
        </w:rPr>
        <w:t>883</w:t>
      </w:r>
      <w:r w:rsidR="00D57742">
        <w:rPr>
          <w:color w:val="000000"/>
          <w:spacing w:val="-3"/>
        </w:rPr>
        <w:t>, 887</w:t>
      </w:r>
      <w:r>
        <w:rPr>
          <w:color w:val="000000"/>
          <w:spacing w:val="-3"/>
        </w:rPr>
        <w:t>–</w:t>
      </w:r>
      <w:r w:rsidR="00D57742">
        <w:rPr>
          <w:color w:val="000000"/>
          <w:spacing w:val="-3"/>
        </w:rPr>
        <w:t>Горбачева О.В.</w:t>
      </w:r>
    </w:p>
    <w:p w:rsidR="00D57742" w:rsidRDefault="00D57742" w:rsidP="00D075DB">
      <w:pPr>
        <w:spacing w:line="360" w:lineRule="auto"/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УИК №№ 884, 886- Григорчук И.В.</w:t>
      </w:r>
      <w:r w:rsidR="00D075DB">
        <w:rPr>
          <w:color w:val="000000"/>
          <w:spacing w:val="-3"/>
        </w:rPr>
        <w:t xml:space="preserve"> </w:t>
      </w:r>
    </w:p>
    <w:p w:rsidR="00D075DB" w:rsidRDefault="00D57742" w:rsidP="00D075DB">
      <w:pPr>
        <w:spacing w:line="360" w:lineRule="auto"/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УИК № 888- Иванова Г.В.</w:t>
      </w:r>
    </w:p>
    <w:p w:rsidR="00D57742" w:rsidRDefault="00D57742" w:rsidP="00D075DB">
      <w:pPr>
        <w:spacing w:line="360" w:lineRule="auto"/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lastRenderedPageBreak/>
        <w:t>УИК № 889-Федянина Н.М.</w:t>
      </w:r>
    </w:p>
    <w:p w:rsidR="00D075DB" w:rsidRDefault="00D075DB" w:rsidP="00D075DB">
      <w:pPr>
        <w:spacing w:line="360" w:lineRule="auto"/>
        <w:ind w:firstLine="708"/>
        <w:jc w:val="both"/>
      </w:pPr>
      <w:r>
        <w:t xml:space="preserve">2. Членам </w:t>
      </w:r>
      <w:r w:rsidR="008E4596">
        <w:t xml:space="preserve">Таборинской районной </w:t>
      </w:r>
      <w:r>
        <w:t xml:space="preserve">территориальной избирательной комиссии оказывать  методическую помощь участковым избирательным комиссиям в вопросах организации деятельности по подготовке и проведению выборов </w:t>
      </w:r>
      <w:r w:rsidR="008E4596">
        <w:t xml:space="preserve">Губернатора </w:t>
      </w:r>
      <w:r>
        <w:t xml:space="preserve">Свердловской области, депутатов Дум </w:t>
      </w:r>
      <w:r w:rsidR="008E4596">
        <w:t xml:space="preserve">Таборинского, Кузнецовского </w:t>
      </w:r>
      <w:r>
        <w:t>сельск</w:t>
      </w:r>
      <w:r w:rsidR="008E4596">
        <w:t>их</w:t>
      </w:r>
      <w:r>
        <w:t xml:space="preserve"> поселени</w:t>
      </w:r>
      <w:r w:rsidR="008E4596">
        <w:t>й</w:t>
      </w:r>
      <w:r>
        <w:t>.</w:t>
      </w:r>
    </w:p>
    <w:p w:rsidR="00D075DB" w:rsidRDefault="00D075DB" w:rsidP="00D075DB">
      <w:pPr>
        <w:spacing w:line="360" w:lineRule="auto"/>
        <w:ind w:firstLine="709"/>
        <w:jc w:val="both"/>
      </w:pPr>
      <w:r>
        <w:t>3. Контроль исполнения настоящего решения  возложить на секретаря  комиссии  Владимирову В.А.</w:t>
      </w:r>
    </w:p>
    <w:p w:rsidR="008009BF" w:rsidRPr="004D3F90" w:rsidRDefault="008009BF" w:rsidP="008009BF">
      <w:pPr>
        <w:pStyle w:val="a8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F3E" w:rsidRDefault="004C0F3E">
      <w:r>
        <w:separator/>
      </w:r>
    </w:p>
  </w:endnote>
  <w:endnote w:type="continuationSeparator" w:id="1">
    <w:p w:rsidR="004C0F3E" w:rsidRDefault="004C0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F3E" w:rsidRDefault="004C0F3E">
      <w:r>
        <w:separator/>
      </w:r>
    </w:p>
  </w:footnote>
  <w:footnote w:type="continuationSeparator" w:id="1">
    <w:p w:rsidR="004C0F3E" w:rsidRDefault="004C0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8C2932">
    <w:pPr>
      <w:pStyle w:val="a3"/>
    </w:pPr>
    <w:fldSimple w:instr=" PAGE   \* MERGEFORMAT ">
      <w:r w:rsidR="008E4596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1EB7"/>
    <w:rsid w:val="0007349E"/>
    <w:rsid w:val="00076F98"/>
    <w:rsid w:val="0008561D"/>
    <w:rsid w:val="000872AE"/>
    <w:rsid w:val="000A26A3"/>
    <w:rsid w:val="000F013D"/>
    <w:rsid w:val="00137589"/>
    <w:rsid w:val="0014295A"/>
    <w:rsid w:val="001640BC"/>
    <w:rsid w:val="00172DB0"/>
    <w:rsid w:val="001C1665"/>
    <w:rsid w:val="001C4B52"/>
    <w:rsid w:val="001D7171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D01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20CE"/>
    <w:rsid w:val="004142DA"/>
    <w:rsid w:val="00414CB6"/>
    <w:rsid w:val="00431392"/>
    <w:rsid w:val="00434041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A021D"/>
    <w:rsid w:val="004B1B59"/>
    <w:rsid w:val="004B4B7C"/>
    <w:rsid w:val="004B6D98"/>
    <w:rsid w:val="004B70EB"/>
    <w:rsid w:val="004C0F3E"/>
    <w:rsid w:val="004C6209"/>
    <w:rsid w:val="004D10A1"/>
    <w:rsid w:val="004D3F90"/>
    <w:rsid w:val="004F7FEF"/>
    <w:rsid w:val="00501DAA"/>
    <w:rsid w:val="005032EC"/>
    <w:rsid w:val="00515A4D"/>
    <w:rsid w:val="00554436"/>
    <w:rsid w:val="0057290A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7056F"/>
    <w:rsid w:val="006A6DBD"/>
    <w:rsid w:val="006B602F"/>
    <w:rsid w:val="006C1727"/>
    <w:rsid w:val="006C2CF7"/>
    <w:rsid w:val="006D30B3"/>
    <w:rsid w:val="006D5CEE"/>
    <w:rsid w:val="006E25A7"/>
    <w:rsid w:val="006F21E4"/>
    <w:rsid w:val="006F58EF"/>
    <w:rsid w:val="007012A3"/>
    <w:rsid w:val="00711296"/>
    <w:rsid w:val="00712B4B"/>
    <w:rsid w:val="007142C3"/>
    <w:rsid w:val="007162B0"/>
    <w:rsid w:val="0073788B"/>
    <w:rsid w:val="00751189"/>
    <w:rsid w:val="00756DD5"/>
    <w:rsid w:val="00761699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2E35"/>
    <w:rsid w:val="008B64CB"/>
    <w:rsid w:val="008C2932"/>
    <w:rsid w:val="008D497E"/>
    <w:rsid w:val="008D5C2D"/>
    <w:rsid w:val="008D728A"/>
    <w:rsid w:val="008E4596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3DC8"/>
    <w:rsid w:val="00AB6C2B"/>
    <w:rsid w:val="00AC2C64"/>
    <w:rsid w:val="00AC723E"/>
    <w:rsid w:val="00AD0EBC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95590"/>
    <w:rsid w:val="00BA2E8B"/>
    <w:rsid w:val="00BB304B"/>
    <w:rsid w:val="00BB7049"/>
    <w:rsid w:val="00BD4ECA"/>
    <w:rsid w:val="00BF494A"/>
    <w:rsid w:val="00C31A6F"/>
    <w:rsid w:val="00C35D76"/>
    <w:rsid w:val="00C55780"/>
    <w:rsid w:val="00C6441C"/>
    <w:rsid w:val="00C806C4"/>
    <w:rsid w:val="00C961E3"/>
    <w:rsid w:val="00CA7B5A"/>
    <w:rsid w:val="00CB0021"/>
    <w:rsid w:val="00CC3714"/>
    <w:rsid w:val="00CC78F2"/>
    <w:rsid w:val="00CD2C8B"/>
    <w:rsid w:val="00CD6459"/>
    <w:rsid w:val="00CF0E66"/>
    <w:rsid w:val="00D022BE"/>
    <w:rsid w:val="00D075DB"/>
    <w:rsid w:val="00D1304F"/>
    <w:rsid w:val="00D2097C"/>
    <w:rsid w:val="00D23B42"/>
    <w:rsid w:val="00D24B9B"/>
    <w:rsid w:val="00D511DE"/>
    <w:rsid w:val="00D54393"/>
    <w:rsid w:val="00D57742"/>
    <w:rsid w:val="00D82B86"/>
    <w:rsid w:val="00D90E5F"/>
    <w:rsid w:val="00DA14B9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305E1"/>
    <w:rsid w:val="00F30CD7"/>
    <w:rsid w:val="00F360A8"/>
    <w:rsid w:val="00F554C8"/>
    <w:rsid w:val="00F5701D"/>
    <w:rsid w:val="00F60980"/>
    <w:rsid w:val="00F719AC"/>
    <w:rsid w:val="00F80419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2016-07-31T05:19:00Z</cp:lastPrinted>
  <dcterms:created xsi:type="dcterms:W3CDTF">2017-07-23T06:27:00Z</dcterms:created>
  <dcterms:modified xsi:type="dcterms:W3CDTF">2017-07-23T06:27:00Z</dcterms:modified>
</cp:coreProperties>
</file>