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AC0304" w:rsidP="00AC0304">
            <w:pPr>
              <w:widowControl w:val="0"/>
              <w:ind w:firstLine="709"/>
              <w:jc w:val="left"/>
            </w:pPr>
            <w:r>
              <w:t xml:space="preserve">21 июля 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4018AA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AC0304">
              <w:t>17/12</w:t>
            </w:r>
            <w:r w:rsidR="004018AA">
              <w:t>0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1869B4" w:rsidRPr="000919AC" w:rsidRDefault="00777FED" w:rsidP="001869B4">
      <w:pPr>
        <w:rPr>
          <w:b/>
        </w:rPr>
      </w:pPr>
      <w:r w:rsidRPr="00A40C0E">
        <w:rPr>
          <w:b/>
        </w:rPr>
        <w:t xml:space="preserve">О </w:t>
      </w:r>
      <w:r>
        <w:rPr>
          <w:b/>
        </w:rPr>
        <w:t xml:space="preserve">предложении кандидатур для зачисления </w:t>
      </w:r>
      <w:r w:rsidRPr="004B6FEE">
        <w:rPr>
          <w:b/>
        </w:rPr>
        <w:t xml:space="preserve">на основании личных письменных заявлений </w:t>
      </w:r>
      <w:r>
        <w:rPr>
          <w:b/>
        </w:rPr>
        <w:t>в резерв</w:t>
      </w:r>
      <w:r w:rsidRPr="00A40C0E">
        <w:rPr>
          <w:b/>
        </w:rPr>
        <w:t xml:space="preserve"> составов участковых избирательных комиссий</w:t>
      </w:r>
      <w:r>
        <w:rPr>
          <w:b/>
        </w:rPr>
        <w:t>,</w:t>
      </w:r>
      <w:r>
        <w:t xml:space="preserve"> </w:t>
      </w:r>
      <w:r w:rsidRPr="00DF2331">
        <w:rPr>
          <w:b/>
        </w:rPr>
        <w:t>сформированн</w:t>
      </w:r>
      <w:r>
        <w:rPr>
          <w:b/>
        </w:rPr>
        <w:t>ый</w:t>
      </w:r>
      <w:r w:rsidRPr="00DF2331">
        <w:rPr>
          <w:b/>
        </w:rPr>
        <w:t xml:space="preserve"> на территории</w:t>
      </w:r>
      <w:r w:rsidRPr="00A40C0E">
        <w:rPr>
          <w:b/>
        </w:rPr>
        <w:t xml:space="preserve"> </w:t>
      </w:r>
      <w:r>
        <w:rPr>
          <w:b/>
        </w:rPr>
        <w:t>Таборинского муниципального района</w:t>
      </w:r>
    </w:p>
    <w:p w:rsidR="006A6D89" w:rsidRPr="00841AA3" w:rsidRDefault="00CB6A04" w:rsidP="0052060F">
      <w:pPr>
        <w:rPr>
          <w:b/>
          <w:szCs w:val="24"/>
        </w:rPr>
      </w:pPr>
      <w:r>
        <w:rPr>
          <w:b/>
        </w:rPr>
        <w:t xml:space="preserve"> </w:t>
      </w:r>
    </w:p>
    <w:p w:rsidR="00997D54" w:rsidRPr="00697749" w:rsidRDefault="007805E6" w:rsidP="005F0478">
      <w:pPr>
        <w:rPr>
          <w:b/>
        </w:rPr>
      </w:pPr>
      <w:r w:rsidRPr="005F0478">
        <w:rPr>
          <w:b/>
          <w:szCs w:val="24"/>
        </w:rPr>
        <w:t xml:space="preserve"> </w:t>
      </w:r>
      <w:r>
        <w:rPr>
          <w:b/>
        </w:rPr>
        <w:t xml:space="preserve">  </w:t>
      </w:r>
    </w:p>
    <w:p w:rsidR="00C46ED8" w:rsidRDefault="00777FED" w:rsidP="00D25297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Р</w:t>
      </w:r>
      <w:r w:rsidRPr="00A40C0E">
        <w:t xml:space="preserve">уководствуясь </w:t>
      </w:r>
      <w:hyperlink r:id="rId8" w:history="1">
        <w:r w:rsidRPr="00A40C0E">
          <w:t>пунктом 9 статьи 26</w:t>
        </w:r>
      </w:hyperlink>
      <w:r w:rsidRPr="00A40C0E">
        <w:t xml:space="preserve"> </w:t>
      </w:r>
      <w:r>
        <w:t xml:space="preserve">Федерального закона «Об основных гарантиях избирательных прав </w:t>
      </w:r>
      <w:r w:rsidRPr="00A40C0E">
        <w:t xml:space="preserve">и права на участие в референдуме граждан Российской Федерации», </w:t>
      </w:r>
      <w:r w:rsidRPr="007950C0">
        <w:t>пункт</w:t>
      </w:r>
      <w:r>
        <w:t>ами</w:t>
      </w:r>
      <w:r w:rsidRPr="007950C0">
        <w:t xml:space="preserve"> </w:t>
      </w:r>
      <w:r>
        <w:t xml:space="preserve">19, </w:t>
      </w:r>
      <w:r w:rsidRPr="007950C0">
        <w:t>2</w:t>
      </w:r>
      <w:r>
        <w:t>0</w:t>
      </w:r>
      <w:r w:rsidRPr="007950C0">
        <w:t xml:space="preserve">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</w:t>
      </w:r>
      <w:r>
        <w:t>п</w:t>
      </w:r>
      <w:r w:rsidRPr="00A40C0E">
        <w:t xml:space="preserve">остановлением Центральной избирательной комиссии Российской Федерации от </w:t>
      </w:r>
      <w:r>
        <w:t>05.12.</w:t>
      </w:r>
      <w:r w:rsidRPr="00A40C0E">
        <w:t>2012 № 152/1137-6</w:t>
      </w:r>
      <w:r>
        <w:t xml:space="preserve"> (</w:t>
      </w:r>
      <w:r w:rsidRPr="000D3A40">
        <w:t>в ред</w:t>
      </w:r>
      <w:r>
        <w:t>акции</w:t>
      </w:r>
      <w:r w:rsidRPr="000D3A40">
        <w:t xml:space="preserve"> </w:t>
      </w:r>
      <w:r>
        <w:t>п</w:t>
      </w:r>
      <w:r w:rsidRPr="000D3A40">
        <w:t xml:space="preserve">остановлений </w:t>
      </w:r>
      <w:r w:rsidRPr="00A40C0E">
        <w:t>Центральной избирательной комиссии Российской Федерации</w:t>
      </w:r>
      <w:r w:rsidRPr="000D3A40">
        <w:t xml:space="preserve"> от 16.01.2013 </w:t>
      </w:r>
      <w:r>
        <w:t>№</w:t>
      </w:r>
      <w:r w:rsidRPr="000D3A40">
        <w:t xml:space="preserve"> 156/1173-6</w:t>
      </w:r>
      <w:r>
        <w:t xml:space="preserve">, </w:t>
      </w:r>
      <w:r w:rsidRPr="000D3A40">
        <w:t xml:space="preserve">от 26.03.2014 </w:t>
      </w:r>
      <w:r>
        <w:t>№</w:t>
      </w:r>
      <w:r w:rsidRPr="000D3A40">
        <w:t xml:space="preserve"> 223/1436-6</w:t>
      </w:r>
      <w:r>
        <w:t>),</w:t>
      </w:r>
      <w:r w:rsidRPr="00A40C0E">
        <w:t xml:space="preserve"> и </w:t>
      </w:r>
      <w:r>
        <w:t>п</w:t>
      </w:r>
      <w:r w:rsidRPr="00A40C0E">
        <w:t xml:space="preserve">остановлением Избирательной комиссии Свердловской области </w:t>
      </w:r>
      <w:r>
        <w:t>от 17.01.</w:t>
      </w:r>
      <w:r w:rsidRPr="00A40C0E">
        <w:t>2013 № 1/4</w:t>
      </w:r>
      <w:bookmarkStart w:id="0" w:name="_GoBack"/>
      <w:bookmarkEnd w:id="0"/>
      <w:r w:rsidRPr="00A40C0E">
        <w:t xml:space="preserve"> «О структуре резерва составов участковых избирательных комиссий, формируемого на территории Свердловской области»</w:t>
      </w:r>
      <w:r w:rsidR="0052060F"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777FED" w:rsidRPr="00913F4A" w:rsidRDefault="00777FED" w:rsidP="00777FED">
      <w:pPr>
        <w:spacing w:line="360" w:lineRule="auto"/>
        <w:ind w:firstLine="709"/>
        <w:jc w:val="both"/>
        <w:rPr>
          <w:szCs w:val="24"/>
        </w:rPr>
      </w:pPr>
      <w:r w:rsidRPr="00A40C0E">
        <w:rPr>
          <w:szCs w:val="24"/>
        </w:rPr>
        <w:t xml:space="preserve">1. Предложить Избирательной комиссии Свердловской области </w:t>
      </w:r>
      <w:r>
        <w:rPr>
          <w:szCs w:val="24"/>
        </w:rPr>
        <w:t>следующие кандидатуры для зачисления н</w:t>
      </w:r>
      <w:r w:rsidRPr="00AE1D77">
        <w:rPr>
          <w:szCs w:val="24"/>
        </w:rPr>
        <w:t>а основании</w:t>
      </w:r>
      <w:r>
        <w:rPr>
          <w:szCs w:val="24"/>
        </w:rPr>
        <w:t xml:space="preserve"> личных</w:t>
      </w:r>
      <w:r w:rsidRPr="00AE1D77">
        <w:rPr>
          <w:szCs w:val="24"/>
        </w:rPr>
        <w:t xml:space="preserve"> письменн</w:t>
      </w:r>
      <w:r>
        <w:rPr>
          <w:szCs w:val="24"/>
        </w:rPr>
        <w:t>ых</w:t>
      </w:r>
      <w:r w:rsidRPr="00AE1D77">
        <w:rPr>
          <w:szCs w:val="24"/>
        </w:rPr>
        <w:t xml:space="preserve"> заявлени</w:t>
      </w:r>
      <w:r>
        <w:rPr>
          <w:szCs w:val="24"/>
        </w:rPr>
        <w:t>й в резерв</w:t>
      </w:r>
      <w:r w:rsidRPr="00913F4A">
        <w:rPr>
          <w:szCs w:val="24"/>
        </w:rPr>
        <w:t xml:space="preserve"> </w:t>
      </w:r>
      <w:r w:rsidRPr="00A40C0E">
        <w:rPr>
          <w:szCs w:val="24"/>
        </w:rPr>
        <w:t>составов участковых</w:t>
      </w:r>
      <w:r>
        <w:rPr>
          <w:szCs w:val="24"/>
        </w:rPr>
        <w:t xml:space="preserve"> избирательных</w:t>
      </w:r>
      <w:r w:rsidRPr="00A40C0E">
        <w:rPr>
          <w:szCs w:val="24"/>
        </w:rPr>
        <w:t xml:space="preserve"> комиссий</w:t>
      </w:r>
      <w:r>
        <w:rPr>
          <w:szCs w:val="24"/>
        </w:rPr>
        <w:t>,</w:t>
      </w:r>
      <w:r w:rsidRPr="00A40C0E">
        <w:rPr>
          <w:szCs w:val="24"/>
        </w:rPr>
        <w:t xml:space="preserve"> </w:t>
      </w:r>
      <w:r w:rsidRPr="0098701B">
        <w:t>сформированн</w:t>
      </w:r>
      <w:r>
        <w:t>ый</w:t>
      </w:r>
      <w:r w:rsidRPr="0098701B">
        <w:t xml:space="preserve"> на территории </w:t>
      </w:r>
      <w:r>
        <w:rPr>
          <w:szCs w:val="24"/>
        </w:rPr>
        <w:t>Таборинского муниципального района: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21"/>
        <w:gridCol w:w="2766"/>
        <w:gridCol w:w="3901"/>
        <w:gridCol w:w="2382"/>
      </w:tblGrid>
      <w:tr w:rsidR="00777FED" w:rsidRPr="0004264C" w:rsidTr="00777FED">
        <w:trPr>
          <w:cantSplit/>
          <w:trHeight w:val="546"/>
          <w:tblHeader/>
          <w:jc w:val="center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FED" w:rsidRPr="00777FED" w:rsidRDefault="00777FED" w:rsidP="008863F9">
            <w:pPr>
              <w:rPr>
                <w:b/>
                <w:bCs/>
                <w:sz w:val="24"/>
                <w:szCs w:val="24"/>
              </w:rPr>
            </w:pPr>
            <w:r w:rsidRPr="00777FED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FED" w:rsidRPr="00777FED" w:rsidRDefault="00777FED" w:rsidP="008863F9">
            <w:pPr>
              <w:rPr>
                <w:b/>
                <w:bCs/>
                <w:sz w:val="24"/>
                <w:szCs w:val="24"/>
              </w:rPr>
            </w:pPr>
            <w:r w:rsidRPr="00777FED">
              <w:rPr>
                <w:b/>
                <w:bCs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FED" w:rsidRPr="00777FED" w:rsidRDefault="00777FED" w:rsidP="008863F9">
            <w:pPr>
              <w:rPr>
                <w:b/>
                <w:bCs/>
                <w:sz w:val="24"/>
                <w:szCs w:val="24"/>
              </w:rPr>
            </w:pPr>
            <w:r w:rsidRPr="00777FED">
              <w:rPr>
                <w:b/>
                <w:color w:val="000000"/>
                <w:sz w:val="24"/>
                <w:szCs w:val="24"/>
              </w:rPr>
              <w:t>Кем предложен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FED" w:rsidRPr="00777FED" w:rsidRDefault="00777FED" w:rsidP="008863F9">
            <w:pPr>
              <w:rPr>
                <w:b/>
                <w:bCs/>
                <w:sz w:val="24"/>
                <w:szCs w:val="24"/>
              </w:rPr>
            </w:pPr>
            <w:r w:rsidRPr="00777FED">
              <w:rPr>
                <w:b/>
                <w:color w:val="000000"/>
                <w:sz w:val="24"/>
                <w:szCs w:val="24"/>
              </w:rPr>
              <w:t xml:space="preserve">№ избирательного участка (участков) </w:t>
            </w:r>
          </w:p>
        </w:tc>
      </w:tr>
      <w:tr w:rsidR="00777FED" w:rsidRPr="00A92F91" w:rsidTr="00777FED">
        <w:trPr>
          <w:cantSplit/>
          <w:trHeight w:val="415"/>
          <w:jc w:val="center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FED" w:rsidRDefault="00777FED" w:rsidP="008863F9">
            <w:pPr>
              <w:tabs>
                <w:tab w:val="num" w:pos="304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FED" w:rsidRPr="00D11838" w:rsidRDefault="00AC0304" w:rsidP="008863F9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 Алексей Александрович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FED" w:rsidRPr="00AE55EF" w:rsidRDefault="00AC0304" w:rsidP="008863F9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Политическая партия СПРАВЕДЛИВАЯ РОССИЯ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FED" w:rsidRPr="00D11838" w:rsidRDefault="00777FED" w:rsidP="008863F9">
            <w:pPr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887</w:t>
            </w:r>
          </w:p>
        </w:tc>
      </w:tr>
    </w:tbl>
    <w:p w:rsidR="00777FED" w:rsidRPr="000C19B9" w:rsidRDefault="00777FED" w:rsidP="00777FED">
      <w:pPr>
        <w:pStyle w:val="af7"/>
        <w:rPr>
          <w:sz w:val="16"/>
          <w:szCs w:val="16"/>
        </w:rPr>
      </w:pPr>
    </w:p>
    <w:p w:rsidR="00D25297" w:rsidRPr="00C96054" w:rsidRDefault="00777FED" w:rsidP="00777FED">
      <w:pPr>
        <w:pStyle w:val="af1"/>
        <w:ind w:firstLine="567"/>
      </w:pPr>
      <w:r w:rsidRPr="00A40C0E">
        <w:rPr>
          <w:rFonts w:ascii="Times New Roman" w:hAnsi="Times New Roman"/>
          <w:szCs w:val="24"/>
        </w:rPr>
        <w:lastRenderedPageBreak/>
        <w:t xml:space="preserve">2. Направить настоящее решение </w:t>
      </w:r>
      <w:r w:rsidRPr="00E54C1A">
        <w:rPr>
          <w:rFonts w:ascii="Times New Roman" w:hAnsi="Times New Roman"/>
          <w:szCs w:val="24"/>
        </w:rPr>
        <w:t>Избирательной комиссии Свердловской области</w:t>
      </w:r>
      <w:r>
        <w:rPr>
          <w:rFonts w:ascii="Times New Roman" w:hAnsi="Times New Roman"/>
          <w:szCs w:val="24"/>
        </w:rPr>
        <w:t xml:space="preserve">, </w:t>
      </w:r>
      <w:r w:rsidRPr="0042466E">
        <w:rPr>
          <w:rFonts w:ascii="Times New Roman" w:hAnsi="Times New Roman"/>
        </w:rPr>
        <w:t>участковы</w:t>
      </w:r>
      <w:r>
        <w:rPr>
          <w:rFonts w:ascii="Times New Roman" w:hAnsi="Times New Roman"/>
        </w:rPr>
        <w:t>м</w:t>
      </w:r>
      <w:r w:rsidRPr="0042466E">
        <w:rPr>
          <w:rFonts w:ascii="Times New Roman" w:hAnsi="Times New Roman"/>
        </w:rPr>
        <w:t xml:space="preserve"> избирательны</w:t>
      </w:r>
      <w:r>
        <w:rPr>
          <w:rFonts w:ascii="Times New Roman" w:hAnsi="Times New Roman"/>
        </w:rPr>
        <w:t>м</w:t>
      </w:r>
      <w:r w:rsidRPr="0042466E">
        <w:rPr>
          <w:rFonts w:ascii="Times New Roman" w:hAnsi="Times New Roman"/>
        </w:rPr>
        <w:t xml:space="preserve"> комисси</w:t>
      </w:r>
      <w:r>
        <w:rPr>
          <w:rFonts w:ascii="Times New Roman" w:hAnsi="Times New Roman"/>
        </w:rPr>
        <w:t xml:space="preserve">ям и </w:t>
      </w:r>
      <w:r w:rsidRPr="00E54C1A">
        <w:rPr>
          <w:rFonts w:ascii="Times New Roman" w:hAnsi="Times New Roman"/>
        </w:rPr>
        <w:t xml:space="preserve">опубликовать на официальном сайте </w:t>
      </w:r>
      <w:r>
        <w:rPr>
          <w:rFonts w:ascii="Times New Roman" w:hAnsi="Times New Roman"/>
        </w:rPr>
        <w:t xml:space="preserve">Таборинской </w:t>
      </w:r>
      <w:r w:rsidRPr="00A40C0E">
        <w:rPr>
          <w:rFonts w:ascii="Times New Roman" w:hAnsi="Times New Roman"/>
        </w:rPr>
        <w:t>районн</w:t>
      </w:r>
      <w:r>
        <w:rPr>
          <w:rFonts w:ascii="Times New Roman" w:hAnsi="Times New Roman"/>
        </w:rPr>
        <w:t>ой</w:t>
      </w:r>
      <w:r w:rsidRPr="00A40C0E">
        <w:rPr>
          <w:rFonts w:ascii="Times New Roman" w:hAnsi="Times New Roman"/>
        </w:rPr>
        <w:t xml:space="preserve"> территориальн</w:t>
      </w:r>
      <w:r>
        <w:rPr>
          <w:rFonts w:ascii="Times New Roman" w:hAnsi="Times New Roman"/>
        </w:rPr>
        <w:t>ой</w:t>
      </w:r>
      <w:r w:rsidRPr="009F2C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E54C1A">
        <w:rPr>
          <w:rFonts w:ascii="Times New Roman" w:hAnsi="Times New Roman"/>
        </w:rPr>
        <w:t>збирательной комиссии</w:t>
      </w:r>
      <w:r w:rsidRPr="00A40C0E">
        <w:rPr>
          <w:rFonts w:ascii="Times New Roman" w:hAnsi="Times New Roman"/>
          <w:szCs w:val="24"/>
        </w:rPr>
        <w:t>.</w:t>
      </w:r>
    </w:p>
    <w:p w:rsidR="00D25297" w:rsidRPr="00C96054" w:rsidRDefault="00777FED" w:rsidP="00D25297">
      <w:pPr>
        <w:pStyle w:val="af1"/>
        <w:ind w:firstLine="567"/>
      </w:pPr>
      <w:r>
        <w:t>3</w:t>
      </w:r>
      <w:r w:rsidR="00D25297" w:rsidRPr="00C96054">
        <w:t xml:space="preserve">. Контроль за исполнением решения возложить на </w:t>
      </w:r>
      <w:r w:rsidR="00D25297">
        <w:t xml:space="preserve">председателя </w:t>
      </w:r>
      <w:r w:rsidR="00097A8A">
        <w:t>Таборинской районной</w:t>
      </w:r>
      <w:r w:rsidR="00D25297">
        <w:t xml:space="preserve"> </w:t>
      </w:r>
      <w:r w:rsidR="00D25297" w:rsidRPr="00C96054">
        <w:t>территориальн</w:t>
      </w:r>
      <w:r w:rsidR="00D25297">
        <w:t>ой</w:t>
      </w:r>
      <w:r w:rsidR="00D25297" w:rsidRPr="00C96054">
        <w:t xml:space="preserve"> избирательн</w:t>
      </w:r>
      <w:r w:rsidR="00D25297">
        <w:t>ой</w:t>
      </w:r>
      <w:r w:rsidR="00D25297" w:rsidRPr="00C96054">
        <w:t xml:space="preserve"> комисси</w:t>
      </w:r>
      <w:r w:rsidR="00D25297">
        <w:t>и</w:t>
      </w:r>
      <w:r w:rsidR="00D25297" w:rsidRPr="00C96054">
        <w:t xml:space="preserve"> </w:t>
      </w:r>
      <w:r w:rsidR="00097A8A">
        <w:t>Закревскую Л.М.</w:t>
      </w:r>
    </w:p>
    <w:p w:rsidR="00D25297" w:rsidRPr="00DF5739" w:rsidRDefault="00D25297" w:rsidP="00D25297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92693E" w:rsidRPr="00DF5739" w:rsidRDefault="0092693E" w:rsidP="00A441AF">
      <w:pPr>
        <w:pStyle w:val="a8"/>
        <w:widowControl w:val="0"/>
        <w:spacing w:line="360" w:lineRule="auto"/>
        <w:ind w:left="0" w:firstLine="426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097A8A" w:rsidRDefault="00097A8A" w:rsidP="00997D54">
      <w:pPr>
        <w:jc w:val="left"/>
      </w:pPr>
    </w:p>
    <w:p w:rsidR="00097A8A" w:rsidRDefault="00097A8A">
      <w:pPr>
        <w:jc w:val="left"/>
      </w:pPr>
    </w:p>
    <w:sectPr w:rsidR="00097A8A" w:rsidSect="00F83146">
      <w:headerReference w:type="even" r:id="rId9"/>
      <w:headerReference w:type="default" r:id="rId10"/>
      <w:headerReference w:type="first" r:id="rId11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F6B" w:rsidRDefault="00196F6B">
      <w:r>
        <w:separator/>
      </w:r>
    </w:p>
  </w:endnote>
  <w:endnote w:type="continuationSeparator" w:id="1">
    <w:p w:rsidR="00196F6B" w:rsidRDefault="0019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F6B" w:rsidRDefault="00196F6B">
      <w:r>
        <w:separator/>
      </w:r>
    </w:p>
  </w:footnote>
  <w:footnote w:type="continuationSeparator" w:id="1">
    <w:p w:rsidR="00196F6B" w:rsidRDefault="00196F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B1318A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196F6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B1318A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4018AA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196F6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8E008FF"/>
    <w:multiLevelType w:val="hybridMultilevel"/>
    <w:tmpl w:val="1EF0479E"/>
    <w:lvl w:ilvl="0" w:tplc="5C36E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2FC00E1A"/>
    <w:multiLevelType w:val="hybridMultilevel"/>
    <w:tmpl w:val="C974E9F6"/>
    <w:lvl w:ilvl="0" w:tplc="81064426">
      <w:start w:val="2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4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6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2242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4278E"/>
    <w:rsid w:val="00050A69"/>
    <w:rsid w:val="000541FC"/>
    <w:rsid w:val="000627A8"/>
    <w:rsid w:val="00062CA5"/>
    <w:rsid w:val="00064103"/>
    <w:rsid w:val="0007349E"/>
    <w:rsid w:val="00076F98"/>
    <w:rsid w:val="0008561D"/>
    <w:rsid w:val="000872AE"/>
    <w:rsid w:val="00097A8A"/>
    <w:rsid w:val="000B26C7"/>
    <w:rsid w:val="000D3FCA"/>
    <w:rsid w:val="000F124B"/>
    <w:rsid w:val="000F17A9"/>
    <w:rsid w:val="000F3B60"/>
    <w:rsid w:val="000F3E36"/>
    <w:rsid w:val="00137589"/>
    <w:rsid w:val="00147288"/>
    <w:rsid w:val="001523AB"/>
    <w:rsid w:val="00156327"/>
    <w:rsid w:val="00162B28"/>
    <w:rsid w:val="001640BC"/>
    <w:rsid w:val="00171A21"/>
    <w:rsid w:val="00172DB0"/>
    <w:rsid w:val="001869B4"/>
    <w:rsid w:val="0019152F"/>
    <w:rsid w:val="00196F6B"/>
    <w:rsid w:val="001A60A6"/>
    <w:rsid w:val="001B1C6B"/>
    <w:rsid w:val="001B27E5"/>
    <w:rsid w:val="001B5B48"/>
    <w:rsid w:val="001C1665"/>
    <w:rsid w:val="001C4B52"/>
    <w:rsid w:val="001E5143"/>
    <w:rsid w:val="001F7248"/>
    <w:rsid w:val="00200AD1"/>
    <w:rsid w:val="00201CF8"/>
    <w:rsid w:val="00201DD9"/>
    <w:rsid w:val="002152DE"/>
    <w:rsid w:val="002233B4"/>
    <w:rsid w:val="00225875"/>
    <w:rsid w:val="002319EA"/>
    <w:rsid w:val="0024535F"/>
    <w:rsid w:val="00262C84"/>
    <w:rsid w:val="00271AF8"/>
    <w:rsid w:val="00275B24"/>
    <w:rsid w:val="00277DFC"/>
    <w:rsid w:val="002836E5"/>
    <w:rsid w:val="0028668A"/>
    <w:rsid w:val="00287C57"/>
    <w:rsid w:val="002930EF"/>
    <w:rsid w:val="00296EE9"/>
    <w:rsid w:val="002A1903"/>
    <w:rsid w:val="002A1EEE"/>
    <w:rsid w:val="002A29D4"/>
    <w:rsid w:val="002C1625"/>
    <w:rsid w:val="002C3BD8"/>
    <w:rsid w:val="002C42DF"/>
    <w:rsid w:val="002D63B1"/>
    <w:rsid w:val="002E05AC"/>
    <w:rsid w:val="002F2BB2"/>
    <w:rsid w:val="002F68F1"/>
    <w:rsid w:val="003103D1"/>
    <w:rsid w:val="00317870"/>
    <w:rsid w:val="00320ED4"/>
    <w:rsid w:val="0032140B"/>
    <w:rsid w:val="0032244C"/>
    <w:rsid w:val="00327C2D"/>
    <w:rsid w:val="00366F81"/>
    <w:rsid w:val="00370470"/>
    <w:rsid w:val="00370D3C"/>
    <w:rsid w:val="00375EFC"/>
    <w:rsid w:val="003763CF"/>
    <w:rsid w:val="00380E0A"/>
    <w:rsid w:val="00384F84"/>
    <w:rsid w:val="003C2B10"/>
    <w:rsid w:val="003D20BF"/>
    <w:rsid w:val="003D4D2D"/>
    <w:rsid w:val="003E483B"/>
    <w:rsid w:val="003E793F"/>
    <w:rsid w:val="003F06E4"/>
    <w:rsid w:val="003F553F"/>
    <w:rsid w:val="004018AA"/>
    <w:rsid w:val="004070FE"/>
    <w:rsid w:val="004142DA"/>
    <w:rsid w:val="00414CB6"/>
    <w:rsid w:val="00415002"/>
    <w:rsid w:val="00431392"/>
    <w:rsid w:val="00432F29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0F77"/>
    <w:rsid w:val="00482473"/>
    <w:rsid w:val="004853AF"/>
    <w:rsid w:val="004878A0"/>
    <w:rsid w:val="0049039C"/>
    <w:rsid w:val="00493951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065B9"/>
    <w:rsid w:val="005167B3"/>
    <w:rsid w:val="0052060F"/>
    <w:rsid w:val="00523364"/>
    <w:rsid w:val="00554436"/>
    <w:rsid w:val="005552F2"/>
    <w:rsid w:val="00561E5E"/>
    <w:rsid w:val="00572034"/>
    <w:rsid w:val="0057290A"/>
    <w:rsid w:val="0057716E"/>
    <w:rsid w:val="00577EA3"/>
    <w:rsid w:val="0058205D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7398"/>
    <w:rsid w:val="00607721"/>
    <w:rsid w:val="00607C0F"/>
    <w:rsid w:val="006215F1"/>
    <w:rsid w:val="006331EE"/>
    <w:rsid w:val="006561FF"/>
    <w:rsid w:val="0066267D"/>
    <w:rsid w:val="006903CE"/>
    <w:rsid w:val="00696380"/>
    <w:rsid w:val="006A6D89"/>
    <w:rsid w:val="006A6DBD"/>
    <w:rsid w:val="006A70CA"/>
    <w:rsid w:val="006B36C5"/>
    <w:rsid w:val="006B602F"/>
    <w:rsid w:val="006C2CF7"/>
    <w:rsid w:val="006C72F4"/>
    <w:rsid w:val="006D57BC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37D0D"/>
    <w:rsid w:val="00751189"/>
    <w:rsid w:val="00761699"/>
    <w:rsid w:val="007730D1"/>
    <w:rsid w:val="00777FED"/>
    <w:rsid w:val="007805E6"/>
    <w:rsid w:val="007935B5"/>
    <w:rsid w:val="007971B4"/>
    <w:rsid w:val="007A0E8F"/>
    <w:rsid w:val="007C1259"/>
    <w:rsid w:val="007C6408"/>
    <w:rsid w:val="007C7B53"/>
    <w:rsid w:val="007F21EE"/>
    <w:rsid w:val="007F27B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3F5E"/>
    <w:rsid w:val="008345E5"/>
    <w:rsid w:val="00834E39"/>
    <w:rsid w:val="00841AA3"/>
    <w:rsid w:val="00853ADE"/>
    <w:rsid w:val="0085562D"/>
    <w:rsid w:val="00857947"/>
    <w:rsid w:val="00863F13"/>
    <w:rsid w:val="00863F7E"/>
    <w:rsid w:val="008658F4"/>
    <w:rsid w:val="00870F44"/>
    <w:rsid w:val="0088524B"/>
    <w:rsid w:val="008907AB"/>
    <w:rsid w:val="008A55BC"/>
    <w:rsid w:val="008B2E35"/>
    <w:rsid w:val="008B4DE9"/>
    <w:rsid w:val="008B64CB"/>
    <w:rsid w:val="008C3679"/>
    <w:rsid w:val="008D497E"/>
    <w:rsid w:val="008D5C2D"/>
    <w:rsid w:val="008E2F5F"/>
    <w:rsid w:val="008E4D22"/>
    <w:rsid w:val="008F072A"/>
    <w:rsid w:val="008F452B"/>
    <w:rsid w:val="00901693"/>
    <w:rsid w:val="00902238"/>
    <w:rsid w:val="009050AF"/>
    <w:rsid w:val="0091024A"/>
    <w:rsid w:val="009161FC"/>
    <w:rsid w:val="009203CF"/>
    <w:rsid w:val="009227C1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32FF"/>
    <w:rsid w:val="00997D54"/>
    <w:rsid w:val="009A2BBB"/>
    <w:rsid w:val="009A5014"/>
    <w:rsid w:val="009B3E15"/>
    <w:rsid w:val="009B5016"/>
    <w:rsid w:val="009C0ECE"/>
    <w:rsid w:val="009C2848"/>
    <w:rsid w:val="009C684D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441AF"/>
    <w:rsid w:val="00A605B6"/>
    <w:rsid w:val="00A60F00"/>
    <w:rsid w:val="00A65361"/>
    <w:rsid w:val="00A658D8"/>
    <w:rsid w:val="00A71747"/>
    <w:rsid w:val="00A74280"/>
    <w:rsid w:val="00A76A27"/>
    <w:rsid w:val="00AA13A8"/>
    <w:rsid w:val="00AA53FE"/>
    <w:rsid w:val="00AB3DC8"/>
    <w:rsid w:val="00AB6C2B"/>
    <w:rsid w:val="00AC0304"/>
    <w:rsid w:val="00AC2428"/>
    <w:rsid w:val="00AC723E"/>
    <w:rsid w:val="00AD0EBC"/>
    <w:rsid w:val="00AE1B86"/>
    <w:rsid w:val="00AE66E3"/>
    <w:rsid w:val="00AF0F96"/>
    <w:rsid w:val="00AF5F15"/>
    <w:rsid w:val="00B01872"/>
    <w:rsid w:val="00B0731A"/>
    <w:rsid w:val="00B1318A"/>
    <w:rsid w:val="00B159F9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63C8F"/>
    <w:rsid w:val="00B72FB7"/>
    <w:rsid w:val="00B76537"/>
    <w:rsid w:val="00B82AFB"/>
    <w:rsid w:val="00B834AE"/>
    <w:rsid w:val="00B859DF"/>
    <w:rsid w:val="00B85FD6"/>
    <w:rsid w:val="00B92DA8"/>
    <w:rsid w:val="00BA2E8B"/>
    <w:rsid w:val="00BB0586"/>
    <w:rsid w:val="00BB304B"/>
    <w:rsid w:val="00BB7049"/>
    <w:rsid w:val="00BC5C60"/>
    <w:rsid w:val="00BD0BDB"/>
    <w:rsid w:val="00BD4ECA"/>
    <w:rsid w:val="00BE02E2"/>
    <w:rsid w:val="00BE2AD0"/>
    <w:rsid w:val="00BE5555"/>
    <w:rsid w:val="00BF494A"/>
    <w:rsid w:val="00C00C1A"/>
    <w:rsid w:val="00C35D76"/>
    <w:rsid w:val="00C36701"/>
    <w:rsid w:val="00C44D2F"/>
    <w:rsid w:val="00C46ED8"/>
    <w:rsid w:val="00C50AAD"/>
    <w:rsid w:val="00C55780"/>
    <w:rsid w:val="00C6441C"/>
    <w:rsid w:val="00C66972"/>
    <w:rsid w:val="00C75562"/>
    <w:rsid w:val="00C806C4"/>
    <w:rsid w:val="00C850F0"/>
    <w:rsid w:val="00C9196D"/>
    <w:rsid w:val="00C961E3"/>
    <w:rsid w:val="00CA0731"/>
    <w:rsid w:val="00CA52B8"/>
    <w:rsid w:val="00CA7B5A"/>
    <w:rsid w:val="00CB6A04"/>
    <w:rsid w:val="00CD2C8B"/>
    <w:rsid w:val="00CD2FC6"/>
    <w:rsid w:val="00CD6459"/>
    <w:rsid w:val="00CF068D"/>
    <w:rsid w:val="00CF0E66"/>
    <w:rsid w:val="00CF456F"/>
    <w:rsid w:val="00CF6E34"/>
    <w:rsid w:val="00D022BE"/>
    <w:rsid w:val="00D02883"/>
    <w:rsid w:val="00D1304F"/>
    <w:rsid w:val="00D150F7"/>
    <w:rsid w:val="00D15F32"/>
    <w:rsid w:val="00D2097C"/>
    <w:rsid w:val="00D23B42"/>
    <w:rsid w:val="00D24B9B"/>
    <w:rsid w:val="00D24C52"/>
    <w:rsid w:val="00D25297"/>
    <w:rsid w:val="00D2795C"/>
    <w:rsid w:val="00D34183"/>
    <w:rsid w:val="00D511DE"/>
    <w:rsid w:val="00D54393"/>
    <w:rsid w:val="00D64624"/>
    <w:rsid w:val="00D82B86"/>
    <w:rsid w:val="00D90E5F"/>
    <w:rsid w:val="00D935D8"/>
    <w:rsid w:val="00DB3C4E"/>
    <w:rsid w:val="00DC1BC1"/>
    <w:rsid w:val="00DC44F1"/>
    <w:rsid w:val="00DC66F0"/>
    <w:rsid w:val="00DC78FE"/>
    <w:rsid w:val="00DD2F55"/>
    <w:rsid w:val="00DE2131"/>
    <w:rsid w:val="00DF4DF4"/>
    <w:rsid w:val="00DF5739"/>
    <w:rsid w:val="00E12258"/>
    <w:rsid w:val="00E12CDB"/>
    <w:rsid w:val="00E13177"/>
    <w:rsid w:val="00E13A5F"/>
    <w:rsid w:val="00E13BCB"/>
    <w:rsid w:val="00E16B07"/>
    <w:rsid w:val="00E20392"/>
    <w:rsid w:val="00E20F05"/>
    <w:rsid w:val="00E2100D"/>
    <w:rsid w:val="00E3140B"/>
    <w:rsid w:val="00E5110E"/>
    <w:rsid w:val="00E54B87"/>
    <w:rsid w:val="00E626BF"/>
    <w:rsid w:val="00E6572E"/>
    <w:rsid w:val="00E71167"/>
    <w:rsid w:val="00E72885"/>
    <w:rsid w:val="00E75A26"/>
    <w:rsid w:val="00E75E97"/>
    <w:rsid w:val="00E75EE4"/>
    <w:rsid w:val="00E92AF0"/>
    <w:rsid w:val="00E93657"/>
    <w:rsid w:val="00E9528B"/>
    <w:rsid w:val="00E968D2"/>
    <w:rsid w:val="00EB28EF"/>
    <w:rsid w:val="00EC341B"/>
    <w:rsid w:val="00EE43F1"/>
    <w:rsid w:val="00EF01BF"/>
    <w:rsid w:val="00EF5281"/>
    <w:rsid w:val="00EF74E3"/>
    <w:rsid w:val="00F04726"/>
    <w:rsid w:val="00F05E82"/>
    <w:rsid w:val="00F153A0"/>
    <w:rsid w:val="00F23A0C"/>
    <w:rsid w:val="00F305E1"/>
    <w:rsid w:val="00F30CD7"/>
    <w:rsid w:val="00F32D62"/>
    <w:rsid w:val="00F35E99"/>
    <w:rsid w:val="00F360A8"/>
    <w:rsid w:val="00F37908"/>
    <w:rsid w:val="00F54B47"/>
    <w:rsid w:val="00F554C8"/>
    <w:rsid w:val="00F80419"/>
    <w:rsid w:val="00F83E7B"/>
    <w:rsid w:val="00F8466A"/>
    <w:rsid w:val="00F87843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B76FB"/>
    <w:rsid w:val="00FC0F37"/>
    <w:rsid w:val="00FC44F5"/>
    <w:rsid w:val="00FD00D1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  <w:style w:type="paragraph" w:customStyle="1" w:styleId="42">
    <w:name w:val="Обычный4"/>
    <w:rsid w:val="00F8466A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FBCCA006B3C40CBC24F3C56D6E8D1B18BF2855CF8AD978392BF8B2E86F0C55F76AFA84371F2F1AF7JF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3850F-7FCB-4E4D-8D98-B900D0E6C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3</cp:revision>
  <cp:lastPrinted>2017-07-21T08:43:00Z</cp:lastPrinted>
  <dcterms:created xsi:type="dcterms:W3CDTF">2017-07-21T05:47:00Z</dcterms:created>
  <dcterms:modified xsi:type="dcterms:W3CDTF">2017-07-21T08:43:00Z</dcterms:modified>
</cp:coreProperties>
</file>