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847075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047A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6A189C">
              <w:t>7</w:t>
            </w:r>
            <w:r w:rsidR="0051014F">
              <w:t>/</w:t>
            </w:r>
            <w:r w:rsidR="00F43127">
              <w:t>1</w:t>
            </w:r>
            <w:r w:rsidR="00A22057">
              <w:t>1</w:t>
            </w:r>
            <w:r w:rsidR="006047A2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963D14">
        <w:rPr>
          <w:rFonts w:eastAsia="MS Mincho"/>
          <w:b/>
          <w:bCs/>
          <w:color w:val="000000"/>
        </w:rPr>
        <w:t>Ялуниной Татьяны Владимировны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C273F4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Pr="00697749" w:rsidRDefault="00315855" w:rsidP="005F0478">
      <w:pPr>
        <w:rPr>
          <w:b/>
        </w:rPr>
      </w:pPr>
    </w:p>
    <w:p w:rsidR="00DF5739" w:rsidRPr="00DF5739" w:rsidRDefault="00963D14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Ялунина Татьяна Владимировна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C273F4">
        <w:rPr>
          <w:rFonts w:eastAsia="MS Mincho"/>
          <w:color w:val="000000"/>
        </w:rPr>
        <w:t>Кузнецовскому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C273F4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963D14">
        <w:rPr>
          <w:rFonts w:eastAsia="MS Mincho"/>
          <w:color w:val="000000"/>
        </w:rPr>
        <w:t>Ялунина Татьяна Владимировна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963D14">
        <w:rPr>
          <w:rFonts w:eastAsia="MS Mincho"/>
          <w:color w:val="000000"/>
        </w:rPr>
        <w:t>Ялуниной Татьяны Владимировны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963D14">
        <w:rPr>
          <w:rFonts w:eastAsia="MS Mincho"/>
          <w:color w:val="000000"/>
        </w:rPr>
        <w:t>Ялуниной Татьяной Владимировной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963D14">
        <w:rPr>
          <w:rFonts w:eastAsia="MS Mincho"/>
          <w:color w:val="000000"/>
        </w:rPr>
        <w:t>Ялуниной Татьяной Владимировной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0525EC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963D14">
        <w:rPr>
          <w:rFonts w:eastAsia="MS Mincho"/>
          <w:color w:val="000000"/>
        </w:rPr>
        <w:t>Ялунину Татьяну Владимировну</w:t>
      </w:r>
      <w:r w:rsidRPr="00DF5739">
        <w:rPr>
          <w:rFonts w:eastAsia="MS Mincho"/>
          <w:color w:val="000000"/>
        </w:rPr>
        <w:t>, 19</w:t>
      </w:r>
      <w:r w:rsidR="00963D14">
        <w:rPr>
          <w:rFonts w:eastAsia="MS Mincho"/>
          <w:color w:val="000000"/>
        </w:rPr>
        <w:t>86</w:t>
      </w:r>
      <w:r w:rsidRPr="00DF5739">
        <w:rPr>
          <w:rFonts w:eastAsia="MS Mincho"/>
          <w:color w:val="000000"/>
        </w:rPr>
        <w:t xml:space="preserve"> года рождения, </w:t>
      </w:r>
      <w:r w:rsidR="006A189C">
        <w:rPr>
          <w:rFonts w:eastAsia="MS Mincho"/>
          <w:color w:val="000000"/>
        </w:rPr>
        <w:t>временно неработающую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6A189C">
        <w:rPr>
          <w:rFonts w:eastAsia="MS Mincho"/>
          <w:color w:val="000000"/>
        </w:rPr>
        <w:t xml:space="preserve">городе Тавда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lastRenderedPageBreak/>
        <w:t xml:space="preserve">Думы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21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6047A2">
        <w:rPr>
          <w:rFonts w:eastAsia="MS Mincho"/>
          <w:color w:val="000000"/>
        </w:rPr>
        <w:t>19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6047A2">
        <w:rPr>
          <w:rFonts w:eastAsia="MS Mincho"/>
          <w:color w:val="000000"/>
        </w:rPr>
        <w:t>40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73271">
        <w:rPr>
          <w:rFonts w:eastAsia="MS Mincho"/>
          <w:color w:val="000000"/>
        </w:rPr>
        <w:t>Ялуниной Татьяне Владимировне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C273F4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373271">
        <w:rPr>
          <w:rFonts w:eastAsia="MS Mincho"/>
          <w:color w:val="000000"/>
        </w:rPr>
        <w:t>Ялуниной Т.В.</w:t>
      </w:r>
      <w:r w:rsidR="006A189C">
        <w:rPr>
          <w:rFonts w:eastAsia="MS Mincho"/>
          <w:color w:val="000000"/>
        </w:rPr>
        <w:t xml:space="preserve">, </w:t>
      </w:r>
      <w:r w:rsidR="00864670">
        <w:rPr>
          <w:rFonts w:eastAsia="MS Mincho"/>
          <w:color w:val="000000"/>
        </w:rPr>
        <w:t>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C273F4">
        <w:rPr>
          <w:rFonts w:eastAsia="MS Mincho"/>
          <w:color w:val="000000"/>
        </w:rPr>
        <w:t>Кузнецовского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73271">
        <w:rPr>
          <w:rFonts w:eastAsia="MS Mincho"/>
          <w:color w:val="000000"/>
        </w:rPr>
        <w:t>Ялуниной Т.В.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0525EC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373271">
        <w:rPr>
          <w:rFonts w:eastAsia="MS Mincho"/>
          <w:color w:val="000000"/>
        </w:rPr>
        <w:t>Ялуниной Т.В.,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525EC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C273F4" w:rsidRDefault="00C273F4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72" w:rsidRDefault="00ED2B72">
      <w:r>
        <w:separator/>
      </w:r>
    </w:p>
  </w:endnote>
  <w:endnote w:type="continuationSeparator" w:id="1">
    <w:p w:rsidR="00ED2B72" w:rsidRDefault="00E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72" w:rsidRDefault="00ED2B72">
      <w:r>
        <w:separator/>
      </w:r>
    </w:p>
  </w:footnote>
  <w:footnote w:type="continuationSeparator" w:id="1">
    <w:p w:rsidR="00ED2B72" w:rsidRDefault="00E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1631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D2B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1631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525EC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ED2B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25EC"/>
    <w:rsid w:val="000541FC"/>
    <w:rsid w:val="00062CA5"/>
    <w:rsid w:val="00064103"/>
    <w:rsid w:val="0007349E"/>
    <w:rsid w:val="0007419F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129D"/>
    <w:rsid w:val="002152DE"/>
    <w:rsid w:val="00216319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57E9"/>
    <w:rsid w:val="005E7274"/>
    <w:rsid w:val="005E7561"/>
    <w:rsid w:val="005E7614"/>
    <w:rsid w:val="005F0478"/>
    <w:rsid w:val="005F2136"/>
    <w:rsid w:val="005F62F8"/>
    <w:rsid w:val="005F7398"/>
    <w:rsid w:val="006047A2"/>
    <w:rsid w:val="00607721"/>
    <w:rsid w:val="00623CA5"/>
    <w:rsid w:val="006331EE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3350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273F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D2B72"/>
    <w:rsid w:val="00EE43F1"/>
    <w:rsid w:val="00EF5281"/>
    <w:rsid w:val="00EF74E3"/>
    <w:rsid w:val="00F05E82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2017-07-21T08:46:00Z</cp:lastPrinted>
  <dcterms:created xsi:type="dcterms:W3CDTF">2017-07-20T13:49:00Z</dcterms:created>
  <dcterms:modified xsi:type="dcterms:W3CDTF">2017-07-21T08:50:00Z</dcterms:modified>
</cp:coreProperties>
</file>