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B33E0" w:rsidP="00847075">
            <w:pPr>
              <w:widowControl w:val="0"/>
              <w:ind w:firstLine="709"/>
              <w:jc w:val="left"/>
            </w:pPr>
            <w:r>
              <w:t>21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9F5DCC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7256F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6B33E0">
              <w:t>7</w:t>
            </w:r>
            <w:r w:rsidR="0051014F">
              <w:t>/</w:t>
            </w:r>
            <w:r w:rsidR="006B33E0">
              <w:t>11</w:t>
            </w:r>
            <w:r w:rsidR="0007256F">
              <w:t>2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07256F">
        <w:rPr>
          <w:rFonts w:eastAsia="MS Mincho"/>
          <w:b/>
          <w:bCs/>
          <w:color w:val="000000"/>
        </w:rPr>
        <w:t>Денисова Алексея Григорьевича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185452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847075" w:rsidP="005F0478">
      <w:pPr>
        <w:rPr>
          <w:b/>
        </w:rPr>
      </w:pPr>
      <w:r>
        <w:rPr>
          <w:rFonts w:eastAsia="MS Mincho"/>
          <w:b/>
          <w:bCs/>
          <w:color w:val="000000"/>
        </w:rPr>
        <w:t>Таборинского</w:t>
      </w:r>
      <w:r w:rsidR="009F5DCC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</w:t>
      </w:r>
    </w:p>
    <w:p w:rsidR="00DC78FE" w:rsidRDefault="00DC78FE" w:rsidP="0007256F">
      <w:pPr>
        <w:spacing w:line="360" w:lineRule="auto"/>
        <w:jc w:val="both"/>
      </w:pPr>
    </w:p>
    <w:p w:rsidR="00DF5739" w:rsidRPr="00DF5739" w:rsidRDefault="0007256F" w:rsidP="000725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Денисов Алексей Григорьевич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847075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по </w:t>
      </w:r>
      <w:r w:rsidR="003B370A">
        <w:rPr>
          <w:rFonts w:eastAsia="MS Mincho"/>
          <w:color w:val="000000"/>
        </w:rPr>
        <w:t>Таборинскому</w:t>
      </w:r>
      <w:r w:rsidR="009F5DCC">
        <w:rPr>
          <w:rFonts w:eastAsia="MS Mincho"/>
          <w:color w:val="000000"/>
        </w:rPr>
        <w:t xml:space="preserve">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0725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07256F">
        <w:rPr>
          <w:rFonts w:eastAsia="MS Mincho"/>
          <w:color w:val="000000"/>
        </w:rPr>
        <w:t>Денисов Алексей Григорьевич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0725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07256F">
        <w:rPr>
          <w:rFonts w:eastAsia="MS Mincho"/>
          <w:color w:val="000000"/>
        </w:rPr>
        <w:t>Денисова Алексея Григорьевича</w:t>
      </w:r>
      <w:r w:rsidR="0018545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0725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07256F">
        <w:rPr>
          <w:rFonts w:eastAsia="MS Mincho"/>
          <w:color w:val="000000"/>
        </w:rPr>
        <w:t>Денисовым Алексеем Григорьевичем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0725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07256F">
        <w:rPr>
          <w:rFonts w:eastAsia="MS Mincho"/>
          <w:color w:val="000000"/>
        </w:rPr>
        <w:t>Денисовым Алексеем Григорьевичем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0725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A444E8">
        <w:rPr>
          <w:rFonts w:eastAsia="MS Mincho"/>
          <w:color w:val="000000"/>
        </w:rPr>
        <w:t>,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A444E8" w:rsidRDefault="00A444E8" w:rsidP="000725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07256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0725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07256F">
        <w:rPr>
          <w:rFonts w:eastAsia="MS Mincho"/>
          <w:color w:val="000000"/>
        </w:rPr>
        <w:t>Денисова Алексея Григорьевича</w:t>
      </w:r>
      <w:r w:rsidRPr="00DF5739">
        <w:rPr>
          <w:rFonts w:eastAsia="MS Mincho"/>
          <w:color w:val="000000"/>
        </w:rPr>
        <w:t>, 19</w:t>
      </w:r>
      <w:r w:rsidR="0007256F">
        <w:rPr>
          <w:rFonts w:eastAsia="MS Mincho"/>
          <w:color w:val="000000"/>
        </w:rPr>
        <w:t>58</w:t>
      </w:r>
      <w:r w:rsidRPr="00DF5739">
        <w:rPr>
          <w:rFonts w:eastAsia="MS Mincho"/>
          <w:color w:val="000000"/>
        </w:rPr>
        <w:t xml:space="preserve"> года рождения, </w:t>
      </w:r>
      <w:r w:rsidR="0007256F">
        <w:rPr>
          <w:rFonts w:eastAsia="MS Mincho"/>
          <w:color w:val="000000"/>
        </w:rPr>
        <w:t>временно не</w:t>
      </w:r>
      <w:r w:rsidR="00924639">
        <w:rPr>
          <w:rFonts w:eastAsia="MS Mincho"/>
          <w:color w:val="000000"/>
        </w:rPr>
        <w:t>работающ</w:t>
      </w:r>
      <w:r w:rsidR="00185452">
        <w:rPr>
          <w:rFonts w:eastAsia="MS Mincho"/>
          <w:color w:val="000000"/>
        </w:rPr>
        <w:t>его</w:t>
      </w:r>
      <w:r w:rsidR="009535A5">
        <w:rPr>
          <w:rFonts w:eastAsia="MS Mincho"/>
          <w:color w:val="000000"/>
        </w:rPr>
        <w:t xml:space="preserve">, </w:t>
      </w:r>
      <w:r w:rsidRPr="00DF5739">
        <w:rPr>
          <w:rFonts w:eastAsia="MS Mincho"/>
          <w:color w:val="000000"/>
        </w:rPr>
        <w:t>про</w:t>
      </w:r>
      <w:r w:rsidRPr="00DF5739">
        <w:rPr>
          <w:rFonts w:eastAsia="MS Mincho"/>
          <w:color w:val="000000"/>
        </w:rPr>
        <w:softHyphen/>
        <w:t>живающ</w:t>
      </w:r>
      <w:r w:rsidR="009535A5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07256F">
        <w:rPr>
          <w:rFonts w:eastAsia="MS Mincho"/>
          <w:color w:val="000000"/>
        </w:rPr>
        <w:t>деревне Добрино</w:t>
      </w:r>
      <w:r w:rsidR="00924639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535A5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</w:t>
      </w:r>
      <w:r w:rsidR="00F811D5">
        <w:rPr>
          <w:rFonts w:eastAsia="MS Mincho"/>
          <w:color w:val="000000"/>
        </w:rPr>
        <w:lastRenderedPageBreak/>
        <w:t xml:space="preserve">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6B33E0">
        <w:rPr>
          <w:rFonts w:eastAsia="MS Mincho"/>
          <w:color w:val="000000"/>
        </w:rPr>
        <w:t>21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07256F">
        <w:rPr>
          <w:rFonts w:eastAsia="MS Mincho"/>
          <w:color w:val="000000"/>
        </w:rPr>
        <w:t>9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07256F">
        <w:rPr>
          <w:rFonts w:eastAsia="MS Mincho"/>
          <w:color w:val="000000"/>
        </w:rPr>
        <w:t>00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Default="00DF5739" w:rsidP="000725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07256F">
        <w:rPr>
          <w:rFonts w:eastAsia="MS Mincho"/>
          <w:color w:val="000000"/>
        </w:rPr>
        <w:t>Денисову Алексею Григорьевичу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6B33E0">
        <w:rPr>
          <w:rFonts w:eastAsia="MS Mincho"/>
          <w:color w:val="000000"/>
        </w:rPr>
        <w:t>1</w:t>
      </w:r>
      <w:r w:rsidR="0007256F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0725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07256F">
        <w:rPr>
          <w:rFonts w:eastAsia="MS Mincho"/>
          <w:color w:val="000000"/>
        </w:rPr>
        <w:t>Денисове Алексее Григорьевиче</w:t>
      </w:r>
      <w:r w:rsidR="003B370A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выдвинуто</w:t>
      </w:r>
      <w:r w:rsidR="0061168C">
        <w:rPr>
          <w:rFonts w:eastAsia="MS Mincho"/>
          <w:color w:val="000000"/>
        </w:rPr>
        <w:t>го</w:t>
      </w:r>
      <w:r w:rsidR="00864670" w:rsidRPr="00864670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 xml:space="preserve">избирательным объединением </w:t>
      </w:r>
      <w:r w:rsidR="00864670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="00864670" w:rsidRPr="00DF5739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9535A5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0725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07256F">
        <w:rPr>
          <w:rFonts w:eastAsia="MS Mincho"/>
          <w:color w:val="000000"/>
        </w:rPr>
        <w:t>Денисове А.Г.</w:t>
      </w:r>
      <w:r w:rsidR="00AF0F0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07256F" w:rsidP="000725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>
        <w:rPr>
          <w:rFonts w:eastAsia="MS Mincho"/>
          <w:color w:val="000000"/>
        </w:rPr>
        <w:t>Денисову А.Г</w:t>
      </w:r>
      <w:r w:rsidR="009535A5">
        <w:rPr>
          <w:rFonts w:eastAsia="MS Mincho"/>
          <w:color w:val="000000"/>
        </w:rPr>
        <w:t>.</w:t>
      </w:r>
      <w:r w:rsidR="003B370A">
        <w:rPr>
          <w:rFonts w:eastAsia="MS Mincho"/>
          <w:color w:val="000000"/>
        </w:rPr>
        <w:t>,</w:t>
      </w:r>
      <w:r w:rsidR="00AF0F0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07256F" w:rsidP="0007256F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07256F" w:rsidRDefault="0007256F" w:rsidP="0007256F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FE5" w:rsidRDefault="00B75FE5">
      <w:r>
        <w:separator/>
      </w:r>
    </w:p>
  </w:endnote>
  <w:endnote w:type="continuationSeparator" w:id="1">
    <w:p w:rsidR="00B75FE5" w:rsidRDefault="00B75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FE5" w:rsidRDefault="00B75FE5">
      <w:r>
        <w:separator/>
      </w:r>
    </w:p>
  </w:footnote>
  <w:footnote w:type="continuationSeparator" w:id="1">
    <w:p w:rsidR="00B75FE5" w:rsidRDefault="00B75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34452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B75F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34452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7256F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B75FE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87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1FA1"/>
    <w:rsid w:val="000034EF"/>
    <w:rsid w:val="00004D44"/>
    <w:rsid w:val="000101BB"/>
    <w:rsid w:val="0001737C"/>
    <w:rsid w:val="000209C4"/>
    <w:rsid w:val="0003016B"/>
    <w:rsid w:val="0003038D"/>
    <w:rsid w:val="000418A6"/>
    <w:rsid w:val="00050A69"/>
    <w:rsid w:val="000541FC"/>
    <w:rsid w:val="00062CA5"/>
    <w:rsid w:val="00064103"/>
    <w:rsid w:val="0007256F"/>
    <w:rsid w:val="0007349E"/>
    <w:rsid w:val="00076F98"/>
    <w:rsid w:val="0008561D"/>
    <w:rsid w:val="000872AE"/>
    <w:rsid w:val="000B186C"/>
    <w:rsid w:val="000F3B60"/>
    <w:rsid w:val="00137589"/>
    <w:rsid w:val="00147288"/>
    <w:rsid w:val="00156327"/>
    <w:rsid w:val="00162B28"/>
    <w:rsid w:val="001640BC"/>
    <w:rsid w:val="00171A21"/>
    <w:rsid w:val="00172DB0"/>
    <w:rsid w:val="00185452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65D0A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04A6"/>
    <w:rsid w:val="00317870"/>
    <w:rsid w:val="0032244C"/>
    <w:rsid w:val="00327856"/>
    <w:rsid w:val="00344520"/>
    <w:rsid w:val="00366F81"/>
    <w:rsid w:val="00370470"/>
    <w:rsid w:val="00370D3C"/>
    <w:rsid w:val="00375EFC"/>
    <w:rsid w:val="003763CF"/>
    <w:rsid w:val="00380E0A"/>
    <w:rsid w:val="00384F84"/>
    <w:rsid w:val="003B370A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676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014F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4A5A"/>
    <w:rsid w:val="00596357"/>
    <w:rsid w:val="005B44FD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1168C"/>
    <w:rsid w:val="00623CA5"/>
    <w:rsid w:val="006331EE"/>
    <w:rsid w:val="006430FC"/>
    <w:rsid w:val="00660B42"/>
    <w:rsid w:val="0066267D"/>
    <w:rsid w:val="00685488"/>
    <w:rsid w:val="00685AAA"/>
    <w:rsid w:val="006921BC"/>
    <w:rsid w:val="00696380"/>
    <w:rsid w:val="006A6DBD"/>
    <w:rsid w:val="006A70CA"/>
    <w:rsid w:val="006B33E0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426FB"/>
    <w:rsid w:val="00751189"/>
    <w:rsid w:val="00754DCA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47075"/>
    <w:rsid w:val="00853ADE"/>
    <w:rsid w:val="0085562D"/>
    <w:rsid w:val="00857947"/>
    <w:rsid w:val="00863F7E"/>
    <w:rsid w:val="00864670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35A5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2820"/>
    <w:rsid w:val="009F5D99"/>
    <w:rsid w:val="009F5DCC"/>
    <w:rsid w:val="00A00EA0"/>
    <w:rsid w:val="00A02DBA"/>
    <w:rsid w:val="00A0309D"/>
    <w:rsid w:val="00A24065"/>
    <w:rsid w:val="00A273BD"/>
    <w:rsid w:val="00A30AEE"/>
    <w:rsid w:val="00A444E8"/>
    <w:rsid w:val="00A605B6"/>
    <w:rsid w:val="00A60F00"/>
    <w:rsid w:val="00A65361"/>
    <w:rsid w:val="00A658D8"/>
    <w:rsid w:val="00A71747"/>
    <w:rsid w:val="00A725E0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5FE5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5485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2017-07-21T03:05:00Z</cp:lastPrinted>
  <dcterms:created xsi:type="dcterms:W3CDTF">2017-07-21T03:06:00Z</dcterms:created>
  <dcterms:modified xsi:type="dcterms:W3CDTF">2017-07-21T03:06:00Z</dcterms:modified>
</cp:coreProperties>
</file>