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847075">
            <w:pPr>
              <w:widowControl w:val="0"/>
              <w:ind w:firstLine="709"/>
              <w:jc w:val="left"/>
            </w:pPr>
            <w:r>
              <w:t>1</w:t>
            </w:r>
            <w:r w:rsidR="00847075">
              <w:t>9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1585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847075">
              <w:t>6</w:t>
            </w:r>
            <w:r w:rsidR="0051014F">
              <w:t>/</w:t>
            </w:r>
            <w:r w:rsidR="00F43127">
              <w:t>10</w:t>
            </w:r>
            <w:r w:rsidR="00315855">
              <w:t>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315855">
        <w:rPr>
          <w:rFonts w:eastAsia="MS Mincho"/>
          <w:b/>
          <w:bCs/>
          <w:color w:val="000000"/>
        </w:rPr>
        <w:t>Балыбердиной Юлии Сергеевны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Default="00847075" w:rsidP="005F0478">
      <w:pPr>
        <w:rPr>
          <w:rFonts w:eastAsia="MS Mincho"/>
          <w:b/>
          <w:bCs/>
          <w:color w:val="000000"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Pr="00697749" w:rsidRDefault="00315855" w:rsidP="005F0478">
      <w:pPr>
        <w:rPr>
          <w:b/>
        </w:rPr>
      </w:pPr>
    </w:p>
    <w:p w:rsidR="00DF5739" w:rsidRPr="00DF5739" w:rsidRDefault="00315855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Балыбердина  Юлия Сергеевна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315855">
        <w:rPr>
          <w:rFonts w:eastAsia="MS Mincho"/>
          <w:color w:val="000000"/>
        </w:rPr>
        <w:t>Балыбердина Юлия Сергеевна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315855">
        <w:rPr>
          <w:rFonts w:eastAsia="MS Mincho"/>
          <w:color w:val="000000"/>
        </w:rPr>
        <w:t>Балыбердиной Юлии Сергеевны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</w:t>
      </w:r>
      <w:r w:rsidRPr="00DF5739">
        <w:rPr>
          <w:rFonts w:eastAsia="MS Mincho"/>
          <w:color w:val="000000"/>
        </w:rPr>
        <w:lastRenderedPageBreak/>
        <w:t xml:space="preserve">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315855">
        <w:rPr>
          <w:rFonts w:eastAsia="MS Mincho"/>
          <w:color w:val="000000"/>
        </w:rPr>
        <w:t>Балыбердиной Юлией Сергеевной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315855">
        <w:rPr>
          <w:rFonts w:eastAsia="MS Mincho"/>
          <w:color w:val="000000"/>
        </w:rPr>
        <w:t>Балыбердиной Юлией Сергеевной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Данные, поступившие из </w:t>
      </w:r>
      <w:r w:rsidR="0092693E">
        <w:rPr>
          <w:rFonts w:eastAsia="MS Mincho"/>
          <w:color w:val="000000"/>
        </w:rPr>
        <w:t xml:space="preserve">ТП УФМС России по Свердловской области в Таборинском районе,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885B93" w:rsidRDefault="00885B93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</w:t>
      </w:r>
      <w:r w:rsidR="004A4E76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</w:p>
    <w:p w:rsidR="00A444E8" w:rsidRDefault="00A444E8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1. Зарегистрировать </w:t>
      </w:r>
      <w:r w:rsidR="00315855">
        <w:rPr>
          <w:rFonts w:eastAsia="MS Mincho"/>
          <w:color w:val="000000"/>
        </w:rPr>
        <w:t>Балыбердину Юлию Сергеевну</w:t>
      </w:r>
      <w:r w:rsidRPr="00DF5739">
        <w:rPr>
          <w:rFonts w:eastAsia="MS Mincho"/>
          <w:color w:val="000000"/>
        </w:rPr>
        <w:t>, 19</w:t>
      </w:r>
      <w:r w:rsidR="00315855">
        <w:rPr>
          <w:rFonts w:eastAsia="MS Mincho"/>
          <w:color w:val="000000"/>
        </w:rPr>
        <w:t>77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 xml:space="preserve">работающую </w:t>
      </w:r>
      <w:r w:rsidR="00315855">
        <w:rPr>
          <w:rFonts w:eastAsia="MS Mincho"/>
          <w:color w:val="000000"/>
        </w:rPr>
        <w:t>заведующей Таборинской ветеринарной лечебницей ГБУ СО Тавдинская ветстанция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3B370A">
        <w:rPr>
          <w:rFonts w:eastAsia="MS Mincho"/>
          <w:color w:val="000000"/>
        </w:rPr>
        <w:t>селе Таборы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</w:t>
      </w:r>
      <w:r w:rsidR="003B370A">
        <w:rPr>
          <w:rFonts w:eastAsia="MS Mincho"/>
          <w:color w:val="000000"/>
        </w:rPr>
        <w:t>9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F43127">
        <w:rPr>
          <w:rFonts w:eastAsia="MS Mincho"/>
          <w:color w:val="000000"/>
        </w:rPr>
        <w:t>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315855">
        <w:rPr>
          <w:rFonts w:eastAsia="MS Mincho"/>
          <w:color w:val="000000"/>
        </w:rPr>
        <w:t>1</w:t>
      </w:r>
      <w:r w:rsidR="0051014F">
        <w:rPr>
          <w:rFonts w:eastAsia="MS Mincho"/>
          <w:color w:val="000000"/>
        </w:rPr>
        <w:t>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315855">
        <w:rPr>
          <w:rFonts w:eastAsia="MS Mincho"/>
          <w:color w:val="000000"/>
        </w:rPr>
        <w:t>Балыбердиной Юлии Сергеевне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315855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315855">
        <w:rPr>
          <w:rFonts w:eastAsia="MS Mincho"/>
          <w:color w:val="000000"/>
        </w:rPr>
        <w:t>Балыбердиной Ю.С.</w:t>
      </w:r>
      <w:r w:rsidR="003B370A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выдвинутой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761EF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315855">
        <w:rPr>
          <w:rFonts w:eastAsia="MS Mincho"/>
          <w:color w:val="000000"/>
        </w:rPr>
        <w:t>Балыбердиной Ю.С.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3B370A" w:rsidRPr="00DF5739" w:rsidRDefault="003B370A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5. </w:t>
      </w:r>
      <w:r w:rsidRPr="00DF5739">
        <w:rPr>
          <w:rFonts w:eastAsia="MS Mincho"/>
          <w:color w:val="000000"/>
        </w:rPr>
        <w:t>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</w:t>
      </w:r>
      <w:r w:rsidR="00315855">
        <w:rPr>
          <w:rFonts w:eastAsia="MS Mincho"/>
          <w:color w:val="000000"/>
        </w:rPr>
        <w:t>Балыбердиной Ю.С.</w:t>
      </w:r>
    </w:p>
    <w:p w:rsidR="00DF5739" w:rsidRPr="00DF5739" w:rsidRDefault="003B370A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315855">
        <w:rPr>
          <w:rFonts w:eastAsia="MS Mincho"/>
          <w:color w:val="000000"/>
        </w:rPr>
        <w:t xml:space="preserve">Балыбердиной </w:t>
      </w:r>
      <w:r w:rsidR="00464A45">
        <w:rPr>
          <w:rFonts w:eastAsia="MS Mincho"/>
          <w:color w:val="000000"/>
        </w:rPr>
        <w:t>Ю.С.</w:t>
      </w:r>
      <w:r>
        <w:rPr>
          <w:rFonts w:eastAsia="MS Mincho"/>
          <w:color w:val="000000"/>
        </w:rPr>
        <w:t>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3B370A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E1C" w:rsidRDefault="00944E1C">
      <w:r>
        <w:separator/>
      </w:r>
    </w:p>
  </w:endnote>
  <w:endnote w:type="continuationSeparator" w:id="1">
    <w:p w:rsidR="00944E1C" w:rsidRDefault="0094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E1C" w:rsidRDefault="00944E1C">
      <w:r>
        <w:separator/>
      </w:r>
    </w:p>
  </w:footnote>
  <w:footnote w:type="continuationSeparator" w:id="1">
    <w:p w:rsidR="00944E1C" w:rsidRDefault="00944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24B4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44E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24B49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64A45">
      <w:rPr>
        <w:rStyle w:val="afa"/>
        <w:noProof/>
      </w:rPr>
      <w:t>4</w:t>
    </w:r>
    <w:r>
      <w:rPr>
        <w:rStyle w:val="afa"/>
      </w:rPr>
      <w:fldChar w:fldCharType="end"/>
    </w:r>
  </w:p>
  <w:p w:rsidR="00D81FD4" w:rsidRDefault="00944E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103D1"/>
    <w:rsid w:val="00315855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60B42"/>
    <w:rsid w:val="0066267D"/>
    <w:rsid w:val="0066671F"/>
    <w:rsid w:val="00685488"/>
    <w:rsid w:val="00685AAA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2017-07-19T12:40:00Z</cp:lastPrinted>
  <dcterms:created xsi:type="dcterms:W3CDTF">2017-07-19T12:45:00Z</dcterms:created>
  <dcterms:modified xsi:type="dcterms:W3CDTF">2017-07-19T12:45:00Z</dcterms:modified>
</cp:coreProperties>
</file>