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9F5DCC" w:rsidP="00847075">
            <w:pPr>
              <w:widowControl w:val="0"/>
              <w:ind w:firstLine="709"/>
              <w:jc w:val="left"/>
            </w:pPr>
            <w:r>
              <w:t>1</w:t>
            </w:r>
            <w:r w:rsidR="00847075">
              <w:t>9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F43127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014F">
              <w:t>1</w:t>
            </w:r>
            <w:r w:rsidR="00847075">
              <w:t>6</w:t>
            </w:r>
            <w:r w:rsidR="0051014F">
              <w:t>/</w:t>
            </w:r>
            <w:r w:rsidR="00F43127">
              <w:t>102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F43127">
        <w:rPr>
          <w:rFonts w:eastAsia="MS Mincho"/>
          <w:b/>
          <w:bCs/>
          <w:color w:val="000000"/>
        </w:rPr>
        <w:t>Гавриловой Татьяны Даниловны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>
        <w:rPr>
          <w:rFonts w:eastAsia="MS Mincho"/>
          <w:b/>
          <w:bCs/>
          <w:color w:val="000000"/>
        </w:rPr>
        <w:t>й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847075" w:rsidP="005F0478">
      <w:pPr>
        <w:rPr>
          <w:b/>
        </w:rPr>
      </w:pPr>
      <w:r>
        <w:rPr>
          <w:rFonts w:eastAsia="MS Mincho"/>
          <w:b/>
          <w:bCs/>
          <w:color w:val="000000"/>
        </w:rPr>
        <w:t>Таборинского</w:t>
      </w:r>
      <w:r w:rsidR="009F5DCC">
        <w:rPr>
          <w:rFonts w:eastAsia="MS Mincho"/>
          <w:b/>
          <w:bCs/>
          <w:color w:val="000000"/>
        </w:rPr>
        <w:t xml:space="preserve"> сельского поселения по десятимандатному избирательному округу</w:t>
      </w:r>
    </w:p>
    <w:p w:rsidR="00DF5739" w:rsidRPr="00DF5739" w:rsidRDefault="00F43127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Гаврилова Татьяна Даниловна</w:t>
      </w:r>
      <w:r w:rsidR="00DF5739" w:rsidRPr="00DF5739">
        <w:rPr>
          <w:rFonts w:eastAsia="MS Mincho"/>
          <w:color w:val="000000"/>
        </w:rPr>
        <w:t xml:space="preserve"> выдвинут</w:t>
      </w:r>
      <w:r w:rsidR="00DF5739">
        <w:rPr>
          <w:rFonts w:eastAsia="MS Mincho"/>
          <w:color w:val="000000"/>
        </w:rPr>
        <w:t>а</w:t>
      </w:r>
      <w:r w:rsidR="00DF5739" w:rsidRPr="00DF5739">
        <w:rPr>
          <w:rFonts w:eastAsia="MS Mincho"/>
          <w:color w:val="000000"/>
        </w:rPr>
        <w:t xml:space="preserve">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847075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по </w:t>
      </w:r>
      <w:r w:rsidR="003B370A">
        <w:rPr>
          <w:rFonts w:eastAsia="MS Mincho"/>
          <w:color w:val="000000"/>
        </w:rPr>
        <w:t>Таборинскому</w:t>
      </w:r>
      <w:r w:rsidR="009F5DCC">
        <w:rPr>
          <w:rFonts w:eastAsia="MS Mincho"/>
          <w:color w:val="000000"/>
        </w:rPr>
        <w:t xml:space="preserve">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F43127">
        <w:rPr>
          <w:rFonts w:eastAsia="MS Mincho"/>
          <w:color w:val="000000"/>
        </w:rPr>
        <w:t>Гаврилова Татьяна Даниловна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представил</w:t>
      </w:r>
      <w:r>
        <w:rPr>
          <w:rFonts w:eastAsia="MS Mincho"/>
          <w:color w:val="000000"/>
        </w:rPr>
        <w:t>а</w:t>
      </w:r>
      <w:r w:rsidRPr="00DF5739">
        <w:rPr>
          <w:rFonts w:eastAsia="MS Mincho"/>
          <w:color w:val="000000"/>
        </w:rPr>
        <w:t xml:space="preserve">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F43127">
        <w:rPr>
          <w:rFonts w:eastAsia="MS Mincho"/>
          <w:color w:val="000000"/>
        </w:rPr>
        <w:t>Гавриловой Татьяны Даниловны</w:t>
      </w:r>
      <w:r w:rsidRPr="00DF5739">
        <w:rPr>
          <w:rFonts w:eastAsia="MS Mincho"/>
          <w:color w:val="000000"/>
        </w:rPr>
        <w:t xml:space="preserve"> 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избирательная комиссия с полномочиями окружной избирательной комиссии </w:t>
      </w:r>
      <w:r>
        <w:rPr>
          <w:rFonts w:eastAsia="MS Mincho"/>
          <w:color w:val="000000"/>
        </w:rPr>
        <w:lastRenderedPageBreak/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F43127">
        <w:rPr>
          <w:rFonts w:eastAsia="MS Mincho"/>
          <w:color w:val="000000"/>
        </w:rPr>
        <w:t>Гавриловой Татьяной Да</w:t>
      </w:r>
      <w:r w:rsidR="005244C0">
        <w:rPr>
          <w:rFonts w:eastAsia="MS Mincho"/>
          <w:color w:val="000000"/>
        </w:rPr>
        <w:t>ни</w:t>
      </w:r>
      <w:r w:rsidR="00F43127">
        <w:rPr>
          <w:rFonts w:eastAsia="MS Mincho"/>
          <w:color w:val="000000"/>
        </w:rPr>
        <w:t>ловной</w:t>
      </w:r>
      <w:r w:rsidR="009246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F43127">
        <w:rPr>
          <w:rFonts w:eastAsia="MS Mincho"/>
          <w:color w:val="000000"/>
        </w:rPr>
        <w:t>Гавриловой Татьяной Даниловной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660B42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Данные, поступившие из </w:t>
      </w:r>
      <w:r w:rsidR="0092693E">
        <w:rPr>
          <w:rFonts w:eastAsia="MS Mincho"/>
          <w:color w:val="000000"/>
        </w:rPr>
        <w:t xml:space="preserve">ТП УФМС России по Свердловской области в Таборинском районе, </w:t>
      </w:r>
      <w:r w:rsidR="00F43127">
        <w:rPr>
          <w:rFonts w:eastAsia="MS Mincho"/>
          <w:color w:val="000000"/>
        </w:rPr>
        <w:t>ИЦ ГУ МВД России по Свердловской области,</w:t>
      </w:r>
      <w:r w:rsidR="00F43127" w:rsidRPr="00DF57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885B93" w:rsidRDefault="00885B93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Вместе с тем, из</w:t>
      </w:r>
      <w:r w:rsidR="004A4E76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>образовательного учреждения</w:t>
      </w:r>
      <w:r w:rsidRPr="00DF5739">
        <w:rPr>
          <w:rFonts w:eastAsia="MS Mincho"/>
          <w:color w:val="000000"/>
        </w:rPr>
        <w:t xml:space="preserve"> результаты проверки еще не поступили</w:t>
      </w:r>
      <w:r>
        <w:rPr>
          <w:rFonts w:eastAsia="MS Mincho"/>
          <w:color w:val="000000"/>
        </w:rPr>
        <w:t>.</w:t>
      </w:r>
    </w:p>
    <w:p w:rsidR="00A444E8" w:rsidRDefault="00A444E8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F5DCC">
        <w:rPr>
          <w:rFonts w:eastAsia="MS Mincho"/>
          <w:color w:val="000000"/>
        </w:rPr>
        <w:t xml:space="preserve">с полномочиями окружной избирательной комиссии по десятимандатному избирательному округу по выборам депутатов 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1. Зарегистрировать </w:t>
      </w:r>
      <w:r w:rsidR="00F43127">
        <w:rPr>
          <w:rFonts w:eastAsia="MS Mincho"/>
          <w:color w:val="000000"/>
        </w:rPr>
        <w:t>Гаврилову Татьяну Даниловну</w:t>
      </w:r>
      <w:r w:rsidRPr="00DF5739">
        <w:rPr>
          <w:rFonts w:eastAsia="MS Mincho"/>
          <w:color w:val="000000"/>
        </w:rPr>
        <w:t>, 19</w:t>
      </w:r>
      <w:r w:rsidR="00F43127">
        <w:rPr>
          <w:rFonts w:eastAsia="MS Mincho"/>
          <w:color w:val="000000"/>
        </w:rPr>
        <w:t>6</w:t>
      </w:r>
      <w:r w:rsidR="003B370A">
        <w:rPr>
          <w:rFonts w:eastAsia="MS Mincho"/>
          <w:color w:val="000000"/>
        </w:rPr>
        <w:t>2</w:t>
      </w:r>
      <w:r w:rsidRPr="00DF5739">
        <w:rPr>
          <w:rFonts w:eastAsia="MS Mincho"/>
          <w:color w:val="000000"/>
        </w:rPr>
        <w:t xml:space="preserve"> года рождения, </w:t>
      </w:r>
      <w:r w:rsidR="00924639">
        <w:rPr>
          <w:rFonts w:eastAsia="MS Mincho"/>
          <w:color w:val="000000"/>
        </w:rPr>
        <w:t xml:space="preserve">работающую </w:t>
      </w:r>
      <w:r w:rsidR="00F43127">
        <w:rPr>
          <w:rFonts w:eastAsia="MS Mincho"/>
          <w:color w:val="000000"/>
        </w:rPr>
        <w:t>индивидуальным предпринимателем</w:t>
      </w:r>
      <w:r w:rsidRPr="00DF5739">
        <w:rPr>
          <w:rFonts w:eastAsia="MS Mincho"/>
          <w:color w:val="000000"/>
        </w:rPr>
        <w:t>, про</w:t>
      </w:r>
      <w:r w:rsidRPr="00DF5739">
        <w:rPr>
          <w:rFonts w:eastAsia="MS Mincho"/>
          <w:color w:val="000000"/>
        </w:rPr>
        <w:softHyphen/>
        <w:t>живающ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lastRenderedPageBreak/>
        <w:t xml:space="preserve">в </w:t>
      </w:r>
      <w:r w:rsidR="003B370A">
        <w:rPr>
          <w:rFonts w:eastAsia="MS Mincho"/>
          <w:color w:val="000000"/>
        </w:rPr>
        <w:t>селе Таборы</w:t>
      </w:r>
      <w:r w:rsidR="00924639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2693E">
        <w:rPr>
          <w:rFonts w:eastAsia="MS Mincho"/>
          <w:color w:val="000000"/>
        </w:rPr>
        <w:t>ую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9F5DCC">
        <w:rPr>
          <w:rFonts w:eastAsia="MS Mincho"/>
          <w:color w:val="000000"/>
        </w:rPr>
        <w:t>1</w:t>
      </w:r>
      <w:r w:rsidR="003B370A">
        <w:rPr>
          <w:rFonts w:eastAsia="MS Mincho"/>
          <w:color w:val="000000"/>
        </w:rPr>
        <w:t>9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t>1</w:t>
      </w:r>
      <w:r w:rsidR="00F43127">
        <w:rPr>
          <w:rFonts w:eastAsia="MS Mincho"/>
          <w:color w:val="000000"/>
        </w:rPr>
        <w:t>8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F43127">
        <w:rPr>
          <w:rFonts w:eastAsia="MS Mincho"/>
          <w:color w:val="000000"/>
        </w:rPr>
        <w:t>0</w:t>
      </w:r>
      <w:r w:rsidR="0051014F">
        <w:rPr>
          <w:rFonts w:eastAsia="MS Mincho"/>
          <w:color w:val="000000"/>
        </w:rPr>
        <w:t>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F43127">
        <w:rPr>
          <w:rFonts w:eastAsia="MS Mincho"/>
          <w:color w:val="000000"/>
        </w:rPr>
        <w:t>Гавриловой Татьяне Даниловне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F43127">
        <w:rPr>
          <w:rFonts w:eastAsia="MS Mincho"/>
          <w:color w:val="000000"/>
        </w:rPr>
        <w:t>6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F43127">
        <w:rPr>
          <w:rFonts w:eastAsia="MS Mincho"/>
          <w:color w:val="000000"/>
        </w:rPr>
        <w:t>Гавриловой Т.Д.</w:t>
      </w:r>
      <w:r w:rsidR="003B370A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выдвинутой</w:t>
      </w:r>
      <w:r w:rsidR="00864670" w:rsidRPr="00864670">
        <w:rPr>
          <w:rFonts w:eastAsia="MS Mincho"/>
          <w:color w:val="000000"/>
        </w:rPr>
        <w:t xml:space="preserve"> </w:t>
      </w:r>
      <w:r w:rsidR="00864670">
        <w:rPr>
          <w:rFonts w:eastAsia="MS Mincho"/>
          <w:color w:val="000000"/>
        </w:rPr>
        <w:t xml:space="preserve">избирательным объединением </w:t>
      </w:r>
      <w:r w:rsidR="00864670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="00864670" w:rsidRPr="00DF5739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0761EF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F43127">
        <w:rPr>
          <w:rFonts w:eastAsia="MS Mincho"/>
          <w:color w:val="000000"/>
        </w:rPr>
        <w:t>Гавриловой Т.Д.</w:t>
      </w:r>
      <w:r w:rsidR="00AF0F0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3B370A" w:rsidRPr="00DF5739" w:rsidRDefault="003B370A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5. </w:t>
      </w:r>
      <w:r w:rsidRPr="00DF5739">
        <w:rPr>
          <w:rFonts w:eastAsia="MS Mincho"/>
          <w:color w:val="000000"/>
        </w:rPr>
        <w:t>Продолжить проверку сведений, представленных кандидатом</w:t>
      </w:r>
      <w:r>
        <w:rPr>
          <w:rFonts w:eastAsia="MS Mincho"/>
          <w:color w:val="000000"/>
        </w:rPr>
        <w:t xml:space="preserve"> </w:t>
      </w:r>
      <w:r w:rsidR="00F43127">
        <w:rPr>
          <w:rFonts w:eastAsia="MS Mincho"/>
          <w:color w:val="000000"/>
        </w:rPr>
        <w:t>Гавриловой Т.Д.</w:t>
      </w:r>
    </w:p>
    <w:p w:rsidR="00DF5739" w:rsidRPr="00DF5739" w:rsidRDefault="003B370A" w:rsidP="00F431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 w:rsidR="00F43127">
        <w:rPr>
          <w:rFonts w:eastAsia="MS Mincho"/>
          <w:color w:val="000000"/>
        </w:rPr>
        <w:t>Гавриловой Т.Д.</w:t>
      </w:r>
      <w:r>
        <w:rPr>
          <w:rFonts w:eastAsia="MS Mincho"/>
          <w:color w:val="000000"/>
        </w:rPr>
        <w:t>,</w:t>
      </w:r>
      <w:r w:rsidR="00AF0F08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3B370A" w:rsidP="00F43127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7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576" w:rsidRDefault="00DF0576">
      <w:r>
        <w:separator/>
      </w:r>
    </w:p>
  </w:endnote>
  <w:endnote w:type="continuationSeparator" w:id="1">
    <w:p w:rsidR="00DF0576" w:rsidRDefault="00DF0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576" w:rsidRDefault="00DF0576">
      <w:r>
        <w:separator/>
      </w:r>
    </w:p>
  </w:footnote>
  <w:footnote w:type="continuationSeparator" w:id="1">
    <w:p w:rsidR="00DF0576" w:rsidRDefault="00DF0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2E700F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DF05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2E700F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5244C0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DF057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873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1EF"/>
    <w:rsid w:val="00076F98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65D0A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E700F"/>
    <w:rsid w:val="002F2BB2"/>
    <w:rsid w:val="002F68F1"/>
    <w:rsid w:val="003103D1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B370A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4E76"/>
    <w:rsid w:val="004A63AE"/>
    <w:rsid w:val="004B1B59"/>
    <w:rsid w:val="004B4B7C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014F"/>
    <w:rsid w:val="005167B3"/>
    <w:rsid w:val="005244C0"/>
    <w:rsid w:val="00554436"/>
    <w:rsid w:val="005552F2"/>
    <w:rsid w:val="00572034"/>
    <w:rsid w:val="0057290A"/>
    <w:rsid w:val="0057716E"/>
    <w:rsid w:val="00577EA3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23CA5"/>
    <w:rsid w:val="006331EE"/>
    <w:rsid w:val="00660B42"/>
    <w:rsid w:val="0066267D"/>
    <w:rsid w:val="0066671F"/>
    <w:rsid w:val="00685488"/>
    <w:rsid w:val="00685AAA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54DCA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47075"/>
    <w:rsid w:val="00853ADE"/>
    <w:rsid w:val="0085562D"/>
    <w:rsid w:val="00857947"/>
    <w:rsid w:val="00863F7E"/>
    <w:rsid w:val="00864670"/>
    <w:rsid w:val="008658F4"/>
    <w:rsid w:val="00870F44"/>
    <w:rsid w:val="0088524B"/>
    <w:rsid w:val="00885B93"/>
    <w:rsid w:val="008B2E35"/>
    <w:rsid w:val="008B4DE9"/>
    <w:rsid w:val="008B64CB"/>
    <w:rsid w:val="008C3679"/>
    <w:rsid w:val="008D497E"/>
    <w:rsid w:val="008D5C2D"/>
    <w:rsid w:val="008E4A96"/>
    <w:rsid w:val="008F072A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6C6A"/>
    <w:rsid w:val="00957153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0B8B"/>
    <w:rsid w:val="009D2D67"/>
    <w:rsid w:val="009D3EDC"/>
    <w:rsid w:val="009D779F"/>
    <w:rsid w:val="009E5807"/>
    <w:rsid w:val="009F5D99"/>
    <w:rsid w:val="009F5DCC"/>
    <w:rsid w:val="00A0309D"/>
    <w:rsid w:val="00A24065"/>
    <w:rsid w:val="00A273BD"/>
    <w:rsid w:val="00A30AEE"/>
    <w:rsid w:val="00A444E8"/>
    <w:rsid w:val="00A605B6"/>
    <w:rsid w:val="00A60F00"/>
    <w:rsid w:val="00A65361"/>
    <w:rsid w:val="00A658D8"/>
    <w:rsid w:val="00A71747"/>
    <w:rsid w:val="00A74280"/>
    <w:rsid w:val="00A80FC3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0667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07A11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6C48"/>
    <w:rsid w:val="00CA7B5A"/>
    <w:rsid w:val="00CB618E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A5485"/>
    <w:rsid w:val="00DB3C4E"/>
    <w:rsid w:val="00DC1BC1"/>
    <w:rsid w:val="00DC44F1"/>
    <w:rsid w:val="00DC66F0"/>
    <w:rsid w:val="00DC78FE"/>
    <w:rsid w:val="00DD2F55"/>
    <w:rsid w:val="00DF0576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37EF2"/>
    <w:rsid w:val="00E479A7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B7ED5"/>
    <w:rsid w:val="00EE43F1"/>
    <w:rsid w:val="00EF5281"/>
    <w:rsid w:val="00EF74E3"/>
    <w:rsid w:val="00F05E82"/>
    <w:rsid w:val="00F153A0"/>
    <w:rsid w:val="00F305E1"/>
    <w:rsid w:val="00F30CD7"/>
    <w:rsid w:val="00F360A8"/>
    <w:rsid w:val="00F43127"/>
    <w:rsid w:val="00F46EB7"/>
    <w:rsid w:val="00F554C8"/>
    <w:rsid w:val="00F56611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2017-07-19T12:24:00Z</cp:lastPrinted>
  <dcterms:created xsi:type="dcterms:W3CDTF">2017-07-19T12:25:00Z</dcterms:created>
  <dcterms:modified xsi:type="dcterms:W3CDTF">2017-07-19T12:25:00Z</dcterms:modified>
</cp:coreProperties>
</file>