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93B24" w:rsidP="00F93B24">
            <w:pPr>
              <w:widowControl w:val="0"/>
              <w:ind w:firstLine="709"/>
              <w:jc w:val="left"/>
            </w:pPr>
            <w:r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D44E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5F0478">
              <w:t>4</w:t>
            </w:r>
            <w:r w:rsidR="0085562D">
              <w:t>/</w:t>
            </w:r>
            <w:r w:rsidR="00C2738C">
              <w:t>8</w:t>
            </w:r>
            <w:r w:rsidR="00BD44E6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AF3B0E" w:rsidP="00151F38">
      <w:pPr>
        <w:spacing w:after="120"/>
        <w:rPr>
          <w:b/>
        </w:rPr>
      </w:pPr>
      <w:r>
        <w:rPr>
          <w:rFonts w:cs="Calibri"/>
          <w:b/>
          <w:bCs/>
          <w:color w:val="000000"/>
        </w:rPr>
        <w:t>Об утверждении графика выездного приема документов от кандидатов в депутаты Думы Кузнецовского сельских поселений</w:t>
      </w:r>
    </w:p>
    <w:p w:rsidR="00C46ED8" w:rsidRPr="00DF5739" w:rsidRDefault="00AF3B0E" w:rsidP="00151F38">
      <w:pPr>
        <w:spacing w:after="120"/>
        <w:ind w:firstLine="709"/>
        <w:jc w:val="both"/>
      </w:pPr>
      <w:r>
        <w:rPr>
          <w:rFonts w:eastAsia="MS Mincho"/>
          <w:color w:val="000000"/>
        </w:rPr>
        <w:t xml:space="preserve">Во исполнение </w:t>
      </w:r>
      <w:r w:rsidR="00151F38">
        <w:rPr>
          <w:rFonts w:eastAsia="MS Mincho"/>
          <w:color w:val="000000"/>
        </w:rPr>
        <w:t xml:space="preserve">пункта 3 решения </w:t>
      </w:r>
      <w:r w:rsidR="00151F38" w:rsidRPr="00151F38">
        <w:rPr>
          <w:rFonts w:eastAsia="MS Mincho"/>
          <w:color w:val="000000"/>
        </w:rPr>
        <w:t xml:space="preserve">Таборинской районной территориальной избирательной комиссии от </w:t>
      </w:r>
      <w:r w:rsidR="00151F38">
        <w:rPr>
          <w:rFonts w:eastAsia="MS Mincho"/>
          <w:color w:val="000000"/>
        </w:rPr>
        <w:t>20.06.2017 г. № 9/47 «</w:t>
      </w:r>
      <w:r w:rsidR="00151F38" w:rsidRPr="00151F38">
        <w:t xml:space="preserve">О порядке работы Таборинской районной территориальной избирательной комиссии по приему и проверке документов, представляемых при выдвижении и для регистрации кандидатов, </w:t>
      </w:r>
      <w:r w:rsidR="00151F38" w:rsidRPr="00151F38">
        <w:rPr>
          <w:bCs/>
        </w:rPr>
        <w:t>составу рабочих групп</w:t>
      </w:r>
      <w:r w:rsidR="00151F38" w:rsidRPr="00151F38">
        <w:t xml:space="preserve"> при проведении выборов депутатов </w:t>
      </w:r>
      <w:r w:rsidR="00151F38" w:rsidRPr="00151F38">
        <w:rPr>
          <w:bCs/>
        </w:rPr>
        <w:t>Дум Таборинского, Кузнецовского сельских поселений 10 сентября 2017 года</w:t>
      </w:r>
      <w:r w:rsidR="00151F38">
        <w:rPr>
          <w:bCs/>
        </w:rPr>
        <w:t>»</w:t>
      </w:r>
      <w:r w:rsidR="0092693E" w:rsidRPr="00151F38">
        <w:rPr>
          <w:rFonts w:eastAsia="MS Mincho"/>
          <w:color w:val="000000"/>
        </w:rPr>
        <w:t xml:space="preserve">, </w:t>
      </w:r>
      <w:r w:rsidR="00C46ED8" w:rsidRPr="00151F38">
        <w:t xml:space="preserve">Таборинская районная территориальная избирательная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151F38" w:rsidRDefault="00935F69" w:rsidP="00151F38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1. </w:t>
      </w:r>
      <w:r w:rsidR="00151F38">
        <w:rPr>
          <w:rFonts w:eastAsia="MS Mincho"/>
          <w:color w:val="000000"/>
        </w:rPr>
        <w:t>Осуществить  выездной прием документов от кандидатов в депутаты Думы Кузнецовского сельского поселения:</w:t>
      </w:r>
    </w:p>
    <w:p w:rsidR="00151F38" w:rsidRDefault="00151F38" w:rsidP="00151F38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8.07.2017 года с 11.00 до 15.00 часов по адресу: д. Кузнецово ул. Южная,19 (Дом культуры);</w:t>
      </w:r>
    </w:p>
    <w:p w:rsidR="00935F69" w:rsidRPr="00935F69" w:rsidRDefault="00151F38" w:rsidP="00151F38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9.07.2017 года с 11.00 до 15.00 часов по адресу: д. Оверино ул. Советская, 13 (Дом культуры). </w:t>
      </w:r>
    </w:p>
    <w:p w:rsidR="00151F38" w:rsidRDefault="00151F38" w:rsidP="00151F38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2. Довести информацию, указанную в пункте 1 настоящего решения, до жителей Кузнецовского сельского поселения через объявления.</w:t>
      </w:r>
    </w:p>
    <w:p w:rsidR="00935F69" w:rsidRPr="00935F69" w:rsidRDefault="00151F38" w:rsidP="00151F38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3. Р</w:t>
      </w:r>
      <w:r w:rsidR="00935F69" w:rsidRPr="00935F69">
        <w:rPr>
          <w:rFonts w:eastAsia="MS Mincho"/>
          <w:color w:val="000000"/>
        </w:rPr>
        <w:t xml:space="preserve">азместить настоящее решение на сайте </w:t>
      </w:r>
      <w:r w:rsidR="00F313C0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935F69" w:rsidRPr="00935F69">
        <w:rPr>
          <w:rFonts w:eastAsia="MS Mincho"/>
          <w:color w:val="000000"/>
        </w:rPr>
        <w:t>.</w:t>
      </w:r>
    </w:p>
    <w:p w:rsidR="003103D1" w:rsidRPr="00935F69" w:rsidRDefault="00151F38" w:rsidP="00151F38">
      <w:pPr>
        <w:pStyle w:val="a8"/>
        <w:widowControl w:val="0"/>
        <w:spacing w:after="120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4</w:t>
      </w:r>
      <w:r w:rsidR="00935F69" w:rsidRPr="00935F69">
        <w:rPr>
          <w:rFonts w:eastAsia="MS Mincho"/>
          <w:color w:val="000000"/>
        </w:rPr>
        <w:t xml:space="preserve">. Контроль за исполнением настоящего постановления возложить на председателя комиссии </w:t>
      </w:r>
      <w:r w:rsidR="00F313C0">
        <w:rPr>
          <w:rFonts w:eastAsia="MS Mincho"/>
          <w:color w:val="000000"/>
        </w:rPr>
        <w:t>Л.М.Закревскую</w:t>
      </w:r>
      <w:r w:rsidR="00935F69" w:rsidRPr="00935F69">
        <w:rPr>
          <w:rFonts w:eastAsia="MS Mincho"/>
          <w:color w:val="000000"/>
        </w:rPr>
        <w:t>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151F38">
      <w:pPr>
        <w:pStyle w:val="42"/>
      </w:pPr>
    </w:p>
    <w:sectPr w:rsidR="003103D1" w:rsidSect="00151F38">
      <w:headerReference w:type="even" r:id="rId8"/>
      <w:headerReference w:type="default" r:id="rId9"/>
      <w:headerReference w:type="first" r:id="rId10"/>
      <w:pgSz w:w="11906" w:h="16838"/>
      <w:pgMar w:top="1134" w:right="851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8F" w:rsidRDefault="007E768F">
      <w:r>
        <w:separator/>
      </w:r>
    </w:p>
  </w:endnote>
  <w:endnote w:type="continuationSeparator" w:id="1">
    <w:p w:rsidR="007E768F" w:rsidRDefault="007E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8F" w:rsidRDefault="007E768F">
      <w:r>
        <w:separator/>
      </w:r>
    </w:p>
  </w:footnote>
  <w:footnote w:type="continuationSeparator" w:id="1">
    <w:p w:rsidR="007E768F" w:rsidRDefault="007E7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D79C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7E76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7E768F" w:rsidP="0035559B">
    <w:pPr>
      <w:pStyle w:val="a3"/>
      <w:framePr w:wrap="around" w:vAnchor="text" w:hAnchor="margin" w:xAlign="center" w:y="1"/>
      <w:rPr>
        <w:rStyle w:val="afa"/>
      </w:rPr>
    </w:pPr>
  </w:p>
  <w:p w:rsidR="00D81FD4" w:rsidRDefault="00151F38">
    <w:pPr>
      <w:pStyle w:val="a3"/>
    </w:pPr>
    <w:r w:rsidRPr="00151F38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1F3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4D79"/>
    <w:rsid w:val="002A1EEE"/>
    <w:rsid w:val="002A29D4"/>
    <w:rsid w:val="002C1625"/>
    <w:rsid w:val="002C3BD8"/>
    <w:rsid w:val="002C42DF"/>
    <w:rsid w:val="002C49CC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909B3"/>
    <w:rsid w:val="003A2D81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278E5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446C"/>
    <w:rsid w:val="005E50CF"/>
    <w:rsid w:val="005E7274"/>
    <w:rsid w:val="005E7561"/>
    <w:rsid w:val="005E7614"/>
    <w:rsid w:val="005F0478"/>
    <w:rsid w:val="005F3889"/>
    <w:rsid w:val="005F62F8"/>
    <w:rsid w:val="005F7398"/>
    <w:rsid w:val="0060279E"/>
    <w:rsid w:val="00607721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2506"/>
    <w:rsid w:val="007E768F"/>
    <w:rsid w:val="007E7AD5"/>
    <w:rsid w:val="007F21EE"/>
    <w:rsid w:val="007F436A"/>
    <w:rsid w:val="00806FFD"/>
    <w:rsid w:val="008127E0"/>
    <w:rsid w:val="008128B5"/>
    <w:rsid w:val="008166D7"/>
    <w:rsid w:val="00822092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D79CC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35F69"/>
    <w:rsid w:val="009402C5"/>
    <w:rsid w:val="009426CB"/>
    <w:rsid w:val="00952F28"/>
    <w:rsid w:val="00957153"/>
    <w:rsid w:val="00970F3C"/>
    <w:rsid w:val="009860A2"/>
    <w:rsid w:val="00990F64"/>
    <w:rsid w:val="00997D54"/>
    <w:rsid w:val="009A2BBB"/>
    <w:rsid w:val="009A5014"/>
    <w:rsid w:val="009B3E15"/>
    <w:rsid w:val="009B5016"/>
    <w:rsid w:val="009C2848"/>
    <w:rsid w:val="009C737B"/>
    <w:rsid w:val="009D02A6"/>
    <w:rsid w:val="009D2D67"/>
    <w:rsid w:val="009D3EDC"/>
    <w:rsid w:val="009D779F"/>
    <w:rsid w:val="009E5807"/>
    <w:rsid w:val="009F5D99"/>
    <w:rsid w:val="00A0309D"/>
    <w:rsid w:val="00A24065"/>
    <w:rsid w:val="00A273BD"/>
    <w:rsid w:val="00A30296"/>
    <w:rsid w:val="00A30AEE"/>
    <w:rsid w:val="00A605B6"/>
    <w:rsid w:val="00A60F00"/>
    <w:rsid w:val="00A65361"/>
    <w:rsid w:val="00A658D8"/>
    <w:rsid w:val="00A71747"/>
    <w:rsid w:val="00A74280"/>
    <w:rsid w:val="00A8552C"/>
    <w:rsid w:val="00AA13A8"/>
    <w:rsid w:val="00AA2F30"/>
    <w:rsid w:val="00AA53FE"/>
    <w:rsid w:val="00AB3DC8"/>
    <w:rsid w:val="00AB6C2B"/>
    <w:rsid w:val="00AC723E"/>
    <w:rsid w:val="00AD0EBC"/>
    <w:rsid w:val="00AE1B86"/>
    <w:rsid w:val="00AE66E3"/>
    <w:rsid w:val="00AF0F96"/>
    <w:rsid w:val="00AF3B0E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4E6"/>
    <w:rsid w:val="00BD4ECA"/>
    <w:rsid w:val="00BE02E2"/>
    <w:rsid w:val="00BE5555"/>
    <w:rsid w:val="00BF494A"/>
    <w:rsid w:val="00C00C1A"/>
    <w:rsid w:val="00C2738C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51EC"/>
    <w:rsid w:val="00CA7B5A"/>
    <w:rsid w:val="00CB089B"/>
    <w:rsid w:val="00CD2C8B"/>
    <w:rsid w:val="00CD2FC6"/>
    <w:rsid w:val="00CD6459"/>
    <w:rsid w:val="00CF068D"/>
    <w:rsid w:val="00CF0E66"/>
    <w:rsid w:val="00CF4AE1"/>
    <w:rsid w:val="00CF6E34"/>
    <w:rsid w:val="00D022BE"/>
    <w:rsid w:val="00D1304F"/>
    <w:rsid w:val="00D2097C"/>
    <w:rsid w:val="00D23B42"/>
    <w:rsid w:val="00D24B9B"/>
    <w:rsid w:val="00D24C52"/>
    <w:rsid w:val="00D34462"/>
    <w:rsid w:val="00D511DE"/>
    <w:rsid w:val="00D54393"/>
    <w:rsid w:val="00D82B86"/>
    <w:rsid w:val="00D90E5F"/>
    <w:rsid w:val="00DB2EB2"/>
    <w:rsid w:val="00DB3C4E"/>
    <w:rsid w:val="00DB3E2C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038C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13C0"/>
    <w:rsid w:val="00F360A8"/>
    <w:rsid w:val="00F554C8"/>
    <w:rsid w:val="00F80419"/>
    <w:rsid w:val="00F83E7B"/>
    <w:rsid w:val="00F93B24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F32A-5B76-44FA-9737-F1151989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2017-07-07T11:55:00Z</cp:lastPrinted>
  <dcterms:created xsi:type="dcterms:W3CDTF">2017-07-07T11:37:00Z</dcterms:created>
  <dcterms:modified xsi:type="dcterms:W3CDTF">2017-07-07T11:55:00Z</dcterms:modified>
</cp:coreProperties>
</file>