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A4976" w:rsidP="005A4976">
            <w:pPr>
              <w:widowControl w:val="0"/>
              <w:ind w:firstLine="709"/>
              <w:jc w:val="left"/>
            </w:pPr>
            <w:r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F446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163EB">
              <w:t>1</w:t>
            </w:r>
            <w:r w:rsidR="005A4976">
              <w:t>4</w:t>
            </w:r>
            <w:r w:rsidR="002163EB">
              <w:t>/</w:t>
            </w:r>
            <w:r w:rsidR="005A4976">
              <w:t>8</w:t>
            </w:r>
            <w:r w:rsidR="003F4462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F4AE1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заверении списка кандидатов в депутаты Думы </w:t>
      </w:r>
      <w:r w:rsidR="005A4976">
        <w:rPr>
          <w:rFonts w:cs="Calibri"/>
          <w:b/>
          <w:bCs/>
          <w:color w:val="000000"/>
        </w:rPr>
        <w:t>Таборинского</w:t>
      </w:r>
      <w:r w:rsidR="00021360">
        <w:rPr>
          <w:rFonts w:cs="Calibri"/>
          <w:b/>
          <w:bCs/>
          <w:color w:val="000000"/>
        </w:rPr>
        <w:t xml:space="preserve"> сельского поселения по</w:t>
      </w:r>
      <w:r w:rsidR="005A4976">
        <w:rPr>
          <w:rFonts w:cs="Calibri"/>
          <w:b/>
          <w:bCs/>
          <w:color w:val="000000"/>
        </w:rPr>
        <w:t xml:space="preserve"> Таборинскому</w:t>
      </w:r>
      <w:r w:rsidR="00021360">
        <w:rPr>
          <w:rFonts w:cs="Calibri"/>
          <w:b/>
          <w:bCs/>
          <w:color w:val="000000"/>
        </w:rPr>
        <w:t xml:space="preserve"> </w:t>
      </w:r>
      <w:r w:rsidR="005A4976">
        <w:rPr>
          <w:rFonts w:cs="Calibri"/>
          <w:b/>
          <w:bCs/>
          <w:color w:val="000000"/>
        </w:rPr>
        <w:t>десятимандатному избирательному округу</w:t>
      </w:r>
      <w:r>
        <w:rPr>
          <w:rFonts w:cs="Calibri"/>
          <w:b/>
          <w:bCs/>
          <w:color w:val="000000"/>
        </w:rPr>
        <w:t>, выдвинутого избирательным объединением «</w:t>
      </w:r>
      <w:r w:rsidR="002163EB">
        <w:rPr>
          <w:rFonts w:cs="Calibri"/>
          <w:b/>
          <w:bCs/>
          <w:color w:val="000000"/>
        </w:rPr>
        <w:t>Свердловское региональное отделение ЛДПР</w:t>
      </w:r>
      <w:r>
        <w:rPr>
          <w:rFonts w:cs="Calibri"/>
          <w:b/>
          <w:bCs/>
          <w:color w:val="000000"/>
        </w:rPr>
        <w:t xml:space="preserve">»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CF4AE1" w:rsidRPr="00CF4AE1" w:rsidRDefault="00CF4AE1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Заслушав и обсудив информацию председателя </w:t>
      </w:r>
      <w:r>
        <w:rPr>
          <w:rFonts w:eastAsia="MS Mincho"/>
          <w:color w:val="000000"/>
        </w:rPr>
        <w:t xml:space="preserve">Таборинской районной территориальной избирательной комиссии с полномочиями избирательной комиссии </w:t>
      </w:r>
      <w:r w:rsidR="002A7D87">
        <w:rPr>
          <w:rFonts w:eastAsia="MS Mincho"/>
          <w:color w:val="000000"/>
        </w:rPr>
        <w:t>Таборинского</w:t>
      </w:r>
      <w:r w:rsidR="00021360">
        <w:rPr>
          <w:rFonts w:eastAsia="MS Mincho"/>
          <w:color w:val="000000"/>
        </w:rPr>
        <w:t xml:space="preserve"> сельского поселения</w:t>
      </w:r>
      <w:r w:rsidRPr="00CF4AE1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Л.М.Закревской</w:t>
      </w:r>
      <w:r w:rsidRPr="00CF4AE1">
        <w:rPr>
          <w:rFonts w:eastAsia="MS Mincho"/>
          <w:color w:val="000000"/>
        </w:rPr>
        <w:t xml:space="preserve"> о выдвижении избирательным объединением </w:t>
      </w:r>
      <w:r>
        <w:rPr>
          <w:rFonts w:eastAsia="MS Mincho"/>
          <w:color w:val="000000"/>
        </w:rPr>
        <w:t>«</w:t>
      </w:r>
      <w:r w:rsidR="002163EB" w:rsidRPr="002163EB">
        <w:rPr>
          <w:rFonts w:cs="Calibri"/>
          <w:bCs/>
          <w:color w:val="000000"/>
        </w:rPr>
        <w:t>Свердловское региональное отделение ЛДПР</w:t>
      </w:r>
      <w:r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 списка кандидатов в депутаты</w:t>
      </w:r>
      <w:r w:rsidRPr="00CF4AE1">
        <w:rPr>
          <w:rFonts w:cs="Calibri"/>
          <w:b/>
          <w:bCs/>
          <w:color w:val="000000"/>
        </w:rPr>
        <w:t xml:space="preserve"> </w:t>
      </w:r>
      <w:r w:rsidRPr="00CF4AE1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2A7D87">
        <w:rPr>
          <w:rFonts w:cs="Calibri"/>
          <w:bCs/>
          <w:color w:val="000000"/>
        </w:rPr>
        <w:t>Таборинского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Pr="00CF4AE1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2A7D87">
        <w:rPr>
          <w:rFonts w:cs="Calibri"/>
          <w:bCs/>
          <w:color w:val="000000"/>
        </w:rPr>
        <w:t>Таборинскому десятимандатному  избирательному округу</w:t>
      </w:r>
      <w:r w:rsidRPr="00CF4AE1">
        <w:rPr>
          <w:rFonts w:eastAsia="MS Mincho"/>
          <w:color w:val="000000"/>
        </w:rPr>
        <w:t xml:space="preserve">, </w:t>
      </w:r>
      <w:r w:rsidR="00935F69">
        <w:rPr>
          <w:rFonts w:eastAsia="MS Mincho"/>
          <w:color w:val="000000"/>
        </w:rPr>
        <w:t>Таборинск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районн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территориальн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избирательн</w:t>
      </w:r>
      <w:r w:rsidR="00F313C0">
        <w:rPr>
          <w:rFonts w:eastAsia="MS Mincho"/>
          <w:color w:val="000000"/>
        </w:rPr>
        <w:t>ая комиссия</w:t>
      </w:r>
      <w:r w:rsidR="00935F69">
        <w:rPr>
          <w:rFonts w:eastAsia="MS Mincho"/>
          <w:color w:val="000000"/>
        </w:rPr>
        <w:t xml:space="preserve"> с полномочиями избирательной комиссии </w:t>
      </w:r>
      <w:r w:rsidR="002A7D87">
        <w:rPr>
          <w:rFonts w:eastAsia="MS Mincho"/>
          <w:color w:val="000000"/>
        </w:rPr>
        <w:t>Таборинского</w:t>
      </w:r>
      <w:r w:rsidR="00021360">
        <w:rPr>
          <w:rFonts w:eastAsia="MS Mincho"/>
          <w:color w:val="000000"/>
        </w:rPr>
        <w:t xml:space="preserve"> сельского поселения</w:t>
      </w:r>
      <w:r w:rsidR="00935F69" w:rsidRPr="00CF4AE1">
        <w:rPr>
          <w:rFonts w:eastAsia="MS Mincho"/>
          <w:color w:val="000000"/>
        </w:rPr>
        <w:t xml:space="preserve"> </w:t>
      </w:r>
      <w:r w:rsidRPr="00CF4AE1">
        <w:rPr>
          <w:rFonts w:eastAsia="MS Mincho"/>
          <w:color w:val="000000"/>
        </w:rPr>
        <w:t xml:space="preserve">отмечает, что </w:t>
      </w:r>
      <w:r w:rsidR="002163EB">
        <w:rPr>
          <w:rFonts w:eastAsia="MS Mincho"/>
          <w:color w:val="000000"/>
        </w:rPr>
        <w:t>Конференция избирательного объединения «</w:t>
      </w:r>
      <w:r w:rsidR="002163EB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2163EB"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, на котором выдвинут список кандидатов в депутаты </w:t>
      </w:r>
      <w:r w:rsidR="00021360">
        <w:rPr>
          <w:rFonts w:cs="Calibri"/>
          <w:bCs/>
          <w:color w:val="000000"/>
        </w:rPr>
        <w:t xml:space="preserve"> </w:t>
      </w:r>
      <w:r w:rsidR="00935F69" w:rsidRPr="00935F69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2A7D87">
        <w:rPr>
          <w:rFonts w:cs="Calibri"/>
          <w:bCs/>
          <w:color w:val="000000"/>
        </w:rPr>
        <w:t>Таборинского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="00935F69" w:rsidRPr="00935F69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2A7D87">
        <w:rPr>
          <w:rFonts w:cs="Calibri"/>
          <w:bCs/>
          <w:color w:val="000000"/>
        </w:rPr>
        <w:t>Таборинскому десятимандатному избирательному округу</w:t>
      </w:r>
      <w:r w:rsidRPr="00CF4AE1">
        <w:rPr>
          <w:rFonts w:eastAsia="MS Mincho"/>
          <w:color w:val="000000"/>
        </w:rPr>
        <w:t>, проведен в соответ</w:t>
      </w:r>
      <w:r w:rsidRPr="00CF4AE1">
        <w:rPr>
          <w:rFonts w:eastAsia="MS Mincho"/>
          <w:color w:val="000000"/>
        </w:rPr>
        <w:softHyphen/>
        <w:t xml:space="preserve">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</w:t>
      </w:r>
      <w:r w:rsidR="002163EB">
        <w:rPr>
          <w:rFonts w:eastAsia="MS Mincho"/>
          <w:color w:val="000000"/>
        </w:rPr>
        <w:t>ЛДПР.</w:t>
      </w:r>
    </w:p>
    <w:p w:rsidR="00CF4AE1" w:rsidRPr="00CF4AE1" w:rsidRDefault="00CF4AE1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>Решения, принятые</w:t>
      </w:r>
      <w:r w:rsidR="00BD3237" w:rsidRPr="00BD3237">
        <w:rPr>
          <w:rFonts w:eastAsia="MS Mincho"/>
          <w:color w:val="000000"/>
        </w:rPr>
        <w:t xml:space="preserve"> </w:t>
      </w:r>
      <w:r w:rsidR="00BD3237">
        <w:rPr>
          <w:rFonts w:eastAsia="MS Mincho"/>
          <w:color w:val="000000"/>
        </w:rPr>
        <w:t>Конференция избирательного объединения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BD3237">
        <w:rPr>
          <w:rFonts w:eastAsia="MS Mincho"/>
          <w:color w:val="000000"/>
        </w:rPr>
        <w:t>»</w:t>
      </w:r>
      <w:r w:rsidRPr="00CF4AE1">
        <w:rPr>
          <w:rFonts w:eastAsia="MS Mincho"/>
          <w:color w:val="000000"/>
        </w:rPr>
        <w:t xml:space="preserve"> </w:t>
      </w:r>
      <w:r w:rsidR="002A7D87">
        <w:rPr>
          <w:rFonts w:eastAsia="MS Mincho"/>
          <w:color w:val="000000"/>
        </w:rPr>
        <w:t>24</w:t>
      </w:r>
      <w:r w:rsidR="00935F69">
        <w:rPr>
          <w:rFonts w:eastAsia="MS Mincho"/>
          <w:color w:val="000000"/>
        </w:rPr>
        <w:t xml:space="preserve"> ию</w:t>
      </w:r>
      <w:r w:rsidR="002A7D87">
        <w:rPr>
          <w:rFonts w:eastAsia="MS Mincho"/>
          <w:color w:val="000000"/>
        </w:rPr>
        <w:t>н</w:t>
      </w:r>
      <w:r w:rsidR="00935F69">
        <w:rPr>
          <w:rFonts w:eastAsia="MS Mincho"/>
          <w:color w:val="000000"/>
        </w:rPr>
        <w:t>я 201</w:t>
      </w:r>
      <w:r w:rsidR="002A7D87">
        <w:rPr>
          <w:rFonts w:eastAsia="MS Mincho"/>
          <w:color w:val="000000"/>
        </w:rPr>
        <w:t>7</w:t>
      </w:r>
      <w:r w:rsidRPr="00CF4AE1">
        <w:rPr>
          <w:rFonts w:eastAsia="MS Mincho"/>
          <w:color w:val="000000"/>
        </w:rPr>
        <w:t xml:space="preserve"> года, о выдвижении указанного списка канди</w:t>
      </w:r>
      <w:r w:rsidRPr="00CF4AE1">
        <w:rPr>
          <w:rFonts w:eastAsia="MS Mincho"/>
          <w:color w:val="000000"/>
        </w:rPr>
        <w:softHyphen/>
        <w:t>датов в депутаты, о назначении уполномоченн</w:t>
      </w:r>
      <w:r w:rsidR="00E34C0B">
        <w:rPr>
          <w:rFonts w:eastAsia="MS Mincho"/>
          <w:color w:val="000000"/>
        </w:rPr>
        <w:t>ого</w:t>
      </w:r>
      <w:r w:rsidRPr="00CF4AE1">
        <w:rPr>
          <w:rFonts w:eastAsia="MS Mincho"/>
          <w:color w:val="000000"/>
        </w:rPr>
        <w:t xml:space="preserve"> представител</w:t>
      </w:r>
      <w:r w:rsidR="00E34C0B">
        <w:rPr>
          <w:rFonts w:eastAsia="MS Mincho"/>
          <w:color w:val="000000"/>
        </w:rPr>
        <w:t>я</w:t>
      </w:r>
      <w:r w:rsidRPr="00CF4AE1">
        <w:rPr>
          <w:rFonts w:eastAsia="MS Mincho"/>
          <w:color w:val="000000"/>
        </w:rPr>
        <w:t xml:space="preserve"> избирательного объединения по об</w:t>
      </w:r>
      <w:r w:rsidRPr="00CF4AE1">
        <w:rPr>
          <w:rFonts w:eastAsia="MS Mincho"/>
          <w:color w:val="000000"/>
        </w:rPr>
        <w:softHyphen/>
        <w:t xml:space="preserve">щим </w:t>
      </w:r>
      <w:r w:rsidRPr="00CF4AE1">
        <w:rPr>
          <w:rFonts w:eastAsia="MS Mincho"/>
          <w:color w:val="000000"/>
        </w:rPr>
        <w:lastRenderedPageBreak/>
        <w:t>вопросам,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C46ED8" w:rsidRPr="00DF5739" w:rsidRDefault="00CF4AE1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CF4AE1">
        <w:rPr>
          <w:rFonts w:eastAsia="MS Mincho"/>
          <w:color w:val="000000"/>
        </w:rPr>
        <w:t>С учетом вышеизложенного, в соответствии со статьями 43 –45 и 47 Избирательного кодекса Сверд</w:t>
      </w:r>
      <w:r w:rsidRPr="00CF4AE1">
        <w:rPr>
          <w:rFonts w:eastAsia="MS Mincho"/>
          <w:color w:val="000000"/>
        </w:rPr>
        <w:softHyphen/>
        <w:t>ловской области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2A7D87">
        <w:t xml:space="preserve">с полномочиями избирательной комиссии Таборинского сельского поселения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35F69" w:rsidRPr="00935F69" w:rsidRDefault="00935F69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Заверить список кандидатов в депутаты </w:t>
      </w:r>
      <w:r w:rsidR="00F313C0" w:rsidRPr="00F313C0">
        <w:rPr>
          <w:rFonts w:cs="Calibri"/>
          <w:bCs/>
          <w:color w:val="000000"/>
        </w:rPr>
        <w:t>Думы</w:t>
      </w:r>
      <w:r w:rsidR="00021360">
        <w:rPr>
          <w:rFonts w:cs="Calibri"/>
          <w:bCs/>
          <w:color w:val="000000"/>
        </w:rPr>
        <w:t xml:space="preserve"> </w:t>
      </w:r>
      <w:r w:rsidR="002A7D87">
        <w:rPr>
          <w:rFonts w:cs="Calibri"/>
          <w:bCs/>
          <w:color w:val="000000"/>
        </w:rPr>
        <w:t>Таборинского</w:t>
      </w:r>
      <w:r w:rsidR="00021360">
        <w:rPr>
          <w:rFonts w:cs="Calibri"/>
          <w:bCs/>
          <w:color w:val="000000"/>
        </w:rPr>
        <w:t xml:space="preserve"> сельского поселения</w:t>
      </w:r>
      <w:r w:rsidR="00F313C0" w:rsidRPr="00F313C0">
        <w:rPr>
          <w:rFonts w:cs="Calibri"/>
          <w:bCs/>
          <w:color w:val="000000"/>
        </w:rPr>
        <w:t xml:space="preserve"> </w:t>
      </w:r>
      <w:r w:rsidR="00021360" w:rsidRPr="00CF4AE1">
        <w:rPr>
          <w:rFonts w:cs="Calibri"/>
          <w:bCs/>
          <w:color w:val="000000"/>
        </w:rPr>
        <w:t xml:space="preserve">по </w:t>
      </w:r>
      <w:r w:rsidR="002A7D87">
        <w:rPr>
          <w:rFonts w:cs="Calibri"/>
          <w:bCs/>
          <w:color w:val="000000"/>
        </w:rPr>
        <w:t>Таборинскому десятимандатному</w:t>
      </w:r>
      <w:r w:rsidR="00021360">
        <w:rPr>
          <w:rFonts w:cs="Calibri"/>
          <w:bCs/>
          <w:color w:val="000000"/>
        </w:rPr>
        <w:t xml:space="preserve"> избирательному округу</w:t>
      </w:r>
      <w:r w:rsidRPr="00935F69">
        <w:rPr>
          <w:rFonts w:eastAsia="MS Mincho"/>
          <w:color w:val="000000"/>
        </w:rPr>
        <w:t>, выдвинутый избирательным объединением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="00BD3237">
        <w:rPr>
          <w:rFonts w:eastAsia="MS Mincho"/>
          <w:color w:val="000000"/>
        </w:rPr>
        <w:t>»</w:t>
      </w:r>
      <w:r w:rsidRPr="00935F69">
        <w:rPr>
          <w:rFonts w:eastAsia="MS Mincho"/>
          <w:color w:val="000000"/>
        </w:rPr>
        <w:t xml:space="preserve"> (</w:t>
      </w:r>
      <w:r w:rsidRPr="00935F69">
        <w:rPr>
          <w:rFonts w:eastAsia="MS Mincho"/>
          <w:iCs/>
          <w:color w:val="000000"/>
        </w:rPr>
        <w:t>прилагается</w:t>
      </w:r>
      <w:r w:rsidRPr="00935F69">
        <w:rPr>
          <w:rFonts w:eastAsia="MS Mincho"/>
          <w:color w:val="000000"/>
        </w:rPr>
        <w:t xml:space="preserve">). </w:t>
      </w:r>
    </w:p>
    <w:p w:rsidR="00935F69" w:rsidRPr="00935F69" w:rsidRDefault="00935F69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2. Выдать уполномоченному представителю избирательного объединения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 xml:space="preserve">» копии настоящего решения и заверенного списка кандидатов в депутаты. </w:t>
      </w:r>
    </w:p>
    <w:p w:rsidR="00935F69" w:rsidRPr="00935F69" w:rsidRDefault="00935F69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3. Направить настоящее решение, копии заверенного списка и заявления кандидатов из заверенного списка кандидатов в соответствующие окружные избирательные комиссии, организующие подготовку и проведение выборов депутатов </w:t>
      </w:r>
      <w:r w:rsidR="00F313C0">
        <w:rPr>
          <w:rFonts w:eastAsia="MS Mincho"/>
          <w:color w:val="000000"/>
        </w:rPr>
        <w:t xml:space="preserve">Думы </w:t>
      </w:r>
      <w:r w:rsidR="002A7D87">
        <w:rPr>
          <w:rFonts w:eastAsia="MS Mincho"/>
          <w:color w:val="000000"/>
        </w:rPr>
        <w:t>Таборинского</w:t>
      </w:r>
      <w:r w:rsidR="00021360">
        <w:rPr>
          <w:rFonts w:eastAsia="MS Mincho"/>
          <w:color w:val="000000"/>
        </w:rPr>
        <w:t xml:space="preserve"> сельского поселения </w:t>
      </w:r>
      <w:r w:rsidR="00021360" w:rsidRPr="00CF4AE1">
        <w:rPr>
          <w:rFonts w:cs="Calibri"/>
          <w:bCs/>
          <w:color w:val="000000"/>
        </w:rPr>
        <w:t xml:space="preserve">по </w:t>
      </w:r>
      <w:r w:rsidR="002A7D87">
        <w:rPr>
          <w:rFonts w:cs="Calibri"/>
          <w:bCs/>
          <w:color w:val="000000"/>
        </w:rPr>
        <w:t>Таборинскому десятимандатному</w:t>
      </w:r>
      <w:r w:rsidR="00021360">
        <w:rPr>
          <w:rFonts w:cs="Calibri"/>
          <w:bCs/>
          <w:color w:val="000000"/>
        </w:rPr>
        <w:t xml:space="preserve"> избирательному округу</w:t>
      </w:r>
      <w:r w:rsidRPr="00935F69">
        <w:rPr>
          <w:rFonts w:eastAsia="MS Mincho"/>
          <w:color w:val="000000"/>
        </w:rPr>
        <w:t>.</w:t>
      </w:r>
    </w:p>
    <w:p w:rsidR="00935F69" w:rsidRPr="00935F69" w:rsidRDefault="00935F69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4. Считать согласованными представленные избирательным объединением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>» эмблему и краткое наименование избирательного объединения для использования в избирательных документах.</w:t>
      </w:r>
    </w:p>
    <w:p w:rsidR="00935F69" w:rsidRPr="00935F69" w:rsidRDefault="00935F69" w:rsidP="0039320E">
      <w:pPr>
        <w:tabs>
          <w:tab w:val="left" w:pos="330"/>
          <w:tab w:val="center" w:pos="4677"/>
        </w:tabs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5. Направить настоящее решение Избирательной комиссии Свердловской области, избирательному объединению «</w:t>
      </w:r>
      <w:r w:rsidR="00BD3237" w:rsidRPr="002163EB">
        <w:rPr>
          <w:rFonts w:cs="Calibri"/>
          <w:bCs/>
          <w:color w:val="000000"/>
        </w:rPr>
        <w:t>Свердловское региональное отделение ЛДПР</w:t>
      </w:r>
      <w:r w:rsidRPr="00935F69">
        <w:rPr>
          <w:rFonts w:eastAsia="MS Mincho"/>
          <w:color w:val="000000"/>
        </w:rPr>
        <w:t>», средствам массовой инфор</w:t>
      </w:r>
      <w:r w:rsidRPr="00935F69">
        <w:rPr>
          <w:rFonts w:eastAsia="MS Mincho"/>
          <w:color w:val="000000"/>
        </w:rPr>
        <w:softHyphen/>
        <w:t>мации.</w:t>
      </w:r>
    </w:p>
    <w:p w:rsidR="00935F69" w:rsidRPr="00935F69" w:rsidRDefault="00935F69" w:rsidP="0039320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lastRenderedPageBreak/>
        <w:t>6. Опубликовать настоящее решение в газете «</w:t>
      </w:r>
      <w:r w:rsidR="00F313C0">
        <w:rPr>
          <w:rFonts w:eastAsia="MS Mincho"/>
          <w:color w:val="000000"/>
        </w:rPr>
        <w:t>Призыв</w:t>
      </w:r>
      <w:r w:rsidRPr="00935F69">
        <w:rPr>
          <w:rFonts w:eastAsia="MS Mincho"/>
          <w:color w:val="000000"/>
        </w:rPr>
        <w:t xml:space="preserve">» и разместить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935F69">
        <w:rPr>
          <w:rFonts w:eastAsia="MS Mincho"/>
          <w:color w:val="000000"/>
        </w:rPr>
        <w:t>.</w:t>
      </w:r>
    </w:p>
    <w:p w:rsidR="003103D1" w:rsidRPr="00935F69" w:rsidRDefault="00935F69" w:rsidP="0039320E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7. Контроль за исполнением настоящего постановления возложить на председателя комиссии </w:t>
      </w:r>
      <w:r w:rsidR="00F313C0">
        <w:rPr>
          <w:rFonts w:eastAsia="MS Mincho"/>
          <w:color w:val="000000"/>
        </w:rPr>
        <w:t>Л.М.Закревскую</w:t>
      </w:r>
      <w:r w:rsidRPr="00935F69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5278E5" w:rsidRDefault="005278E5">
      <w:pPr>
        <w:jc w:val="left"/>
        <w:sectPr w:rsidR="005278E5" w:rsidSect="00F8314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5278E5" w:rsidRPr="00C821A2" w:rsidRDefault="005278E5" w:rsidP="005278E5">
      <w:pPr>
        <w:pStyle w:val="42"/>
        <w:ind w:left="8789"/>
        <w:jc w:val="center"/>
        <w:rPr>
          <w:sz w:val="28"/>
        </w:rPr>
      </w:pPr>
      <w:r w:rsidRPr="00C821A2">
        <w:rPr>
          <w:sz w:val="28"/>
        </w:rPr>
        <w:lastRenderedPageBreak/>
        <w:t>Приложение</w:t>
      </w:r>
    </w:p>
    <w:p w:rsidR="002A7D87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 xml:space="preserve">к решению Таборинской районной территориальной избирательной комиссии </w:t>
      </w:r>
    </w:p>
    <w:p w:rsidR="005278E5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 xml:space="preserve">от </w:t>
      </w:r>
      <w:r w:rsidR="002A7D87">
        <w:rPr>
          <w:sz w:val="28"/>
        </w:rPr>
        <w:t xml:space="preserve">7 июля 2017 </w:t>
      </w:r>
      <w:r>
        <w:rPr>
          <w:sz w:val="28"/>
        </w:rPr>
        <w:t xml:space="preserve">г. № </w:t>
      </w:r>
      <w:r w:rsidR="002A7D87">
        <w:rPr>
          <w:sz w:val="28"/>
        </w:rPr>
        <w:t>14/8</w:t>
      </w:r>
      <w:r w:rsidR="003F4462">
        <w:rPr>
          <w:sz w:val="28"/>
        </w:rPr>
        <w:t>5</w:t>
      </w:r>
    </w:p>
    <w:p w:rsidR="001E447E" w:rsidRDefault="001E447E" w:rsidP="005278E5">
      <w:pPr>
        <w:pStyle w:val="42"/>
        <w:ind w:left="8789"/>
        <w:jc w:val="right"/>
        <w:rPr>
          <w:sz w:val="28"/>
        </w:rPr>
      </w:pPr>
    </w:p>
    <w:p w:rsidR="005278E5" w:rsidRDefault="005278E5" w:rsidP="005278E5">
      <w:pPr>
        <w:pStyle w:val="42"/>
        <w:ind w:left="8789"/>
        <w:jc w:val="right"/>
      </w:pPr>
      <w:r>
        <w:rPr>
          <w:sz w:val="28"/>
        </w:rPr>
        <w:t xml:space="preserve">                                                                                      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</w:rPr>
      </w:pPr>
      <w:r w:rsidRPr="005278E5">
        <w:rPr>
          <w:b/>
          <w:color w:val="000000"/>
          <w:spacing w:val="9"/>
        </w:rPr>
        <w:t>СПИСОК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/>
          <w:color w:val="000000"/>
          <w:spacing w:val="-4"/>
        </w:rPr>
      </w:pPr>
      <w:r w:rsidRPr="005278E5">
        <w:rPr>
          <w:b/>
          <w:color w:val="000000"/>
          <w:spacing w:val="-4"/>
        </w:rPr>
        <w:t>кандидатов в депутаты Думы</w:t>
      </w:r>
      <w:r w:rsidR="00021360">
        <w:rPr>
          <w:b/>
          <w:color w:val="000000"/>
          <w:spacing w:val="-4"/>
        </w:rPr>
        <w:t xml:space="preserve"> </w:t>
      </w:r>
      <w:r w:rsidR="002A7D87">
        <w:rPr>
          <w:b/>
          <w:color w:val="000000"/>
          <w:spacing w:val="-4"/>
        </w:rPr>
        <w:t>Таборинского</w:t>
      </w:r>
      <w:r w:rsidR="00021360">
        <w:rPr>
          <w:b/>
          <w:color w:val="000000"/>
          <w:spacing w:val="-4"/>
        </w:rPr>
        <w:t xml:space="preserve"> сельского поселения</w:t>
      </w:r>
      <w:r w:rsidRPr="005278E5">
        <w:rPr>
          <w:b/>
          <w:color w:val="000000"/>
          <w:spacing w:val="-4"/>
        </w:rPr>
        <w:t xml:space="preserve">, выдвинутых избирательным </w:t>
      </w:r>
      <w:bookmarkStart w:id="0" w:name="_GoBack"/>
      <w:bookmarkEnd w:id="0"/>
      <w:r w:rsidRPr="005278E5">
        <w:rPr>
          <w:b/>
          <w:color w:val="000000"/>
          <w:spacing w:val="-4"/>
        </w:rPr>
        <w:t>объединением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</w:rPr>
      </w:pPr>
      <w:r w:rsidRPr="005278E5">
        <w:rPr>
          <w:b/>
          <w:color w:val="000000"/>
          <w:spacing w:val="-3"/>
        </w:rPr>
        <w:t>«</w:t>
      </w:r>
      <w:r w:rsidR="00BD3237" w:rsidRPr="00BD3237">
        <w:rPr>
          <w:rFonts w:cs="Calibri"/>
          <w:b/>
          <w:bCs/>
          <w:color w:val="000000"/>
        </w:rPr>
        <w:t>Свердловское региональное отделение ЛДПР</w:t>
      </w:r>
      <w:r w:rsidRPr="005278E5">
        <w:rPr>
          <w:b/>
          <w:color w:val="000000"/>
          <w:spacing w:val="-3"/>
        </w:rPr>
        <w:t>»</w:t>
      </w:r>
      <w:r w:rsidR="002A7D87" w:rsidRPr="002A7D87">
        <w:rPr>
          <w:rFonts w:cs="Calibri"/>
          <w:b/>
          <w:bCs/>
          <w:color w:val="000000"/>
        </w:rPr>
        <w:t xml:space="preserve"> </w:t>
      </w:r>
      <w:r w:rsidR="002A7D87" w:rsidRPr="00021360">
        <w:rPr>
          <w:rFonts w:cs="Calibri"/>
          <w:b/>
          <w:bCs/>
          <w:color w:val="000000"/>
        </w:rPr>
        <w:t xml:space="preserve">по </w:t>
      </w:r>
      <w:r w:rsidR="002A7D87">
        <w:rPr>
          <w:rFonts w:cs="Calibri"/>
          <w:b/>
          <w:bCs/>
          <w:color w:val="000000"/>
        </w:rPr>
        <w:t>Таборинскому десятимандатному</w:t>
      </w:r>
    </w:p>
    <w:p w:rsidR="005278E5" w:rsidRDefault="00021360" w:rsidP="005278E5">
      <w:pPr>
        <w:rPr>
          <w:b/>
        </w:rPr>
      </w:pPr>
      <w:r w:rsidRPr="00021360">
        <w:rPr>
          <w:rFonts w:cs="Calibri"/>
          <w:b/>
          <w:bCs/>
          <w:color w:val="000000"/>
        </w:rPr>
        <w:t>избирательному округу</w:t>
      </w:r>
      <w:r w:rsidR="002A7D87">
        <w:rPr>
          <w:rFonts w:cs="Calibri"/>
          <w:b/>
          <w:bCs/>
          <w:color w:val="000000"/>
        </w:rPr>
        <w:t xml:space="preserve"> </w:t>
      </w:r>
      <w:r w:rsidR="005278E5" w:rsidRPr="005278E5">
        <w:rPr>
          <w:b/>
        </w:rPr>
        <w:t>на выборах 1</w:t>
      </w:r>
      <w:r w:rsidR="002A7D87">
        <w:rPr>
          <w:b/>
        </w:rPr>
        <w:t>0</w:t>
      </w:r>
      <w:r w:rsidR="005278E5" w:rsidRPr="005278E5">
        <w:rPr>
          <w:b/>
        </w:rPr>
        <w:t xml:space="preserve"> сентября 201</w:t>
      </w:r>
      <w:r w:rsidR="002A7D87">
        <w:rPr>
          <w:b/>
        </w:rPr>
        <w:t>7</w:t>
      </w:r>
      <w:r w:rsidR="005278E5" w:rsidRPr="005278E5">
        <w:rPr>
          <w:b/>
        </w:rPr>
        <w:t xml:space="preserve"> года</w:t>
      </w:r>
    </w:p>
    <w:p w:rsidR="001E447E" w:rsidRPr="0094212A" w:rsidRDefault="001E447E" w:rsidP="005278E5">
      <w:pPr>
        <w:rPr>
          <w:b/>
          <w:i/>
        </w:rPr>
      </w:pPr>
    </w:p>
    <w:tbl>
      <w:tblPr>
        <w:tblW w:w="153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293"/>
        <w:gridCol w:w="3420"/>
        <w:gridCol w:w="3060"/>
        <w:gridCol w:w="3600"/>
      </w:tblGrid>
      <w:tr w:rsidR="005278E5" w:rsidRPr="00CC2691" w:rsidTr="002C49CC">
        <w:trPr>
          <w:trHeight w:val="813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№ 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Фамилия, имя,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отчество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Дата и место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Место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жительства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Наименование и номер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избирательного округа</w:t>
            </w:r>
          </w:p>
        </w:tc>
      </w:tr>
      <w:tr w:rsidR="005278E5" w:rsidRPr="00CC2691" w:rsidTr="002C49CC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1E447E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1E447E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1E447E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1E447E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1E447E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5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Молодых </w:t>
            </w:r>
          </w:p>
          <w:p w:rsidR="0039320E" w:rsidRPr="001E447E" w:rsidRDefault="0039320E" w:rsidP="0039320E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04.06.1981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Туринск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г. Туринск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Семейкин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26.09.1969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Туринск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Камышлов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Семейкин</w:t>
            </w:r>
          </w:p>
          <w:p w:rsidR="0039320E" w:rsidRPr="001E447E" w:rsidRDefault="0039320E" w:rsidP="00DF4E84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04.03.1963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Туринск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Туринск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Булатов</w:t>
            </w:r>
          </w:p>
          <w:p w:rsidR="0039320E" w:rsidRPr="001E447E" w:rsidRDefault="0039320E" w:rsidP="0039320E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Дмитрий Алексеевич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12.06.1977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г. Туринск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г. Туринск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Леонтьев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Александр Анатольевич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22.10.1961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пос. Смычка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Туринского района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г. Туринск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lastRenderedPageBreak/>
              <w:t>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Губин </w:t>
            </w:r>
          </w:p>
          <w:p w:rsidR="0039320E" w:rsidRPr="001E447E" w:rsidRDefault="0039320E" w:rsidP="00DF4E84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18.03.1981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гор. Тавда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г. Тавда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Ялунина </w:t>
            </w:r>
          </w:p>
          <w:p w:rsidR="0039320E" w:rsidRPr="001E447E" w:rsidRDefault="0039320E" w:rsidP="00DF4E84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20.12.1986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Нижний Тагил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г. Тавда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Васькова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01.05.1990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дер. Киселево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Тавдинского района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 Тавдинский район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с. Городище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741B8E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9.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Наумов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Василий Александрович</w:t>
            </w:r>
          </w:p>
          <w:p w:rsidR="0039320E" w:rsidRPr="001E447E" w:rsidRDefault="0039320E" w:rsidP="00DF4E8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21.09.1986</w:t>
            </w:r>
          </w:p>
          <w:p w:rsidR="0039320E" w:rsidRPr="001E447E" w:rsidRDefault="0039320E" w:rsidP="0039320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с. Городище</w:t>
            </w:r>
          </w:p>
          <w:p w:rsidR="0039320E" w:rsidRPr="001E447E" w:rsidRDefault="0039320E" w:rsidP="0039320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 Туринского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color w:val="000000"/>
                <w:sz w:val="24"/>
                <w:szCs w:val="24"/>
                <w:shd w:val="clear" w:color="auto" w:fill="FFFFFF"/>
              </w:rPr>
              <w:t>Свердловская область, Туринский район</w:t>
            </w:r>
            <w:r w:rsidRPr="001E447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47E">
              <w:rPr>
                <w:color w:val="000000"/>
                <w:sz w:val="24"/>
                <w:szCs w:val="24"/>
              </w:rPr>
              <w:br/>
            </w:r>
            <w:r w:rsidRPr="001E447E">
              <w:rPr>
                <w:color w:val="000000"/>
                <w:sz w:val="24"/>
                <w:szCs w:val="24"/>
                <w:shd w:val="clear" w:color="auto" w:fill="FFFFFF"/>
              </w:rPr>
              <w:t>с. Городище</w:t>
            </w:r>
            <w:r w:rsidRPr="001E447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47E">
              <w:rPr>
                <w:color w:val="000000"/>
                <w:sz w:val="24"/>
                <w:szCs w:val="24"/>
              </w:rPr>
              <w:br/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  <w:tr w:rsidR="0039320E" w:rsidRPr="00CC2691" w:rsidTr="001E447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2A7D87">
            <w:pPr>
              <w:pStyle w:val="42"/>
              <w:jc w:val="center"/>
              <w:rPr>
                <w:szCs w:val="24"/>
              </w:rPr>
            </w:pPr>
            <w:r w:rsidRPr="001E447E">
              <w:rPr>
                <w:szCs w:val="24"/>
              </w:rPr>
              <w:t>10.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Райченко</w:t>
            </w:r>
          </w:p>
          <w:p w:rsidR="0039320E" w:rsidRPr="001E447E" w:rsidRDefault="0039320E" w:rsidP="0039320E">
            <w:pPr>
              <w:rPr>
                <w:b/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Светлана Ананьевна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10.06.1971</w:t>
            </w:r>
          </w:p>
          <w:p w:rsid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пос. Новоселово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 xml:space="preserve">Таборинского района </w:t>
            </w:r>
          </w:p>
          <w:p w:rsidR="0039320E" w:rsidRPr="001E447E" w:rsidRDefault="0039320E" w:rsidP="00DF4E84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Свердловская область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гор. Тавда</w:t>
            </w:r>
          </w:p>
          <w:p w:rsidR="0039320E" w:rsidRPr="001E447E" w:rsidRDefault="0039320E" w:rsidP="001E447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0E" w:rsidRPr="001E447E" w:rsidRDefault="0039320E" w:rsidP="001E447E">
            <w:pPr>
              <w:tabs>
                <w:tab w:val="left" w:pos="735"/>
                <w:tab w:val="center" w:pos="1730"/>
                <w:tab w:val="left" w:pos="7350"/>
              </w:tabs>
              <w:rPr>
                <w:sz w:val="24"/>
                <w:szCs w:val="24"/>
              </w:rPr>
            </w:pPr>
            <w:r w:rsidRPr="001E447E">
              <w:rPr>
                <w:sz w:val="24"/>
                <w:szCs w:val="24"/>
              </w:rPr>
              <w:t>Таборинский десятимандатный избирательный округ</w:t>
            </w:r>
          </w:p>
        </w:tc>
      </w:tr>
    </w:tbl>
    <w:p w:rsidR="003103D1" w:rsidRDefault="003103D1">
      <w:pPr>
        <w:jc w:val="left"/>
      </w:pPr>
    </w:p>
    <w:p w:rsidR="002A7D87" w:rsidRDefault="002A7D87">
      <w:pPr>
        <w:jc w:val="left"/>
      </w:pPr>
    </w:p>
    <w:sectPr w:rsidR="002A7D87" w:rsidSect="00E30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EE" w:rsidRDefault="009364EE">
      <w:r>
        <w:separator/>
      </w:r>
    </w:p>
  </w:endnote>
  <w:endnote w:type="continuationSeparator" w:id="1">
    <w:p w:rsidR="009364EE" w:rsidRDefault="0093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EE" w:rsidRDefault="009364EE">
      <w:r>
        <w:separator/>
      </w:r>
    </w:p>
  </w:footnote>
  <w:footnote w:type="continuationSeparator" w:id="1">
    <w:p w:rsidR="009364EE" w:rsidRDefault="0093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0314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364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0314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34C0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364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1360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011D2"/>
    <w:rsid w:val="00137589"/>
    <w:rsid w:val="00147288"/>
    <w:rsid w:val="00156327"/>
    <w:rsid w:val="00162B28"/>
    <w:rsid w:val="001640BC"/>
    <w:rsid w:val="00171A21"/>
    <w:rsid w:val="00172DB0"/>
    <w:rsid w:val="001802B2"/>
    <w:rsid w:val="001A60A6"/>
    <w:rsid w:val="001C1665"/>
    <w:rsid w:val="001C4B52"/>
    <w:rsid w:val="001E447E"/>
    <w:rsid w:val="001E5143"/>
    <w:rsid w:val="001F7248"/>
    <w:rsid w:val="00201DD9"/>
    <w:rsid w:val="002152DE"/>
    <w:rsid w:val="002163EB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A7D87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56BC2"/>
    <w:rsid w:val="00366F81"/>
    <w:rsid w:val="00370470"/>
    <w:rsid w:val="00370D3C"/>
    <w:rsid w:val="00375EFC"/>
    <w:rsid w:val="003763CF"/>
    <w:rsid w:val="00380E0A"/>
    <w:rsid w:val="00384F84"/>
    <w:rsid w:val="0039320E"/>
    <w:rsid w:val="003C2B10"/>
    <w:rsid w:val="003D20BF"/>
    <w:rsid w:val="003D4D2D"/>
    <w:rsid w:val="003E483B"/>
    <w:rsid w:val="003F4462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0C91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2850"/>
    <w:rsid w:val="0059455F"/>
    <w:rsid w:val="00596357"/>
    <w:rsid w:val="005A4976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46862"/>
    <w:rsid w:val="00655A7E"/>
    <w:rsid w:val="0066267D"/>
    <w:rsid w:val="00696380"/>
    <w:rsid w:val="006A6DBD"/>
    <w:rsid w:val="006A70CA"/>
    <w:rsid w:val="006B36C5"/>
    <w:rsid w:val="006B602F"/>
    <w:rsid w:val="006C0EA2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0F2E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5819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14F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3E58"/>
    <w:rsid w:val="00935F69"/>
    <w:rsid w:val="009364EE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6AEB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3237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0314A"/>
    <w:rsid w:val="00E12258"/>
    <w:rsid w:val="00E12CDB"/>
    <w:rsid w:val="00E13177"/>
    <w:rsid w:val="00E13A5F"/>
    <w:rsid w:val="00E13BCB"/>
    <w:rsid w:val="00E16B07"/>
    <w:rsid w:val="00E20F05"/>
    <w:rsid w:val="00E3140B"/>
    <w:rsid w:val="00E34C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97475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39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F7E1-79FB-493E-9DAF-17F101AC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2017-07-07T11:34:00Z</cp:lastPrinted>
  <dcterms:created xsi:type="dcterms:W3CDTF">2017-07-06T14:07:00Z</dcterms:created>
  <dcterms:modified xsi:type="dcterms:W3CDTF">2017-07-07T11:34:00Z</dcterms:modified>
</cp:coreProperties>
</file>