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E6572E" w:rsidP="00384F84">
      <w:pPr>
        <w:pStyle w:val="2"/>
        <w:widowControl w:val="0"/>
        <w:ind w:firstLine="709"/>
        <w:jc w:val="center"/>
        <w:rPr>
          <w:b/>
          <w:lang w:val="en-US"/>
        </w:rPr>
      </w:pPr>
    </w:p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BD2021" w:rsidP="00BD2021">
            <w:pPr>
              <w:widowControl w:val="0"/>
              <w:ind w:firstLine="709"/>
              <w:jc w:val="left"/>
            </w:pPr>
            <w:r>
              <w:t>6 июля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г.</w:t>
            </w:r>
            <w:r w:rsidR="001D5D2F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BD2021">
            <w:pPr>
              <w:widowControl w:val="0"/>
              <w:ind w:firstLine="709"/>
              <w:jc w:val="right"/>
            </w:pPr>
            <w:r w:rsidRPr="00806FFD">
              <w:t xml:space="preserve">№ </w:t>
            </w:r>
            <w:r w:rsidR="00BD2021">
              <w:t>13/82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8D497E" w:rsidRPr="009203CF" w:rsidRDefault="009203CF" w:rsidP="00384F84">
      <w:pPr>
        <w:rPr>
          <w:b/>
        </w:rPr>
      </w:pPr>
      <w:r w:rsidRPr="009203CF">
        <w:rPr>
          <w:b/>
        </w:rPr>
        <w:t xml:space="preserve">О выполнении плана обучения и повышения квалификации организаторов выборов и резерва составов участковых избирательных комиссий года в Таборинском муниципальном районе в 1 </w:t>
      </w:r>
      <w:r w:rsidR="00BD2021">
        <w:rPr>
          <w:b/>
        </w:rPr>
        <w:t>полугодии</w:t>
      </w:r>
      <w:r w:rsidRPr="009203CF">
        <w:rPr>
          <w:b/>
        </w:rPr>
        <w:t xml:space="preserve"> 201</w:t>
      </w:r>
      <w:r w:rsidR="00BD2021">
        <w:rPr>
          <w:b/>
        </w:rPr>
        <w:t>7</w:t>
      </w:r>
      <w:r w:rsidRPr="009203CF">
        <w:rPr>
          <w:b/>
        </w:rPr>
        <w:t xml:space="preserve"> года</w:t>
      </w:r>
    </w:p>
    <w:p w:rsidR="007F436A" w:rsidRPr="00DB3C4E" w:rsidRDefault="007F436A" w:rsidP="00384F84">
      <w:pPr>
        <w:ind w:firstLine="709"/>
        <w:rPr>
          <w:b/>
        </w:rPr>
      </w:pPr>
    </w:p>
    <w:p w:rsidR="009203CF" w:rsidRDefault="009203CF" w:rsidP="002E6AC9">
      <w:pPr>
        <w:pStyle w:val="ad"/>
        <w:spacing w:after="0" w:line="360" w:lineRule="auto"/>
        <w:ind w:firstLine="709"/>
        <w:jc w:val="both"/>
        <w:rPr>
          <w:b w:val="0"/>
          <w:bCs w:val="0"/>
        </w:rPr>
      </w:pPr>
      <w:r w:rsidRPr="002E6AC9">
        <w:rPr>
          <w:rFonts w:ascii="Times New Roman" w:hAnsi="Times New Roman" w:cs="Times New Roman"/>
          <w:b w:val="0"/>
          <w:sz w:val="28"/>
          <w:szCs w:val="28"/>
        </w:rPr>
        <w:t>Заслушав информацию председателя Таборинской районной территориальной избирательной комиссии Л.М.Закревской о</w:t>
      </w:r>
      <w:r w:rsidRPr="002E6AC9">
        <w:rPr>
          <w:rFonts w:ascii="Times New Roman" w:hAnsi="Times New Roman" w:cs="Times New Roman"/>
          <w:b w:val="0"/>
          <w:color w:val="0000FF"/>
          <w:sz w:val="28"/>
          <w:szCs w:val="28"/>
        </w:rPr>
        <w:t xml:space="preserve"> </w:t>
      </w:r>
      <w:r w:rsidRPr="002E6AC9">
        <w:rPr>
          <w:rFonts w:ascii="Times New Roman" w:hAnsi="Times New Roman" w:cs="Times New Roman"/>
          <w:b w:val="0"/>
          <w:sz w:val="28"/>
          <w:szCs w:val="28"/>
        </w:rPr>
        <w:t xml:space="preserve">выполнении </w:t>
      </w:r>
      <w:r w:rsidR="002E6AC9" w:rsidRPr="002E6AC9">
        <w:rPr>
          <w:rFonts w:ascii="Times New Roman" w:hAnsi="Times New Roman" w:cs="Times New Roman"/>
          <w:b w:val="0"/>
          <w:sz w:val="28"/>
          <w:szCs w:val="28"/>
        </w:rPr>
        <w:t>Учебно-тематического плана обучения и повышения квалификации организаторов выборов и резерва составов участковых избирательных комиссий в Таборинском муниципальном районе на 2017 год</w:t>
      </w:r>
      <w:r w:rsidR="002E6AC9">
        <w:rPr>
          <w:rFonts w:ascii="Times New Roman" w:hAnsi="Times New Roman" w:cs="Times New Roman"/>
          <w:b w:val="0"/>
          <w:sz w:val="28"/>
          <w:szCs w:val="28"/>
        </w:rPr>
        <w:t>, утвержденного решением комиссии от 19.01.2017 г. № 1/2 (с изменениями</w:t>
      </w:r>
      <w:r w:rsidRPr="002E6A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6AC9">
        <w:rPr>
          <w:rFonts w:ascii="Times New Roman" w:hAnsi="Times New Roman" w:cs="Times New Roman"/>
          <w:b w:val="0"/>
          <w:sz w:val="28"/>
          <w:szCs w:val="28"/>
        </w:rPr>
        <w:t xml:space="preserve"> от 17.02.2017 № 2/6, от 29.06.2017 № 12/76) </w:t>
      </w:r>
      <w:r w:rsidRPr="002E6AC9">
        <w:rPr>
          <w:rFonts w:ascii="Times New Roman" w:hAnsi="Times New Roman" w:cs="Times New Roman"/>
          <w:b w:val="0"/>
          <w:sz w:val="28"/>
          <w:szCs w:val="28"/>
        </w:rPr>
        <w:t xml:space="preserve">в 1 </w:t>
      </w:r>
      <w:r w:rsidR="00BD2021" w:rsidRPr="002E6AC9">
        <w:rPr>
          <w:rFonts w:ascii="Times New Roman" w:hAnsi="Times New Roman" w:cs="Times New Roman"/>
          <w:b w:val="0"/>
          <w:sz w:val="28"/>
          <w:szCs w:val="28"/>
        </w:rPr>
        <w:t>полугодии</w:t>
      </w:r>
      <w:r w:rsidRPr="002E6AC9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BD2021" w:rsidRPr="002E6AC9">
        <w:rPr>
          <w:rFonts w:ascii="Times New Roman" w:hAnsi="Times New Roman" w:cs="Times New Roman"/>
          <w:b w:val="0"/>
          <w:sz w:val="28"/>
          <w:szCs w:val="28"/>
        </w:rPr>
        <w:t>7</w:t>
      </w:r>
      <w:r w:rsidRPr="002E6AC9">
        <w:rPr>
          <w:rFonts w:ascii="Times New Roman" w:hAnsi="Times New Roman" w:cs="Times New Roman"/>
          <w:b w:val="0"/>
          <w:sz w:val="28"/>
          <w:szCs w:val="28"/>
        </w:rPr>
        <w:t xml:space="preserve"> года, Таборинская районная территориальная избирательная комиссия</w:t>
      </w:r>
      <w:r>
        <w:t xml:space="preserve"> </w:t>
      </w:r>
      <w:r w:rsidRPr="002E6AC9">
        <w:rPr>
          <w:rFonts w:ascii="Times New Roman" w:hAnsi="Times New Roman" w:cs="Times New Roman"/>
          <w:spacing w:val="20"/>
          <w:sz w:val="28"/>
          <w:szCs w:val="28"/>
        </w:rPr>
        <w:t>решила</w:t>
      </w:r>
      <w:r w:rsidRPr="002E6AC9">
        <w:rPr>
          <w:rFonts w:ascii="Times New Roman" w:hAnsi="Times New Roman" w:cs="Times New Roman"/>
          <w:sz w:val="28"/>
          <w:szCs w:val="28"/>
        </w:rPr>
        <w:t>:</w:t>
      </w:r>
    </w:p>
    <w:p w:rsidR="009203CF" w:rsidRDefault="009203CF" w:rsidP="009203CF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65160D">
        <w:t xml:space="preserve">Информацию о выполнении плана обучения и повышения квалификации организаторов выборов и резерва составов участковых избирательных комиссий в </w:t>
      </w:r>
      <w:r>
        <w:t>1</w:t>
      </w:r>
      <w:r w:rsidRPr="0065160D">
        <w:t xml:space="preserve"> </w:t>
      </w:r>
      <w:r w:rsidR="002E6AC9">
        <w:t>полугодии</w:t>
      </w:r>
      <w:r w:rsidRPr="0065160D">
        <w:t xml:space="preserve"> 201</w:t>
      </w:r>
      <w:r w:rsidR="002E6AC9">
        <w:t>7</w:t>
      </w:r>
      <w:r w:rsidRPr="0065160D">
        <w:t xml:space="preserve"> года в </w:t>
      </w:r>
      <w:r>
        <w:t>Таборинском муниципальном районе</w:t>
      </w:r>
      <w:r w:rsidRPr="0065160D">
        <w:t xml:space="preserve"> принять к сведению (прил</w:t>
      </w:r>
      <w:r>
        <w:t>агается</w:t>
      </w:r>
      <w:r w:rsidRPr="0065160D">
        <w:t>).</w:t>
      </w:r>
    </w:p>
    <w:p w:rsidR="009203CF" w:rsidRPr="00B84E14" w:rsidRDefault="009203CF" w:rsidP="009203CF">
      <w:pPr>
        <w:numPr>
          <w:ilvl w:val="0"/>
          <w:numId w:val="5"/>
        </w:numPr>
        <w:spacing w:line="360" w:lineRule="auto"/>
        <w:ind w:left="0" w:firstLine="709"/>
        <w:jc w:val="both"/>
      </w:pPr>
      <w:r>
        <w:t>Р</w:t>
      </w:r>
      <w:r w:rsidRPr="00B84E14">
        <w:t>азместить</w:t>
      </w:r>
      <w:r>
        <w:t xml:space="preserve"> настоящее решение</w:t>
      </w:r>
      <w:r w:rsidRPr="00B84E14">
        <w:t xml:space="preserve"> на сайте Таборинской районной террито</w:t>
      </w:r>
      <w:r w:rsidR="002E6AC9">
        <w:t>риальной избирательной комиссии.</w:t>
      </w:r>
    </w:p>
    <w:p w:rsidR="008128B5" w:rsidRDefault="009203CF" w:rsidP="009203CF">
      <w:pPr>
        <w:pStyle w:val="af0"/>
        <w:widowControl w:val="0"/>
      </w:pPr>
      <w:r>
        <w:t>3</w:t>
      </w:r>
      <w:r w:rsidRPr="000D7F02">
        <w:t xml:space="preserve">. Контроль за выполнением </w:t>
      </w:r>
      <w:r>
        <w:t>настоящего решения</w:t>
      </w:r>
      <w:r w:rsidRPr="000D7F02">
        <w:t xml:space="preserve"> возложить на председателя Комиссии Закревскую Л.М.</w:t>
      </w:r>
    </w:p>
    <w:p w:rsidR="00D23B42" w:rsidRPr="00DB3C4E" w:rsidRDefault="00D23B42" w:rsidP="00384F84">
      <w:pPr>
        <w:spacing w:line="360" w:lineRule="auto"/>
        <w:ind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3B07CF">
        <w:tc>
          <w:tcPr>
            <w:tcW w:w="4644" w:type="dxa"/>
          </w:tcPr>
          <w:p w:rsidR="007F436A" w:rsidRPr="00DB3C4E" w:rsidRDefault="007F436A" w:rsidP="009203CF">
            <w:r w:rsidRPr="00DB3C4E">
              <w:t>Председатель</w:t>
            </w:r>
            <w:r w:rsidR="009203CF">
              <w:t xml:space="preserve"> </w:t>
            </w:r>
            <w:r w:rsidRPr="00DB3C4E">
              <w:t xml:space="preserve">комиссии </w:t>
            </w:r>
          </w:p>
        </w:tc>
        <w:tc>
          <w:tcPr>
            <w:tcW w:w="2127" w:type="dxa"/>
          </w:tcPr>
          <w:p w:rsidR="007F436A" w:rsidRPr="00DB3C4E" w:rsidRDefault="007F436A" w:rsidP="00384F84">
            <w:pPr>
              <w:ind w:firstLine="709"/>
            </w:pPr>
          </w:p>
        </w:tc>
        <w:tc>
          <w:tcPr>
            <w:tcW w:w="2623" w:type="dxa"/>
          </w:tcPr>
          <w:p w:rsidR="007F436A" w:rsidRPr="00DB3C4E" w:rsidRDefault="007F436A" w:rsidP="00384F84">
            <w:r w:rsidRPr="00DB3C4E">
              <w:t>Л.М.Закревская</w:t>
            </w:r>
          </w:p>
          <w:p w:rsidR="00D23B42" w:rsidRPr="00DB3C4E" w:rsidRDefault="00D23B42" w:rsidP="00384F84">
            <w:pPr>
              <w:ind w:firstLine="709"/>
            </w:pPr>
          </w:p>
        </w:tc>
      </w:tr>
      <w:tr w:rsidR="007F436A" w:rsidRPr="00DB3C4E" w:rsidTr="003B07CF">
        <w:tc>
          <w:tcPr>
            <w:tcW w:w="4644" w:type="dxa"/>
          </w:tcPr>
          <w:p w:rsidR="007F436A" w:rsidRPr="00DB3C4E" w:rsidRDefault="007F436A" w:rsidP="009203CF">
            <w:r w:rsidRPr="00DB3C4E">
              <w:t>Секретарь</w:t>
            </w:r>
            <w:r w:rsidR="009203CF">
              <w:t xml:space="preserve"> </w:t>
            </w:r>
            <w:r w:rsidRPr="00DB3C4E">
              <w:t>комиссии</w:t>
            </w:r>
          </w:p>
        </w:tc>
        <w:tc>
          <w:tcPr>
            <w:tcW w:w="2127" w:type="dxa"/>
          </w:tcPr>
          <w:p w:rsidR="007F436A" w:rsidRPr="00DB3C4E" w:rsidRDefault="007F436A" w:rsidP="00384F84">
            <w:pPr>
              <w:ind w:firstLine="709"/>
            </w:pPr>
          </w:p>
        </w:tc>
        <w:tc>
          <w:tcPr>
            <w:tcW w:w="2623" w:type="dxa"/>
          </w:tcPr>
          <w:p w:rsidR="007F436A" w:rsidRPr="00DB3C4E" w:rsidRDefault="007F436A" w:rsidP="00384F84">
            <w:r w:rsidRPr="00DB3C4E">
              <w:t>В.А.Владимирова</w:t>
            </w:r>
          </w:p>
        </w:tc>
      </w:tr>
    </w:tbl>
    <w:p w:rsidR="009203CF" w:rsidRDefault="00D23B42" w:rsidP="00384F84">
      <w:pPr>
        <w:tabs>
          <w:tab w:val="left" w:pos="3945"/>
        </w:tabs>
        <w:ind w:firstLine="709"/>
        <w:jc w:val="both"/>
        <w:sectPr w:rsidR="009203CF" w:rsidSect="00D23B42">
          <w:headerReference w:type="default" r:id="rId8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  <w:r>
        <w:tab/>
      </w:r>
    </w:p>
    <w:p w:rsidR="008128B5" w:rsidRDefault="008128B5" w:rsidP="00384F84">
      <w:pPr>
        <w:tabs>
          <w:tab w:val="left" w:pos="3945"/>
        </w:tabs>
        <w:ind w:firstLine="709"/>
        <w:jc w:val="both"/>
      </w:pPr>
    </w:p>
    <w:p w:rsidR="009203CF" w:rsidRDefault="009203CF" w:rsidP="009203CF">
      <w:pPr>
        <w:ind w:left="4962"/>
      </w:pPr>
      <w:r w:rsidRPr="00B84E14">
        <w:t>Приложение к решению Таборинской районной территориальной избирательной коми</w:t>
      </w:r>
      <w:r>
        <w:t>с</w:t>
      </w:r>
      <w:r w:rsidRPr="00B84E14">
        <w:t>сии</w:t>
      </w:r>
      <w:r>
        <w:t xml:space="preserve"> от </w:t>
      </w:r>
      <w:r w:rsidR="002E6AC9">
        <w:t>06.07.2017</w:t>
      </w:r>
      <w:r>
        <w:t xml:space="preserve"> г. № </w:t>
      </w:r>
      <w:r w:rsidR="002E6AC9">
        <w:t>13/82</w:t>
      </w:r>
    </w:p>
    <w:p w:rsidR="009203CF" w:rsidRPr="00B84E14" w:rsidRDefault="009203CF" w:rsidP="009203CF">
      <w:pPr>
        <w:ind w:left="4962"/>
      </w:pPr>
    </w:p>
    <w:p w:rsidR="009203CF" w:rsidRPr="00E0312E" w:rsidRDefault="009203CF" w:rsidP="009203CF">
      <w:pPr>
        <w:rPr>
          <w:b/>
          <w:snapToGrid w:val="0"/>
        </w:rPr>
      </w:pPr>
      <w:r w:rsidRPr="00E0312E">
        <w:rPr>
          <w:b/>
          <w:snapToGrid w:val="0"/>
        </w:rPr>
        <w:t>ИНФОРМАЦИЯ</w:t>
      </w:r>
    </w:p>
    <w:p w:rsidR="009203CF" w:rsidRDefault="009203CF" w:rsidP="009203CF">
      <w:r w:rsidRPr="0065160D">
        <w:t xml:space="preserve">о выполнении плана обучения и повышения квалификации организаторов выборов и резерва составов участковых избирательных комиссий в </w:t>
      </w:r>
      <w:r>
        <w:t>1</w:t>
      </w:r>
      <w:r w:rsidRPr="0065160D">
        <w:t xml:space="preserve"> </w:t>
      </w:r>
      <w:r w:rsidR="002E6AC9">
        <w:t>полугодии</w:t>
      </w:r>
      <w:r w:rsidRPr="0065160D">
        <w:t xml:space="preserve"> 201</w:t>
      </w:r>
      <w:r w:rsidR="002E6AC9">
        <w:t>7</w:t>
      </w:r>
      <w:r w:rsidRPr="0065160D">
        <w:t xml:space="preserve"> года в </w:t>
      </w:r>
      <w:r>
        <w:t>Таборинском муниципальном районе</w:t>
      </w:r>
      <w:r w:rsidRPr="0065160D">
        <w:t xml:space="preserve"> </w:t>
      </w:r>
    </w:p>
    <w:p w:rsidR="009203CF" w:rsidRDefault="009203CF" w:rsidP="009203CF"/>
    <w:p w:rsidR="009203CF" w:rsidRDefault="009203CF" w:rsidP="009203CF">
      <w:pPr>
        <w:spacing w:line="360" w:lineRule="auto"/>
        <w:ind w:firstLine="709"/>
        <w:jc w:val="both"/>
      </w:pPr>
      <w:r>
        <w:t xml:space="preserve">План обучения и повышения квалификации организаторов выборов и резерва составов </w:t>
      </w:r>
      <w:r w:rsidRPr="0065160D">
        <w:t xml:space="preserve">участковых избирательных комиссий </w:t>
      </w:r>
      <w:r>
        <w:t>на</w:t>
      </w:r>
      <w:r w:rsidRPr="0065160D">
        <w:t xml:space="preserve"> </w:t>
      </w:r>
      <w:r>
        <w:t>1 квартал 201</w:t>
      </w:r>
      <w:r w:rsidR="002E6AC9">
        <w:t>7</w:t>
      </w:r>
      <w:r w:rsidRPr="0065160D">
        <w:t xml:space="preserve"> года</w:t>
      </w:r>
      <w:r>
        <w:t xml:space="preserve"> утвержден решением комиссии от </w:t>
      </w:r>
      <w:r w:rsidR="002E6AC9">
        <w:t>19</w:t>
      </w:r>
      <w:r>
        <w:t xml:space="preserve"> января 201</w:t>
      </w:r>
      <w:r w:rsidR="002E6AC9">
        <w:t>7 года № 1/3, на 2 квартал – от16.03.2017 № 3/16.</w:t>
      </w:r>
    </w:p>
    <w:p w:rsidR="002E6AC9" w:rsidRDefault="002E6AC9" w:rsidP="009203CF">
      <w:pPr>
        <w:spacing w:line="360" w:lineRule="auto"/>
        <w:ind w:firstLine="709"/>
        <w:jc w:val="both"/>
      </w:pPr>
      <w:r>
        <w:t>В первом квартале т.г. было запланировано рассмотрение 3 тем:</w:t>
      </w:r>
    </w:p>
    <w:p w:rsidR="002E6AC9" w:rsidRDefault="002E6AC9" w:rsidP="002E6AC9">
      <w:pPr>
        <w:spacing w:line="360" w:lineRule="auto"/>
        <w:ind w:firstLine="709"/>
        <w:jc w:val="both"/>
      </w:pPr>
      <w:r>
        <w:t>1. Нормативно-правовое регулирование выборов Губернатора Свердловской области, выборов депутатов Дум сельских поселений.</w:t>
      </w:r>
    </w:p>
    <w:p w:rsidR="002E6AC9" w:rsidRDefault="002E6AC9" w:rsidP="002E6AC9">
      <w:pPr>
        <w:spacing w:line="360" w:lineRule="auto"/>
        <w:ind w:firstLine="709"/>
        <w:jc w:val="both"/>
      </w:pPr>
      <w:r>
        <w:t xml:space="preserve">2. </w:t>
      </w:r>
      <w:r w:rsidRPr="002E6AC9">
        <w:t>Организация работы УИК среди избирателей различных возрастных групп и категорий (молодые избиратели, избиратели с ограниченными физическими возможностями)</w:t>
      </w:r>
      <w:r>
        <w:t>.</w:t>
      </w:r>
    </w:p>
    <w:p w:rsidR="002E6AC9" w:rsidRDefault="002E6AC9" w:rsidP="002E6AC9">
      <w:pPr>
        <w:spacing w:line="360" w:lineRule="auto"/>
        <w:ind w:firstLine="709"/>
        <w:jc w:val="both"/>
      </w:pPr>
      <w:r>
        <w:t xml:space="preserve">3. </w:t>
      </w:r>
      <w:r w:rsidRPr="002E6AC9">
        <w:t>Порядок работы участковой избирательной комиссии с членами участковой избирательной комиссии с правом совещательного голоса, наблюдателями, представителями политических партий, средств массовой информации, кандидатами и их доверенными лицами, представителями вышестоящих комиссий</w:t>
      </w:r>
      <w:r>
        <w:t>.</w:t>
      </w:r>
    </w:p>
    <w:p w:rsidR="009203CF" w:rsidRDefault="00480F79" w:rsidP="009203CF">
      <w:pPr>
        <w:spacing w:line="360" w:lineRule="auto"/>
        <w:ind w:firstLine="709"/>
        <w:jc w:val="both"/>
      </w:pPr>
      <w:r>
        <w:t>О</w:t>
      </w:r>
      <w:r w:rsidR="009203CF">
        <w:t xml:space="preserve">бучение </w:t>
      </w:r>
      <w:r>
        <w:t xml:space="preserve">руководящего состава УИК - либо председателя, либо заместителя председателя УИК, либо секретаря УИК </w:t>
      </w:r>
      <w:r w:rsidR="009203CF">
        <w:t xml:space="preserve">было проведено председателем Таборинской районной ТИК в территориальной избирательной комиссии. Затем в течение квартала обучение проводилось обученным руководящим составам по месту дислокации своей УИК членов участковых комиссий и резерва их состава. </w:t>
      </w:r>
    </w:p>
    <w:p w:rsidR="009203CF" w:rsidRDefault="009203CF" w:rsidP="009203CF">
      <w:pPr>
        <w:spacing w:line="360" w:lineRule="auto"/>
        <w:ind w:firstLine="709"/>
        <w:jc w:val="both"/>
      </w:pPr>
      <w:r>
        <w:t>Отдельно</w:t>
      </w:r>
      <w:r w:rsidR="001D5D2F">
        <w:t xml:space="preserve"> </w:t>
      </w:r>
      <w:r>
        <w:t>председателем ТИК проводилось занятие в УИК №№ 879,883</w:t>
      </w:r>
      <w:r w:rsidR="00480F79">
        <w:t>, а также членов ТИК</w:t>
      </w:r>
      <w:r>
        <w:t xml:space="preserve"> (с. Таборы).</w:t>
      </w:r>
    </w:p>
    <w:p w:rsidR="00480F79" w:rsidRDefault="00480F79" w:rsidP="009203CF">
      <w:pPr>
        <w:spacing w:line="360" w:lineRule="auto"/>
        <w:ind w:firstLine="709"/>
        <w:jc w:val="both"/>
      </w:pPr>
      <w:r>
        <w:lastRenderedPageBreak/>
        <w:t>Во втором квартале т.г. были проведены по 2 занятия в УИК, изучены темы:</w:t>
      </w:r>
    </w:p>
    <w:p w:rsidR="00480F79" w:rsidRDefault="00480F79" w:rsidP="00480F79">
      <w:pPr>
        <w:spacing w:line="360" w:lineRule="auto"/>
        <w:ind w:firstLine="709"/>
        <w:jc w:val="both"/>
      </w:pPr>
      <w:r>
        <w:t>1. Оборудование избирательного участка. Работа со списком избирателей до дня голосования.</w:t>
      </w:r>
    </w:p>
    <w:p w:rsidR="00480F79" w:rsidRDefault="00480F79" w:rsidP="00480F79">
      <w:pPr>
        <w:spacing w:line="360" w:lineRule="auto"/>
        <w:ind w:firstLine="709"/>
        <w:jc w:val="both"/>
      </w:pPr>
      <w:r>
        <w:t xml:space="preserve">2. </w:t>
      </w:r>
      <w:r w:rsidRPr="00480F79">
        <w:t>Досрочное голосование в труднодоступных и отдаленных местностях. Досрочное голосование в помещении УИК</w:t>
      </w:r>
      <w:r>
        <w:t>.</w:t>
      </w:r>
    </w:p>
    <w:p w:rsidR="00480F79" w:rsidRDefault="00480F79" w:rsidP="00480F79">
      <w:pPr>
        <w:spacing w:line="360" w:lineRule="auto"/>
        <w:ind w:firstLine="709"/>
        <w:jc w:val="both"/>
      </w:pPr>
      <w:r>
        <w:t>Также с членами УИК проведены обзорные лекции и практическое занятие по порядку  подачи заявления о включении избирателя в список избирателей по месту нахождения.</w:t>
      </w:r>
    </w:p>
    <w:p w:rsidR="009203CF" w:rsidRDefault="009203CF" w:rsidP="009203CF">
      <w:pPr>
        <w:spacing w:line="360" w:lineRule="auto"/>
        <w:ind w:firstLine="709"/>
        <w:jc w:val="both"/>
      </w:pPr>
      <w:r>
        <w:t xml:space="preserve">В течение </w:t>
      </w:r>
      <w:r w:rsidR="00480F79">
        <w:t>1 полугодия</w:t>
      </w:r>
      <w:r>
        <w:t xml:space="preserve"> </w:t>
      </w:r>
      <w:r w:rsidR="00480F79">
        <w:t>обучено</w:t>
      </w:r>
      <w:r>
        <w:t xml:space="preserve">: </w:t>
      </w:r>
    </w:p>
    <w:p w:rsidR="009203CF" w:rsidRDefault="009203CF" w:rsidP="009203CF">
      <w:pPr>
        <w:spacing w:line="360" w:lineRule="auto"/>
        <w:ind w:firstLine="709"/>
        <w:jc w:val="both"/>
      </w:pPr>
      <w:r>
        <w:t xml:space="preserve">УИК № 880: 5 члена УИК, </w:t>
      </w:r>
      <w:r w:rsidR="0073788B">
        <w:t>0</w:t>
      </w:r>
      <w:r>
        <w:t xml:space="preserve"> чел. из резерва;</w:t>
      </w:r>
    </w:p>
    <w:p w:rsidR="009203CF" w:rsidRDefault="009203CF" w:rsidP="009203CF">
      <w:pPr>
        <w:spacing w:line="360" w:lineRule="auto"/>
        <w:ind w:firstLine="709"/>
        <w:jc w:val="both"/>
      </w:pPr>
      <w:r>
        <w:t xml:space="preserve">УИК № 881: 4 члена УИК и </w:t>
      </w:r>
      <w:r w:rsidR="0073788B">
        <w:t>6</w:t>
      </w:r>
      <w:r>
        <w:t xml:space="preserve"> чел. из резерва;</w:t>
      </w:r>
    </w:p>
    <w:p w:rsidR="009203CF" w:rsidRDefault="0073788B" w:rsidP="009203CF">
      <w:pPr>
        <w:spacing w:line="360" w:lineRule="auto"/>
        <w:ind w:firstLine="709"/>
        <w:jc w:val="both"/>
      </w:pPr>
      <w:r>
        <w:t>УИК № 879: 10</w:t>
      </w:r>
      <w:r w:rsidR="009203CF">
        <w:t xml:space="preserve"> членов УИК;</w:t>
      </w:r>
    </w:p>
    <w:p w:rsidR="009203CF" w:rsidRDefault="009203CF" w:rsidP="009203CF">
      <w:pPr>
        <w:spacing w:line="360" w:lineRule="auto"/>
        <w:ind w:firstLine="709"/>
        <w:jc w:val="both"/>
      </w:pPr>
      <w:r>
        <w:t xml:space="preserve">УИК № 883: </w:t>
      </w:r>
      <w:r w:rsidR="00480F79">
        <w:t>7</w:t>
      </w:r>
      <w:r>
        <w:t xml:space="preserve"> членов УИК;</w:t>
      </w:r>
    </w:p>
    <w:p w:rsidR="009203CF" w:rsidRDefault="009203CF" w:rsidP="009203CF">
      <w:pPr>
        <w:spacing w:line="360" w:lineRule="auto"/>
        <w:ind w:firstLine="709"/>
        <w:jc w:val="both"/>
      </w:pPr>
      <w:r>
        <w:t xml:space="preserve">УИК № 884: </w:t>
      </w:r>
      <w:r w:rsidR="00480F79">
        <w:t>5</w:t>
      </w:r>
      <w:r>
        <w:t xml:space="preserve"> члена УИК</w:t>
      </w:r>
      <w:r w:rsidRPr="00485BCC">
        <w:t xml:space="preserve"> </w:t>
      </w:r>
      <w:r>
        <w:t xml:space="preserve">и </w:t>
      </w:r>
      <w:r w:rsidR="00480F79">
        <w:t>2</w:t>
      </w:r>
      <w:r>
        <w:t xml:space="preserve"> чел. из резерва;</w:t>
      </w:r>
    </w:p>
    <w:p w:rsidR="009203CF" w:rsidRDefault="0073788B" w:rsidP="009203CF">
      <w:pPr>
        <w:spacing w:line="360" w:lineRule="auto"/>
        <w:ind w:firstLine="709"/>
        <w:jc w:val="both"/>
      </w:pPr>
      <w:r>
        <w:t xml:space="preserve">УИК № 886: 5 членов УИК и </w:t>
      </w:r>
      <w:r w:rsidR="00187369">
        <w:t>5</w:t>
      </w:r>
      <w:r w:rsidR="009203CF">
        <w:t xml:space="preserve"> чел. из резерва;</w:t>
      </w:r>
    </w:p>
    <w:p w:rsidR="009203CF" w:rsidRDefault="009203CF" w:rsidP="009203CF">
      <w:pPr>
        <w:spacing w:line="360" w:lineRule="auto"/>
        <w:ind w:firstLine="709"/>
        <w:jc w:val="both"/>
      </w:pPr>
      <w:r>
        <w:t>УИК № 887: 5 членов УИК</w:t>
      </w:r>
      <w:r w:rsidRPr="00485BCC">
        <w:t xml:space="preserve"> </w:t>
      </w:r>
      <w:r>
        <w:t xml:space="preserve">и </w:t>
      </w:r>
      <w:r w:rsidR="0073788B">
        <w:t>2</w:t>
      </w:r>
      <w:r>
        <w:t xml:space="preserve"> чел. из резерва;</w:t>
      </w:r>
    </w:p>
    <w:p w:rsidR="009203CF" w:rsidRDefault="009203CF" w:rsidP="009203CF">
      <w:pPr>
        <w:spacing w:line="360" w:lineRule="auto"/>
        <w:ind w:firstLine="709"/>
        <w:jc w:val="both"/>
      </w:pPr>
      <w:r>
        <w:t xml:space="preserve">УИК № 888: 3 члена УИК, </w:t>
      </w:r>
      <w:r w:rsidR="0073788B">
        <w:t>0</w:t>
      </w:r>
      <w:r>
        <w:t xml:space="preserve"> чел. из резерва;</w:t>
      </w:r>
    </w:p>
    <w:p w:rsidR="009203CF" w:rsidRDefault="009203CF" w:rsidP="009203CF">
      <w:pPr>
        <w:spacing w:line="360" w:lineRule="auto"/>
        <w:ind w:firstLine="709"/>
        <w:jc w:val="both"/>
      </w:pPr>
      <w:r>
        <w:t xml:space="preserve">УИК № 889: 3 члена УИК, </w:t>
      </w:r>
      <w:r w:rsidR="00187369">
        <w:t>3</w:t>
      </w:r>
      <w:r>
        <w:t xml:space="preserve"> чел. из резерва;</w:t>
      </w:r>
    </w:p>
    <w:p w:rsidR="009203CF" w:rsidRDefault="009203CF" w:rsidP="009203CF">
      <w:pPr>
        <w:spacing w:line="360" w:lineRule="auto"/>
        <w:ind w:firstLine="709"/>
        <w:jc w:val="both"/>
      </w:pPr>
      <w:r>
        <w:t xml:space="preserve">Резерв комиссий №№ 879,883: </w:t>
      </w:r>
      <w:r w:rsidR="0073788B">
        <w:t>3</w:t>
      </w:r>
      <w:r>
        <w:t xml:space="preserve"> чел.</w:t>
      </w:r>
    </w:p>
    <w:p w:rsidR="0073788B" w:rsidRDefault="0073788B" w:rsidP="009203CF">
      <w:pPr>
        <w:spacing w:line="360" w:lineRule="auto"/>
        <w:ind w:firstLine="709"/>
        <w:jc w:val="both"/>
      </w:pPr>
      <w:r>
        <w:t>Итого прошли обучение 4</w:t>
      </w:r>
      <w:r w:rsidR="00187369">
        <w:t>7</w:t>
      </w:r>
      <w:r>
        <w:t xml:space="preserve"> члена УИК и 2</w:t>
      </w:r>
      <w:r w:rsidR="00187369">
        <w:t>1</w:t>
      </w:r>
      <w:r>
        <w:t xml:space="preserve"> человек из резерва УИК.</w:t>
      </w:r>
    </w:p>
    <w:p w:rsidR="009203CF" w:rsidRDefault="001D5D2F" w:rsidP="009203CF">
      <w:pPr>
        <w:spacing w:line="360" w:lineRule="auto"/>
        <w:ind w:firstLine="709"/>
        <w:jc w:val="both"/>
      </w:pPr>
      <w:r>
        <w:t xml:space="preserve"> </w:t>
      </w:r>
      <w:r w:rsidR="009203CF">
        <w:t>Каждой участковой избирательной комиссии были подготовлены по экземпляру методических пособий по изучаемому вопросу.</w:t>
      </w:r>
      <w:r>
        <w:t xml:space="preserve"> </w:t>
      </w:r>
    </w:p>
    <w:p w:rsidR="009203CF" w:rsidRDefault="00187369" w:rsidP="009203CF">
      <w:pPr>
        <w:spacing w:line="360" w:lineRule="auto"/>
        <w:ind w:firstLine="709"/>
        <w:jc w:val="both"/>
      </w:pPr>
      <w:r>
        <w:t>За 1 полугодие 2017 года  для членов УИК проведено 5 лекций, 5 практических занятий.</w:t>
      </w:r>
    </w:p>
    <w:p w:rsidR="00187369" w:rsidRDefault="00187369" w:rsidP="009203CF">
      <w:pPr>
        <w:spacing w:line="360" w:lineRule="auto"/>
        <w:ind w:firstLine="709"/>
        <w:jc w:val="both"/>
      </w:pPr>
      <w:r>
        <w:t xml:space="preserve">Все занятия проводились председателем территориальной избирательной комиссии совместно с системным администратором. </w:t>
      </w:r>
    </w:p>
    <w:p w:rsidR="00187369" w:rsidRDefault="00187369" w:rsidP="009203CF">
      <w:pPr>
        <w:spacing w:line="360" w:lineRule="auto"/>
        <w:ind w:firstLine="709"/>
        <w:jc w:val="both"/>
      </w:pPr>
      <w:r>
        <w:t xml:space="preserve">На 9 занятиях во втором квартале  показывались учебные фильмы. </w:t>
      </w:r>
    </w:p>
    <w:p w:rsidR="00187369" w:rsidRDefault="00187369" w:rsidP="009203CF">
      <w:pPr>
        <w:spacing w:line="360" w:lineRule="auto"/>
        <w:ind w:firstLine="709"/>
        <w:jc w:val="both"/>
      </w:pPr>
      <w:r>
        <w:t xml:space="preserve">Формой контроля знаний членов участковых избирательных комиссий и территориальной избирательной комиссии было тестирование и решение </w:t>
      </w:r>
      <w:r>
        <w:lastRenderedPageBreak/>
        <w:t xml:space="preserve">практических задач по заверению копий протоколов, внесение записей в список избирателей. </w:t>
      </w:r>
    </w:p>
    <w:p w:rsidR="009203CF" w:rsidRDefault="009203CF" w:rsidP="009203CF">
      <w:pPr>
        <w:spacing w:line="360" w:lineRule="auto"/>
        <w:ind w:firstLine="709"/>
        <w:jc w:val="both"/>
      </w:pPr>
      <w:r>
        <w:t>Результат тестирование показал, что материал усвоен и понятен</w:t>
      </w:r>
      <w:r w:rsidR="001D5D2F">
        <w:t xml:space="preserve"> </w:t>
      </w:r>
      <w:r w:rsidR="0073788B">
        <w:t xml:space="preserve">большинству </w:t>
      </w:r>
      <w:r>
        <w:t xml:space="preserve">членам комиссии и резерву состава. </w:t>
      </w:r>
    </w:p>
    <w:p w:rsidR="006F0E08" w:rsidRDefault="006F0E08" w:rsidP="009203CF">
      <w:pPr>
        <w:spacing w:line="360" w:lineRule="auto"/>
        <w:ind w:firstLine="709"/>
        <w:jc w:val="both"/>
      </w:pPr>
      <w:r>
        <w:t>Тестирование проводилось по темам: Оборудование избирательного участка. Работа со списком избирателей до дня голосования.</w:t>
      </w:r>
    </w:p>
    <w:p w:rsidR="0073788B" w:rsidRDefault="0073788B" w:rsidP="009203CF">
      <w:pPr>
        <w:spacing w:line="360" w:lineRule="auto"/>
        <w:ind w:firstLine="709"/>
        <w:jc w:val="both"/>
      </w:pPr>
      <w:r>
        <w:t>Тестирование прошли все обучающиеся: 4</w:t>
      </w:r>
      <w:r w:rsidR="00187369">
        <w:t>7</w:t>
      </w:r>
      <w:r>
        <w:t xml:space="preserve"> член</w:t>
      </w:r>
      <w:r w:rsidR="00187369">
        <w:t>ов</w:t>
      </w:r>
      <w:r>
        <w:t xml:space="preserve"> УИК и </w:t>
      </w:r>
      <w:r w:rsidR="00187369">
        <w:t>6 членов ТИК.</w:t>
      </w:r>
    </w:p>
    <w:p w:rsidR="006F0E08" w:rsidRDefault="00187369" w:rsidP="009203CF">
      <w:pPr>
        <w:spacing w:line="360" w:lineRule="auto"/>
        <w:ind w:firstLine="709"/>
        <w:jc w:val="both"/>
      </w:pPr>
      <w:r>
        <w:t>Справились с тестами и практическими заданиями</w:t>
      </w:r>
      <w:r w:rsidR="0073788B">
        <w:t xml:space="preserve"> (имеют более 70% правильных ответов)</w:t>
      </w:r>
      <w:r w:rsidR="006F0E08">
        <w:t xml:space="preserve"> все члены УИК и ТИК.</w:t>
      </w:r>
      <w:r w:rsidR="0073788B">
        <w:t xml:space="preserve"> </w:t>
      </w:r>
    </w:p>
    <w:sectPr w:rsidR="006F0E08" w:rsidSect="00D23B42">
      <w:headerReference w:type="default" r:id="rId9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E61" w:rsidRDefault="008F1E61">
      <w:r>
        <w:separator/>
      </w:r>
    </w:p>
  </w:endnote>
  <w:endnote w:type="continuationSeparator" w:id="1">
    <w:p w:rsidR="008F1E61" w:rsidRDefault="008F1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E61" w:rsidRDefault="008F1E61">
      <w:r>
        <w:separator/>
      </w:r>
    </w:p>
  </w:footnote>
  <w:footnote w:type="continuationSeparator" w:id="1">
    <w:p w:rsidR="008F1E61" w:rsidRDefault="008F1E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E0A" w:rsidRDefault="009203CF" w:rsidP="00E6572E">
    <w:pPr>
      <w:pStyle w:val="a3"/>
    </w:pPr>
    <w:r w:rsidRPr="009203CF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3CF" w:rsidRDefault="009203CF" w:rsidP="00E657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1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737C"/>
    <w:rsid w:val="000209C4"/>
    <w:rsid w:val="00064103"/>
    <w:rsid w:val="0007349E"/>
    <w:rsid w:val="00076F98"/>
    <w:rsid w:val="00137589"/>
    <w:rsid w:val="001640BC"/>
    <w:rsid w:val="00187369"/>
    <w:rsid w:val="001D5D2F"/>
    <w:rsid w:val="00225875"/>
    <w:rsid w:val="0024535F"/>
    <w:rsid w:val="00245BF0"/>
    <w:rsid w:val="00271AF8"/>
    <w:rsid w:val="002C3BD8"/>
    <w:rsid w:val="002E05AC"/>
    <w:rsid w:val="002E6AC9"/>
    <w:rsid w:val="002F3AA6"/>
    <w:rsid w:val="002F68F1"/>
    <w:rsid w:val="00332B71"/>
    <w:rsid w:val="00370D3C"/>
    <w:rsid w:val="00380E0A"/>
    <w:rsid w:val="00384F84"/>
    <w:rsid w:val="003B07CF"/>
    <w:rsid w:val="003D6F11"/>
    <w:rsid w:val="003E483B"/>
    <w:rsid w:val="003F553F"/>
    <w:rsid w:val="004142DA"/>
    <w:rsid w:val="00440185"/>
    <w:rsid w:val="00462E91"/>
    <w:rsid w:val="00471B71"/>
    <w:rsid w:val="00477816"/>
    <w:rsid w:val="00480F79"/>
    <w:rsid w:val="00482473"/>
    <w:rsid w:val="004B1B59"/>
    <w:rsid w:val="004B4B7C"/>
    <w:rsid w:val="004B6D98"/>
    <w:rsid w:val="004B70EB"/>
    <w:rsid w:val="004C6209"/>
    <w:rsid w:val="00501DAA"/>
    <w:rsid w:val="00577EA3"/>
    <w:rsid w:val="005B5A24"/>
    <w:rsid w:val="005C38CC"/>
    <w:rsid w:val="005C54C4"/>
    <w:rsid w:val="00607721"/>
    <w:rsid w:val="006B602F"/>
    <w:rsid w:val="006C2CF7"/>
    <w:rsid w:val="006F0E08"/>
    <w:rsid w:val="00712B4B"/>
    <w:rsid w:val="0073788B"/>
    <w:rsid w:val="00761699"/>
    <w:rsid w:val="007935B5"/>
    <w:rsid w:val="007A0E8F"/>
    <w:rsid w:val="007C1259"/>
    <w:rsid w:val="007C6408"/>
    <w:rsid w:val="007C7B53"/>
    <w:rsid w:val="007F436A"/>
    <w:rsid w:val="00806FFD"/>
    <w:rsid w:val="008128B5"/>
    <w:rsid w:val="008225AF"/>
    <w:rsid w:val="00822E89"/>
    <w:rsid w:val="00830C74"/>
    <w:rsid w:val="0083184B"/>
    <w:rsid w:val="00863F7E"/>
    <w:rsid w:val="008658F4"/>
    <w:rsid w:val="008B2E35"/>
    <w:rsid w:val="008D497E"/>
    <w:rsid w:val="008D5C2D"/>
    <w:rsid w:val="008F1E61"/>
    <w:rsid w:val="009203CF"/>
    <w:rsid w:val="009227C1"/>
    <w:rsid w:val="00931F40"/>
    <w:rsid w:val="00952F28"/>
    <w:rsid w:val="00970F3C"/>
    <w:rsid w:val="00990F64"/>
    <w:rsid w:val="009A2BBB"/>
    <w:rsid w:val="009E5807"/>
    <w:rsid w:val="00A24065"/>
    <w:rsid w:val="00A60F00"/>
    <w:rsid w:val="00A65361"/>
    <w:rsid w:val="00A658D8"/>
    <w:rsid w:val="00A74280"/>
    <w:rsid w:val="00AB3DC8"/>
    <w:rsid w:val="00AC723E"/>
    <w:rsid w:val="00AF5F15"/>
    <w:rsid w:val="00B01872"/>
    <w:rsid w:val="00B2732B"/>
    <w:rsid w:val="00B34948"/>
    <w:rsid w:val="00B5573B"/>
    <w:rsid w:val="00B76537"/>
    <w:rsid w:val="00B834AE"/>
    <w:rsid w:val="00B859DF"/>
    <w:rsid w:val="00B85FD6"/>
    <w:rsid w:val="00BD11AF"/>
    <w:rsid w:val="00BD2021"/>
    <w:rsid w:val="00BD4ECA"/>
    <w:rsid w:val="00BF494A"/>
    <w:rsid w:val="00C35D76"/>
    <w:rsid w:val="00C806C4"/>
    <w:rsid w:val="00CA7B5A"/>
    <w:rsid w:val="00CD2C8B"/>
    <w:rsid w:val="00CD6459"/>
    <w:rsid w:val="00D022BE"/>
    <w:rsid w:val="00D1304F"/>
    <w:rsid w:val="00D23B42"/>
    <w:rsid w:val="00D511DE"/>
    <w:rsid w:val="00D82B86"/>
    <w:rsid w:val="00D90E5F"/>
    <w:rsid w:val="00DB3C4E"/>
    <w:rsid w:val="00DC44F1"/>
    <w:rsid w:val="00E12CDB"/>
    <w:rsid w:val="00E13BCB"/>
    <w:rsid w:val="00E20F05"/>
    <w:rsid w:val="00E5110E"/>
    <w:rsid w:val="00E54B87"/>
    <w:rsid w:val="00E6572E"/>
    <w:rsid w:val="00E72885"/>
    <w:rsid w:val="00E75E97"/>
    <w:rsid w:val="00E83030"/>
    <w:rsid w:val="00E968D2"/>
    <w:rsid w:val="00EB28EF"/>
    <w:rsid w:val="00F05E82"/>
    <w:rsid w:val="00F30CD7"/>
    <w:rsid w:val="00F360A8"/>
    <w:rsid w:val="00F554C8"/>
    <w:rsid w:val="00FA7227"/>
    <w:rsid w:val="00FB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1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DE3E-1F31-4113-881C-16CF95C5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41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dcterms:created xsi:type="dcterms:W3CDTF">2017-07-05T03:19:00Z</dcterms:created>
  <dcterms:modified xsi:type="dcterms:W3CDTF">2017-07-05T04:00:00Z</dcterms:modified>
</cp:coreProperties>
</file>