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60239" w:rsidP="00060239">
            <w:pPr>
              <w:widowControl w:val="0"/>
              <w:ind w:firstLine="709"/>
              <w:jc w:val="left"/>
            </w:pPr>
            <w:r>
              <w:t>29</w:t>
            </w:r>
            <w:r w:rsidR="00B35CC6">
              <w:t xml:space="preserve">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6023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060239">
              <w:t>12/77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060239" w:rsidRPr="005D2CD1" w:rsidRDefault="00B35CC6" w:rsidP="00060239">
      <w:pPr>
        <w:contextualSpacing/>
        <w:outlineLvl w:val="0"/>
        <w:rPr>
          <w:b/>
          <w:bCs/>
          <w:kern w:val="36"/>
        </w:rPr>
      </w:pPr>
      <w:r>
        <w:rPr>
          <w:b/>
        </w:rPr>
        <w:t>О проведении</w:t>
      </w:r>
      <w:r w:rsidR="00060239">
        <w:rPr>
          <w:b/>
        </w:rPr>
        <w:t xml:space="preserve"> акции-</w:t>
      </w:r>
      <w:r>
        <w:rPr>
          <w:b/>
        </w:rPr>
        <w:t xml:space="preserve"> конкурса</w:t>
      </w:r>
      <w:r w:rsidR="00060239">
        <w:rPr>
          <w:b/>
        </w:rPr>
        <w:t xml:space="preserve"> </w:t>
      </w:r>
      <w:r w:rsidR="00060239" w:rsidRPr="005D2CD1">
        <w:rPr>
          <w:b/>
          <w:bCs/>
          <w:kern w:val="36"/>
        </w:rPr>
        <w:t>«Голосуем всей семьей»</w:t>
      </w:r>
    </w:p>
    <w:p w:rsidR="00DC78FE" w:rsidRDefault="00DC78FE" w:rsidP="00DC78FE">
      <w:pPr>
        <w:spacing w:line="360" w:lineRule="auto"/>
        <w:jc w:val="both"/>
      </w:pPr>
    </w:p>
    <w:p w:rsidR="00DC78FE" w:rsidRDefault="00B35CC6" w:rsidP="00060239">
      <w:pPr>
        <w:spacing w:after="120"/>
        <w:ind w:firstLine="708"/>
        <w:jc w:val="both"/>
      </w:pPr>
      <w:r w:rsidRPr="002F45C4">
        <w:t>В</w:t>
      </w:r>
      <w:r w:rsidR="00060239">
        <w:t xml:space="preserve"> рамках реализации </w:t>
      </w:r>
      <w:r w:rsidR="00060239" w:rsidRPr="00B70C5B">
        <w:rPr>
          <w:bCs/>
        </w:rPr>
        <w:t>Перечня основных мероприятий Программы</w:t>
      </w:r>
      <w:r w:rsidR="00060239">
        <w:rPr>
          <w:bCs/>
        </w:rPr>
        <w:t xml:space="preserve"> </w:t>
      </w:r>
      <w:r w:rsidR="00060239" w:rsidRPr="00B70C5B">
        <w:rPr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="00060239" w:rsidRPr="00B70C5B">
        <w:rPr>
          <w:bCs/>
        </w:rPr>
        <w:t>на  2017 год на территории Таборинского муниципального района</w:t>
      </w:r>
      <w:r w:rsidR="00060239">
        <w:rPr>
          <w:rStyle w:val="ad"/>
          <w:b w:val="0"/>
        </w:rPr>
        <w:t xml:space="preserve">, </w:t>
      </w:r>
      <w:r w:rsidR="00060239" w:rsidRPr="00060239">
        <w:rPr>
          <w:rStyle w:val="ad"/>
          <w:rFonts w:ascii="Times New Roman" w:hAnsi="Times New Roman" w:cs="Times New Roman"/>
          <w:b w:val="0"/>
          <w:sz w:val="28"/>
          <w:szCs w:val="28"/>
        </w:rPr>
        <w:t>утвержденного решением Таборинской районной территориальной избирательной комиссии от 17.02.2017 г. № 2/8</w:t>
      </w:r>
      <w:r w:rsidR="009F5D99" w:rsidRPr="00060239">
        <w:t>,</w:t>
      </w:r>
      <w:r w:rsidR="00DC78FE">
        <w:t xml:space="preserve"> </w:t>
      </w:r>
      <w:r>
        <w:t xml:space="preserve">руководствуясь </w:t>
      </w:r>
      <w:r w:rsidR="009F5D99">
        <w:t>статьей 25 Избирательного кодекса Свердловской области</w:t>
      </w:r>
      <w:r w:rsidR="00DC78FE" w:rsidRPr="001E73FE">
        <w:t xml:space="preserve"> </w:t>
      </w:r>
      <w:r w:rsidR="00DC78FE">
        <w:t xml:space="preserve">Таборинская районная территориальная избирательная комиссия </w:t>
      </w:r>
    </w:p>
    <w:p w:rsidR="00DC78FE" w:rsidRDefault="00DC78FE" w:rsidP="00060239">
      <w:pPr>
        <w:spacing w:after="120"/>
        <w:jc w:val="both"/>
        <w:rPr>
          <w:b/>
        </w:rPr>
      </w:pPr>
      <w:r w:rsidRPr="00DC78FE">
        <w:rPr>
          <w:b/>
          <w:spacing w:val="20"/>
        </w:rPr>
        <w:t>решила</w:t>
      </w:r>
      <w:r>
        <w:rPr>
          <w:b/>
        </w:rPr>
        <w:t>:</w:t>
      </w:r>
    </w:p>
    <w:p w:rsidR="009F5D99" w:rsidRDefault="009F5D99" w:rsidP="00060239">
      <w:pPr>
        <w:spacing w:after="120"/>
        <w:ind w:firstLine="709"/>
        <w:jc w:val="both"/>
      </w:pPr>
      <w:r w:rsidRPr="009F5D99">
        <w:t xml:space="preserve">1. </w:t>
      </w:r>
      <w:r>
        <w:t xml:space="preserve"> Провести в период с 1</w:t>
      </w:r>
      <w:r w:rsidR="00060239">
        <w:t xml:space="preserve"> июля</w:t>
      </w:r>
      <w:r>
        <w:t xml:space="preserve"> по </w:t>
      </w:r>
      <w:r w:rsidR="00060239">
        <w:t>25 сентября</w:t>
      </w:r>
      <w:r>
        <w:t xml:space="preserve"> 201</w:t>
      </w:r>
      <w:r w:rsidR="00060239">
        <w:t>7</w:t>
      </w:r>
      <w:r>
        <w:t xml:space="preserve"> г. </w:t>
      </w:r>
      <w:r w:rsidR="00060239">
        <w:t>акцию-</w:t>
      </w:r>
      <w:r>
        <w:t xml:space="preserve">конкурс </w:t>
      </w:r>
      <w:r w:rsidR="00060239" w:rsidRPr="00060239">
        <w:rPr>
          <w:bCs/>
          <w:kern w:val="36"/>
        </w:rPr>
        <w:t>«Голосуем всей семьей»</w:t>
      </w:r>
      <w:r>
        <w:t>.</w:t>
      </w:r>
    </w:p>
    <w:p w:rsidR="009F5D99" w:rsidRDefault="009F5D99" w:rsidP="00060239">
      <w:pPr>
        <w:spacing w:after="120"/>
        <w:ind w:firstLine="709"/>
        <w:jc w:val="both"/>
      </w:pPr>
      <w:r>
        <w:t xml:space="preserve">2. Утвердить положение о проведении  </w:t>
      </w:r>
      <w:r w:rsidR="00060239">
        <w:t xml:space="preserve">акции-конкурса </w:t>
      </w:r>
      <w:r w:rsidR="00060239" w:rsidRPr="00060239">
        <w:rPr>
          <w:bCs/>
          <w:kern w:val="36"/>
        </w:rPr>
        <w:t>«Голосуем всей семьей»</w:t>
      </w:r>
      <w:r>
        <w:t xml:space="preserve"> (прилагается).</w:t>
      </w:r>
    </w:p>
    <w:p w:rsidR="009F5D99" w:rsidRPr="009F5D99" w:rsidRDefault="009F5D99" w:rsidP="00060239">
      <w:pPr>
        <w:spacing w:after="120"/>
        <w:ind w:firstLine="709"/>
        <w:jc w:val="both"/>
      </w:pPr>
      <w:r>
        <w:t xml:space="preserve">3. Направить настоящее решение </w:t>
      </w:r>
      <w:r w:rsidR="00060239">
        <w:t>органам местного самоуправления Таборинского муниципального района, сельских поселений</w:t>
      </w:r>
      <w:r>
        <w:t>.</w:t>
      </w:r>
    </w:p>
    <w:p w:rsidR="00DC78FE" w:rsidRPr="00F231C3" w:rsidRDefault="009F5D99" w:rsidP="00060239">
      <w:pPr>
        <w:tabs>
          <w:tab w:val="left" w:pos="851"/>
        </w:tabs>
        <w:spacing w:after="120"/>
        <w:ind w:firstLine="709"/>
        <w:jc w:val="both"/>
        <w:rPr>
          <w:spacing w:val="-9"/>
        </w:rPr>
      </w:pPr>
      <w:r>
        <w:t>4</w:t>
      </w:r>
      <w:r w:rsidR="00DC78FE">
        <w:t>. Разместить настоящее решение на сайте Таборинской районной территориальной избирательной комиссии.</w:t>
      </w:r>
    </w:p>
    <w:p w:rsidR="00DC78FE" w:rsidRDefault="009F5D99" w:rsidP="00060239">
      <w:pPr>
        <w:spacing w:after="120"/>
        <w:ind w:firstLine="709"/>
        <w:jc w:val="both"/>
      </w:pPr>
      <w:r>
        <w:t>5</w:t>
      </w:r>
      <w:r w:rsidR="00DC78FE">
        <w:t>. Контроль за исполнением настоящего решения возложить на 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 w:rsidP="00DC78FE">
      <w:pPr>
        <w:jc w:val="left"/>
      </w:pPr>
    </w:p>
    <w:p w:rsidR="00060239" w:rsidRPr="00A22A1F" w:rsidRDefault="00DC78FE" w:rsidP="00060239">
      <w:pPr>
        <w:ind w:left="5103"/>
        <w:contextualSpacing/>
        <w:jc w:val="both"/>
      </w:pPr>
      <w:r>
        <w:br w:type="page"/>
      </w:r>
      <w:r w:rsidR="00060239">
        <w:lastRenderedPageBreak/>
        <w:t>Приложение к решению Таборинской районной территориальной избирательной комиссии от 29.06.2017 г. № 12/77</w:t>
      </w:r>
      <w:r w:rsidR="00060239">
        <w:tab/>
      </w:r>
    </w:p>
    <w:p w:rsidR="00060239" w:rsidRPr="005D2CD1" w:rsidRDefault="00060239" w:rsidP="00060239">
      <w:pPr>
        <w:contextualSpacing/>
        <w:rPr>
          <w:b/>
        </w:rPr>
      </w:pPr>
      <w:r w:rsidRPr="005D2CD1">
        <w:rPr>
          <w:b/>
        </w:rPr>
        <w:t>Положение</w:t>
      </w:r>
    </w:p>
    <w:p w:rsidR="00060239" w:rsidRPr="005D2CD1" w:rsidRDefault="00060239" w:rsidP="00060239">
      <w:pPr>
        <w:contextualSpacing/>
        <w:outlineLvl w:val="0"/>
        <w:rPr>
          <w:b/>
          <w:bCs/>
          <w:kern w:val="36"/>
        </w:rPr>
      </w:pPr>
      <w:r w:rsidRPr="005D2CD1">
        <w:rPr>
          <w:b/>
          <w:bCs/>
          <w:kern w:val="36"/>
        </w:rPr>
        <w:t>о проведении акции</w:t>
      </w:r>
      <w:r>
        <w:rPr>
          <w:b/>
          <w:bCs/>
          <w:kern w:val="36"/>
        </w:rPr>
        <w:t>-конкурса</w:t>
      </w:r>
      <w:r w:rsidRPr="005D2CD1">
        <w:rPr>
          <w:b/>
          <w:bCs/>
          <w:kern w:val="36"/>
        </w:rPr>
        <w:t xml:space="preserve"> «Голосуем всей семьей»</w:t>
      </w:r>
    </w:p>
    <w:p w:rsidR="00060239" w:rsidRPr="005D2CD1" w:rsidRDefault="00060239" w:rsidP="00060239">
      <w:pPr>
        <w:contextualSpacing/>
        <w:outlineLvl w:val="0"/>
        <w:rPr>
          <w:b/>
          <w:bCs/>
          <w:kern w:val="36"/>
        </w:rPr>
      </w:pPr>
    </w:p>
    <w:p w:rsidR="00060239" w:rsidRPr="00CC56CA" w:rsidRDefault="00060239" w:rsidP="00060239">
      <w:pPr>
        <w:contextualSpacing/>
        <w:rPr>
          <w:b/>
          <w:bCs/>
        </w:rPr>
      </w:pPr>
      <w:r w:rsidRPr="00CC56CA">
        <w:rPr>
          <w:b/>
        </w:rPr>
        <w:t>1.</w:t>
      </w:r>
      <w:r w:rsidRPr="00CC56CA">
        <w:rPr>
          <w:b/>
          <w:bCs/>
        </w:rPr>
        <w:t>Общие положения</w:t>
      </w:r>
    </w:p>
    <w:p w:rsidR="00060239" w:rsidRPr="00060239" w:rsidRDefault="00060239" w:rsidP="00060239">
      <w:pPr>
        <w:pStyle w:val="aa"/>
        <w:keepNext/>
        <w:ind w:firstLine="709"/>
        <w:rPr>
          <w:rStyle w:val="ad"/>
          <w:rFonts w:ascii="Times New Roman" w:hAnsi="Times New Roman" w:cs="Times New Roman"/>
          <w:sz w:val="28"/>
          <w:szCs w:val="28"/>
        </w:rPr>
      </w:pPr>
      <w:r w:rsidRPr="005D2CD1">
        <w:rPr>
          <w:bCs/>
          <w:szCs w:val="28"/>
        </w:rPr>
        <w:t>1.1. Настоящее Положение (далее – Положение) определяет порядок проведения акции</w:t>
      </w:r>
      <w:r>
        <w:rPr>
          <w:bCs/>
          <w:szCs w:val="28"/>
        </w:rPr>
        <w:t>- конкурса</w:t>
      </w:r>
      <w:r w:rsidRPr="005D2CD1">
        <w:rPr>
          <w:bCs/>
          <w:szCs w:val="28"/>
        </w:rPr>
        <w:t xml:space="preserve"> «Голосуем всей семьей» (далее – </w:t>
      </w:r>
      <w:r>
        <w:rPr>
          <w:bCs/>
          <w:szCs w:val="28"/>
        </w:rPr>
        <w:t>Конкурс</w:t>
      </w:r>
      <w:r w:rsidRPr="005D2CD1">
        <w:rPr>
          <w:bCs/>
          <w:szCs w:val="28"/>
        </w:rPr>
        <w:t xml:space="preserve">). </w:t>
      </w:r>
      <w:r>
        <w:rPr>
          <w:bCs/>
          <w:szCs w:val="28"/>
        </w:rPr>
        <w:t>Конкурс</w:t>
      </w:r>
      <w:r w:rsidRPr="005D2CD1">
        <w:rPr>
          <w:bCs/>
          <w:szCs w:val="28"/>
        </w:rPr>
        <w:t xml:space="preserve"> </w:t>
      </w:r>
      <w:r w:rsidRPr="001874EF">
        <w:rPr>
          <w:bCs/>
          <w:szCs w:val="28"/>
        </w:rPr>
        <w:t xml:space="preserve">проводится </w:t>
      </w:r>
      <w:r w:rsidRPr="001874EF">
        <w:rPr>
          <w:rStyle w:val="ad"/>
          <w:rFonts w:ascii="Times New Roman" w:hAnsi="Times New Roman" w:cs="Times New Roman"/>
          <w:b w:val="0"/>
          <w:sz w:val="28"/>
          <w:szCs w:val="28"/>
        </w:rPr>
        <w:t>в рамках реализации</w:t>
      </w:r>
      <w:r w:rsidRPr="005D2CD1">
        <w:rPr>
          <w:rStyle w:val="ad"/>
          <w:b w:val="0"/>
        </w:rPr>
        <w:t xml:space="preserve"> </w:t>
      </w:r>
      <w:r w:rsidRPr="00B70C5B">
        <w:rPr>
          <w:bCs/>
          <w:szCs w:val="28"/>
        </w:rPr>
        <w:t>Перечня основных мероприятий Программы</w:t>
      </w:r>
      <w:r>
        <w:rPr>
          <w:bCs/>
          <w:szCs w:val="28"/>
        </w:rPr>
        <w:t xml:space="preserve"> </w:t>
      </w:r>
      <w:r w:rsidRPr="00B70C5B">
        <w:rPr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Pr="00B70C5B">
        <w:rPr>
          <w:bCs/>
          <w:szCs w:val="28"/>
        </w:rPr>
        <w:t>на  2017 год на территории Таборинского муниципального района</w:t>
      </w:r>
      <w:r w:rsidRPr="00060239">
        <w:rPr>
          <w:rStyle w:val="ad"/>
          <w:rFonts w:ascii="Times New Roman" w:hAnsi="Times New Roman" w:cs="Times New Roman"/>
          <w:b w:val="0"/>
          <w:sz w:val="28"/>
          <w:szCs w:val="28"/>
        </w:rPr>
        <w:t>, утвержденного решением Таборинской районной территориальной избирательной комиссии от 17.02.2017 г. № 2/8.</w:t>
      </w:r>
    </w:p>
    <w:p w:rsidR="00060239" w:rsidRPr="00B70C5B" w:rsidRDefault="00060239" w:rsidP="00060239">
      <w:pPr>
        <w:contextualSpacing/>
        <w:rPr>
          <w:b/>
        </w:rPr>
      </w:pPr>
      <w:r w:rsidRPr="00B70C5B">
        <w:rPr>
          <w:b/>
        </w:rPr>
        <w:t xml:space="preserve">2. Цели и задачи </w:t>
      </w:r>
      <w:r>
        <w:rPr>
          <w:b/>
        </w:rPr>
        <w:t>Конкурса</w:t>
      </w:r>
    </w:p>
    <w:p w:rsidR="00060239" w:rsidRDefault="00060239" w:rsidP="00060239">
      <w:pPr>
        <w:ind w:firstLine="709"/>
        <w:contextualSpacing/>
        <w:jc w:val="both"/>
      </w:pPr>
      <w:r w:rsidRPr="005D2CD1">
        <w:t xml:space="preserve">2.1. Цель конкурса: </w:t>
      </w:r>
    </w:p>
    <w:p w:rsidR="00060239" w:rsidRDefault="00060239" w:rsidP="00060239">
      <w:pPr>
        <w:ind w:firstLine="709"/>
        <w:contextualSpacing/>
        <w:jc w:val="both"/>
      </w:pPr>
      <w:r>
        <w:t xml:space="preserve">- привлечение избирателей к участию в голосовании на выборах в единый день голосования 10 сентября 2017 года; </w:t>
      </w:r>
    </w:p>
    <w:p w:rsidR="00060239" w:rsidRDefault="00060239" w:rsidP="00060239">
      <w:pPr>
        <w:ind w:firstLine="709"/>
        <w:contextualSpacing/>
        <w:jc w:val="both"/>
      </w:pPr>
      <w:r>
        <w:t xml:space="preserve">- </w:t>
      </w:r>
      <w:r w:rsidRPr="005D2CD1">
        <w:t>повышение уровня электоральной активности граждан на основе привития культуры семейного голосования</w:t>
      </w:r>
      <w:r>
        <w:t>;</w:t>
      </w:r>
    </w:p>
    <w:p w:rsidR="00060239" w:rsidRDefault="00060239" w:rsidP="00060239">
      <w:pPr>
        <w:ind w:firstLine="709"/>
        <w:contextualSpacing/>
        <w:jc w:val="both"/>
      </w:pPr>
      <w:r>
        <w:t xml:space="preserve">- развитие у детей избирательных традиций и электорального самосознания с раннего возраста; </w:t>
      </w:r>
    </w:p>
    <w:p w:rsidR="00060239" w:rsidRPr="005D2CD1" w:rsidRDefault="00060239" w:rsidP="00060239">
      <w:pPr>
        <w:ind w:firstLine="709"/>
        <w:contextualSpacing/>
        <w:jc w:val="both"/>
      </w:pPr>
      <w:r>
        <w:t>- повышение правовой грамотности молодёжи на основе укрепления культуры семейного голосования.</w:t>
      </w:r>
    </w:p>
    <w:p w:rsidR="00060239" w:rsidRPr="00B70C5B" w:rsidRDefault="00060239" w:rsidP="00060239">
      <w:pPr>
        <w:ind w:firstLine="709"/>
        <w:contextualSpacing/>
        <w:jc w:val="both"/>
      </w:pPr>
      <w:r w:rsidRPr="00B70C5B">
        <w:t xml:space="preserve">2.2. Задачи </w:t>
      </w:r>
      <w:r>
        <w:t>Конкурса</w:t>
      </w:r>
      <w:r w:rsidRPr="00B70C5B">
        <w:t>:</w:t>
      </w:r>
    </w:p>
    <w:p w:rsidR="00060239" w:rsidRPr="005D2CD1" w:rsidRDefault="00060239" w:rsidP="00060239">
      <w:pPr>
        <w:contextualSpacing/>
        <w:jc w:val="both"/>
      </w:pPr>
      <w:r w:rsidRPr="005D2CD1">
        <w:t>-  популяризация выборов через пропаганду семейных ценностей;</w:t>
      </w:r>
    </w:p>
    <w:p w:rsidR="00060239" w:rsidRDefault="00060239" w:rsidP="00060239">
      <w:pPr>
        <w:contextualSpacing/>
        <w:jc w:val="both"/>
      </w:pPr>
      <w:r w:rsidRPr="005D2CD1">
        <w:t>-  развитие творческого потенциала детей и молодежи;</w:t>
      </w:r>
    </w:p>
    <w:p w:rsidR="00060239" w:rsidRDefault="00060239" w:rsidP="00060239">
      <w:pPr>
        <w:contextualSpacing/>
        <w:jc w:val="both"/>
      </w:pPr>
      <w:r>
        <w:t>- создание условий для развития избирательных традиций у детей и молодежи на основе семейных ценностей;</w:t>
      </w:r>
    </w:p>
    <w:p w:rsidR="00060239" w:rsidRDefault="00060239" w:rsidP="00060239">
      <w:pPr>
        <w:contextualSpacing/>
        <w:jc w:val="both"/>
      </w:pPr>
      <w:r>
        <w:t xml:space="preserve">- привлечение внимания детей и молодежи к выборам через развитие семейной культуры голосования;  </w:t>
      </w:r>
    </w:p>
    <w:p w:rsidR="00060239" w:rsidRPr="005D2CD1" w:rsidRDefault="00060239" w:rsidP="00060239">
      <w:pPr>
        <w:contextualSpacing/>
        <w:jc w:val="both"/>
      </w:pPr>
      <w:r>
        <w:t>- поиск новых форм укрепления интереса граждан к семейному голосованию, как к семейной традиции;</w:t>
      </w:r>
    </w:p>
    <w:p w:rsidR="00060239" w:rsidRDefault="00060239" w:rsidP="00060239">
      <w:pPr>
        <w:contextualSpacing/>
        <w:jc w:val="both"/>
      </w:pPr>
      <w:r>
        <w:t xml:space="preserve">- </w:t>
      </w:r>
      <w:r w:rsidRPr="005D2CD1">
        <w:t>поиск новых форм в информировании избирателей о деятельности избирательных комиссий всех уровней;</w:t>
      </w:r>
    </w:p>
    <w:p w:rsidR="00060239" w:rsidRPr="005D2CD1" w:rsidRDefault="00060239" w:rsidP="00060239">
      <w:pPr>
        <w:contextualSpacing/>
        <w:jc w:val="both"/>
      </w:pPr>
      <w:r>
        <w:t>- популяризация у детей избирательного процесса на основе создания праздничной атмосферы;</w:t>
      </w:r>
    </w:p>
    <w:p w:rsidR="00060239" w:rsidRPr="005D2CD1" w:rsidRDefault="00060239" w:rsidP="00060239">
      <w:pPr>
        <w:tabs>
          <w:tab w:val="left" w:pos="-2552"/>
        </w:tabs>
        <w:jc w:val="both"/>
      </w:pPr>
      <w:r w:rsidRPr="005D2CD1">
        <w:t xml:space="preserve">- поиск и определение новых форм и методов работы с </w:t>
      </w:r>
      <w:r>
        <w:t>избирателями</w:t>
      </w:r>
      <w:r w:rsidRPr="005D2CD1">
        <w:t>;</w:t>
      </w:r>
    </w:p>
    <w:p w:rsidR="00060239" w:rsidRPr="005D2CD1" w:rsidRDefault="00060239" w:rsidP="00060239">
      <w:pPr>
        <w:jc w:val="both"/>
      </w:pPr>
      <w:r w:rsidRPr="005D2CD1">
        <w:t xml:space="preserve">- привлечение внимания граждан Российской Федерации, проживающих на территории  </w:t>
      </w:r>
      <w:r>
        <w:t>Таборинского муниципального района</w:t>
      </w:r>
      <w:r w:rsidRPr="005D2CD1">
        <w:t>, к избирательному процессу.</w:t>
      </w:r>
    </w:p>
    <w:p w:rsidR="00060239" w:rsidRPr="00B70C5B" w:rsidRDefault="00060239" w:rsidP="00060239">
      <w:pPr>
        <w:contextualSpacing/>
        <w:rPr>
          <w:b/>
        </w:rPr>
      </w:pPr>
      <w:r w:rsidRPr="00B70C5B">
        <w:rPr>
          <w:b/>
        </w:rPr>
        <w:lastRenderedPageBreak/>
        <w:t xml:space="preserve">3.  Сроки и условия проведения </w:t>
      </w:r>
      <w:r>
        <w:rPr>
          <w:b/>
        </w:rPr>
        <w:t>Конкурса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 w:rsidRPr="005D2CD1">
        <w:t xml:space="preserve">3.1. </w:t>
      </w:r>
      <w:r>
        <w:t xml:space="preserve">Конкурс </w:t>
      </w:r>
      <w:r w:rsidRPr="005D2CD1">
        <w:t xml:space="preserve">проводится </w:t>
      </w:r>
      <w:r>
        <w:t>с 1 июля по 25</w:t>
      </w:r>
      <w:r w:rsidRPr="005D2CD1">
        <w:t xml:space="preserve"> сентября 201</w:t>
      </w:r>
      <w:r>
        <w:t>7</w:t>
      </w:r>
      <w:r w:rsidRPr="005D2CD1">
        <w:t xml:space="preserve"> года</w:t>
      </w:r>
      <w:r>
        <w:t xml:space="preserve"> в два этапа: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 w:rsidRPr="00D02612">
        <w:rPr>
          <w:b/>
        </w:rPr>
        <w:t>Первый этап:</w:t>
      </w:r>
      <w:r>
        <w:t xml:space="preserve"> с 1 июля по день проведения в сельских поселениях Таборинского муниципального района празднований Дня села. 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>
        <w:t>На этом этапе  Таборинская районная территориальная избирательная комиссия подготавливается приглашения для избирателей для голосования на выборах 10 сентября 2017 года, а в день проведения празднований дня села на территории сельских поселений приглашения вручаются избирателям.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>
        <w:rPr>
          <w:b/>
        </w:rPr>
        <w:t>Второй этап:</w:t>
      </w:r>
      <w:r>
        <w:t xml:space="preserve"> с 10 сентября по 25 сентября 2017 года. 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>
        <w:t>10 сентября 2017 года в единый день голосования избиратели, пришедшие голосовать всей семьей на свой избирательный участок по месту жительства после голосования фотографируются  семьей и направляют снимок в Таборинскую</w:t>
      </w:r>
      <w:r w:rsidRPr="00312B7C">
        <w:t xml:space="preserve"> </w:t>
      </w:r>
      <w:r>
        <w:t>районную</w:t>
      </w:r>
      <w:r w:rsidRPr="00312B7C">
        <w:t xml:space="preserve">  </w:t>
      </w:r>
      <w:r>
        <w:t xml:space="preserve"> территориальную избирательную комиссию по электронной почте </w:t>
      </w:r>
      <w:r>
        <w:rPr>
          <w:lang w:val="en-US"/>
        </w:rPr>
        <w:t>tab</w:t>
      </w:r>
      <w:r w:rsidRPr="00312B7C">
        <w:t>@</w:t>
      </w:r>
      <w:r>
        <w:rPr>
          <w:lang w:val="en-US"/>
        </w:rPr>
        <w:t>ik</w:t>
      </w:r>
      <w:r w:rsidRPr="00312B7C">
        <w:t>66.</w:t>
      </w:r>
      <w:r>
        <w:rPr>
          <w:lang w:val="en-US"/>
        </w:rPr>
        <w:t>ru</w:t>
      </w:r>
      <w:r>
        <w:t xml:space="preserve"> , либо приносят  по адресу: с. Таборы ул. Советская, 4 кабинет 6.</w:t>
      </w:r>
    </w:p>
    <w:p w:rsidR="00060239" w:rsidRDefault="00060239" w:rsidP="00060239">
      <w:pPr>
        <w:tabs>
          <w:tab w:val="left" w:pos="709"/>
        </w:tabs>
        <w:ind w:firstLine="709"/>
        <w:contextualSpacing/>
        <w:jc w:val="both"/>
      </w:pPr>
      <w:r>
        <w:t>3.2. Конкурсная комиссия, формируемая из числа членов Таборинской районной территориальной избирательной комиссии, представителей администраций сельских поселений, Таборинского муниципального района, подводит итоги конкурса и определяет победителем в каждом сельском поселении (Таборинском, Кузнецовском, Унже-Павинском) семью по следующим критериям:</w:t>
      </w:r>
    </w:p>
    <w:p w:rsidR="00060239" w:rsidRDefault="00060239" w:rsidP="00060239">
      <w:pPr>
        <w:tabs>
          <w:tab w:val="left" w:pos="709"/>
        </w:tabs>
        <w:contextualSpacing/>
        <w:jc w:val="both"/>
      </w:pPr>
      <w:r w:rsidRPr="00E609A9">
        <w:t>- количество членов семьи на фото;</w:t>
      </w:r>
    </w:p>
    <w:p w:rsidR="00060239" w:rsidRPr="00E609A9" w:rsidRDefault="00060239" w:rsidP="00060239">
      <w:pPr>
        <w:tabs>
          <w:tab w:val="left" w:pos="709"/>
        </w:tabs>
        <w:contextualSpacing/>
        <w:jc w:val="left"/>
      </w:pPr>
      <w:r>
        <w:t>- участие в голосовании нескольких поколений;</w:t>
      </w:r>
      <w:r w:rsidRPr="00E609A9">
        <w:br/>
        <w:t>- оригинальность идеи;</w:t>
      </w:r>
      <w:r w:rsidRPr="00E609A9">
        <w:br/>
        <w:t>- качество фотоматериалов;</w:t>
      </w:r>
      <w:r w:rsidRPr="00E609A9">
        <w:br/>
        <w:t>- яркость и выразительность работы.</w:t>
      </w:r>
    </w:p>
    <w:p w:rsidR="00060239" w:rsidRPr="005D2CD1" w:rsidRDefault="00060239" w:rsidP="00060239">
      <w:pPr>
        <w:pStyle w:val="Style4"/>
        <w:widowControl/>
        <w:spacing w:line="240" w:lineRule="auto"/>
        <w:ind w:firstLine="709"/>
        <w:contextualSpacing/>
        <w:rPr>
          <w:sz w:val="28"/>
          <w:szCs w:val="28"/>
        </w:rPr>
      </w:pPr>
      <w:r w:rsidRPr="005D2CD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D2CD1">
        <w:rPr>
          <w:sz w:val="28"/>
          <w:szCs w:val="28"/>
        </w:rPr>
        <w:t xml:space="preserve">. К участию в </w:t>
      </w:r>
      <w:r>
        <w:rPr>
          <w:sz w:val="28"/>
          <w:szCs w:val="28"/>
        </w:rPr>
        <w:t>Конкурсе</w:t>
      </w:r>
      <w:r w:rsidRPr="005D2CD1">
        <w:rPr>
          <w:sz w:val="28"/>
          <w:szCs w:val="28"/>
        </w:rPr>
        <w:t xml:space="preserve"> приглашаются </w:t>
      </w:r>
      <w:r>
        <w:rPr>
          <w:sz w:val="28"/>
          <w:szCs w:val="28"/>
        </w:rPr>
        <w:t xml:space="preserve">семьи, состоящие из </w:t>
      </w:r>
      <w:r w:rsidRPr="009C3047">
        <w:rPr>
          <w:sz w:val="28"/>
          <w:szCs w:val="28"/>
        </w:rPr>
        <w:t>любых возрастных категорий</w:t>
      </w:r>
      <w:r>
        <w:rPr>
          <w:sz w:val="28"/>
          <w:szCs w:val="28"/>
        </w:rPr>
        <w:t xml:space="preserve"> Таборинского района.</w:t>
      </w:r>
    </w:p>
    <w:p w:rsidR="00060239" w:rsidRDefault="00060239" w:rsidP="00060239">
      <w:pPr>
        <w:ind w:firstLine="709"/>
        <w:jc w:val="both"/>
      </w:pPr>
      <w:r w:rsidRPr="00E95BF1">
        <w:t>3.</w:t>
      </w:r>
      <w:r>
        <w:t>4</w:t>
      </w:r>
      <w:r w:rsidRPr="009C3047">
        <w:t>Требования к работе</w:t>
      </w:r>
      <w:r>
        <w:t>:</w:t>
      </w:r>
    </w:p>
    <w:p w:rsidR="00060239" w:rsidRDefault="00060239" w:rsidP="00060239">
      <w:pPr>
        <w:ind w:firstLine="709"/>
        <w:jc w:val="both"/>
      </w:pPr>
      <w:r w:rsidRPr="009C3047">
        <w:t>- указать название и к</w:t>
      </w:r>
      <w:r>
        <w:t>омментарий к фотоснимку;</w:t>
      </w:r>
    </w:p>
    <w:p w:rsidR="00060239" w:rsidRPr="009C3047" w:rsidRDefault="00060239" w:rsidP="00060239">
      <w:pPr>
        <w:ind w:firstLine="709"/>
        <w:jc w:val="both"/>
      </w:pPr>
      <w:r w:rsidRPr="009C3047">
        <w:t>- технические параметры работ: фотографии форматом JPEG, размер по длине не менее 1500 пикселей по наименьшей из сторон.</w:t>
      </w:r>
    </w:p>
    <w:p w:rsidR="00060239" w:rsidRDefault="00060239" w:rsidP="00060239">
      <w:pPr>
        <w:shd w:val="clear" w:color="auto" w:fill="FFFFFF"/>
        <w:ind w:firstLine="709"/>
        <w:jc w:val="both"/>
      </w:pPr>
      <w:r>
        <w:t xml:space="preserve">3.5. </w:t>
      </w:r>
      <w:r w:rsidRPr="009C3047">
        <w:t xml:space="preserve">Представление работ на Конкурс обозначает согласие участников на передачу авторских прав для дальнейшего использования работ </w:t>
      </w:r>
      <w:r>
        <w:t>Таборинской районной территориальной избирательной комиссии</w:t>
      </w:r>
      <w:r w:rsidRPr="009C3047">
        <w:t>.</w:t>
      </w:r>
    </w:p>
    <w:p w:rsidR="00060239" w:rsidRDefault="00060239" w:rsidP="00060239">
      <w:pPr>
        <w:contextualSpacing/>
        <w:rPr>
          <w:b/>
        </w:rPr>
      </w:pPr>
    </w:p>
    <w:p w:rsidR="00060239" w:rsidRPr="00B70C5B" w:rsidRDefault="00060239" w:rsidP="00060239">
      <w:pPr>
        <w:contextualSpacing/>
        <w:rPr>
          <w:b/>
        </w:rPr>
      </w:pPr>
      <w:r>
        <w:rPr>
          <w:b/>
        </w:rPr>
        <w:t>4</w:t>
      </w:r>
      <w:r w:rsidRPr="00B70C5B">
        <w:rPr>
          <w:b/>
        </w:rPr>
        <w:t xml:space="preserve">.  </w:t>
      </w:r>
      <w:r>
        <w:rPr>
          <w:b/>
        </w:rPr>
        <w:t>Подведение итогов Конкурса</w:t>
      </w:r>
    </w:p>
    <w:p w:rsidR="00060239" w:rsidRDefault="00060239" w:rsidP="00060239">
      <w:pPr>
        <w:shd w:val="clear" w:color="auto" w:fill="FFFFFF"/>
        <w:ind w:firstLine="709"/>
      </w:pPr>
    </w:p>
    <w:p w:rsidR="00060239" w:rsidRPr="005D2CD1" w:rsidRDefault="00060239" w:rsidP="00060239">
      <w:pPr>
        <w:shd w:val="clear" w:color="auto" w:fill="FFFFFF"/>
        <w:ind w:firstLine="709"/>
        <w:jc w:val="both"/>
      </w:pPr>
      <w:r>
        <w:t>4.1. Подведение итогов конкурса и вручение призов победителям будет проводится на торжественном мероприятии по вручению удостоверений избранным депутатам Дум сельских поселений.</w:t>
      </w:r>
    </w:p>
    <w:p w:rsidR="00B35CC6" w:rsidRDefault="00B35CC6" w:rsidP="00060239">
      <w:pPr>
        <w:jc w:val="left"/>
      </w:pPr>
    </w:p>
    <w:p w:rsidR="00277DFC" w:rsidRPr="00DC78FE" w:rsidRDefault="00277DFC" w:rsidP="00B35CC6">
      <w:pPr>
        <w:pStyle w:val="ae"/>
        <w:spacing w:after="0" w:line="240" w:lineRule="auto"/>
        <w:ind w:left="4536"/>
        <w:jc w:val="both"/>
      </w:pPr>
    </w:p>
    <w:sectPr w:rsidR="00277DFC" w:rsidRPr="00DC78FE" w:rsidSect="00DC78FE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4B8" w:rsidRDefault="005024B8">
      <w:r>
        <w:separator/>
      </w:r>
    </w:p>
  </w:endnote>
  <w:endnote w:type="continuationSeparator" w:id="1">
    <w:p w:rsidR="005024B8" w:rsidRDefault="0050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4B8" w:rsidRDefault="005024B8">
      <w:r>
        <w:separator/>
      </w:r>
    </w:p>
  </w:footnote>
  <w:footnote w:type="continuationSeparator" w:id="1">
    <w:p w:rsidR="005024B8" w:rsidRDefault="00502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1170CC">
    <w:pPr>
      <w:pStyle w:val="a3"/>
    </w:pPr>
    <w:fldSimple w:instr=" PAGE   \* MERGEFORMAT ">
      <w:r w:rsidR="001874EF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0239"/>
    <w:rsid w:val="00062CA5"/>
    <w:rsid w:val="00064103"/>
    <w:rsid w:val="0007349E"/>
    <w:rsid w:val="00076F98"/>
    <w:rsid w:val="0008561D"/>
    <w:rsid w:val="000872AE"/>
    <w:rsid w:val="001170CC"/>
    <w:rsid w:val="00137589"/>
    <w:rsid w:val="001640BC"/>
    <w:rsid w:val="00172DB0"/>
    <w:rsid w:val="001874EF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70470"/>
    <w:rsid w:val="00370D3C"/>
    <w:rsid w:val="00375EFC"/>
    <w:rsid w:val="00380E0A"/>
    <w:rsid w:val="00384F84"/>
    <w:rsid w:val="00385776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24B8"/>
    <w:rsid w:val="005032EC"/>
    <w:rsid w:val="005533EB"/>
    <w:rsid w:val="00554436"/>
    <w:rsid w:val="0057290A"/>
    <w:rsid w:val="0057716E"/>
    <w:rsid w:val="00577EA3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B5016"/>
    <w:rsid w:val="009C2848"/>
    <w:rsid w:val="009D3EDC"/>
    <w:rsid w:val="009D779F"/>
    <w:rsid w:val="009E5807"/>
    <w:rsid w:val="009F5D99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66972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60239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2017-06-29T02:58:00Z</cp:lastPrinted>
  <dcterms:created xsi:type="dcterms:W3CDTF">2017-06-28T08:23:00Z</dcterms:created>
  <dcterms:modified xsi:type="dcterms:W3CDTF">2017-06-29T03:00:00Z</dcterms:modified>
</cp:coreProperties>
</file>