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287438" w:rsidP="00287438">
            <w:pPr>
              <w:widowControl w:val="0"/>
              <w:ind w:firstLine="709"/>
              <w:jc w:val="left"/>
            </w:pPr>
            <w:r>
              <w:t>29 июня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60543F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287438">
              <w:t>12/7</w:t>
            </w:r>
            <w:r w:rsidR="0060543F">
              <w:t>4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997D54" w:rsidRDefault="007805E6" w:rsidP="00AC7238">
      <w:pPr>
        <w:rPr>
          <w:b/>
        </w:rPr>
      </w:pPr>
      <w:r w:rsidRPr="000919AC">
        <w:rPr>
          <w:b/>
          <w:szCs w:val="24"/>
        </w:rPr>
        <w:t xml:space="preserve"> </w:t>
      </w:r>
      <w:r w:rsidR="00B13700">
        <w:rPr>
          <w:b/>
        </w:rPr>
        <w:t>Об обращении</w:t>
      </w:r>
      <w:r w:rsidR="00B13700" w:rsidRPr="00B13700">
        <w:rPr>
          <w:b/>
        </w:rPr>
        <w:t xml:space="preserve"> </w:t>
      </w:r>
      <w:r w:rsidR="00B13700">
        <w:rPr>
          <w:b/>
        </w:rPr>
        <w:t xml:space="preserve">в Избирательную комиссию Свердловской области </w:t>
      </w:r>
    </w:p>
    <w:p w:rsidR="002F4F91" w:rsidRPr="000919AC" w:rsidRDefault="002F4F91" w:rsidP="00C46ED8">
      <w:pPr>
        <w:rPr>
          <w:b/>
        </w:rPr>
      </w:pPr>
    </w:p>
    <w:p w:rsidR="00C46ED8" w:rsidRPr="002836E5" w:rsidRDefault="00B13700" w:rsidP="00AC7238">
      <w:pPr>
        <w:spacing w:after="120"/>
        <w:ind w:firstLine="709"/>
        <w:jc w:val="both"/>
      </w:pPr>
      <w:r>
        <w:t>В соответствии с пунктом 1 постановления ЦИК России от 15.02.2017 г. № 74/766-7 «</w:t>
      </w:r>
      <w:r w:rsidRPr="00111A65">
        <w:t>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</w:t>
      </w:r>
      <w:r>
        <w:t xml:space="preserve"> </w:t>
      </w:r>
      <w:r w:rsidRPr="00111A65">
        <w:t>машиночитаемого кода</w:t>
      </w:r>
      <w:r>
        <w:t>»</w:t>
      </w:r>
      <w:r w:rsidR="002F4F91">
        <w:t>,</w:t>
      </w:r>
      <w:r w:rsidR="007805E6" w:rsidRPr="002836E5">
        <w:t xml:space="preserve">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B13700" w:rsidRDefault="00B13700" w:rsidP="00AC7238">
      <w:pPr>
        <w:spacing w:after="120"/>
        <w:ind w:firstLine="709"/>
        <w:jc w:val="both"/>
      </w:pPr>
      <w:r>
        <w:t xml:space="preserve">1. Обратиться </w:t>
      </w:r>
      <w:r w:rsidRPr="00111A65">
        <w:t xml:space="preserve">в Избирательную комиссию Свердловской области </w:t>
      </w:r>
      <w:r>
        <w:t xml:space="preserve">с просьбой о согласовании применения </w:t>
      </w:r>
      <w:r w:rsidRPr="00111A65">
        <w:t>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</w:t>
      </w:r>
      <w:r>
        <w:t xml:space="preserve"> </w:t>
      </w:r>
      <w:r w:rsidRPr="00111A65">
        <w:t>машиночитаемого кода</w:t>
      </w:r>
      <w:r>
        <w:t xml:space="preserve"> на выборах </w:t>
      </w:r>
      <w:r w:rsidRPr="00B13700">
        <w:t>депутатов Дум Таборинского, Кузнецовского сельских поселений</w:t>
      </w:r>
      <w:r>
        <w:t xml:space="preserve"> </w:t>
      </w:r>
      <w:r w:rsidRPr="00B13700">
        <w:t xml:space="preserve"> 10 сентября 2017 года</w:t>
      </w:r>
      <w:r>
        <w:t xml:space="preserve"> на избирательных участках по прилагаемому перечню (прилагается).</w:t>
      </w:r>
    </w:p>
    <w:p w:rsidR="00B13700" w:rsidRDefault="00B13700" w:rsidP="00AC7238">
      <w:pPr>
        <w:spacing w:after="120"/>
        <w:ind w:firstLine="709"/>
        <w:jc w:val="both"/>
      </w:pPr>
      <w:r>
        <w:t xml:space="preserve">2. Направить настоящее решение в </w:t>
      </w:r>
      <w:r w:rsidRPr="00111A65">
        <w:t>Избирательную комиссию Свердловской области</w:t>
      </w:r>
      <w:r>
        <w:t>.</w:t>
      </w:r>
    </w:p>
    <w:p w:rsidR="00B13700" w:rsidRPr="004E38D2" w:rsidRDefault="00B13700" w:rsidP="00AC7238">
      <w:pPr>
        <w:spacing w:after="120"/>
        <w:ind w:firstLine="709"/>
        <w:jc w:val="both"/>
      </w:pPr>
      <w:r>
        <w:t>3. Контроль за исполнением настоящего решения возложить на председателя комиссии Л.М.Закревскую.</w:t>
      </w:r>
    </w:p>
    <w:p w:rsidR="007805E6" w:rsidRDefault="007805E6" w:rsidP="00B13700">
      <w:pPr>
        <w:pStyle w:val="a8"/>
        <w:widowControl w:val="0"/>
        <w:spacing w:line="360" w:lineRule="auto"/>
        <w:ind w:left="0"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03038D" w:rsidRPr="00DB3C4E" w:rsidRDefault="0003038D" w:rsidP="002F4F91">
            <w:pPr>
              <w:jc w:val="both"/>
            </w:pPr>
          </w:p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B13700" w:rsidRDefault="00B13700" w:rsidP="006F15F6">
      <w:pPr>
        <w:ind w:left="5387"/>
        <w:jc w:val="both"/>
      </w:pPr>
    </w:p>
    <w:p w:rsidR="00B13700" w:rsidRDefault="00B13700" w:rsidP="006F15F6">
      <w:pPr>
        <w:ind w:left="5387"/>
        <w:jc w:val="both"/>
      </w:pPr>
    </w:p>
    <w:p w:rsidR="00B13700" w:rsidRDefault="00B13700" w:rsidP="00AC7238">
      <w:pPr>
        <w:jc w:val="both"/>
      </w:pPr>
    </w:p>
    <w:p w:rsidR="006F15F6" w:rsidRPr="006F15F6" w:rsidRDefault="006F15F6" w:rsidP="0066127B">
      <w:pPr>
        <w:ind w:left="5387"/>
      </w:pPr>
      <w:r w:rsidRPr="006F15F6">
        <w:lastRenderedPageBreak/>
        <w:t xml:space="preserve">Приложение к решению Таборинской районной территориальной избирательной комиссии от </w:t>
      </w:r>
      <w:r w:rsidR="00287438">
        <w:t>29.06.2017</w:t>
      </w:r>
      <w:r w:rsidRPr="006F15F6">
        <w:t xml:space="preserve"> г. № </w:t>
      </w:r>
      <w:r w:rsidR="00287438">
        <w:t>12/7</w:t>
      </w:r>
      <w:r w:rsidR="0060543F">
        <w:t>4</w:t>
      </w:r>
    </w:p>
    <w:p w:rsidR="006F15F6" w:rsidRDefault="006F15F6" w:rsidP="006F15F6">
      <w:pPr>
        <w:rPr>
          <w:b/>
        </w:rPr>
      </w:pPr>
    </w:p>
    <w:p w:rsidR="00B13700" w:rsidRDefault="00B13700" w:rsidP="00747E8C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ПЕРЕЧЕНЬ </w:t>
      </w:r>
    </w:p>
    <w:p w:rsidR="00747E8C" w:rsidRPr="0066127B" w:rsidRDefault="00B13700" w:rsidP="00747E8C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избирательных участков</w:t>
      </w:r>
      <w:r w:rsidR="0066127B">
        <w:rPr>
          <w:b/>
          <w:color w:val="000000"/>
        </w:rPr>
        <w:t>, на которых</w:t>
      </w:r>
      <w:r w:rsidR="0066127B" w:rsidRPr="0066127B">
        <w:t xml:space="preserve"> </w:t>
      </w:r>
      <w:r w:rsidR="0066127B" w:rsidRPr="0066127B">
        <w:rPr>
          <w:b/>
        </w:rPr>
        <w:t>применяется технология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на выборах депутатов Дум Таборинского, Кузнецовского сельских поселений  10 сентября 2017 года</w:t>
      </w:r>
    </w:p>
    <w:p w:rsidR="0066127B" w:rsidRDefault="0066127B" w:rsidP="00747E8C">
      <w:pPr>
        <w:shd w:val="clear" w:color="auto" w:fill="FFFFFF"/>
        <w:rPr>
          <w:b/>
          <w:color w:val="000000"/>
        </w:rPr>
      </w:pPr>
    </w:p>
    <w:p w:rsidR="0066127B" w:rsidRDefault="0066127B" w:rsidP="00747E8C">
      <w:pPr>
        <w:shd w:val="clear" w:color="auto" w:fill="FFFFFF"/>
        <w:rPr>
          <w:b/>
          <w:color w:val="000000"/>
        </w:rPr>
      </w:pPr>
    </w:p>
    <w:tbl>
      <w:tblPr>
        <w:tblW w:w="9380" w:type="dxa"/>
        <w:tblInd w:w="93" w:type="dxa"/>
        <w:tblLook w:val="04A0"/>
      </w:tblPr>
      <w:tblGrid>
        <w:gridCol w:w="1014"/>
        <w:gridCol w:w="6505"/>
        <w:gridCol w:w="1861"/>
      </w:tblGrid>
      <w:tr w:rsidR="0066127B" w:rsidRPr="0066127B" w:rsidTr="0066127B">
        <w:trPr>
          <w:trHeight w:val="6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27B" w:rsidRPr="0066127B" w:rsidRDefault="0066127B" w:rsidP="0066127B">
            <w:pPr>
              <w:rPr>
                <w:b/>
                <w:color w:val="000000"/>
              </w:rPr>
            </w:pPr>
            <w:r w:rsidRPr="0066127B">
              <w:rPr>
                <w:b/>
                <w:color w:val="000000"/>
              </w:rPr>
              <w:t>№ УИК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27B" w:rsidRPr="0066127B" w:rsidRDefault="0066127B" w:rsidP="0066127B">
            <w:pPr>
              <w:rPr>
                <w:b/>
                <w:color w:val="000000"/>
              </w:rPr>
            </w:pPr>
            <w:r w:rsidRPr="0066127B">
              <w:rPr>
                <w:b/>
                <w:color w:val="000000"/>
              </w:rPr>
              <w:t>Адрес помещения для голосования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27B" w:rsidRPr="0066127B" w:rsidRDefault="0066127B" w:rsidP="0066127B">
            <w:pPr>
              <w:rPr>
                <w:b/>
                <w:color w:val="000000"/>
              </w:rPr>
            </w:pPr>
            <w:r w:rsidRPr="0066127B">
              <w:rPr>
                <w:b/>
                <w:color w:val="000000"/>
              </w:rPr>
              <w:t>Численность избирателей</w:t>
            </w:r>
          </w:p>
        </w:tc>
      </w:tr>
      <w:tr w:rsidR="0066127B" w:rsidRPr="0066127B" w:rsidTr="0066127B">
        <w:trPr>
          <w:trHeight w:val="6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27B" w:rsidRPr="0066127B" w:rsidRDefault="0066127B" w:rsidP="0066127B">
            <w:pPr>
              <w:rPr>
                <w:color w:val="000000"/>
              </w:rPr>
            </w:pPr>
            <w:r w:rsidRPr="0066127B">
              <w:rPr>
                <w:color w:val="000000"/>
              </w:rPr>
              <w:t>879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27B" w:rsidRPr="0066127B" w:rsidRDefault="0066127B" w:rsidP="0066127B">
            <w:pPr>
              <w:rPr>
                <w:color w:val="000000"/>
              </w:rPr>
            </w:pPr>
            <w:r w:rsidRPr="0066127B">
              <w:rPr>
                <w:color w:val="000000"/>
              </w:rPr>
              <w:t>623990, Свердловская область, Таборинский район, с.Таборы, ул.Советская, дом 2 (здание школы)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27B" w:rsidRPr="0066127B" w:rsidRDefault="0066127B" w:rsidP="0066127B">
            <w:pPr>
              <w:rPr>
                <w:color w:val="000000"/>
              </w:rPr>
            </w:pPr>
            <w:r w:rsidRPr="0066127B">
              <w:rPr>
                <w:color w:val="000000"/>
              </w:rPr>
              <w:t>1119</w:t>
            </w:r>
          </w:p>
        </w:tc>
      </w:tr>
      <w:tr w:rsidR="0066127B" w:rsidRPr="0066127B" w:rsidTr="0066127B">
        <w:trPr>
          <w:trHeight w:val="6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27B" w:rsidRPr="0066127B" w:rsidRDefault="0066127B" w:rsidP="0066127B">
            <w:pPr>
              <w:rPr>
                <w:color w:val="000000"/>
              </w:rPr>
            </w:pPr>
            <w:r w:rsidRPr="0066127B">
              <w:rPr>
                <w:color w:val="000000"/>
              </w:rPr>
              <w:t>880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27B" w:rsidRPr="0066127B" w:rsidRDefault="0066127B" w:rsidP="0066127B">
            <w:pPr>
              <w:rPr>
                <w:color w:val="000000"/>
              </w:rPr>
            </w:pPr>
            <w:r w:rsidRPr="0066127B">
              <w:rPr>
                <w:color w:val="000000"/>
              </w:rPr>
              <w:t>623997, Свердловская область, Таборинский район, д.Унже-Павинская, ул.Центральная, дом 23 (здание ДК)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27B" w:rsidRPr="0066127B" w:rsidRDefault="0066127B" w:rsidP="0066127B">
            <w:pPr>
              <w:rPr>
                <w:color w:val="000000"/>
              </w:rPr>
            </w:pPr>
            <w:r w:rsidRPr="0066127B">
              <w:rPr>
                <w:color w:val="000000"/>
              </w:rPr>
              <w:t>173</w:t>
            </w:r>
          </w:p>
        </w:tc>
      </w:tr>
      <w:tr w:rsidR="0066127B" w:rsidRPr="0066127B" w:rsidTr="0066127B">
        <w:trPr>
          <w:trHeight w:val="6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27B" w:rsidRPr="0066127B" w:rsidRDefault="0066127B" w:rsidP="0066127B">
            <w:pPr>
              <w:rPr>
                <w:color w:val="000000"/>
              </w:rPr>
            </w:pPr>
            <w:r w:rsidRPr="0066127B">
              <w:rPr>
                <w:color w:val="000000"/>
              </w:rPr>
              <w:t>883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27B" w:rsidRPr="0066127B" w:rsidRDefault="0066127B" w:rsidP="0066127B">
            <w:pPr>
              <w:rPr>
                <w:color w:val="000000"/>
              </w:rPr>
            </w:pPr>
            <w:r w:rsidRPr="0066127B">
              <w:rPr>
                <w:color w:val="000000"/>
              </w:rPr>
              <w:t>623990, Свердловская область, Таборинский район, с.Таборы, ул.Октябрьская, дом 65 (здание ДК)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27B" w:rsidRPr="0066127B" w:rsidRDefault="0066127B" w:rsidP="0066127B">
            <w:pPr>
              <w:rPr>
                <w:color w:val="000000"/>
              </w:rPr>
            </w:pPr>
            <w:r w:rsidRPr="0066127B">
              <w:rPr>
                <w:color w:val="000000"/>
              </w:rPr>
              <w:t>553</w:t>
            </w:r>
          </w:p>
        </w:tc>
      </w:tr>
      <w:tr w:rsidR="0066127B" w:rsidRPr="0066127B" w:rsidTr="0066127B">
        <w:trPr>
          <w:trHeight w:val="6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27B" w:rsidRPr="0066127B" w:rsidRDefault="0066127B" w:rsidP="0066127B">
            <w:pPr>
              <w:rPr>
                <w:color w:val="000000"/>
              </w:rPr>
            </w:pPr>
            <w:r w:rsidRPr="0066127B">
              <w:rPr>
                <w:color w:val="000000"/>
              </w:rPr>
              <w:t>884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27B" w:rsidRPr="0066127B" w:rsidRDefault="0066127B" w:rsidP="0066127B">
            <w:pPr>
              <w:rPr>
                <w:color w:val="000000"/>
              </w:rPr>
            </w:pPr>
            <w:r w:rsidRPr="0066127B">
              <w:rPr>
                <w:color w:val="000000"/>
              </w:rPr>
              <w:t>623994, Свердловская область, Таборинский район, д.Кузнецово, ул.Южная, дом 19 (здание ДК)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27B" w:rsidRPr="0066127B" w:rsidRDefault="0066127B" w:rsidP="0066127B">
            <w:pPr>
              <w:rPr>
                <w:color w:val="000000"/>
              </w:rPr>
            </w:pPr>
            <w:r w:rsidRPr="0066127B">
              <w:rPr>
                <w:color w:val="000000"/>
              </w:rPr>
              <w:t>418</w:t>
            </w:r>
          </w:p>
        </w:tc>
      </w:tr>
      <w:tr w:rsidR="0066127B" w:rsidRPr="0066127B" w:rsidTr="0066127B">
        <w:trPr>
          <w:trHeight w:val="9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27B" w:rsidRPr="0066127B" w:rsidRDefault="0066127B" w:rsidP="0066127B">
            <w:pPr>
              <w:rPr>
                <w:color w:val="000000"/>
              </w:rPr>
            </w:pPr>
            <w:r w:rsidRPr="0066127B">
              <w:rPr>
                <w:color w:val="000000"/>
              </w:rPr>
              <w:t>886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27B" w:rsidRPr="0066127B" w:rsidRDefault="0066127B" w:rsidP="0066127B">
            <w:pPr>
              <w:rPr>
                <w:color w:val="000000"/>
              </w:rPr>
            </w:pPr>
            <w:r w:rsidRPr="0066127B">
              <w:rPr>
                <w:color w:val="000000"/>
              </w:rPr>
              <w:t>623993, Свердловская область, Таборинский район, д.Пальмино, ул.Центральная, дом 38 (здание Администрации сельского поселения)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27B" w:rsidRPr="0066127B" w:rsidRDefault="0066127B" w:rsidP="0066127B">
            <w:pPr>
              <w:rPr>
                <w:color w:val="000000"/>
              </w:rPr>
            </w:pPr>
            <w:r w:rsidRPr="0066127B">
              <w:rPr>
                <w:color w:val="000000"/>
              </w:rPr>
              <w:t>209</w:t>
            </w:r>
          </w:p>
        </w:tc>
      </w:tr>
      <w:tr w:rsidR="0066127B" w:rsidRPr="0066127B" w:rsidTr="0066127B">
        <w:trPr>
          <w:trHeight w:val="6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27B" w:rsidRPr="0066127B" w:rsidRDefault="0066127B" w:rsidP="0066127B">
            <w:pPr>
              <w:rPr>
                <w:color w:val="000000"/>
              </w:rPr>
            </w:pPr>
            <w:r w:rsidRPr="0066127B">
              <w:rPr>
                <w:color w:val="000000"/>
              </w:rPr>
              <w:t>887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27B" w:rsidRPr="0066127B" w:rsidRDefault="0066127B" w:rsidP="0066127B">
            <w:pPr>
              <w:rPr>
                <w:color w:val="000000"/>
              </w:rPr>
            </w:pPr>
            <w:r w:rsidRPr="0066127B">
              <w:rPr>
                <w:color w:val="000000"/>
              </w:rPr>
              <w:t>623995, Свердловская область, Таборинский район, д.Оверино, ул.Советская, дом 13 (здание ДК)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27B" w:rsidRPr="0066127B" w:rsidRDefault="0066127B" w:rsidP="0066127B">
            <w:pPr>
              <w:rPr>
                <w:color w:val="000000"/>
              </w:rPr>
            </w:pPr>
            <w:r w:rsidRPr="0066127B">
              <w:rPr>
                <w:color w:val="000000"/>
              </w:rPr>
              <w:t>302</w:t>
            </w:r>
          </w:p>
        </w:tc>
      </w:tr>
    </w:tbl>
    <w:p w:rsidR="0066127B" w:rsidRDefault="0066127B" w:rsidP="00747E8C">
      <w:pPr>
        <w:shd w:val="clear" w:color="auto" w:fill="FFFFFF"/>
        <w:rPr>
          <w:b/>
          <w:color w:val="000000"/>
        </w:rPr>
      </w:pPr>
    </w:p>
    <w:p w:rsidR="0066127B" w:rsidRDefault="0066127B" w:rsidP="00747E8C">
      <w:pPr>
        <w:shd w:val="clear" w:color="auto" w:fill="FFFFFF"/>
        <w:rPr>
          <w:b/>
          <w:color w:val="000000"/>
        </w:rPr>
      </w:pPr>
    </w:p>
    <w:p w:rsidR="0066127B" w:rsidRDefault="0066127B" w:rsidP="00747E8C">
      <w:pPr>
        <w:shd w:val="clear" w:color="auto" w:fill="FFFFFF"/>
        <w:rPr>
          <w:b/>
        </w:rPr>
      </w:pPr>
    </w:p>
    <w:sectPr w:rsidR="0066127B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5D3" w:rsidRDefault="001035D3">
      <w:r>
        <w:separator/>
      </w:r>
    </w:p>
  </w:endnote>
  <w:endnote w:type="continuationSeparator" w:id="1">
    <w:p w:rsidR="001035D3" w:rsidRDefault="00103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5D3" w:rsidRDefault="001035D3">
      <w:r>
        <w:separator/>
      </w:r>
    </w:p>
  </w:footnote>
  <w:footnote w:type="continuationSeparator" w:id="1">
    <w:p w:rsidR="001035D3" w:rsidRDefault="00103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55" w:rsidRDefault="00051289">
    <w:pPr>
      <w:pStyle w:val="a3"/>
    </w:pPr>
    <w:r w:rsidRPr="00051289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5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349E"/>
    <w:rsid w:val="00076F98"/>
    <w:rsid w:val="0008561D"/>
    <w:rsid w:val="000872AE"/>
    <w:rsid w:val="000919AC"/>
    <w:rsid w:val="001035D3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7438"/>
    <w:rsid w:val="002930EF"/>
    <w:rsid w:val="002A29D4"/>
    <w:rsid w:val="002C1625"/>
    <w:rsid w:val="002C3BD8"/>
    <w:rsid w:val="002C42DF"/>
    <w:rsid w:val="002E05AC"/>
    <w:rsid w:val="002F2BB2"/>
    <w:rsid w:val="002F4F91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2F4F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A3E46"/>
    <w:rsid w:val="004B1B59"/>
    <w:rsid w:val="004B4B7C"/>
    <w:rsid w:val="004B6D98"/>
    <w:rsid w:val="004B70EB"/>
    <w:rsid w:val="004C6209"/>
    <w:rsid w:val="004C63CC"/>
    <w:rsid w:val="004E7424"/>
    <w:rsid w:val="004F7FEF"/>
    <w:rsid w:val="00501DAA"/>
    <w:rsid w:val="005032EC"/>
    <w:rsid w:val="005167B3"/>
    <w:rsid w:val="00547CE7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543F"/>
    <w:rsid w:val="00607721"/>
    <w:rsid w:val="006331EE"/>
    <w:rsid w:val="00646C5E"/>
    <w:rsid w:val="0066127B"/>
    <w:rsid w:val="00696380"/>
    <w:rsid w:val="006A6DBD"/>
    <w:rsid w:val="006A70CA"/>
    <w:rsid w:val="006B602F"/>
    <w:rsid w:val="006C2CF7"/>
    <w:rsid w:val="006D5CEE"/>
    <w:rsid w:val="006E25A7"/>
    <w:rsid w:val="006F15F6"/>
    <w:rsid w:val="007012A3"/>
    <w:rsid w:val="00711296"/>
    <w:rsid w:val="00712B4B"/>
    <w:rsid w:val="007142C3"/>
    <w:rsid w:val="007162B0"/>
    <w:rsid w:val="007324FC"/>
    <w:rsid w:val="0073788B"/>
    <w:rsid w:val="00747E8C"/>
    <w:rsid w:val="00751189"/>
    <w:rsid w:val="0075467D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34A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0AC4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1F17"/>
    <w:rsid w:val="00A0309D"/>
    <w:rsid w:val="00A05E31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8"/>
    <w:rsid w:val="00AC723E"/>
    <w:rsid w:val="00AD0EBC"/>
    <w:rsid w:val="00AE1B86"/>
    <w:rsid w:val="00AF0F96"/>
    <w:rsid w:val="00AF5F15"/>
    <w:rsid w:val="00B01872"/>
    <w:rsid w:val="00B13700"/>
    <w:rsid w:val="00B22B13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C64DB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45B0"/>
    <w:rsid w:val="00C55780"/>
    <w:rsid w:val="00C635BB"/>
    <w:rsid w:val="00C6441C"/>
    <w:rsid w:val="00C66972"/>
    <w:rsid w:val="00C806C4"/>
    <w:rsid w:val="00C850F0"/>
    <w:rsid w:val="00C961E3"/>
    <w:rsid w:val="00CA0E0E"/>
    <w:rsid w:val="00CA7B5A"/>
    <w:rsid w:val="00CD2C8B"/>
    <w:rsid w:val="00CD6459"/>
    <w:rsid w:val="00CE1B3E"/>
    <w:rsid w:val="00CF0E66"/>
    <w:rsid w:val="00D022BE"/>
    <w:rsid w:val="00D1304F"/>
    <w:rsid w:val="00D2097C"/>
    <w:rsid w:val="00D23B42"/>
    <w:rsid w:val="00D24B9B"/>
    <w:rsid w:val="00D24C52"/>
    <w:rsid w:val="00D36BCB"/>
    <w:rsid w:val="00D37AA2"/>
    <w:rsid w:val="00D50E13"/>
    <w:rsid w:val="00D511DE"/>
    <w:rsid w:val="00D53B89"/>
    <w:rsid w:val="00D54393"/>
    <w:rsid w:val="00D82B86"/>
    <w:rsid w:val="00D8668C"/>
    <w:rsid w:val="00D870C5"/>
    <w:rsid w:val="00D90E5F"/>
    <w:rsid w:val="00DB3C4E"/>
    <w:rsid w:val="00DC1BC1"/>
    <w:rsid w:val="00DC44F1"/>
    <w:rsid w:val="00DC66F0"/>
    <w:rsid w:val="00DC78FE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320A2"/>
    <w:rsid w:val="00E5110E"/>
    <w:rsid w:val="00E54B87"/>
    <w:rsid w:val="00E6572E"/>
    <w:rsid w:val="00E72885"/>
    <w:rsid w:val="00E75E97"/>
    <w:rsid w:val="00E77845"/>
    <w:rsid w:val="00E820F0"/>
    <w:rsid w:val="00E92AF0"/>
    <w:rsid w:val="00E93657"/>
    <w:rsid w:val="00E9528B"/>
    <w:rsid w:val="00E968D2"/>
    <w:rsid w:val="00EB28EF"/>
    <w:rsid w:val="00EB298B"/>
    <w:rsid w:val="00EE43F1"/>
    <w:rsid w:val="00EF5281"/>
    <w:rsid w:val="00EF74E3"/>
    <w:rsid w:val="00F05E82"/>
    <w:rsid w:val="00F305E1"/>
    <w:rsid w:val="00F30CD7"/>
    <w:rsid w:val="00F360A8"/>
    <w:rsid w:val="00F554C8"/>
    <w:rsid w:val="00F77772"/>
    <w:rsid w:val="00F80419"/>
    <w:rsid w:val="00F83E7B"/>
    <w:rsid w:val="00F93EF3"/>
    <w:rsid w:val="00FA682C"/>
    <w:rsid w:val="00FA6F4A"/>
    <w:rsid w:val="00FA7178"/>
    <w:rsid w:val="00FA7227"/>
    <w:rsid w:val="00FA763E"/>
    <w:rsid w:val="00FB0A09"/>
    <w:rsid w:val="00FB1349"/>
    <w:rsid w:val="00FB4134"/>
    <w:rsid w:val="00FB5E0B"/>
    <w:rsid w:val="00FC27CE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6</cp:revision>
  <cp:lastPrinted>2017-06-29T02:54:00Z</cp:lastPrinted>
  <dcterms:created xsi:type="dcterms:W3CDTF">2017-06-26T08:58:00Z</dcterms:created>
  <dcterms:modified xsi:type="dcterms:W3CDTF">2017-06-29T02:55:00Z</dcterms:modified>
</cp:coreProperties>
</file>