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13DBB" w:rsidP="00C61647">
            <w:pPr>
              <w:widowControl w:val="0"/>
              <w:ind w:firstLine="709"/>
              <w:jc w:val="left"/>
            </w:pPr>
            <w:r>
              <w:t>2</w:t>
            </w:r>
            <w:r w:rsidR="00C61647">
              <w:t>5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6164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61647">
              <w:t>11/69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</w:t>
      </w:r>
      <w:r w:rsidR="00713DBB">
        <w:rPr>
          <w:b/>
        </w:rPr>
        <w:t xml:space="preserve">депутатов Думы </w:t>
      </w:r>
      <w:r w:rsidR="00FB3E90">
        <w:rPr>
          <w:b/>
        </w:rPr>
        <w:t>Кузнецовского</w:t>
      </w:r>
      <w:r w:rsidR="00713DBB">
        <w:rPr>
          <w:b/>
        </w:rPr>
        <w:t xml:space="preserve"> сельского поселения</w:t>
      </w:r>
      <w:r>
        <w:rPr>
          <w:b/>
        </w:rPr>
        <w:t xml:space="preserve"> на ию</w:t>
      </w:r>
      <w:r w:rsidR="00C61647">
        <w:rPr>
          <w:b/>
        </w:rPr>
        <w:t>л</w:t>
      </w:r>
      <w:r>
        <w:rPr>
          <w:b/>
        </w:rPr>
        <w:t>ь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1E5663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713DBB">
        <w:t xml:space="preserve">решением Таборинской районной территориальной избирательной комиссии </w:t>
      </w:r>
      <w:r w:rsidR="00713DBB" w:rsidRPr="00F45B66">
        <w:t xml:space="preserve">от </w:t>
      </w:r>
      <w:r w:rsidR="00713DBB">
        <w:t xml:space="preserve">16.03.2017 г. </w:t>
      </w:r>
      <w:r w:rsidR="00713DBB" w:rsidRPr="00F45B66">
        <w:t xml:space="preserve">№ </w:t>
      </w:r>
      <w:r w:rsidR="00713DBB">
        <w:t>3/17</w:t>
      </w:r>
      <w:r w:rsidR="00713DBB" w:rsidRPr="00F45B66">
        <w:t xml:space="preserve"> «</w:t>
      </w:r>
      <w:r w:rsidR="00713DBB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13DBB" w:rsidRPr="00F45B66">
        <w:t>»</w:t>
      </w:r>
      <w:r w:rsidR="00713DBB">
        <w:t xml:space="preserve"> (с изменениями от 4.05.2017 № 4/21, от</w:t>
      </w:r>
      <w:r w:rsidR="00FB3E90">
        <w:t xml:space="preserve"> </w:t>
      </w:r>
      <w:r w:rsidR="00713DBB">
        <w:t>8.07.2017 № 6/27)</w:t>
      </w:r>
      <w:r w:rsidRPr="001E3A75">
        <w:t>,</w:t>
      </w:r>
      <w:r w:rsidR="005814D6" w:rsidRPr="005814D6">
        <w:t xml:space="preserve"> </w:t>
      </w:r>
      <w:r w:rsidR="005814D6">
        <w:t>и с целью подготовки и проведения заседаний избирательной комиссии, заседаний рабочих групп избирательной комиссии,</w:t>
      </w:r>
      <w:r w:rsidR="00713DBB">
        <w:t xml:space="preserve"> приему и проверке документов от кандидатов и избирательных объединений,</w:t>
      </w:r>
      <w:r w:rsidR="005814D6">
        <w:t xml:space="preserve"> организации обучения организаторов выборов и иных участников избирательного процесса, </w:t>
      </w:r>
      <w:r w:rsidR="0033066C">
        <w:t xml:space="preserve">подготовки и проведению мероприятий по информационно-разъяснительной деятельности </w:t>
      </w:r>
      <w:r w:rsidR="005814D6">
        <w:t xml:space="preserve">и реализации иных полномочий территориальной избирательной комиссии, связанных с подготовкой и проведением выборов </w:t>
      </w:r>
      <w:r w:rsidR="00713DBB">
        <w:t>депутатов Думы Таборинского сельского поселения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1E5663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713DBB">
        <w:rPr>
          <w:rFonts w:ascii="Times New Roman CYR" w:hAnsi="Times New Roman CYR"/>
        </w:rPr>
        <w:lastRenderedPageBreak/>
        <w:t xml:space="preserve">депутатов Думы </w:t>
      </w:r>
      <w:r w:rsidR="00FB3E90">
        <w:rPr>
          <w:rFonts w:ascii="Times New Roman CYR" w:hAnsi="Times New Roman CYR"/>
        </w:rPr>
        <w:t>Кузнецовского</w:t>
      </w:r>
      <w:r w:rsidR="00713DBB">
        <w:rPr>
          <w:rFonts w:ascii="Times New Roman CYR" w:hAnsi="Times New Roman CYR"/>
        </w:rPr>
        <w:t xml:space="preserve"> сельского поселения</w:t>
      </w:r>
      <w:r w:rsidRPr="003B293F">
        <w:rPr>
          <w:rFonts w:ascii="Times New Roman CYR" w:hAnsi="Times New Roman CYR"/>
        </w:rPr>
        <w:t xml:space="preserve"> 1</w:t>
      </w:r>
      <w:r w:rsidR="004E349C">
        <w:rPr>
          <w:rFonts w:ascii="Times New Roman CYR" w:hAnsi="Times New Roman CYR"/>
        </w:rPr>
        <w:t>0</w:t>
      </w:r>
      <w:r w:rsidRPr="003B293F">
        <w:rPr>
          <w:rFonts w:ascii="Times New Roman CYR" w:hAnsi="Times New Roman CYR"/>
        </w:rPr>
        <w:t xml:space="preserve"> сентября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на </w:t>
      </w:r>
      <w:r>
        <w:rPr>
          <w:rFonts w:ascii="Times New Roman CYR" w:hAnsi="Times New Roman CYR"/>
        </w:rPr>
        <w:t>ию</w:t>
      </w:r>
      <w:r w:rsidR="00C61647">
        <w:rPr>
          <w:rFonts w:ascii="Times New Roman CYR" w:hAnsi="Times New Roman CYR"/>
        </w:rPr>
        <w:t>л</w:t>
      </w:r>
      <w:r>
        <w:rPr>
          <w:rFonts w:ascii="Times New Roman CYR" w:hAnsi="Times New Roman CYR"/>
        </w:rPr>
        <w:t>ь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1E5663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713DBB">
        <w:t xml:space="preserve">депутатов Думы </w:t>
      </w:r>
      <w:r w:rsidR="00FB3E90">
        <w:t>Кузнецовского</w:t>
      </w:r>
      <w:r w:rsidR="00713DBB">
        <w:t xml:space="preserve"> сельского поселения</w:t>
      </w:r>
      <w:r w:rsidRPr="001E06FC">
        <w:t xml:space="preserve"> </w:t>
      </w:r>
      <w:r>
        <w:t xml:space="preserve">для выплаты дополнительной оплаты труда за </w:t>
      </w:r>
      <w:r w:rsidR="00AE0BF2">
        <w:t>ию</w:t>
      </w:r>
      <w:r w:rsidR="00C61647">
        <w:t>л</w:t>
      </w:r>
      <w:r w:rsidR="00AE0BF2">
        <w:t>ь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1E5663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>Закревскую Л.М. к работе в ию</w:t>
      </w:r>
      <w:r w:rsidR="00C61647">
        <w:t>л</w:t>
      </w:r>
      <w:r>
        <w:t>е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961"/>
      </w:tblGrid>
      <w:tr w:rsidR="004E349C" w:rsidRPr="007323A7" w:rsidTr="00C61647">
        <w:tc>
          <w:tcPr>
            <w:tcW w:w="2977" w:type="dxa"/>
            <w:shd w:val="clear" w:color="auto" w:fill="auto"/>
          </w:tcPr>
          <w:p w:rsidR="004E349C" w:rsidRDefault="00C61647" w:rsidP="00C61647">
            <w:pPr>
              <w:spacing w:after="120"/>
            </w:pPr>
            <w:r>
              <w:t>1 июля</w:t>
            </w:r>
            <w:r w:rsidR="004E349C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FB3E90">
            <w:pPr>
              <w:spacing w:after="120"/>
              <w:jc w:val="both"/>
            </w:pPr>
            <w:r w:rsidRPr="007323A7">
              <w:t xml:space="preserve">с </w:t>
            </w:r>
            <w:r w:rsidR="00FB3E90">
              <w:t>13</w:t>
            </w:r>
            <w:r w:rsidRPr="007323A7">
              <w:t xml:space="preserve">:00 до </w:t>
            </w:r>
            <w:r w:rsidR="00713DBB">
              <w:t>1</w:t>
            </w:r>
            <w:r w:rsidR="00FB3E90">
              <w:t>5</w:t>
            </w:r>
            <w:r w:rsidRPr="007323A7">
              <w:t xml:space="preserve">:00 </w:t>
            </w:r>
          </w:p>
        </w:tc>
      </w:tr>
      <w:tr w:rsidR="004E349C" w:rsidRPr="007323A7" w:rsidTr="00C61647">
        <w:tc>
          <w:tcPr>
            <w:tcW w:w="2977" w:type="dxa"/>
            <w:shd w:val="clear" w:color="auto" w:fill="auto"/>
          </w:tcPr>
          <w:p w:rsidR="004E349C" w:rsidRDefault="004E349C" w:rsidP="00C61647">
            <w:pPr>
              <w:spacing w:after="120"/>
            </w:pPr>
            <w:r>
              <w:t>2 ию</w:t>
            </w:r>
            <w:r w:rsidR="00C61647">
              <w:t>л</w:t>
            </w:r>
            <w:r>
              <w:t>я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FB3E90">
            <w:pPr>
              <w:spacing w:after="120"/>
              <w:jc w:val="both"/>
            </w:pPr>
            <w:r w:rsidRPr="007323A7">
              <w:t xml:space="preserve">с </w:t>
            </w:r>
            <w:r w:rsidR="00FB3E90">
              <w:t>13</w:t>
            </w:r>
            <w:r w:rsidRPr="007323A7">
              <w:t xml:space="preserve">:00 до </w:t>
            </w:r>
            <w:r w:rsidR="00713DBB">
              <w:t>1</w:t>
            </w:r>
            <w:r w:rsidR="00FB3E90">
              <w:t>6</w:t>
            </w:r>
            <w:r w:rsidRPr="007323A7">
              <w:t xml:space="preserve">:00 </w:t>
            </w: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>
              <w:t>8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>
              <w:t>9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>
              <w:t>15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>
              <w:t>16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>
              <w:t>2</w:t>
            </w:r>
            <w:r w:rsidRPr="006C19C6">
              <w:t>2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 w:rsidRPr="006C19C6">
              <w:t>2</w:t>
            </w:r>
            <w:r>
              <w:t>3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 w:rsidRPr="006C19C6">
              <w:t>2</w:t>
            </w:r>
            <w:r>
              <w:t>9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  <w:tr w:rsidR="00C61647" w:rsidRPr="007323A7" w:rsidTr="00C61647">
        <w:tc>
          <w:tcPr>
            <w:tcW w:w="2977" w:type="dxa"/>
            <w:shd w:val="clear" w:color="auto" w:fill="auto"/>
          </w:tcPr>
          <w:p w:rsidR="00C61647" w:rsidRDefault="00C61647">
            <w:r>
              <w:t>30</w:t>
            </w:r>
            <w:r w:rsidRPr="006C19C6"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C61647" w:rsidRPr="007323A7" w:rsidRDefault="00C61647" w:rsidP="00FB3E90">
            <w:pPr>
              <w:spacing w:after="120"/>
              <w:jc w:val="both"/>
            </w:pPr>
          </w:p>
        </w:tc>
      </w:tr>
    </w:tbl>
    <w:p w:rsidR="00DA14B9" w:rsidRDefault="001E5663" w:rsidP="001E5663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CE" w:rsidRDefault="006C3ECE">
      <w:r>
        <w:separator/>
      </w:r>
    </w:p>
  </w:endnote>
  <w:endnote w:type="continuationSeparator" w:id="1">
    <w:p w:rsidR="006C3ECE" w:rsidRDefault="006C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CE" w:rsidRDefault="006C3ECE">
      <w:r>
        <w:separator/>
      </w:r>
    </w:p>
  </w:footnote>
  <w:footnote w:type="continuationSeparator" w:id="1">
    <w:p w:rsidR="006C3ECE" w:rsidRDefault="006C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593AC2">
    <w:pPr>
      <w:pStyle w:val="a3"/>
    </w:pPr>
    <w:fldSimple w:instr=" PAGE   \* MERGEFORMAT ">
      <w:r w:rsidR="00C6164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3A"/>
    <w:rsid w:val="002F2BB2"/>
    <w:rsid w:val="002F68F1"/>
    <w:rsid w:val="0032244C"/>
    <w:rsid w:val="0033066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50AB2"/>
    <w:rsid w:val="00554436"/>
    <w:rsid w:val="0057290A"/>
    <w:rsid w:val="00574522"/>
    <w:rsid w:val="0057664B"/>
    <w:rsid w:val="0057716E"/>
    <w:rsid w:val="00577EA3"/>
    <w:rsid w:val="005814D6"/>
    <w:rsid w:val="00593AC2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44969"/>
    <w:rsid w:val="0067056F"/>
    <w:rsid w:val="006A6DBD"/>
    <w:rsid w:val="006B602F"/>
    <w:rsid w:val="006C1727"/>
    <w:rsid w:val="006C2CF7"/>
    <w:rsid w:val="006C3ECE"/>
    <w:rsid w:val="006D5CEE"/>
    <w:rsid w:val="006E25A7"/>
    <w:rsid w:val="006F58EF"/>
    <w:rsid w:val="007012A3"/>
    <w:rsid w:val="00711296"/>
    <w:rsid w:val="00712B4B"/>
    <w:rsid w:val="00713DB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7F6476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9F19FC"/>
    <w:rsid w:val="009F4CE4"/>
    <w:rsid w:val="00A0295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1647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0784A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3E90"/>
    <w:rsid w:val="00FB4134"/>
    <w:rsid w:val="00FB5E0B"/>
    <w:rsid w:val="00FD3774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A660-3B35-437D-B792-56BD8211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2017-06-08T06:35:00Z</cp:lastPrinted>
  <dcterms:created xsi:type="dcterms:W3CDTF">2017-06-23T06:01:00Z</dcterms:created>
  <dcterms:modified xsi:type="dcterms:W3CDTF">2017-06-23T06:01:00Z</dcterms:modified>
</cp:coreProperties>
</file>