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64D7E" w:rsidP="00991556">
            <w:pPr>
              <w:widowControl w:val="0"/>
              <w:ind w:firstLine="709"/>
              <w:jc w:val="left"/>
            </w:pPr>
            <w:r>
              <w:t>2</w:t>
            </w:r>
            <w:r w:rsidR="00991556">
              <w:t>5</w:t>
            </w:r>
            <w:r>
              <w:t xml:space="preserve"> </w:t>
            </w:r>
            <w:r w:rsidR="00B35CC6">
              <w:t>июня</w:t>
            </w:r>
            <w:r w:rsidR="0001737C" w:rsidRPr="00806FFD">
              <w:t xml:space="preserve"> 201</w:t>
            </w:r>
            <w:r w:rsidR="00DA24F0"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91556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</w:t>
            </w:r>
            <w:r w:rsidR="00DA24F0">
              <w:t>1</w:t>
            </w:r>
            <w:r w:rsidR="00991556">
              <w:t>1</w:t>
            </w:r>
            <w:r w:rsidR="00DA24F0">
              <w:t>/</w:t>
            </w:r>
            <w:r w:rsidR="00991556">
              <w:t>67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997D54" w:rsidRPr="00661D75" w:rsidRDefault="006878EE" w:rsidP="00BB012D">
      <w:pPr>
        <w:ind w:firstLine="720"/>
        <w:rPr>
          <w:b/>
        </w:rPr>
      </w:pPr>
      <w:r>
        <w:rPr>
          <w:b/>
          <w:bCs/>
        </w:rPr>
        <w:t xml:space="preserve">  </w:t>
      </w:r>
      <w:r w:rsidR="00661D75" w:rsidRPr="00187B73">
        <w:rPr>
          <w:b/>
        </w:rPr>
        <w:t>О форм</w:t>
      </w:r>
      <w:r w:rsidR="00661D75">
        <w:rPr>
          <w:b/>
        </w:rPr>
        <w:t>ах</w:t>
      </w:r>
      <w:r w:rsidR="00661D75" w:rsidRPr="00187B73">
        <w:rPr>
          <w:b/>
        </w:rPr>
        <w:t xml:space="preserve"> удостоверени</w:t>
      </w:r>
      <w:r w:rsidR="00661D75">
        <w:rPr>
          <w:b/>
        </w:rPr>
        <w:t>й</w:t>
      </w:r>
      <w:r w:rsidR="00661D75" w:rsidRPr="00187B73">
        <w:rPr>
          <w:b/>
        </w:rPr>
        <w:t xml:space="preserve"> </w:t>
      </w:r>
      <w:r w:rsidR="000B1116" w:rsidRPr="00642B45">
        <w:rPr>
          <w:b/>
        </w:rPr>
        <w:t>членов избирательных комиссий с правом совещательного голоса</w:t>
      </w:r>
      <w:r w:rsidR="000B1116" w:rsidRPr="006E3141">
        <w:rPr>
          <w:b/>
        </w:rPr>
        <w:t xml:space="preserve"> </w:t>
      </w:r>
      <w:r w:rsidR="00BB012D" w:rsidRPr="006E3141">
        <w:rPr>
          <w:b/>
        </w:rPr>
        <w:t xml:space="preserve">при проведении выборов депутатов </w:t>
      </w:r>
      <w:r w:rsidR="00C55A22" w:rsidRPr="00250727">
        <w:rPr>
          <w:b/>
        </w:rPr>
        <w:t xml:space="preserve"> </w:t>
      </w:r>
      <w:r w:rsidRPr="00661D75">
        <w:rPr>
          <w:b/>
          <w:bCs/>
        </w:rPr>
        <w:t xml:space="preserve">Думы </w:t>
      </w:r>
      <w:r w:rsidR="00991556">
        <w:rPr>
          <w:b/>
          <w:bCs/>
        </w:rPr>
        <w:t>Кузнецовского</w:t>
      </w:r>
      <w:r w:rsidR="00DA24F0">
        <w:rPr>
          <w:b/>
          <w:bCs/>
        </w:rPr>
        <w:t xml:space="preserve"> </w:t>
      </w:r>
      <w:r w:rsidRPr="00661D75">
        <w:rPr>
          <w:b/>
          <w:bCs/>
        </w:rPr>
        <w:t>сельского поселения 1</w:t>
      </w:r>
      <w:r w:rsidR="00DA24F0">
        <w:rPr>
          <w:b/>
          <w:bCs/>
        </w:rPr>
        <w:t>0</w:t>
      </w:r>
      <w:r w:rsidRPr="00661D75">
        <w:rPr>
          <w:b/>
          <w:bCs/>
        </w:rPr>
        <w:t xml:space="preserve"> сентября 201</w:t>
      </w:r>
      <w:r w:rsidR="00DA24F0">
        <w:rPr>
          <w:b/>
          <w:bCs/>
        </w:rPr>
        <w:t>7</w:t>
      </w:r>
      <w:r w:rsidRPr="00661D75">
        <w:rPr>
          <w:b/>
          <w:bCs/>
        </w:rPr>
        <w:t xml:space="preserve"> года</w:t>
      </w:r>
    </w:p>
    <w:p w:rsidR="00DC78FE" w:rsidRPr="00661D75" w:rsidRDefault="00DC78FE" w:rsidP="00564D7E">
      <w:pPr>
        <w:spacing w:after="120"/>
        <w:jc w:val="both"/>
      </w:pPr>
    </w:p>
    <w:p w:rsidR="00564D7E" w:rsidRDefault="00661D75" w:rsidP="000B1116">
      <w:pPr>
        <w:pStyle w:val="af1"/>
        <w:rPr>
          <w:b/>
        </w:rPr>
      </w:pPr>
      <w:r w:rsidRPr="002A2385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пунктом </w:t>
      </w:r>
      <w:r w:rsidR="000B1116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статьи </w:t>
      </w:r>
      <w:r w:rsidR="000B1116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Pr="00205C8D">
        <w:rPr>
          <w:rFonts w:ascii="Times New Roman" w:hAnsi="Times New Roman"/>
        </w:rPr>
        <w:t>Избирательного кодекса Свердловской области</w:t>
      </w:r>
      <w:r w:rsidR="00564D7E">
        <w:t>, Таборинская районная  территориальная избирательная комиссия</w:t>
      </w:r>
      <w:r w:rsidR="00564D7E" w:rsidRPr="00E1141B">
        <w:t xml:space="preserve">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0B1116" w:rsidRPr="000B1116" w:rsidRDefault="000B1116" w:rsidP="000B1116">
      <w:pPr>
        <w:pStyle w:val="af1"/>
        <w:rPr>
          <w:rFonts w:ascii="Times New Roman" w:hAnsi="Times New Roman"/>
        </w:rPr>
      </w:pPr>
      <w:r>
        <w:t xml:space="preserve">1. </w:t>
      </w:r>
      <w:r w:rsidRPr="00642B45">
        <w:t>Утвердить формы удостоверений членов избирательных комиссий с правом совещательного голоса при проведении</w:t>
      </w:r>
      <w:r>
        <w:rPr>
          <w:rFonts w:ascii="Times New Roman" w:hAnsi="Times New Roman"/>
        </w:rPr>
        <w:t xml:space="preserve"> </w:t>
      </w:r>
      <w:r w:rsidRPr="000B1116">
        <w:t xml:space="preserve">выборов депутатов  </w:t>
      </w:r>
      <w:r w:rsidRPr="000B1116">
        <w:rPr>
          <w:rFonts w:ascii="Times New Roman" w:hAnsi="Times New Roman"/>
          <w:bCs/>
        </w:rPr>
        <w:t xml:space="preserve">Думы </w:t>
      </w:r>
      <w:r w:rsidR="00991556">
        <w:rPr>
          <w:rFonts w:ascii="Times New Roman" w:hAnsi="Times New Roman"/>
          <w:bCs/>
        </w:rPr>
        <w:t>Кузнецовского</w:t>
      </w:r>
      <w:r w:rsidRPr="000B1116">
        <w:rPr>
          <w:rFonts w:ascii="Times New Roman" w:hAnsi="Times New Roman"/>
          <w:bCs/>
        </w:rPr>
        <w:t xml:space="preserve"> сельского поселения 1</w:t>
      </w:r>
      <w:r w:rsidR="00DA24F0">
        <w:rPr>
          <w:rFonts w:ascii="Times New Roman" w:hAnsi="Times New Roman"/>
          <w:bCs/>
        </w:rPr>
        <w:t>0</w:t>
      </w:r>
      <w:r w:rsidRPr="000B1116">
        <w:rPr>
          <w:rFonts w:ascii="Times New Roman" w:hAnsi="Times New Roman"/>
          <w:bCs/>
        </w:rPr>
        <w:t xml:space="preserve"> сентября 201</w:t>
      </w:r>
      <w:r w:rsidR="00DA24F0">
        <w:rPr>
          <w:rFonts w:ascii="Times New Roman" w:hAnsi="Times New Roman"/>
          <w:bCs/>
        </w:rPr>
        <w:t>7</w:t>
      </w:r>
      <w:r w:rsidRPr="000B1116">
        <w:rPr>
          <w:rFonts w:ascii="Times New Roman" w:hAnsi="Times New Roman"/>
          <w:bCs/>
        </w:rPr>
        <w:t xml:space="preserve"> года</w:t>
      </w:r>
      <w:r>
        <w:rPr>
          <w:rFonts w:ascii="Times New Roman" w:hAnsi="Times New Roman"/>
          <w:bCs/>
        </w:rPr>
        <w:t xml:space="preserve"> (приложение № 1-</w:t>
      </w:r>
      <w:r w:rsidR="000B6821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)</w:t>
      </w:r>
    </w:p>
    <w:p w:rsidR="006878EE" w:rsidRDefault="00C55A22" w:rsidP="000B1116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B1116">
        <w:rPr>
          <w:rFonts w:ascii="Times New Roman" w:hAnsi="Times New Roman"/>
        </w:rPr>
        <w:t>Р</w:t>
      </w:r>
      <w:r>
        <w:rPr>
          <w:rFonts w:ascii="Times New Roman" w:hAnsi="Times New Roman"/>
        </w:rPr>
        <w:t>азместить</w:t>
      </w:r>
      <w:r w:rsidRPr="00636D20">
        <w:rPr>
          <w:rFonts w:ascii="Times New Roman" w:hAnsi="Times New Roman"/>
        </w:rPr>
        <w:t xml:space="preserve"> </w:t>
      </w:r>
      <w:r w:rsidR="000B1116">
        <w:rPr>
          <w:rFonts w:ascii="Times New Roman" w:hAnsi="Times New Roman"/>
        </w:rPr>
        <w:t xml:space="preserve">настоящее решение </w:t>
      </w:r>
      <w:r w:rsidRPr="00636D20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сайте Таборинской районной территориальной избирательной комиссии.</w:t>
      </w:r>
    </w:p>
    <w:p w:rsidR="00C55A22" w:rsidRDefault="00C55A22" w:rsidP="000B1116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исполнением настоящего решения возложить на секретаря  комиссии  Владимирову В.А.</w:t>
      </w:r>
    </w:p>
    <w:p w:rsidR="000B1116" w:rsidRDefault="000B1116" w:rsidP="000B1116">
      <w:pPr>
        <w:pStyle w:val="af1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BB012D" w:rsidRDefault="00BB012D" w:rsidP="00C55A22">
      <w:pPr>
        <w:ind w:left="5387"/>
      </w:pPr>
    </w:p>
    <w:p w:rsidR="00BB012D" w:rsidRDefault="00BB012D" w:rsidP="00C55A22">
      <w:pPr>
        <w:ind w:left="5387"/>
      </w:pPr>
    </w:p>
    <w:p w:rsidR="000B1116" w:rsidRDefault="000B1116" w:rsidP="00C55A22">
      <w:pPr>
        <w:ind w:left="5387"/>
      </w:pPr>
    </w:p>
    <w:p w:rsidR="00F05A0F" w:rsidRDefault="00F05A0F" w:rsidP="00F05A0F">
      <w:pPr>
        <w:ind w:left="5387"/>
        <w:jc w:val="both"/>
      </w:pPr>
      <w:r>
        <w:lastRenderedPageBreak/>
        <w:t xml:space="preserve">Приложение № </w:t>
      </w:r>
      <w:r w:rsidR="000B6821">
        <w:t>1</w:t>
      </w:r>
      <w:r>
        <w:t xml:space="preserve"> к</w:t>
      </w:r>
    </w:p>
    <w:p w:rsidR="00F05A0F" w:rsidRDefault="00F05A0F" w:rsidP="00F05A0F">
      <w:pPr>
        <w:ind w:left="5387"/>
        <w:jc w:val="left"/>
      </w:pPr>
      <w:r>
        <w:t xml:space="preserve"> решению Таборинской районной территориальной избирательной комиссии от 2</w:t>
      </w:r>
      <w:r w:rsidR="00991556">
        <w:t>5</w:t>
      </w:r>
      <w:r>
        <w:t>.06.201</w:t>
      </w:r>
      <w:r w:rsidR="00DA24F0">
        <w:t>7</w:t>
      </w:r>
      <w:r>
        <w:t xml:space="preserve"> г. № </w:t>
      </w:r>
      <w:r w:rsidR="00991556">
        <w:t>11/67</w:t>
      </w:r>
    </w:p>
    <w:p w:rsidR="00F05A0F" w:rsidRDefault="00F05A0F" w:rsidP="00F05A0F">
      <w:pPr>
        <w:ind w:left="5387"/>
        <w:jc w:val="left"/>
      </w:pPr>
    </w:p>
    <w:p w:rsidR="00F05A0F" w:rsidRPr="003358FD" w:rsidRDefault="00F05A0F" w:rsidP="00F05A0F">
      <w:pPr>
        <w:rPr>
          <w:b/>
          <w:bCs/>
          <w:strike/>
        </w:rPr>
      </w:pPr>
      <w:r>
        <w:rPr>
          <w:b/>
          <w:bCs/>
        </w:rPr>
        <w:t xml:space="preserve">Форма </w:t>
      </w:r>
      <w:r w:rsidRPr="00821E71">
        <w:rPr>
          <w:b/>
          <w:bCs/>
        </w:rPr>
        <w:t>удостоверения</w:t>
      </w:r>
    </w:p>
    <w:p w:rsidR="00F05A0F" w:rsidRPr="009327B7" w:rsidRDefault="00F05A0F" w:rsidP="00F05A0F">
      <w:pPr>
        <w:rPr>
          <w:b/>
          <w:bCs/>
        </w:rPr>
      </w:pPr>
      <w:r>
        <w:rPr>
          <w:b/>
          <w:bCs/>
        </w:rPr>
        <w:t xml:space="preserve">члена Таборинской районной территориальной избирательной комиссии с правом совещательного голоса, назначенного кандидатом </w:t>
      </w:r>
      <w:r>
        <w:rPr>
          <w:b/>
        </w:rPr>
        <w:t xml:space="preserve">в депутаты Думы </w:t>
      </w:r>
      <w:r w:rsidR="00991556">
        <w:rPr>
          <w:b/>
        </w:rPr>
        <w:t>Кузнецовского</w:t>
      </w:r>
      <w:r>
        <w:rPr>
          <w:b/>
        </w:rPr>
        <w:t xml:space="preserve"> сельского поселения</w:t>
      </w:r>
    </w:p>
    <w:p w:rsidR="00F05A0F" w:rsidRPr="00D7546E" w:rsidRDefault="00F05A0F" w:rsidP="00F05A0F"/>
    <w:p w:rsidR="00F05A0F" w:rsidRDefault="00F05A0F" w:rsidP="00F05A0F">
      <w:pPr>
        <w:jc w:val="right"/>
      </w:pPr>
    </w:p>
    <w:tbl>
      <w:tblPr>
        <w:tblStyle w:val="af0"/>
        <w:tblW w:w="6804" w:type="dxa"/>
        <w:jc w:val="center"/>
        <w:tblLook w:val="01E0"/>
      </w:tblPr>
      <w:tblGrid>
        <w:gridCol w:w="6804"/>
      </w:tblGrid>
      <w:tr w:rsidR="00F05A0F" w:rsidTr="00061DDC">
        <w:trPr>
          <w:trHeight w:hRule="exact" w:val="4536"/>
          <w:jc w:val="center"/>
        </w:trPr>
        <w:tc>
          <w:tcPr>
            <w:tcW w:w="6804" w:type="dxa"/>
          </w:tcPr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Думы </w:t>
            </w:r>
            <w:r w:rsidR="00991556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 201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b/>
              </w:rPr>
              <w:t xml:space="preserve">УДОСТОВЕРЕНИЕ № _______ 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территориальной избирательной  комиссии с  правом  совещательного голоса, назначенный кандидатом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(фамилия, инициалы кандидата)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F05A0F" w:rsidRPr="00F05A0F" w:rsidRDefault="00F05A0F" w:rsidP="00061DDC">
            <w:pPr>
              <w:tabs>
                <w:tab w:val="left" w:pos="478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                       </w:t>
            </w: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избирательной комиссии           ____________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Л.М.Закревская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</w:t>
            </w: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(инициалы, фамилия)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Действительно до «</w:t>
            </w:r>
            <w:r w:rsidR="00DA24F0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F05A0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="00DA24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сентября </w:t>
            </w:r>
            <w:r w:rsidRPr="00F05A0F">
              <w:rPr>
                <w:rFonts w:ascii="Times New Roman" w:hAnsi="Times New Roman" w:cs="Times New Roman"/>
                <w:i/>
                <w:sz w:val="20"/>
                <w:szCs w:val="20"/>
              </w:rPr>
              <w:t>201</w:t>
            </w:r>
            <w:r w:rsidR="00DA24F0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F05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                    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         (дата выдачи)</w:t>
            </w:r>
          </w:p>
        </w:tc>
      </w:tr>
    </w:tbl>
    <w:p w:rsidR="00F05A0F" w:rsidRDefault="00F05A0F" w:rsidP="00F05A0F">
      <w:pPr>
        <w:jc w:val="right"/>
      </w:pPr>
    </w:p>
    <w:p w:rsidR="00F05A0F" w:rsidRDefault="00F05A0F" w:rsidP="00F05A0F">
      <w: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661D75" w:rsidRDefault="00661D75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F05A0F" w:rsidRDefault="00F05A0F" w:rsidP="00661D75">
      <w:pPr>
        <w:jc w:val="left"/>
      </w:pPr>
    </w:p>
    <w:p w:rsidR="00F05A0F" w:rsidRDefault="00F05A0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F05A0F" w:rsidRDefault="00F05A0F" w:rsidP="00661D75">
      <w:pPr>
        <w:jc w:val="left"/>
      </w:pPr>
    </w:p>
    <w:p w:rsidR="00F05A0F" w:rsidRDefault="00F05A0F" w:rsidP="00F05A0F">
      <w:pPr>
        <w:ind w:left="5387"/>
      </w:pPr>
      <w:r>
        <w:t xml:space="preserve">Приложение № </w:t>
      </w:r>
      <w:r w:rsidR="000B6821">
        <w:t>2</w:t>
      </w:r>
      <w:r>
        <w:t xml:space="preserve"> к</w:t>
      </w:r>
    </w:p>
    <w:p w:rsidR="00F05A0F" w:rsidRDefault="00F05A0F" w:rsidP="00F05A0F">
      <w:pPr>
        <w:ind w:left="5387"/>
        <w:jc w:val="left"/>
      </w:pPr>
      <w:r>
        <w:t xml:space="preserve"> решению Таборинской районной территориальной избирательной комиссии от 2</w:t>
      </w:r>
      <w:r w:rsidR="00991556">
        <w:t>5</w:t>
      </w:r>
      <w:r>
        <w:t>.06.201</w:t>
      </w:r>
      <w:r w:rsidR="00DA24F0">
        <w:t>7</w:t>
      </w:r>
      <w:r>
        <w:t xml:space="preserve"> г. № </w:t>
      </w:r>
      <w:r w:rsidR="00991556">
        <w:t>11/67</w:t>
      </w:r>
    </w:p>
    <w:p w:rsidR="00F05A0F" w:rsidRDefault="00F05A0F" w:rsidP="00F05A0F">
      <w:pPr>
        <w:ind w:left="5387"/>
        <w:jc w:val="left"/>
      </w:pPr>
    </w:p>
    <w:p w:rsidR="00F05A0F" w:rsidRPr="003358FD" w:rsidRDefault="00F05A0F" w:rsidP="00F05A0F">
      <w:pPr>
        <w:rPr>
          <w:b/>
          <w:bCs/>
          <w:strike/>
        </w:rPr>
      </w:pPr>
      <w:r>
        <w:rPr>
          <w:b/>
          <w:bCs/>
        </w:rPr>
        <w:t xml:space="preserve">Форма </w:t>
      </w:r>
      <w:r w:rsidRPr="00821E71">
        <w:rPr>
          <w:b/>
          <w:bCs/>
        </w:rPr>
        <w:t>удостоверения</w:t>
      </w:r>
    </w:p>
    <w:p w:rsidR="00F05A0F" w:rsidRPr="000B1116" w:rsidRDefault="00F05A0F" w:rsidP="00F05A0F">
      <w:pPr>
        <w:rPr>
          <w:b/>
        </w:rPr>
      </w:pPr>
      <w:r>
        <w:rPr>
          <w:b/>
          <w:bCs/>
        </w:rPr>
        <w:t xml:space="preserve">члена Таборинской районной территориальной избирательной комиссии с правом совещательного голоса, назначенного </w:t>
      </w:r>
      <w:r w:rsidRPr="00FB0CE1">
        <w:rPr>
          <w:b/>
        </w:rPr>
        <w:t>избирательным объединением</w:t>
      </w:r>
      <w:r w:rsidRPr="000B1116">
        <w:rPr>
          <w:b/>
        </w:rPr>
        <w:t xml:space="preserve"> при проведении выборов депутатов </w:t>
      </w:r>
      <w:r>
        <w:rPr>
          <w:b/>
          <w:bCs/>
        </w:rPr>
        <w:t xml:space="preserve">Думы </w:t>
      </w:r>
      <w:r w:rsidR="00991556">
        <w:rPr>
          <w:b/>
          <w:bCs/>
        </w:rPr>
        <w:t>Кузнецовского</w:t>
      </w:r>
      <w:r>
        <w:rPr>
          <w:b/>
          <w:bCs/>
        </w:rPr>
        <w:t xml:space="preserve"> сельского поселения</w:t>
      </w:r>
    </w:p>
    <w:p w:rsidR="00F05A0F" w:rsidRDefault="00F05A0F" w:rsidP="00F05A0F"/>
    <w:p w:rsidR="00F05A0F" w:rsidRDefault="00F05A0F" w:rsidP="00F05A0F"/>
    <w:p w:rsidR="00F05A0F" w:rsidRDefault="00F05A0F" w:rsidP="00F05A0F">
      <w:pPr>
        <w:jc w:val="right"/>
      </w:pPr>
    </w:p>
    <w:tbl>
      <w:tblPr>
        <w:tblStyle w:val="af0"/>
        <w:tblW w:w="6804" w:type="dxa"/>
        <w:jc w:val="center"/>
        <w:tblLook w:val="01E0"/>
      </w:tblPr>
      <w:tblGrid>
        <w:gridCol w:w="6804"/>
      </w:tblGrid>
      <w:tr w:rsidR="00F05A0F" w:rsidTr="00061DDC">
        <w:trPr>
          <w:trHeight w:hRule="exact" w:val="4536"/>
          <w:jc w:val="center"/>
        </w:trPr>
        <w:tc>
          <w:tcPr>
            <w:tcW w:w="6804" w:type="dxa"/>
          </w:tcPr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F05A0F" w:rsidRPr="00F05A0F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Думы </w:t>
            </w:r>
            <w:r w:rsidR="00991556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 201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b/>
              </w:rPr>
              <w:t xml:space="preserve">УДОСТОВЕРЕНИЕ № _______ 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избирательной  комиссии с  правом  совещательного голоса, назначенный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избирательным </w:t>
            </w:r>
            <w:r w:rsidR="00B80B39">
              <w:rPr>
                <w:rFonts w:ascii="Times New Roman" w:hAnsi="Times New Roman" w:cs="Times New Roman"/>
                <w:sz w:val="20"/>
                <w:szCs w:val="20"/>
              </w:rPr>
              <w:t>объединением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  <w:p w:rsidR="00F05A0F" w:rsidRPr="000D3CD1" w:rsidRDefault="00F05A0F" w:rsidP="00061DDC">
            <w:pPr>
              <w:rPr>
                <w:i/>
                <w:sz w:val="12"/>
                <w:szCs w:val="12"/>
              </w:rPr>
            </w:pPr>
            <w:r w:rsidRPr="000D3CD1">
              <w:rPr>
                <w:i/>
                <w:sz w:val="12"/>
                <w:szCs w:val="12"/>
              </w:rPr>
              <w:t>(наименование избирательного объединения)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F05A0F" w:rsidRPr="00F05A0F" w:rsidRDefault="00F05A0F" w:rsidP="00061DDC">
            <w:pPr>
              <w:tabs>
                <w:tab w:val="left" w:pos="478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                       </w:t>
            </w: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избирательной комиссии           ____________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Л.М.Закревская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</w:t>
            </w: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(инициалы, фамилия)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Действительно до </w:t>
            </w:r>
            <w:r w:rsidR="00DA24F0">
              <w:rPr>
                <w:rFonts w:ascii="Times New Roman" w:hAnsi="Times New Roman" w:cs="Times New Roman"/>
                <w:i/>
                <w:sz w:val="20"/>
                <w:szCs w:val="20"/>
              </w:rPr>
              <w:t>15 сентября 2017</w:t>
            </w:r>
            <w:r w:rsidRPr="00F05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                    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         (дата выдачи)</w:t>
            </w:r>
          </w:p>
        </w:tc>
      </w:tr>
    </w:tbl>
    <w:p w:rsidR="00F05A0F" w:rsidRDefault="00F05A0F" w:rsidP="00F05A0F">
      <w:pPr>
        <w:jc w:val="right"/>
      </w:pPr>
    </w:p>
    <w:p w:rsidR="00F05A0F" w:rsidRDefault="00F05A0F" w:rsidP="00F05A0F">
      <w: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F05A0F" w:rsidRDefault="00F05A0F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B80B39">
      <w:pPr>
        <w:ind w:left="5387"/>
      </w:pPr>
      <w:r>
        <w:t xml:space="preserve">Приложение № </w:t>
      </w:r>
      <w:r w:rsidR="000B6821">
        <w:t>3</w:t>
      </w:r>
      <w:r>
        <w:t xml:space="preserve"> к</w:t>
      </w:r>
    </w:p>
    <w:p w:rsidR="00B80B39" w:rsidRDefault="00B80B39" w:rsidP="00B80B39">
      <w:pPr>
        <w:ind w:left="5387"/>
        <w:jc w:val="left"/>
      </w:pPr>
      <w:r>
        <w:t xml:space="preserve"> решению Таборинской районной территориальной избирательной комиссии от 2</w:t>
      </w:r>
      <w:r w:rsidR="00991556">
        <w:t>5</w:t>
      </w:r>
      <w:r>
        <w:t>.06.201</w:t>
      </w:r>
      <w:r w:rsidR="00DA24F0">
        <w:t>7</w:t>
      </w:r>
      <w:r>
        <w:t xml:space="preserve"> г. № </w:t>
      </w:r>
      <w:r w:rsidR="00991556">
        <w:t>11/67</w:t>
      </w:r>
    </w:p>
    <w:p w:rsidR="00B80B39" w:rsidRDefault="00B80B39" w:rsidP="00661D75">
      <w:pPr>
        <w:jc w:val="left"/>
      </w:pPr>
    </w:p>
    <w:p w:rsidR="00B80B39" w:rsidRPr="00B97215" w:rsidRDefault="00B80B39" w:rsidP="00B80B39">
      <w:pPr>
        <w:rPr>
          <w:b/>
          <w:bCs/>
        </w:rPr>
      </w:pPr>
      <w:r>
        <w:rPr>
          <w:b/>
          <w:bCs/>
        </w:rPr>
        <w:t xml:space="preserve">Форма </w:t>
      </w:r>
      <w:r w:rsidRPr="00D1699B">
        <w:rPr>
          <w:b/>
          <w:bCs/>
        </w:rPr>
        <w:t>удостоверения</w:t>
      </w:r>
      <w:r w:rsidRPr="00160CDE">
        <w:rPr>
          <w:b/>
          <w:bCs/>
        </w:rPr>
        <w:t xml:space="preserve"> </w:t>
      </w:r>
      <w:r>
        <w:rPr>
          <w:b/>
          <w:bCs/>
        </w:rPr>
        <w:t xml:space="preserve">члена участковой избирательной комиссии с правом совещательного голоса, назначенного </w:t>
      </w:r>
      <w:r w:rsidRPr="00B97215">
        <w:rPr>
          <w:b/>
          <w:bCs/>
        </w:rPr>
        <w:t>избирательным объединением</w:t>
      </w:r>
      <w:r>
        <w:rPr>
          <w:b/>
          <w:bCs/>
        </w:rPr>
        <w:t xml:space="preserve"> </w:t>
      </w:r>
    </w:p>
    <w:p w:rsidR="00B80B39" w:rsidRDefault="00B80B39" w:rsidP="00B80B39">
      <w:pPr>
        <w:jc w:val="left"/>
      </w:pPr>
    </w:p>
    <w:p w:rsidR="00B80B39" w:rsidRDefault="00B80B39" w:rsidP="00B80B39"/>
    <w:p w:rsidR="00B80B39" w:rsidRDefault="00B80B39" w:rsidP="00B80B39"/>
    <w:tbl>
      <w:tblPr>
        <w:tblStyle w:val="af0"/>
        <w:tblW w:w="6817" w:type="dxa"/>
        <w:jc w:val="center"/>
        <w:tblLook w:val="01E0"/>
      </w:tblPr>
      <w:tblGrid>
        <w:gridCol w:w="6817"/>
      </w:tblGrid>
      <w:tr w:rsidR="00B80B39" w:rsidTr="00B80B39">
        <w:trPr>
          <w:trHeight w:hRule="exact" w:val="5011"/>
          <w:jc w:val="center"/>
        </w:trPr>
        <w:tc>
          <w:tcPr>
            <w:tcW w:w="6817" w:type="dxa"/>
          </w:tcPr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Думы </w:t>
            </w:r>
            <w:r w:rsidR="00991556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 201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b/>
              </w:rPr>
              <w:t xml:space="preserve">УДОСТОВЕРЕНИЕ № _______ 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член участковой  избирательной  комиссии  избирательного участка №_________ с  правом  совещательного голоса, назначенный избирательным объединением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наименование избирательного объединения)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</w:t>
            </w:r>
          </w:p>
          <w:p w:rsidR="00B80B39" w:rsidRPr="00B80B39" w:rsidRDefault="00B80B39" w:rsidP="00B8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участковой                      </w:t>
            </w: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B80B39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избирательной комиссии     ______________             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(</w:t>
            </w: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  (инициалы, фамилия)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0B39" w:rsidRDefault="00B80B39" w:rsidP="00061DD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Действительно до </w:t>
            </w:r>
            <w:r w:rsidR="00DA24F0">
              <w:rPr>
                <w:i/>
                <w:sz w:val="20"/>
                <w:szCs w:val="20"/>
              </w:rPr>
              <w:t>15 сентября 2017</w:t>
            </w:r>
            <w:r>
              <w:rPr>
                <w:i/>
                <w:sz w:val="20"/>
                <w:szCs w:val="20"/>
              </w:rPr>
              <w:t xml:space="preserve"> г.                __________________</w:t>
            </w:r>
          </w:p>
          <w:p w:rsidR="00B80B39" w:rsidRPr="00641C88" w:rsidRDefault="00B80B39" w:rsidP="00061DDC">
            <w:pPr>
              <w:rPr>
                <w:sz w:val="12"/>
                <w:szCs w:val="12"/>
              </w:rPr>
            </w:pPr>
            <w:r w:rsidRPr="00641C88">
              <w:rPr>
                <w:i/>
                <w:sz w:val="12"/>
                <w:szCs w:val="12"/>
              </w:rPr>
              <w:t>(при предъявлении паспорта или заменяющего его документа</w:t>
            </w:r>
            <w:r w:rsidRPr="007A1DE2">
              <w:rPr>
                <w:sz w:val="12"/>
                <w:szCs w:val="12"/>
              </w:rPr>
              <w:t xml:space="preserve">)                                                         </w:t>
            </w:r>
            <w:r>
              <w:rPr>
                <w:sz w:val="12"/>
                <w:szCs w:val="12"/>
              </w:rPr>
              <w:t>(</w:t>
            </w:r>
            <w:r w:rsidRPr="007A1DE2">
              <w:rPr>
                <w:i/>
                <w:sz w:val="12"/>
                <w:szCs w:val="12"/>
              </w:rPr>
              <w:t>дата выдачи</w:t>
            </w:r>
            <w:r>
              <w:rPr>
                <w:i/>
                <w:sz w:val="12"/>
                <w:szCs w:val="12"/>
              </w:rPr>
              <w:t>)</w:t>
            </w:r>
          </w:p>
        </w:tc>
      </w:tr>
    </w:tbl>
    <w:p w:rsidR="00B80B39" w:rsidRDefault="00B80B39" w:rsidP="00B80B39">
      <w:pPr>
        <w:jc w:val="right"/>
      </w:pPr>
    </w:p>
    <w:p w:rsidR="00B80B39" w:rsidRDefault="00B80B39" w:rsidP="00B80B39">
      <w: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B80B39" w:rsidRDefault="00B80B39" w:rsidP="00B80B39"/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B80B39">
      <w:pPr>
        <w:ind w:left="5387"/>
      </w:pPr>
      <w:r>
        <w:t xml:space="preserve">Приложение № </w:t>
      </w:r>
      <w:r w:rsidR="000B6821">
        <w:t>4</w:t>
      </w:r>
      <w:r>
        <w:t xml:space="preserve"> к</w:t>
      </w:r>
    </w:p>
    <w:p w:rsidR="00B80B39" w:rsidRDefault="00B80B39" w:rsidP="00B80B39">
      <w:pPr>
        <w:ind w:left="5387"/>
        <w:jc w:val="left"/>
      </w:pPr>
      <w:r>
        <w:t xml:space="preserve"> решению Таборинской районной территориальной избирательной комиссии от 2</w:t>
      </w:r>
      <w:r w:rsidR="00991556">
        <w:t>5</w:t>
      </w:r>
      <w:r>
        <w:t>.06.201</w:t>
      </w:r>
      <w:r w:rsidR="00DA24F0">
        <w:t>7</w:t>
      </w:r>
      <w:r>
        <w:t xml:space="preserve"> г. № </w:t>
      </w:r>
      <w:r w:rsidR="00991556">
        <w:t>11/67</w:t>
      </w:r>
    </w:p>
    <w:p w:rsidR="00B80B39" w:rsidRDefault="00B80B39" w:rsidP="00661D75">
      <w:pPr>
        <w:jc w:val="left"/>
      </w:pPr>
    </w:p>
    <w:p w:rsidR="00B80B39" w:rsidRDefault="00B80B39" w:rsidP="00B80B39">
      <w:pPr>
        <w:rPr>
          <w:b/>
          <w:bCs/>
        </w:rPr>
      </w:pPr>
      <w:r>
        <w:rPr>
          <w:b/>
          <w:bCs/>
        </w:rPr>
        <w:t xml:space="preserve">Форма </w:t>
      </w:r>
      <w:r w:rsidRPr="00D1699B">
        <w:rPr>
          <w:b/>
          <w:bCs/>
        </w:rPr>
        <w:t>удостоверения</w:t>
      </w:r>
      <w:r w:rsidRPr="00160CDE">
        <w:rPr>
          <w:b/>
          <w:bCs/>
        </w:rPr>
        <w:t xml:space="preserve"> </w:t>
      </w:r>
      <w:r>
        <w:rPr>
          <w:b/>
          <w:bCs/>
        </w:rPr>
        <w:t xml:space="preserve">члена участковой избирательной комиссии с правом совещательного голоса, назначенного кандидатом в депутаты </w:t>
      </w:r>
      <w:r>
        <w:rPr>
          <w:b/>
        </w:rPr>
        <w:t xml:space="preserve">Думы </w:t>
      </w:r>
      <w:r w:rsidR="00991556">
        <w:rPr>
          <w:b/>
        </w:rPr>
        <w:t>Кузнецовского</w:t>
      </w:r>
      <w:r>
        <w:rPr>
          <w:b/>
        </w:rPr>
        <w:t xml:space="preserve"> сельского поселения</w:t>
      </w:r>
    </w:p>
    <w:p w:rsidR="00B80B39" w:rsidRDefault="00B80B39" w:rsidP="00B80B39"/>
    <w:p w:rsidR="00B80B39" w:rsidRDefault="00B80B39" w:rsidP="00B80B39"/>
    <w:p w:rsidR="00B80B39" w:rsidRDefault="00B80B39" w:rsidP="00B80B39"/>
    <w:tbl>
      <w:tblPr>
        <w:tblStyle w:val="af0"/>
        <w:tblW w:w="6692" w:type="dxa"/>
        <w:jc w:val="center"/>
        <w:tblLook w:val="01E0"/>
      </w:tblPr>
      <w:tblGrid>
        <w:gridCol w:w="6692"/>
      </w:tblGrid>
      <w:tr w:rsidR="00B80B39" w:rsidRPr="00B80B39" w:rsidTr="00B80B39">
        <w:trPr>
          <w:trHeight w:hRule="exact" w:val="4911"/>
          <w:jc w:val="center"/>
        </w:trPr>
        <w:tc>
          <w:tcPr>
            <w:tcW w:w="6692" w:type="dxa"/>
          </w:tcPr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Думы </w:t>
            </w:r>
            <w:r w:rsidR="00991556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 201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b/>
              </w:rPr>
              <w:t xml:space="preserve">УДОСТОВЕРЕНИЕ № _______ 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член участковой  избирательной  комиссии  избирательного участка №_________ с  правом  совещательного голоса, назначенный кандидатом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(фамилия, инициалы кандидата в депутаты)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</w:p>
          <w:p w:rsidR="00B80B39" w:rsidRPr="00B80B39" w:rsidRDefault="00B80B39" w:rsidP="00B8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участковой                      </w:t>
            </w: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B80B39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избирательной комиссии     ______________             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(</w:t>
            </w: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  (инициалы, фамилия)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Действительно до </w:t>
            </w:r>
            <w:r w:rsidR="00DA24F0">
              <w:rPr>
                <w:rFonts w:ascii="Times New Roman" w:hAnsi="Times New Roman" w:cs="Times New Roman"/>
                <w:i/>
                <w:sz w:val="20"/>
                <w:szCs w:val="20"/>
              </w:rPr>
              <w:t>15 сентября 2017</w:t>
            </w:r>
            <w:r w:rsidRPr="00B80B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               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</w:t>
            </w:r>
            <w:r w:rsidRPr="00B80B39">
              <w:rPr>
                <w:rFonts w:ascii="Times New Roman" w:hAnsi="Times New Roman" w:cs="Times New Roman"/>
                <w:sz w:val="12"/>
                <w:szCs w:val="12"/>
              </w:rPr>
              <w:t>)                                                         (</w:t>
            </w: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дата выдачи)</w:t>
            </w:r>
          </w:p>
        </w:tc>
      </w:tr>
    </w:tbl>
    <w:p w:rsidR="00B80B39" w:rsidRPr="00B80B39" w:rsidRDefault="00B80B39" w:rsidP="00B80B39">
      <w:pPr>
        <w:jc w:val="right"/>
      </w:pPr>
    </w:p>
    <w:p w:rsidR="00B80B39" w:rsidRPr="00B80B39" w:rsidRDefault="00B80B39" w:rsidP="00B80B39">
      <w:r w:rsidRPr="00B80B39"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 w:rsidRPr="00B80B39">
          <w:t>12 см</w:t>
        </w:r>
      </w:smartTag>
      <w:r w:rsidRPr="00B80B39">
        <w:t>.</w:t>
      </w:r>
    </w:p>
    <w:p w:rsidR="00B80B39" w:rsidRDefault="00B80B39" w:rsidP="00B80B39"/>
    <w:p w:rsidR="00B80B39" w:rsidRPr="00661D75" w:rsidRDefault="00B80B39" w:rsidP="00661D75">
      <w:pPr>
        <w:jc w:val="left"/>
      </w:pPr>
    </w:p>
    <w:sectPr w:rsidR="00B80B39" w:rsidRPr="00661D75" w:rsidSect="00C55A22">
      <w:headerReference w:type="first" r:id="rId8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896" w:rsidRDefault="004D6896">
      <w:r>
        <w:separator/>
      </w:r>
    </w:p>
  </w:endnote>
  <w:endnote w:type="continuationSeparator" w:id="1">
    <w:p w:rsidR="004D6896" w:rsidRDefault="004D6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896" w:rsidRDefault="004D6896">
      <w:r>
        <w:separator/>
      </w:r>
    </w:p>
  </w:footnote>
  <w:footnote w:type="continuationSeparator" w:id="1">
    <w:p w:rsidR="004D6896" w:rsidRDefault="004D6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C55A22">
    <w:pPr>
      <w:pStyle w:val="a3"/>
    </w:pPr>
    <w:r w:rsidRPr="00C55A2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2573B"/>
    <w:multiLevelType w:val="hybridMultilevel"/>
    <w:tmpl w:val="1CBA9238"/>
    <w:lvl w:ilvl="0" w:tplc="EC307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B1116"/>
    <w:rsid w:val="000B6821"/>
    <w:rsid w:val="00137589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484E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655A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D6896"/>
    <w:rsid w:val="004F7FEF"/>
    <w:rsid w:val="00501DAA"/>
    <w:rsid w:val="005032EC"/>
    <w:rsid w:val="005520C4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61D75"/>
    <w:rsid w:val="006878EE"/>
    <w:rsid w:val="00696380"/>
    <w:rsid w:val="006A6DBD"/>
    <w:rsid w:val="006A70CA"/>
    <w:rsid w:val="006B602F"/>
    <w:rsid w:val="006B782D"/>
    <w:rsid w:val="006C2CF7"/>
    <w:rsid w:val="006D5CEE"/>
    <w:rsid w:val="006E25A7"/>
    <w:rsid w:val="006F5961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00BF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06F"/>
    <w:rsid w:val="00990F64"/>
    <w:rsid w:val="00991556"/>
    <w:rsid w:val="00997D54"/>
    <w:rsid w:val="009A2BBB"/>
    <w:rsid w:val="009B5016"/>
    <w:rsid w:val="009C2848"/>
    <w:rsid w:val="009C79F6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E6B4E"/>
    <w:rsid w:val="00AF568D"/>
    <w:rsid w:val="00AF5F15"/>
    <w:rsid w:val="00B01872"/>
    <w:rsid w:val="00B2732B"/>
    <w:rsid w:val="00B34948"/>
    <w:rsid w:val="00B35CC6"/>
    <w:rsid w:val="00B3679A"/>
    <w:rsid w:val="00B535CB"/>
    <w:rsid w:val="00B53B8D"/>
    <w:rsid w:val="00B5573B"/>
    <w:rsid w:val="00B55D04"/>
    <w:rsid w:val="00B55FB2"/>
    <w:rsid w:val="00B76537"/>
    <w:rsid w:val="00B80B39"/>
    <w:rsid w:val="00B834AE"/>
    <w:rsid w:val="00B859DF"/>
    <w:rsid w:val="00B85FD6"/>
    <w:rsid w:val="00BA2E8B"/>
    <w:rsid w:val="00BB012D"/>
    <w:rsid w:val="00BB304B"/>
    <w:rsid w:val="00BB7049"/>
    <w:rsid w:val="00BC0C13"/>
    <w:rsid w:val="00BD4ECA"/>
    <w:rsid w:val="00BF494A"/>
    <w:rsid w:val="00C35D76"/>
    <w:rsid w:val="00C55780"/>
    <w:rsid w:val="00C55A22"/>
    <w:rsid w:val="00C55EB1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24F0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A0F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2017-06-23T05:44:00Z</dcterms:created>
  <dcterms:modified xsi:type="dcterms:W3CDTF">2017-06-23T05:44:00Z</dcterms:modified>
</cp:coreProperties>
</file>