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B5EA5" w:rsidP="00BE40A4">
            <w:pPr>
              <w:widowControl w:val="0"/>
              <w:ind w:firstLine="709"/>
              <w:jc w:val="left"/>
            </w:pPr>
            <w:r>
              <w:t>2</w:t>
            </w:r>
            <w:r w:rsidR="00BE40A4">
              <w:t>5</w:t>
            </w:r>
            <w:r w:rsidR="00564D7E"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E40A4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AB5EA5">
              <w:t>1</w:t>
            </w:r>
            <w:r w:rsidR="00BE40A4">
              <w:t>1/66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BB012D" w:rsidRPr="006E3141">
        <w:rPr>
          <w:b/>
        </w:rPr>
        <w:t xml:space="preserve">доверенных лиц кандидатов 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 xml:space="preserve">Думы </w:t>
      </w:r>
      <w:r w:rsidR="00BE40A4">
        <w:rPr>
          <w:b/>
          <w:bCs/>
        </w:rPr>
        <w:t>Кузнецовского</w:t>
      </w:r>
      <w:r w:rsidRPr="00661D75">
        <w:rPr>
          <w:b/>
          <w:bCs/>
        </w:rPr>
        <w:t xml:space="preserve"> сельского поселения 1</w:t>
      </w:r>
      <w:r w:rsidR="00AB5EA5">
        <w:rPr>
          <w:b/>
          <w:bCs/>
        </w:rPr>
        <w:t>0</w:t>
      </w:r>
      <w:r w:rsidRPr="00661D75">
        <w:rPr>
          <w:b/>
          <w:bCs/>
        </w:rPr>
        <w:t xml:space="preserve"> сентября 201</w:t>
      </w:r>
      <w:r w:rsidR="00AB5EA5">
        <w:rPr>
          <w:b/>
          <w:bCs/>
        </w:rPr>
        <w:t>7</w:t>
      </w:r>
      <w:r w:rsidRPr="00661D75">
        <w:rPr>
          <w:b/>
          <w:bCs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BB012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статьи 5</w:t>
      </w:r>
      <w:r w:rsidR="00BB012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661D75" w:rsidRPr="0070709E" w:rsidRDefault="00C55A22" w:rsidP="0070709E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09E">
        <w:rPr>
          <w:rFonts w:ascii="Times New Roman" w:hAnsi="Times New Roman" w:cs="Times New Roman"/>
          <w:sz w:val="28"/>
          <w:szCs w:val="28"/>
        </w:rPr>
        <w:t>Утвердить форм</w:t>
      </w:r>
      <w:r w:rsidR="0070709E" w:rsidRPr="0070709E">
        <w:rPr>
          <w:rFonts w:ascii="Times New Roman" w:hAnsi="Times New Roman" w:cs="Times New Roman"/>
          <w:sz w:val="28"/>
          <w:szCs w:val="28"/>
        </w:rPr>
        <w:t xml:space="preserve">у удостоверения </w:t>
      </w:r>
      <w:r w:rsidR="00BB012D" w:rsidRPr="0070709E">
        <w:rPr>
          <w:rFonts w:ascii="Times New Roman" w:hAnsi="Times New Roman" w:cs="Times New Roman"/>
          <w:sz w:val="28"/>
          <w:szCs w:val="28"/>
        </w:rPr>
        <w:t>доверенного лица</w:t>
      </w:r>
      <w:r w:rsidR="00661D75" w:rsidRPr="0070709E">
        <w:rPr>
          <w:rFonts w:ascii="Times New Roman" w:hAnsi="Times New Roman" w:cs="Times New Roman"/>
          <w:sz w:val="28"/>
          <w:szCs w:val="28"/>
        </w:rPr>
        <w:t xml:space="preserve"> кандидата в депутаты Думы </w:t>
      </w:r>
      <w:r w:rsidR="00BE40A4">
        <w:rPr>
          <w:rFonts w:ascii="Times New Roman" w:hAnsi="Times New Roman" w:cs="Times New Roman"/>
          <w:sz w:val="28"/>
          <w:szCs w:val="28"/>
        </w:rPr>
        <w:t>Кузнецовского</w:t>
      </w:r>
      <w:r w:rsidR="00661D75" w:rsidRPr="0070709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70709E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70709E">
        <w:rPr>
          <w:rFonts w:ascii="Times New Roman" w:hAnsi="Times New Roman" w:cs="Times New Roman"/>
          <w:sz w:val="28"/>
          <w:szCs w:val="28"/>
        </w:rPr>
        <w:t>).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</w:t>
      </w:r>
      <w:r w:rsidR="0070709E">
        <w:rPr>
          <w:rFonts w:ascii="Times New Roman" w:hAnsi="Times New Roman"/>
        </w:rPr>
        <w:t>решение</w:t>
      </w:r>
      <w:r w:rsidRPr="00A864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70709E" w:rsidRDefault="0070709E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8B00BF" w:rsidRDefault="0070709E" w:rsidP="008B00BF">
      <w:pPr>
        <w:ind w:left="5387"/>
      </w:pPr>
      <w:r>
        <w:t>П</w:t>
      </w:r>
      <w:r w:rsidR="008B00BF">
        <w:t>риложение к</w:t>
      </w:r>
    </w:p>
    <w:p w:rsidR="008B00BF" w:rsidRDefault="008B00BF" w:rsidP="008B00BF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BE40A4">
        <w:t>5</w:t>
      </w:r>
      <w:r>
        <w:t>.06.201</w:t>
      </w:r>
      <w:r w:rsidR="00AB5EA5">
        <w:t>7</w:t>
      </w:r>
      <w:r>
        <w:t xml:space="preserve"> г. № </w:t>
      </w:r>
      <w:r w:rsidR="00BE40A4">
        <w:t>11/66</w:t>
      </w:r>
    </w:p>
    <w:p w:rsidR="008B00BF" w:rsidRDefault="008B00BF" w:rsidP="008B00BF">
      <w:pPr>
        <w:ind w:left="5387"/>
        <w:jc w:val="left"/>
      </w:pPr>
    </w:p>
    <w:p w:rsidR="008B00BF" w:rsidRDefault="008B00BF" w:rsidP="008B00BF">
      <w:pPr>
        <w:rPr>
          <w:b/>
        </w:rPr>
      </w:pPr>
      <w:r w:rsidRPr="00E32489">
        <w:rPr>
          <w:b/>
        </w:rPr>
        <w:t>Форма удостоверения</w:t>
      </w:r>
    </w:p>
    <w:p w:rsidR="008B00BF" w:rsidRDefault="0070709E" w:rsidP="008B00BF">
      <w:r>
        <w:rPr>
          <w:b/>
        </w:rPr>
        <w:t>д</w:t>
      </w:r>
      <w:r w:rsidR="00BB012D">
        <w:rPr>
          <w:b/>
        </w:rPr>
        <w:t>оверенного лица</w:t>
      </w:r>
      <w:r w:rsidR="008B00BF" w:rsidRPr="0001748C">
        <w:rPr>
          <w:b/>
        </w:rPr>
        <w:t xml:space="preserve"> кандидата в депутаты </w:t>
      </w:r>
      <w:r w:rsidR="008B00BF" w:rsidRPr="00661D75">
        <w:rPr>
          <w:b/>
        </w:rPr>
        <w:t>Думы</w:t>
      </w:r>
      <w:r w:rsidR="008B00BF">
        <w:rPr>
          <w:b/>
        </w:rPr>
        <w:t xml:space="preserve"> </w:t>
      </w:r>
      <w:r w:rsidR="00BE40A4">
        <w:rPr>
          <w:b/>
        </w:rPr>
        <w:t>Кузнецовского</w:t>
      </w:r>
      <w:r w:rsidR="008B00BF">
        <w:rPr>
          <w:b/>
        </w:rPr>
        <w:t xml:space="preserve"> сельского поселения </w:t>
      </w:r>
    </w:p>
    <w:p w:rsidR="008B00BF" w:rsidRDefault="008B00BF" w:rsidP="00661D75">
      <w:pPr>
        <w:jc w:val="left"/>
      </w:pPr>
    </w:p>
    <w:p w:rsidR="00BB012D" w:rsidRDefault="00BB012D" w:rsidP="00BB012D"/>
    <w:p w:rsidR="00BB012D" w:rsidRDefault="00BB012D" w:rsidP="00BB012D"/>
    <w:tbl>
      <w:tblPr>
        <w:tblStyle w:val="af0"/>
        <w:tblW w:w="6869" w:type="dxa"/>
        <w:jc w:val="center"/>
        <w:tblLook w:val="01E0"/>
      </w:tblPr>
      <w:tblGrid>
        <w:gridCol w:w="6869"/>
      </w:tblGrid>
      <w:tr w:rsidR="00BB012D" w:rsidTr="00BB012D">
        <w:trPr>
          <w:trHeight w:hRule="exact" w:val="4733"/>
          <w:jc w:val="center"/>
        </w:trPr>
        <w:tc>
          <w:tcPr>
            <w:tcW w:w="6869" w:type="dxa"/>
          </w:tcPr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Выборы депутатов 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BE40A4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5E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AB5E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</w:rPr>
              <w:t>УДОСТОВЕРЕНИЕ № 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доверенное лицо ________________________________________________,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(фамилия, инициалы зарегистрированного кандидата)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 в депутаты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Думы </w:t>
            </w:r>
            <w:r w:rsidR="00BE40A4">
              <w:rPr>
                <w:rFonts w:ascii="Times New Roman" w:hAnsi="Times New Roman" w:cs="Times New Roman"/>
                <w:sz w:val="20"/>
                <w:szCs w:val="20"/>
              </w:rPr>
              <w:t>Кузнецовского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, выдвинутого по </w:t>
            </w:r>
            <w:r w:rsidR="00BE40A4">
              <w:rPr>
                <w:rFonts w:ascii="Times New Roman" w:hAnsi="Times New Roman" w:cs="Times New Roman"/>
                <w:sz w:val="20"/>
                <w:szCs w:val="20"/>
              </w:rPr>
              <w:t>Кузнецовскому</w:t>
            </w:r>
            <w:r w:rsidR="00AB5EA5">
              <w:rPr>
                <w:rFonts w:ascii="Times New Roman" w:hAnsi="Times New Roman" w:cs="Times New Roman"/>
                <w:sz w:val="20"/>
                <w:szCs w:val="20"/>
              </w:rPr>
              <w:t xml:space="preserve"> десятиманадатному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избирательному округу </w:t>
            </w:r>
          </w:p>
          <w:p w:rsidR="00AB5EA5" w:rsidRPr="00BB012D" w:rsidRDefault="00AB5EA5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Таборинской районной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BB012D" w:rsidRPr="00BB012D" w:rsidRDefault="00BB012D" w:rsidP="00BB012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( </w:t>
            </w: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              (инициалы, 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AB5E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 сентября </w:t>
            </w: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AB5EA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(дата регистрации)</w:t>
            </w:r>
          </w:p>
        </w:tc>
      </w:tr>
    </w:tbl>
    <w:p w:rsidR="00BB012D" w:rsidRDefault="00BB012D" w:rsidP="00BB012D">
      <w:pPr>
        <w:jc w:val="right"/>
      </w:pPr>
    </w:p>
    <w:p w:rsidR="00BB012D" w:rsidRDefault="00BB012D" w:rsidP="00BB012D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B012D" w:rsidRDefault="00BB012D" w:rsidP="00BB012D"/>
    <w:p w:rsidR="00BB012D" w:rsidRDefault="00BB012D" w:rsidP="00BB012D">
      <w:pPr>
        <w:jc w:val="both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8B00BF"/>
    <w:p w:rsidR="008B00BF" w:rsidRPr="00661D75" w:rsidRDefault="008B00BF" w:rsidP="00661D75">
      <w:pPr>
        <w:jc w:val="left"/>
      </w:pPr>
    </w:p>
    <w:sectPr w:rsidR="008B00BF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F1" w:rsidRDefault="008C12F1">
      <w:r>
        <w:separator/>
      </w:r>
    </w:p>
  </w:endnote>
  <w:endnote w:type="continuationSeparator" w:id="1">
    <w:p w:rsidR="008C12F1" w:rsidRDefault="008C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F1" w:rsidRDefault="008C12F1">
      <w:r>
        <w:separator/>
      </w:r>
    </w:p>
  </w:footnote>
  <w:footnote w:type="continuationSeparator" w:id="1">
    <w:p w:rsidR="008C12F1" w:rsidRDefault="008C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FA8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0709E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12F1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5ADA"/>
    <w:rsid w:val="00970F3C"/>
    <w:rsid w:val="0099006F"/>
    <w:rsid w:val="00990F64"/>
    <w:rsid w:val="0099129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5EA5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012D"/>
    <w:rsid w:val="00BB304B"/>
    <w:rsid w:val="00BB7049"/>
    <w:rsid w:val="00BD4ECA"/>
    <w:rsid w:val="00BE40A4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D5DB3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2017-06-23T05:32:00Z</dcterms:created>
  <dcterms:modified xsi:type="dcterms:W3CDTF">2017-06-23T05:32:00Z</dcterms:modified>
</cp:coreProperties>
</file>