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859AC" w:rsidP="00286A7C">
            <w:pPr>
              <w:widowControl w:val="0"/>
              <w:ind w:firstLine="709"/>
              <w:jc w:val="left"/>
            </w:pPr>
            <w:r>
              <w:t>2</w:t>
            </w:r>
            <w:r w:rsidR="00286A7C">
              <w:t>5</w:t>
            </w:r>
            <w:r w:rsidR="00564D7E">
              <w:t xml:space="preserve"> </w:t>
            </w:r>
            <w:r w:rsidR="00B35CC6">
              <w:t>июня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86A7C">
            <w:pPr>
              <w:widowControl w:val="0"/>
              <w:ind w:firstLine="709"/>
              <w:jc w:val="right"/>
            </w:pPr>
            <w:r w:rsidRPr="00806FFD">
              <w:t>№</w:t>
            </w:r>
            <w:r w:rsidR="00564D7E">
              <w:t xml:space="preserve"> </w:t>
            </w:r>
            <w:r w:rsidR="002859AC">
              <w:t>1</w:t>
            </w:r>
            <w:r w:rsidR="00286A7C">
              <w:t>1</w:t>
            </w:r>
            <w:r w:rsidR="002859AC">
              <w:t>/</w:t>
            </w:r>
            <w:r w:rsidR="00286A7C">
              <w:t>65</w:t>
            </w:r>
            <w:r w:rsidR="0088524B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661D75" w:rsidRPr="00187B73" w:rsidRDefault="006878EE" w:rsidP="00661D75">
      <w:pPr>
        <w:ind w:firstLine="720"/>
        <w:rPr>
          <w:b/>
        </w:rPr>
      </w:pPr>
      <w:r>
        <w:rPr>
          <w:b/>
          <w:bCs/>
        </w:rPr>
        <w:t xml:space="preserve">  </w:t>
      </w:r>
      <w:r w:rsidR="00661D75" w:rsidRPr="00187B73">
        <w:rPr>
          <w:b/>
        </w:rPr>
        <w:t>О форм</w:t>
      </w:r>
      <w:r w:rsidR="00661D75">
        <w:rPr>
          <w:b/>
        </w:rPr>
        <w:t>ах</w:t>
      </w:r>
      <w:r w:rsidR="00661D75" w:rsidRPr="00187B73">
        <w:rPr>
          <w:b/>
        </w:rPr>
        <w:t xml:space="preserve"> удостоверени</w:t>
      </w:r>
      <w:r w:rsidR="00661D75">
        <w:rPr>
          <w:b/>
        </w:rPr>
        <w:t>й</w:t>
      </w:r>
      <w:r w:rsidR="00661D75" w:rsidRPr="00187B73">
        <w:rPr>
          <w:b/>
        </w:rPr>
        <w:t xml:space="preserve"> зарегистрированн</w:t>
      </w:r>
      <w:r w:rsidR="00661D75">
        <w:rPr>
          <w:b/>
        </w:rPr>
        <w:t>ых</w:t>
      </w:r>
      <w:r w:rsidR="00661D75" w:rsidRPr="00187B73">
        <w:rPr>
          <w:b/>
        </w:rPr>
        <w:t xml:space="preserve"> кандидат</w:t>
      </w:r>
      <w:r w:rsidR="00661D75">
        <w:rPr>
          <w:b/>
        </w:rPr>
        <w:t>ов</w:t>
      </w:r>
      <w:r w:rsidR="00661D75" w:rsidRPr="00187B73">
        <w:rPr>
          <w:b/>
        </w:rPr>
        <w:t xml:space="preserve"> в </w:t>
      </w:r>
    </w:p>
    <w:p w:rsidR="00997D54" w:rsidRPr="00661D75" w:rsidRDefault="00C55A22" w:rsidP="00661D75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27">
        <w:rPr>
          <w:b/>
        </w:rPr>
        <w:t xml:space="preserve"> </w:t>
      </w:r>
      <w:r w:rsidR="006878EE" w:rsidRPr="00661D75">
        <w:rPr>
          <w:rFonts w:ascii="Times New Roman" w:hAnsi="Times New Roman" w:cs="Times New Roman"/>
          <w:b/>
          <w:bCs/>
          <w:sz w:val="28"/>
          <w:szCs w:val="28"/>
        </w:rPr>
        <w:t>депутат</w:t>
      </w:r>
      <w:r w:rsidR="00661D7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878EE" w:rsidRPr="00661D75">
        <w:rPr>
          <w:rFonts w:ascii="Times New Roman" w:hAnsi="Times New Roman" w:cs="Times New Roman"/>
          <w:b/>
          <w:bCs/>
          <w:sz w:val="28"/>
          <w:szCs w:val="28"/>
        </w:rPr>
        <w:t xml:space="preserve"> Думы </w:t>
      </w:r>
      <w:r w:rsidR="00286A7C">
        <w:rPr>
          <w:rFonts w:ascii="Times New Roman" w:hAnsi="Times New Roman" w:cs="Times New Roman"/>
          <w:b/>
          <w:bCs/>
          <w:sz w:val="28"/>
          <w:szCs w:val="28"/>
        </w:rPr>
        <w:t>Кузнецовского</w:t>
      </w:r>
      <w:r w:rsidR="002859A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6878EE" w:rsidRPr="00661D7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859A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878EE" w:rsidRPr="00661D75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201</w:t>
      </w:r>
      <w:r w:rsidR="002859A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878EE" w:rsidRPr="00661D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C78FE" w:rsidRPr="00661D75" w:rsidRDefault="00DC78FE" w:rsidP="00564D7E">
      <w:pPr>
        <w:spacing w:after="120"/>
        <w:jc w:val="both"/>
      </w:pPr>
    </w:p>
    <w:p w:rsidR="00564D7E" w:rsidRDefault="00661D75" w:rsidP="006878EE">
      <w:pPr>
        <w:pStyle w:val="af1"/>
        <w:rPr>
          <w:b/>
        </w:rPr>
      </w:pPr>
      <w:r w:rsidRPr="002A2385">
        <w:rPr>
          <w:rFonts w:ascii="Times New Roman" w:hAnsi="Times New Roman"/>
        </w:rPr>
        <w:t>В соответствии</w:t>
      </w:r>
      <w:r>
        <w:rPr>
          <w:rFonts w:ascii="Times New Roman" w:hAnsi="Times New Roman"/>
        </w:rPr>
        <w:t xml:space="preserve"> с пунктом 10 статьи 53 </w:t>
      </w:r>
      <w:r w:rsidRPr="00205C8D">
        <w:rPr>
          <w:rFonts w:ascii="Times New Roman" w:hAnsi="Times New Roman"/>
        </w:rPr>
        <w:t>Избирательного кодекса Свердловской области</w:t>
      </w:r>
      <w:r w:rsidR="00564D7E">
        <w:t>, Таборинская районная  территориальная избирательная комиссия</w:t>
      </w:r>
      <w:r w:rsidR="002859AC">
        <w:t xml:space="preserve"> </w:t>
      </w:r>
      <w:r w:rsidR="00564D7E" w:rsidRPr="00E1141B">
        <w:t xml:space="preserve"> </w:t>
      </w:r>
      <w:r w:rsidR="00564D7E" w:rsidRPr="00564D7E">
        <w:rPr>
          <w:b/>
          <w:spacing w:val="20"/>
        </w:rPr>
        <w:t>решила</w:t>
      </w:r>
      <w:r w:rsidR="00564D7E">
        <w:rPr>
          <w:b/>
        </w:rPr>
        <w:t>:</w:t>
      </w:r>
    </w:p>
    <w:p w:rsidR="00C55A22" w:rsidRPr="00FD3722" w:rsidRDefault="00C55A22" w:rsidP="00FD3722">
      <w:pPr>
        <w:pStyle w:val="ConsNorma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722">
        <w:rPr>
          <w:rFonts w:ascii="Times New Roman" w:hAnsi="Times New Roman" w:cs="Times New Roman"/>
          <w:sz w:val="28"/>
          <w:szCs w:val="28"/>
        </w:rPr>
        <w:t>Утвердить форм</w:t>
      </w:r>
      <w:r w:rsidR="00FD3722">
        <w:rPr>
          <w:rFonts w:ascii="Times New Roman" w:hAnsi="Times New Roman" w:cs="Times New Roman"/>
          <w:sz w:val="28"/>
          <w:szCs w:val="28"/>
        </w:rPr>
        <w:t>у</w:t>
      </w:r>
      <w:r w:rsidR="00661D75" w:rsidRPr="00FD3722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FD3722">
        <w:rPr>
          <w:rFonts w:ascii="Times New Roman" w:hAnsi="Times New Roman" w:cs="Times New Roman"/>
          <w:sz w:val="28"/>
          <w:szCs w:val="28"/>
        </w:rPr>
        <w:t>я</w:t>
      </w:r>
      <w:r w:rsidR="00661D75" w:rsidRPr="00FD3722">
        <w:rPr>
          <w:rFonts w:ascii="Times New Roman" w:hAnsi="Times New Roman" w:cs="Times New Roman"/>
          <w:sz w:val="28"/>
          <w:szCs w:val="28"/>
        </w:rPr>
        <w:t xml:space="preserve"> зарегистрированного кандидата в депутаты Думы </w:t>
      </w:r>
      <w:r w:rsidR="00286A7C">
        <w:rPr>
          <w:rFonts w:ascii="Times New Roman" w:hAnsi="Times New Roman" w:cs="Times New Roman"/>
          <w:sz w:val="28"/>
          <w:szCs w:val="28"/>
        </w:rPr>
        <w:t>Кузнецовского</w:t>
      </w:r>
      <w:r w:rsidR="002859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1D75" w:rsidRPr="00FD3722">
        <w:rPr>
          <w:rFonts w:ascii="Times New Roman" w:hAnsi="Times New Roman" w:cs="Times New Roman"/>
          <w:sz w:val="28"/>
          <w:szCs w:val="28"/>
        </w:rPr>
        <w:t xml:space="preserve"> (</w:t>
      </w:r>
      <w:r w:rsidR="00FD3722">
        <w:rPr>
          <w:rFonts w:ascii="Times New Roman" w:hAnsi="Times New Roman" w:cs="Times New Roman"/>
          <w:sz w:val="28"/>
          <w:szCs w:val="28"/>
        </w:rPr>
        <w:t>прилагается</w:t>
      </w:r>
      <w:r w:rsidR="00661D75" w:rsidRPr="00FD3722">
        <w:rPr>
          <w:rFonts w:ascii="Times New Roman" w:hAnsi="Times New Roman" w:cs="Times New Roman"/>
          <w:sz w:val="28"/>
          <w:szCs w:val="28"/>
        </w:rPr>
        <w:t>).</w:t>
      </w:r>
      <w:r w:rsidRPr="00FD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8EE" w:rsidRDefault="00C55A22" w:rsidP="00C55A22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A864F4">
        <w:rPr>
          <w:rFonts w:ascii="Times New Roman" w:hAnsi="Times New Roman"/>
        </w:rPr>
        <w:t xml:space="preserve">Направить настоящее постановление </w:t>
      </w:r>
      <w:r>
        <w:rPr>
          <w:rFonts w:ascii="Times New Roman" w:hAnsi="Times New Roman"/>
        </w:rPr>
        <w:t>участковым</w:t>
      </w:r>
      <w:r w:rsidRPr="00636D20">
        <w:rPr>
          <w:rFonts w:ascii="Times New Roman" w:hAnsi="Times New Roman"/>
        </w:rPr>
        <w:t xml:space="preserve"> избирательным комиссиям и </w:t>
      </w:r>
      <w:r>
        <w:rPr>
          <w:rFonts w:ascii="Times New Roman" w:hAnsi="Times New Roman"/>
        </w:rPr>
        <w:t>разместить</w:t>
      </w:r>
      <w:r w:rsidRPr="00636D20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сайте Таборинской районной территориальной избирательной комиссии.</w:t>
      </w:r>
    </w:p>
    <w:p w:rsidR="00C55A22" w:rsidRDefault="00C55A22" w:rsidP="00C55A22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>3. Контроль за исполнением настоящего решения возложить на секретаря  комиссии  Владимирову В.А.</w:t>
      </w:r>
    </w:p>
    <w:p w:rsidR="00FD3722" w:rsidRDefault="00FD3722" w:rsidP="00C55A22">
      <w:pPr>
        <w:pStyle w:val="af1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FD3722" w:rsidRDefault="00FD3722" w:rsidP="00C55A22">
      <w:pPr>
        <w:ind w:left="5387"/>
      </w:pPr>
    </w:p>
    <w:p w:rsidR="00FD3722" w:rsidRDefault="00FD3722" w:rsidP="00C55A22">
      <w:pPr>
        <w:ind w:left="5387"/>
      </w:pPr>
    </w:p>
    <w:p w:rsidR="00FD3722" w:rsidRDefault="00FD3722" w:rsidP="00C55A22">
      <w:pPr>
        <w:ind w:left="5387"/>
      </w:pPr>
    </w:p>
    <w:p w:rsidR="00FD3722" w:rsidRDefault="00FD3722" w:rsidP="00C55A22">
      <w:pPr>
        <w:ind w:left="5387"/>
      </w:pPr>
    </w:p>
    <w:p w:rsidR="00FD3722" w:rsidRDefault="00FD3722" w:rsidP="00C55A22">
      <w:pPr>
        <w:ind w:left="5387"/>
      </w:pPr>
    </w:p>
    <w:p w:rsidR="00C55A22" w:rsidRDefault="00FD3722" w:rsidP="00C55A22">
      <w:pPr>
        <w:ind w:left="5387"/>
      </w:pPr>
      <w:r>
        <w:t>Приложение</w:t>
      </w:r>
      <w:r w:rsidR="00661D75">
        <w:t xml:space="preserve"> к</w:t>
      </w:r>
    </w:p>
    <w:p w:rsidR="006878EE" w:rsidRDefault="00C55A22" w:rsidP="00C55A22">
      <w:pPr>
        <w:ind w:left="5387"/>
        <w:jc w:val="left"/>
      </w:pPr>
      <w:r>
        <w:t xml:space="preserve"> решени</w:t>
      </w:r>
      <w:r w:rsidR="00661D75">
        <w:t>ю</w:t>
      </w:r>
      <w:r>
        <w:t xml:space="preserve"> Таборинской районной территориальной избирательной комиссии от 2</w:t>
      </w:r>
      <w:r w:rsidR="00286A7C">
        <w:t>5</w:t>
      </w:r>
      <w:r>
        <w:t>.06.201</w:t>
      </w:r>
      <w:r w:rsidR="002859AC">
        <w:t>7</w:t>
      </w:r>
      <w:r>
        <w:t xml:space="preserve"> г. № </w:t>
      </w:r>
      <w:r w:rsidR="002859AC">
        <w:t>1</w:t>
      </w:r>
      <w:r w:rsidR="00286A7C">
        <w:t>1</w:t>
      </w:r>
      <w:r w:rsidR="002859AC">
        <w:t>/</w:t>
      </w:r>
      <w:r w:rsidR="00286A7C">
        <w:t>65</w:t>
      </w:r>
    </w:p>
    <w:p w:rsidR="00C55A22" w:rsidRDefault="00C55A22" w:rsidP="00C55A22">
      <w:pPr>
        <w:ind w:left="5387"/>
        <w:jc w:val="left"/>
      </w:pPr>
    </w:p>
    <w:p w:rsidR="00661D75" w:rsidRDefault="00661D75" w:rsidP="00661D75">
      <w:pPr>
        <w:rPr>
          <w:b/>
        </w:rPr>
      </w:pPr>
      <w:r w:rsidRPr="00E32489">
        <w:rPr>
          <w:b/>
        </w:rPr>
        <w:t>Форма удостоверения</w:t>
      </w:r>
    </w:p>
    <w:p w:rsidR="00661D75" w:rsidRDefault="00661D75" w:rsidP="00661D75">
      <w:r w:rsidRPr="0001748C">
        <w:rPr>
          <w:b/>
        </w:rPr>
        <w:t xml:space="preserve">зарегистрированного кандидата в депутаты </w:t>
      </w:r>
      <w:r w:rsidRPr="00661D75">
        <w:rPr>
          <w:b/>
        </w:rPr>
        <w:t xml:space="preserve">Думы </w:t>
      </w:r>
      <w:r w:rsidR="00286A7C">
        <w:rPr>
          <w:b/>
        </w:rPr>
        <w:t>Кузнецовского</w:t>
      </w:r>
      <w:r w:rsidR="002859AC">
        <w:rPr>
          <w:b/>
        </w:rPr>
        <w:t xml:space="preserve"> сельского поселения </w:t>
      </w:r>
    </w:p>
    <w:p w:rsidR="00661D75" w:rsidRDefault="00661D75" w:rsidP="00661D75"/>
    <w:p w:rsidR="00661D75" w:rsidRDefault="00661D75" w:rsidP="00661D75"/>
    <w:p w:rsidR="00661D75" w:rsidRDefault="00661D75" w:rsidP="00661D75"/>
    <w:tbl>
      <w:tblPr>
        <w:tblStyle w:val="af0"/>
        <w:tblW w:w="6804" w:type="dxa"/>
        <w:jc w:val="center"/>
        <w:tblLook w:val="01E0"/>
      </w:tblPr>
      <w:tblGrid>
        <w:gridCol w:w="6804"/>
      </w:tblGrid>
      <w:tr w:rsidR="00661D75" w:rsidRPr="00661D75" w:rsidTr="007318C4">
        <w:trPr>
          <w:trHeight w:hRule="exact" w:val="4536"/>
          <w:jc w:val="center"/>
        </w:trPr>
        <w:tc>
          <w:tcPr>
            <w:tcW w:w="6804" w:type="dxa"/>
          </w:tcPr>
          <w:p w:rsidR="00661D75" w:rsidRPr="00661D75" w:rsidRDefault="00661D75" w:rsidP="0073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b/>
                <w:sz w:val="20"/>
                <w:szCs w:val="20"/>
              </w:rPr>
              <w:t>Выборы депутатов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Думы</w:t>
            </w:r>
            <w:r w:rsidR="00285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6A7C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Кузнецовского</w:t>
            </w:r>
            <w:r w:rsidR="00285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859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61D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 201</w:t>
            </w:r>
            <w:r w:rsidR="002859A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61D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b/>
              </w:rPr>
              <w:t>УДОСТОВЕРЕНИЕ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D75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</w:t>
            </w:r>
          </w:p>
          <w:p w:rsidR="00661D75" w:rsidRPr="00661D75" w:rsidRDefault="006A77F6" w:rsidP="007318C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A77F6">
              <w:rPr>
                <w:i/>
                <w:noProof/>
                <w:sz w:val="20"/>
                <w:szCs w:val="20"/>
              </w:rPr>
              <w:pict>
                <v:rect id="_x0000_s1026" style="position:absolute;left:0;text-align:left;margin-left:246.15pt;margin-top:5.85pt;width:70.85pt;height:99.2pt;z-index:251660288" strokeweight=".25pt">
                  <v:textbox style="mso-next-textbox:#_x0000_s1026">
                    <w:txbxContent>
                      <w:p w:rsidR="00661D75" w:rsidRDefault="00661D75" w:rsidP="00661D75"/>
                      <w:p w:rsidR="00661D75" w:rsidRDefault="00661D75" w:rsidP="00661D75"/>
                      <w:p w:rsidR="00661D75" w:rsidRDefault="00661D75" w:rsidP="00661D75"/>
                      <w:p w:rsidR="00661D75" w:rsidRPr="00286563" w:rsidRDefault="00661D75" w:rsidP="00661D75">
                        <w:pPr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 w:rsidRPr="00286563">
                          <w:rPr>
                            <w:color w:val="808080"/>
                            <w:sz w:val="20"/>
                            <w:szCs w:val="20"/>
                          </w:rPr>
                          <w:t>фото</w:t>
                        </w:r>
                      </w:p>
                    </w:txbxContent>
                  </v:textbox>
                </v:rect>
              </w:pict>
            </w:r>
            <w:r w:rsidR="00661D75" w:rsidRPr="00661D75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661D75" w:rsidRPr="00661D75" w:rsidRDefault="008B00BF" w:rsidP="00661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D75" w:rsidRPr="00661D75">
              <w:rPr>
                <w:rFonts w:ascii="Times New Roman" w:hAnsi="Times New Roman" w:cs="Times New Roman"/>
                <w:sz w:val="20"/>
                <w:szCs w:val="20"/>
              </w:rPr>
              <w:t>зарегистрирован кандидатом в депутаты</w:t>
            </w:r>
          </w:p>
          <w:p w:rsidR="002859AC" w:rsidRDefault="00661D75" w:rsidP="00285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9AC">
              <w:rPr>
                <w:rFonts w:ascii="Times New Roman" w:hAnsi="Times New Roman" w:cs="Times New Roman"/>
                <w:sz w:val="20"/>
                <w:szCs w:val="20"/>
              </w:rPr>
              <w:t xml:space="preserve">Думы </w:t>
            </w:r>
            <w:r w:rsidR="00286A7C">
              <w:rPr>
                <w:rFonts w:ascii="Times New Roman" w:hAnsi="Times New Roman" w:cs="Times New Roman"/>
                <w:sz w:val="20"/>
                <w:szCs w:val="20"/>
              </w:rPr>
              <w:t>Кузнецовского</w:t>
            </w:r>
            <w:r w:rsidR="002859A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2859AC" w:rsidRDefault="002859AC" w:rsidP="00285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286A7C">
              <w:rPr>
                <w:rFonts w:ascii="Times New Roman" w:hAnsi="Times New Roman" w:cs="Times New Roman"/>
                <w:sz w:val="20"/>
                <w:szCs w:val="20"/>
              </w:rPr>
              <w:t>Кузнецовскому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десятимандатному </w:t>
            </w:r>
          </w:p>
          <w:p w:rsidR="00661D75" w:rsidRPr="00661D75" w:rsidRDefault="002859AC" w:rsidP="00285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избирательному округу</w:t>
            </w:r>
          </w:p>
          <w:p w:rsidR="00661D75" w:rsidRPr="00661D75" w:rsidRDefault="00661D75" w:rsidP="00661D7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1D75" w:rsidRPr="00661D75" w:rsidRDefault="00661D75" w:rsidP="00661D7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1D75" w:rsidRPr="00661D75" w:rsidRDefault="00661D75" w:rsidP="00661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8B00BF">
              <w:rPr>
                <w:rFonts w:ascii="Times New Roman" w:hAnsi="Times New Roman" w:cs="Times New Roman"/>
                <w:sz w:val="20"/>
                <w:szCs w:val="20"/>
              </w:rPr>
              <w:t xml:space="preserve">Таборинской районной </w:t>
            </w: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661D75">
              <w:rPr>
                <w:rFonts w:ascii="Times New Roman" w:hAnsi="Times New Roman" w:cs="Times New Roman"/>
                <w:b/>
                <w:sz w:val="16"/>
                <w:szCs w:val="16"/>
              </w:rPr>
              <w:t>М.П.</w:t>
            </w:r>
          </w:p>
          <w:p w:rsidR="008B00BF" w:rsidRDefault="008B00BF" w:rsidP="00661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</w:t>
            </w:r>
            <w:r w:rsidR="00661D75" w:rsidRPr="00661D75">
              <w:rPr>
                <w:rFonts w:ascii="Times New Roman" w:hAnsi="Times New Roman" w:cs="Times New Roman"/>
                <w:sz w:val="20"/>
                <w:szCs w:val="20"/>
              </w:rPr>
              <w:t>избирательной коми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ссии </w:t>
            </w:r>
          </w:p>
          <w:p w:rsidR="00661D75" w:rsidRPr="00661D75" w:rsidRDefault="008B00BF" w:rsidP="00661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___________Л.М.Закревская</w:t>
            </w:r>
          </w:p>
          <w:p w:rsidR="00661D75" w:rsidRPr="00661D75" w:rsidRDefault="00661D75" w:rsidP="00661D75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D7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( </w:t>
            </w:r>
            <w:r w:rsidRPr="00661D75">
              <w:rPr>
                <w:rFonts w:ascii="Times New Roman" w:hAnsi="Times New Roman" w:cs="Times New Roman"/>
                <w:i/>
                <w:sz w:val="12"/>
                <w:szCs w:val="12"/>
              </w:rPr>
              <w:t>подпись, инициалы, фамилия)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Действительно до </w:t>
            </w:r>
            <w:r w:rsidR="002859A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D65C3E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2859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сентября </w:t>
            </w:r>
            <w:r w:rsidRPr="00661D75">
              <w:rPr>
                <w:rFonts w:ascii="Times New Roman" w:hAnsi="Times New Roman" w:cs="Times New Roman"/>
                <w:i/>
                <w:sz w:val="20"/>
                <w:szCs w:val="20"/>
              </w:rPr>
              <w:t>201</w:t>
            </w:r>
            <w:r w:rsidR="002859AC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661D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                    __________________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61D75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                                                        (дата и время регистрации)</w:t>
            </w:r>
          </w:p>
        </w:tc>
      </w:tr>
    </w:tbl>
    <w:p w:rsidR="00661D75" w:rsidRDefault="00661D75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sectPr w:rsidR="008B00BF" w:rsidSect="00C55A22">
      <w:headerReference w:type="first" r:id="rId8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369" w:rsidRDefault="00663369">
      <w:r>
        <w:separator/>
      </w:r>
    </w:p>
  </w:endnote>
  <w:endnote w:type="continuationSeparator" w:id="1">
    <w:p w:rsidR="00663369" w:rsidRDefault="00663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369" w:rsidRDefault="00663369">
      <w:r>
        <w:separator/>
      </w:r>
    </w:p>
  </w:footnote>
  <w:footnote w:type="continuationSeparator" w:id="1">
    <w:p w:rsidR="00663369" w:rsidRDefault="00663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C55A22">
    <w:pPr>
      <w:pStyle w:val="a3"/>
    </w:pPr>
    <w:r w:rsidRPr="00C55A2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D2573B"/>
    <w:multiLevelType w:val="hybridMultilevel"/>
    <w:tmpl w:val="1CBA9238"/>
    <w:lvl w:ilvl="0" w:tplc="EC307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83433"/>
    <w:multiLevelType w:val="hybridMultilevel"/>
    <w:tmpl w:val="6B9CC698"/>
    <w:lvl w:ilvl="0" w:tplc="9F78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2B28"/>
    <w:rsid w:val="001640BC"/>
    <w:rsid w:val="00172DB0"/>
    <w:rsid w:val="001C1665"/>
    <w:rsid w:val="001C4B52"/>
    <w:rsid w:val="001E5143"/>
    <w:rsid w:val="001F62BB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59AC"/>
    <w:rsid w:val="00286A7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520C4"/>
    <w:rsid w:val="00554436"/>
    <w:rsid w:val="005552F2"/>
    <w:rsid w:val="00564D7E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61D75"/>
    <w:rsid w:val="00663369"/>
    <w:rsid w:val="006878EE"/>
    <w:rsid w:val="00696380"/>
    <w:rsid w:val="006A6DBD"/>
    <w:rsid w:val="006A70CA"/>
    <w:rsid w:val="006A77F6"/>
    <w:rsid w:val="006B602F"/>
    <w:rsid w:val="006C2CF7"/>
    <w:rsid w:val="006D5CEE"/>
    <w:rsid w:val="006E25A7"/>
    <w:rsid w:val="006F5961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00BF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06F"/>
    <w:rsid w:val="00990F64"/>
    <w:rsid w:val="00997D54"/>
    <w:rsid w:val="009A2BBB"/>
    <w:rsid w:val="009B5016"/>
    <w:rsid w:val="009C2848"/>
    <w:rsid w:val="009C79F6"/>
    <w:rsid w:val="009D3EDC"/>
    <w:rsid w:val="009D779F"/>
    <w:rsid w:val="009E5807"/>
    <w:rsid w:val="009F5D99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F5F15"/>
    <w:rsid w:val="00B01872"/>
    <w:rsid w:val="00B2732B"/>
    <w:rsid w:val="00B34948"/>
    <w:rsid w:val="00B35CC6"/>
    <w:rsid w:val="00B3679A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0416"/>
    <w:rsid w:val="00C35D76"/>
    <w:rsid w:val="00C55780"/>
    <w:rsid w:val="00C55A22"/>
    <w:rsid w:val="00C55EB1"/>
    <w:rsid w:val="00C6441C"/>
    <w:rsid w:val="00C66972"/>
    <w:rsid w:val="00C806C4"/>
    <w:rsid w:val="00C850F0"/>
    <w:rsid w:val="00C961E3"/>
    <w:rsid w:val="00CA7B5A"/>
    <w:rsid w:val="00CD2C8B"/>
    <w:rsid w:val="00CD5CFD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65C3E"/>
    <w:rsid w:val="00D7487E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D3722"/>
    <w:rsid w:val="00FE2CC9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220">
    <w:name w:val="Основной текст 22"/>
    <w:basedOn w:val="a"/>
    <w:rsid w:val="006878EE"/>
    <w:pPr>
      <w:ind w:firstLine="709"/>
      <w:jc w:val="both"/>
    </w:pPr>
    <w:rPr>
      <w:szCs w:val="24"/>
    </w:rPr>
  </w:style>
  <w:style w:type="paragraph" w:customStyle="1" w:styleId="aff0">
    <w:name w:val="Кому"/>
    <w:basedOn w:val="a"/>
    <w:rsid w:val="006878EE"/>
    <w:pPr>
      <w:ind w:left="459"/>
      <w:jc w:val="left"/>
    </w:pPr>
    <w:rPr>
      <w:b/>
      <w:szCs w:val="20"/>
    </w:rPr>
  </w:style>
  <w:style w:type="character" w:customStyle="1" w:styleId="apple-style-span">
    <w:name w:val="apple-style-span"/>
    <w:basedOn w:val="a0"/>
    <w:rsid w:val="00687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4425-9D51-4B14-B0D1-C36E24FE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2016-06-10T02:34:00Z</cp:lastPrinted>
  <dcterms:created xsi:type="dcterms:W3CDTF">2017-06-23T05:27:00Z</dcterms:created>
  <dcterms:modified xsi:type="dcterms:W3CDTF">2017-06-23T05:33:00Z</dcterms:modified>
</cp:coreProperties>
</file>