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B5EA5" w:rsidP="00AB5EA5">
            <w:pPr>
              <w:widowControl w:val="0"/>
              <w:ind w:firstLine="709"/>
              <w:jc w:val="left"/>
            </w:pPr>
            <w:r>
              <w:t>24</w:t>
            </w:r>
            <w:r w:rsidR="00564D7E"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B5EA5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AB5EA5">
              <w:t>10/58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6878EE" w:rsidP="00BB012D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</w:t>
      </w:r>
      <w:r w:rsidR="00BB012D" w:rsidRPr="006E3141">
        <w:rPr>
          <w:b/>
        </w:rPr>
        <w:t xml:space="preserve">доверенных лиц кандидатов при проведении выборов депутатов </w:t>
      </w:r>
      <w:r w:rsidR="00C55A22" w:rsidRPr="00250727">
        <w:rPr>
          <w:b/>
        </w:rPr>
        <w:t xml:space="preserve"> </w:t>
      </w:r>
      <w:r w:rsidRPr="00661D75">
        <w:rPr>
          <w:b/>
          <w:bCs/>
        </w:rPr>
        <w:t xml:space="preserve">Думы </w:t>
      </w:r>
      <w:r w:rsidR="00AB5EA5">
        <w:rPr>
          <w:b/>
          <w:bCs/>
        </w:rPr>
        <w:t>Таборинского</w:t>
      </w:r>
      <w:r w:rsidRPr="00661D75">
        <w:rPr>
          <w:b/>
          <w:bCs/>
        </w:rPr>
        <w:t xml:space="preserve"> сельского поселения 1</w:t>
      </w:r>
      <w:r w:rsidR="00AB5EA5">
        <w:rPr>
          <w:b/>
          <w:bCs/>
        </w:rPr>
        <w:t>0</w:t>
      </w:r>
      <w:r w:rsidRPr="00661D75">
        <w:rPr>
          <w:b/>
          <w:bCs/>
        </w:rPr>
        <w:t xml:space="preserve"> сентября 201</w:t>
      </w:r>
      <w:r w:rsidR="00AB5EA5">
        <w:rPr>
          <w:b/>
          <w:bCs/>
        </w:rPr>
        <w:t>7</w:t>
      </w:r>
      <w:r w:rsidRPr="00661D75">
        <w:rPr>
          <w:b/>
          <w:bCs/>
        </w:rPr>
        <w:t xml:space="preserve">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6878EE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</w:t>
      </w:r>
      <w:r w:rsidR="00BB012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статьи 5</w:t>
      </w:r>
      <w:r w:rsidR="00BB012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661D75" w:rsidRPr="0070709E" w:rsidRDefault="00C55A22" w:rsidP="0070709E">
      <w:pPr>
        <w:pStyle w:val="Con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09E">
        <w:rPr>
          <w:rFonts w:ascii="Times New Roman" w:hAnsi="Times New Roman" w:cs="Times New Roman"/>
          <w:sz w:val="28"/>
          <w:szCs w:val="28"/>
        </w:rPr>
        <w:t>Утвердить форм</w:t>
      </w:r>
      <w:r w:rsidR="0070709E" w:rsidRPr="0070709E">
        <w:rPr>
          <w:rFonts w:ascii="Times New Roman" w:hAnsi="Times New Roman" w:cs="Times New Roman"/>
          <w:sz w:val="28"/>
          <w:szCs w:val="28"/>
        </w:rPr>
        <w:t xml:space="preserve">у удостоверения </w:t>
      </w:r>
      <w:r w:rsidR="00BB012D" w:rsidRPr="0070709E">
        <w:rPr>
          <w:rFonts w:ascii="Times New Roman" w:hAnsi="Times New Roman" w:cs="Times New Roman"/>
          <w:sz w:val="28"/>
          <w:szCs w:val="28"/>
        </w:rPr>
        <w:t>доверенного лица</w:t>
      </w:r>
      <w:r w:rsidR="00661D75" w:rsidRPr="0070709E">
        <w:rPr>
          <w:rFonts w:ascii="Times New Roman" w:hAnsi="Times New Roman" w:cs="Times New Roman"/>
          <w:sz w:val="28"/>
          <w:szCs w:val="28"/>
        </w:rPr>
        <w:t xml:space="preserve"> кандидата в депутаты Думы </w:t>
      </w:r>
      <w:r w:rsidR="00AB5EA5">
        <w:rPr>
          <w:rFonts w:ascii="Times New Roman" w:hAnsi="Times New Roman" w:cs="Times New Roman"/>
          <w:sz w:val="28"/>
          <w:szCs w:val="28"/>
        </w:rPr>
        <w:t>Таборинского</w:t>
      </w:r>
      <w:r w:rsidR="00661D75" w:rsidRPr="0070709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70709E">
        <w:rPr>
          <w:rFonts w:ascii="Times New Roman" w:hAnsi="Times New Roman" w:cs="Times New Roman"/>
          <w:sz w:val="28"/>
          <w:szCs w:val="28"/>
        </w:rPr>
        <w:t>прилагается</w:t>
      </w:r>
      <w:r w:rsidR="00661D75" w:rsidRPr="0070709E">
        <w:rPr>
          <w:rFonts w:ascii="Times New Roman" w:hAnsi="Times New Roman" w:cs="Times New Roman"/>
          <w:sz w:val="28"/>
          <w:szCs w:val="28"/>
        </w:rPr>
        <w:t>).</w:t>
      </w:r>
    </w:p>
    <w:p w:rsidR="006878EE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864F4">
        <w:rPr>
          <w:rFonts w:ascii="Times New Roman" w:hAnsi="Times New Roman"/>
        </w:rPr>
        <w:t xml:space="preserve">Направить настоящее </w:t>
      </w:r>
      <w:r w:rsidR="0070709E">
        <w:rPr>
          <w:rFonts w:ascii="Times New Roman" w:hAnsi="Times New Roman"/>
        </w:rPr>
        <w:t>решение</w:t>
      </w:r>
      <w:r w:rsidRPr="00A864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участковым</w:t>
      </w:r>
      <w:r w:rsidRPr="00636D20">
        <w:rPr>
          <w:rFonts w:ascii="Times New Roman" w:hAnsi="Times New Roman"/>
        </w:rPr>
        <w:t xml:space="preserve"> избирательным комиссиям и </w:t>
      </w:r>
      <w:r>
        <w:rPr>
          <w:rFonts w:ascii="Times New Roman" w:hAnsi="Times New Roman"/>
        </w:rPr>
        <w:t>разместить</w:t>
      </w:r>
      <w:r w:rsidRPr="00636D2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70709E" w:rsidRDefault="0070709E" w:rsidP="00C55A22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BB012D" w:rsidRDefault="00BB012D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8B00BF" w:rsidRDefault="0070709E" w:rsidP="008B00BF">
      <w:pPr>
        <w:ind w:left="5387"/>
      </w:pPr>
      <w:r>
        <w:t>П</w:t>
      </w:r>
      <w:r w:rsidR="008B00BF">
        <w:t>риложение к</w:t>
      </w:r>
    </w:p>
    <w:p w:rsidR="008B00BF" w:rsidRDefault="008B00BF" w:rsidP="008B00BF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AB5EA5">
        <w:t>4</w:t>
      </w:r>
      <w:r>
        <w:t>.06.201</w:t>
      </w:r>
      <w:r w:rsidR="00AB5EA5">
        <w:t>7</w:t>
      </w:r>
      <w:r>
        <w:t xml:space="preserve"> г. № </w:t>
      </w:r>
      <w:r w:rsidR="00AB5EA5">
        <w:t>10/58</w:t>
      </w:r>
    </w:p>
    <w:p w:rsidR="008B00BF" w:rsidRDefault="008B00BF" w:rsidP="008B00BF">
      <w:pPr>
        <w:ind w:left="5387"/>
        <w:jc w:val="left"/>
      </w:pPr>
    </w:p>
    <w:p w:rsidR="008B00BF" w:rsidRDefault="008B00BF" w:rsidP="008B00BF">
      <w:pPr>
        <w:rPr>
          <w:b/>
        </w:rPr>
      </w:pPr>
      <w:r w:rsidRPr="00E32489">
        <w:rPr>
          <w:b/>
        </w:rPr>
        <w:t>Форма удостоверения</w:t>
      </w:r>
    </w:p>
    <w:p w:rsidR="008B00BF" w:rsidRDefault="0070709E" w:rsidP="008B00BF">
      <w:r>
        <w:rPr>
          <w:b/>
        </w:rPr>
        <w:t>д</w:t>
      </w:r>
      <w:r w:rsidR="00BB012D">
        <w:rPr>
          <w:b/>
        </w:rPr>
        <w:t>оверенного лица</w:t>
      </w:r>
      <w:r w:rsidR="008B00BF" w:rsidRPr="0001748C">
        <w:rPr>
          <w:b/>
        </w:rPr>
        <w:t xml:space="preserve"> кандидата в депутаты </w:t>
      </w:r>
      <w:r w:rsidR="008B00BF" w:rsidRPr="00661D75">
        <w:rPr>
          <w:b/>
        </w:rPr>
        <w:t>Думы</w:t>
      </w:r>
      <w:r w:rsidR="008B00BF">
        <w:rPr>
          <w:b/>
        </w:rPr>
        <w:t xml:space="preserve"> </w:t>
      </w:r>
      <w:r w:rsidR="00AB5EA5">
        <w:rPr>
          <w:b/>
        </w:rPr>
        <w:t>Таборинского</w:t>
      </w:r>
      <w:r w:rsidR="008B00BF">
        <w:rPr>
          <w:b/>
        </w:rPr>
        <w:t xml:space="preserve"> сельского поселения </w:t>
      </w:r>
    </w:p>
    <w:p w:rsidR="008B00BF" w:rsidRDefault="008B00BF" w:rsidP="00661D75">
      <w:pPr>
        <w:jc w:val="left"/>
      </w:pPr>
    </w:p>
    <w:p w:rsidR="00BB012D" w:rsidRDefault="00BB012D" w:rsidP="00BB012D"/>
    <w:p w:rsidR="00BB012D" w:rsidRDefault="00BB012D" w:rsidP="00BB012D"/>
    <w:tbl>
      <w:tblPr>
        <w:tblStyle w:val="af0"/>
        <w:tblW w:w="6869" w:type="dxa"/>
        <w:jc w:val="center"/>
        <w:tblLook w:val="01E0"/>
      </w:tblPr>
      <w:tblGrid>
        <w:gridCol w:w="6869"/>
      </w:tblGrid>
      <w:tr w:rsidR="00BB012D" w:rsidTr="00BB012D">
        <w:trPr>
          <w:trHeight w:hRule="exact" w:val="4733"/>
          <w:jc w:val="center"/>
        </w:trPr>
        <w:tc>
          <w:tcPr>
            <w:tcW w:w="6869" w:type="dxa"/>
          </w:tcPr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Выборы депутатов 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AB5EA5"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5EA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AB5EA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</w:rPr>
              <w:t>УДОСТОВЕРЕНИЕ № 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доверенное лицо ________________________________________________,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  (фамилия, инициалы зарегистрированного кандидата)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Default="00BB012D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кандидата  в депутаты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Думы </w:t>
            </w:r>
            <w:r w:rsidR="00AB5EA5">
              <w:rPr>
                <w:rFonts w:ascii="Times New Roman" w:hAnsi="Times New Roman" w:cs="Times New Roman"/>
                <w:sz w:val="20"/>
                <w:szCs w:val="20"/>
              </w:rPr>
              <w:t>Таборинского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, выдвинутого по </w:t>
            </w:r>
            <w:r w:rsidR="00AB5EA5"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Таборинскому десятиманадатному 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избирательному округу </w:t>
            </w:r>
          </w:p>
          <w:p w:rsidR="00AB5EA5" w:rsidRPr="00BB012D" w:rsidRDefault="00AB5EA5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Таборинской районной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BB012D" w:rsidRPr="00BB012D" w:rsidRDefault="00BB012D" w:rsidP="00BB012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( </w:t>
            </w: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              (инициалы, фамилия)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Действительно до </w:t>
            </w:r>
            <w:r w:rsidR="00AB5E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15 сентября </w:t>
            </w:r>
            <w:r w:rsidRPr="00BB012D">
              <w:rPr>
                <w:rFonts w:ascii="Times New Roman" w:hAnsi="Times New Roman" w:cs="Times New Roman"/>
                <w:i/>
                <w:sz w:val="20"/>
                <w:szCs w:val="20"/>
              </w:rPr>
              <w:t>201</w:t>
            </w:r>
            <w:r w:rsidR="00AB5EA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BB01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     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(дата регистрации)</w:t>
            </w:r>
          </w:p>
        </w:tc>
      </w:tr>
    </w:tbl>
    <w:p w:rsidR="00BB012D" w:rsidRDefault="00BB012D" w:rsidP="00BB012D">
      <w:pPr>
        <w:jc w:val="right"/>
      </w:pPr>
    </w:p>
    <w:p w:rsidR="00BB012D" w:rsidRDefault="00BB012D" w:rsidP="00BB012D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B012D" w:rsidRDefault="00BB012D" w:rsidP="00BB012D"/>
    <w:p w:rsidR="00BB012D" w:rsidRDefault="00BB012D" w:rsidP="00BB012D">
      <w:pPr>
        <w:jc w:val="both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8B00BF"/>
    <w:p w:rsidR="008B00BF" w:rsidRPr="00661D75" w:rsidRDefault="008B00BF" w:rsidP="00661D75">
      <w:pPr>
        <w:jc w:val="left"/>
      </w:pPr>
    </w:p>
    <w:sectPr w:rsidR="008B00BF" w:rsidRPr="00661D75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122" w:rsidRDefault="00C25122">
      <w:r>
        <w:separator/>
      </w:r>
    </w:p>
  </w:endnote>
  <w:endnote w:type="continuationSeparator" w:id="1">
    <w:p w:rsidR="00C25122" w:rsidRDefault="00C2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122" w:rsidRDefault="00C25122">
      <w:r>
        <w:separator/>
      </w:r>
    </w:p>
  </w:footnote>
  <w:footnote w:type="continuationSeparator" w:id="1">
    <w:p w:rsidR="00C25122" w:rsidRDefault="00C25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4FA8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0709E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5ADA"/>
    <w:rsid w:val="00970F3C"/>
    <w:rsid w:val="0099006F"/>
    <w:rsid w:val="00990F64"/>
    <w:rsid w:val="0099129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5EA5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012D"/>
    <w:rsid w:val="00BB304B"/>
    <w:rsid w:val="00BB7049"/>
    <w:rsid w:val="00BD4ECA"/>
    <w:rsid w:val="00BF494A"/>
    <w:rsid w:val="00C25122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D5DB3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2017-06-23T05:30:00Z</dcterms:created>
  <dcterms:modified xsi:type="dcterms:W3CDTF">2017-06-23T05:30:00Z</dcterms:modified>
</cp:coreProperties>
</file>