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9E15EB" w:rsidRDefault="00B22749" w:rsidP="00B22749">
            <w:pPr>
              <w:widowControl w:val="0"/>
              <w:jc w:val="left"/>
            </w:pPr>
            <w:r>
              <w:t>19</w:t>
            </w:r>
            <w:r w:rsidR="004142DA" w:rsidRPr="009E15EB">
              <w:t xml:space="preserve"> января</w:t>
            </w:r>
            <w:r w:rsidR="0001737C" w:rsidRPr="009E15EB">
              <w:t xml:space="preserve"> 201</w:t>
            </w:r>
            <w:r>
              <w:t>7</w:t>
            </w:r>
            <w:r w:rsidR="0001737C" w:rsidRPr="009E15EB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9E15E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9E15EB" w:rsidRDefault="0001737C" w:rsidP="007F436A">
            <w:pPr>
              <w:widowControl w:val="0"/>
              <w:jc w:val="right"/>
            </w:pPr>
            <w:r w:rsidRPr="009E15EB">
              <w:t xml:space="preserve">№ </w:t>
            </w:r>
            <w:r w:rsidR="007F436A" w:rsidRPr="009E15EB">
              <w:t>1/1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Pr="00564329" w:rsidRDefault="00D82B86" w:rsidP="0001737C">
      <w:pPr>
        <w:widowControl w:val="0"/>
      </w:pPr>
      <w:r w:rsidRPr="00564329">
        <w:t>с. Таборы</w:t>
      </w:r>
    </w:p>
    <w:p w:rsidR="007F436A" w:rsidRDefault="007F436A" w:rsidP="0001737C">
      <w:pPr>
        <w:widowControl w:val="0"/>
        <w:rPr>
          <w:sz w:val="24"/>
        </w:rPr>
      </w:pPr>
    </w:p>
    <w:p w:rsidR="008D497E" w:rsidRDefault="007F436A">
      <w:pPr>
        <w:rPr>
          <w:b/>
        </w:rPr>
      </w:pPr>
      <w:r>
        <w:rPr>
          <w:b/>
        </w:rPr>
        <w:t>Об утверждении плана работы Таборинской районной территориальной избирательной комиссии на 201</w:t>
      </w:r>
      <w:r w:rsidR="00B22749">
        <w:rPr>
          <w:b/>
        </w:rPr>
        <w:t>7</w:t>
      </w:r>
      <w:r>
        <w:rPr>
          <w:b/>
        </w:rPr>
        <w:t xml:space="preserve"> год</w:t>
      </w:r>
    </w:p>
    <w:p w:rsidR="007F436A" w:rsidRDefault="007F436A">
      <w:pPr>
        <w:rPr>
          <w:b/>
        </w:rPr>
      </w:pPr>
    </w:p>
    <w:p w:rsidR="007F436A" w:rsidRDefault="007F436A" w:rsidP="007F436A">
      <w:pPr>
        <w:spacing w:line="360" w:lineRule="auto"/>
        <w:ind w:firstLine="709"/>
        <w:jc w:val="both"/>
        <w:rPr>
          <w:b/>
        </w:rPr>
      </w:pPr>
      <w:r w:rsidRPr="00AF58BC">
        <w:t>Заслушав информацию председателя комиссии Закревской Л.М.,</w:t>
      </w:r>
      <w:r>
        <w:t xml:space="preserve"> Таборинская  районная  территориальная избирательная комиссия   </w:t>
      </w:r>
      <w:r w:rsidRPr="007F436A">
        <w:rPr>
          <w:b/>
          <w:spacing w:val="40"/>
        </w:rPr>
        <w:t>решила</w:t>
      </w:r>
      <w:r>
        <w:rPr>
          <w:b/>
        </w:rPr>
        <w:t>:</w:t>
      </w:r>
    </w:p>
    <w:p w:rsidR="007F436A" w:rsidRDefault="007F436A" w:rsidP="004C6209">
      <w:pPr>
        <w:spacing w:line="360" w:lineRule="auto"/>
        <w:ind w:firstLine="567"/>
        <w:jc w:val="both"/>
      </w:pPr>
      <w:r>
        <w:t>1. Утвердить план работы Таборинской районной территориальной избирательной комиссии на 201</w:t>
      </w:r>
      <w:r w:rsidR="00B22749">
        <w:t>7</w:t>
      </w:r>
      <w:r>
        <w:t xml:space="preserve"> года (прилагается).</w:t>
      </w:r>
    </w:p>
    <w:p w:rsidR="007F436A" w:rsidRDefault="007F436A" w:rsidP="004C6209">
      <w:pPr>
        <w:spacing w:line="360" w:lineRule="auto"/>
        <w:ind w:firstLine="567"/>
        <w:jc w:val="both"/>
      </w:pPr>
      <w:r>
        <w:t>2. Направить  настоящее решение Избирательной комиссии Свердловской области, органам местного самоуправления, средствам массовой информации.</w:t>
      </w:r>
    </w:p>
    <w:p w:rsidR="007F436A" w:rsidRDefault="007F436A" w:rsidP="004C6209">
      <w:pPr>
        <w:spacing w:line="360" w:lineRule="auto"/>
        <w:ind w:firstLine="567"/>
        <w:jc w:val="both"/>
      </w:pPr>
      <w:r>
        <w:t>3. Разместить  настоящее решение на сайте Таборинской районной территориальной избирательной комиссии.</w:t>
      </w:r>
    </w:p>
    <w:p w:rsidR="007F436A" w:rsidRDefault="007F436A" w:rsidP="004C6209">
      <w:pPr>
        <w:spacing w:line="360" w:lineRule="auto"/>
        <w:ind w:firstLine="567"/>
        <w:jc w:val="both"/>
      </w:pPr>
      <w:r>
        <w:t>4</w:t>
      </w:r>
      <w:r w:rsidRPr="000D7F02">
        <w:t xml:space="preserve">. Контроль за </w:t>
      </w:r>
      <w:r>
        <w:t>исполнением</w:t>
      </w:r>
      <w:r w:rsidRPr="000D7F02">
        <w:t xml:space="preserve"> </w:t>
      </w:r>
      <w:r>
        <w:t>настоящего решения</w:t>
      </w:r>
      <w:r w:rsidRPr="000D7F02">
        <w:t xml:space="preserve"> возложить на </w:t>
      </w:r>
      <w:r>
        <w:t>секретаря</w:t>
      </w:r>
      <w:r w:rsidRPr="000D7F02">
        <w:t xml:space="preserve"> </w:t>
      </w:r>
      <w:r>
        <w:t>Таборинской районной территориальной избирательной комиссии.</w:t>
      </w:r>
    </w:p>
    <w:p w:rsidR="007F436A" w:rsidRDefault="007F436A" w:rsidP="007F436A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7F436A" w:rsidRDefault="007F436A" w:rsidP="007F436A">
      <w:pPr>
        <w:spacing w:line="360" w:lineRule="auto"/>
        <w:ind w:firstLine="567"/>
        <w:jc w:val="both"/>
      </w:pPr>
    </w:p>
    <w:p w:rsidR="00B5573B" w:rsidRDefault="00B5573B">
      <w:pPr>
        <w:jc w:val="left"/>
      </w:pPr>
      <w:r>
        <w:br w:type="page"/>
      </w:r>
    </w:p>
    <w:p w:rsidR="00B5573B" w:rsidRDefault="00B5573B" w:rsidP="007F436A">
      <w:pPr>
        <w:spacing w:line="360" w:lineRule="auto"/>
        <w:ind w:firstLine="567"/>
        <w:jc w:val="both"/>
        <w:sectPr w:rsidR="00B5573B" w:rsidSect="008D2D0A">
          <w:headerReference w:type="default" r:id="rId7"/>
          <w:pgSz w:w="11906" w:h="16838"/>
          <w:pgMar w:top="1134" w:right="851" w:bottom="1134" w:left="1701" w:header="346" w:footer="709" w:gutter="0"/>
          <w:cols w:space="708"/>
          <w:docGrid w:linePitch="360"/>
        </w:sectPr>
      </w:pPr>
    </w:p>
    <w:p w:rsidR="00B5573B" w:rsidRDefault="00B5573B" w:rsidP="007F436A">
      <w:pPr>
        <w:spacing w:line="360" w:lineRule="auto"/>
        <w:ind w:firstLine="567"/>
        <w:jc w:val="both"/>
      </w:pPr>
    </w:p>
    <w:p w:rsidR="00B5573B" w:rsidRDefault="00B5573B" w:rsidP="00FA7227">
      <w:pPr>
        <w:ind w:left="5103"/>
      </w:pPr>
      <w:r>
        <w:t>УТВЕРЖДЕН</w:t>
      </w:r>
    </w:p>
    <w:p w:rsidR="00FA7227" w:rsidRDefault="00FA7227" w:rsidP="00FA7227">
      <w:pPr>
        <w:ind w:left="5103"/>
      </w:pPr>
      <w:r>
        <w:t>Решением Таборинской районной территориальной избирательной комиссии от</w:t>
      </w:r>
      <w:r w:rsidR="009E15EB">
        <w:t xml:space="preserve"> </w:t>
      </w:r>
      <w:r w:rsidR="00B22749">
        <w:t>19</w:t>
      </w:r>
      <w:r w:rsidR="009E15EB">
        <w:t>.01.201</w:t>
      </w:r>
      <w:r w:rsidR="00B22749">
        <w:t>7</w:t>
      </w:r>
      <w:r w:rsidR="009E15EB">
        <w:t xml:space="preserve"> г.</w:t>
      </w:r>
      <w:r>
        <w:t xml:space="preserve">    № 1/1</w:t>
      </w:r>
    </w:p>
    <w:p w:rsidR="00FA7227" w:rsidRDefault="00FA7227" w:rsidP="00FA7227">
      <w:pPr>
        <w:ind w:firstLine="567"/>
      </w:pPr>
    </w:p>
    <w:p w:rsidR="00FA7227" w:rsidRDefault="00FA7227" w:rsidP="00FA7227">
      <w:pPr>
        <w:rPr>
          <w:b/>
          <w:spacing w:val="60"/>
        </w:rPr>
      </w:pPr>
      <w:r w:rsidRPr="00FA7227">
        <w:rPr>
          <w:b/>
          <w:spacing w:val="60"/>
        </w:rPr>
        <w:t>ПЛАН</w:t>
      </w:r>
    </w:p>
    <w:p w:rsidR="00FA7227" w:rsidRDefault="00FA7227" w:rsidP="00FA7227">
      <w:pPr>
        <w:rPr>
          <w:b/>
        </w:rPr>
      </w:pPr>
      <w:r>
        <w:rPr>
          <w:b/>
        </w:rPr>
        <w:t>р</w:t>
      </w:r>
      <w:r w:rsidRPr="00FA7227">
        <w:rPr>
          <w:b/>
        </w:rPr>
        <w:t>аботы Таборинской районной территориальной избирательной комиссии на 201</w:t>
      </w:r>
      <w:r w:rsidR="00B22749">
        <w:rPr>
          <w:b/>
        </w:rPr>
        <w:t>7</w:t>
      </w:r>
      <w:r w:rsidRPr="00FA7227">
        <w:rPr>
          <w:b/>
        </w:rPr>
        <w:t xml:space="preserve"> год</w:t>
      </w:r>
    </w:p>
    <w:p w:rsidR="00FA7227" w:rsidRDefault="00FA7227" w:rsidP="00FA7227">
      <w:pPr>
        <w:rPr>
          <w:b/>
        </w:rPr>
      </w:pPr>
    </w:p>
    <w:p w:rsidR="00FA7227" w:rsidRDefault="00FA7227" w:rsidP="00FA7227">
      <w:pPr>
        <w:rPr>
          <w:b/>
        </w:rPr>
      </w:pPr>
      <w:r w:rsidRPr="007A446E">
        <w:rPr>
          <w:b/>
        </w:rPr>
        <w:t>1. Основные направления деятельности</w:t>
      </w:r>
    </w:p>
    <w:p w:rsidR="00FA7227" w:rsidRPr="00FA7227" w:rsidRDefault="00FA7227" w:rsidP="00FA7227">
      <w:pPr>
        <w:ind w:firstLine="567"/>
        <w:jc w:val="both"/>
      </w:pPr>
    </w:p>
    <w:p w:rsidR="00FA7227" w:rsidRPr="007A446E" w:rsidRDefault="00FA7227" w:rsidP="00FA7227">
      <w:pPr>
        <w:ind w:firstLine="708"/>
        <w:jc w:val="both"/>
      </w:pPr>
      <w:r w:rsidRPr="007A446E">
        <w:t xml:space="preserve">Реализация комплекса мероприятий по подготовке и проведению   выборов </w:t>
      </w:r>
      <w:r w:rsidR="00B22749">
        <w:t>Губернатора Свердловской области</w:t>
      </w:r>
      <w:r>
        <w:t xml:space="preserve">, выборов депутатов Дум </w:t>
      </w:r>
      <w:r w:rsidR="00B22749">
        <w:t>Таборинского и Кузнецовского</w:t>
      </w:r>
      <w:r>
        <w:t xml:space="preserve"> сельск</w:t>
      </w:r>
      <w:r w:rsidR="00B22749">
        <w:t>их</w:t>
      </w:r>
      <w:r>
        <w:t xml:space="preserve"> поселени</w:t>
      </w:r>
      <w:r w:rsidR="00B22749">
        <w:t>й</w:t>
      </w:r>
      <w:r w:rsidR="007C7B53">
        <w:t xml:space="preserve"> четвертого созыва</w:t>
      </w:r>
      <w:r w:rsidRPr="007A446E">
        <w:t xml:space="preserve">. </w:t>
      </w:r>
    </w:p>
    <w:p w:rsidR="00FA7227" w:rsidRDefault="00FA7227" w:rsidP="00FA7227">
      <w:pPr>
        <w:shd w:val="clear" w:color="auto" w:fill="FFFFFF"/>
        <w:jc w:val="both"/>
        <w:rPr>
          <w:color w:val="000000"/>
          <w:spacing w:val="-1"/>
        </w:rPr>
      </w:pPr>
      <w:r w:rsidRPr="007A446E">
        <w:rPr>
          <w:color w:val="000000"/>
          <w:spacing w:val="8"/>
        </w:rPr>
        <w:t xml:space="preserve">         </w:t>
      </w:r>
      <w:r w:rsidRPr="007A446E">
        <w:rPr>
          <w:color w:val="000000"/>
          <w:spacing w:val="-1"/>
        </w:rPr>
        <w:tab/>
      </w:r>
      <w:r w:rsidRPr="007A446E">
        <w:rPr>
          <w:color w:val="000000"/>
          <w:spacing w:val="4"/>
        </w:rPr>
        <w:t xml:space="preserve">Осуществление контроля за соблюдением избирательных прав и права на участие в референдуме </w:t>
      </w:r>
      <w:r w:rsidRPr="007A446E">
        <w:rPr>
          <w:color w:val="000000"/>
          <w:spacing w:val="1"/>
        </w:rPr>
        <w:t xml:space="preserve">граждан Российской Федерации при </w:t>
      </w:r>
      <w:r w:rsidRPr="007A446E">
        <w:rPr>
          <w:color w:val="000000"/>
          <w:spacing w:val="-3"/>
        </w:rPr>
        <w:t xml:space="preserve">подготовке и проведении выборов, рассмотрение жалоб на </w:t>
      </w:r>
      <w:r w:rsidRPr="007A446E">
        <w:rPr>
          <w:color w:val="000000"/>
          <w:spacing w:val="-1"/>
        </w:rPr>
        <w:t>решения и действия (безд</w:t>
      </w:r>
      <w:r w:rsidR="007C7B53">
        <w:rPr>
          <w:color w:val="000000"/>
          <w:spacing w:val="-1"/>
        </w:rPr>
        <w:t>ействие) избирательных комиссий</w:t>
      </w:r>
      <w:r w:rsidRPr="007A446E">
        <w:rPr>
          <w:color w:val="000000"/>
          <w:spacing w:val="-1"/>
        </w:rPr>
        <w:t>.</w:t>
      </w:r>
    </w:p>
    <w:p w:rsidR="007C7B53" w:rsidRPr="007A446E" w:rsidRDefault="007C7B53" w:rsidP="007C7B53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863F9">
        <w:t>Оказание правовой, организационно-методической, информационной помощи избирательным объединениям,</w:t>
      </w:r>
      <w:r>
        <w:t xml:space="preserve"> кандидатам, СМИ,</w:t>
      </w:r>
      <w:r w:rsidRPr="007863F9">
        <w:t xml:space="preserve"> участковым избирательным комиссиям в подготовке и проведении выборов.</w:t>
      </w:r>
    </w:p>
    <w:p w:rsidR="00FA7227" w:rsidRPr="007A446E" w:rsidRDefault="00FA7227" w:rsidP="00FA7227">
      <w:pPr>
        <w:ind w:firstLine="708"/>
        <w:jc w:val="both"/>
      </w:pPr>
      <w:r w:rsidRPr="007A446E">
        <w:t xml:space="preserve">Взаимодействие с </w:t>
      </w:r>
      <w:r w:rsidR="007C7B53">
        <w:t xml:space="preserve">территориальными </w:t>
      </w:r>
      <w:r w:rsidRPr="007A446E">
        <w:t xml:space="preserve">органами </w:t>
      </w:r>
      <w:r w:rsidR="007C7B53">
        <w:t xml:space="preserve">органов </w:t>
      </w:r>
      <w:r w:rsidRPr="007A446E">
        <w:t>государственной власти Свердловской области,</w:t>
      </w:r>
      <w:r w:rsidR="007C7B53">
        <w:t xml:space="preserve"> </w:t>
      </w:r>
      <w:r w:rsidRPr="007A446E">
        <w:t>органами местного самоуправления по подготовке и проведению избирательных кампаний в 201</w:t>
      </w:r>
      <w:r w:rsidR="00B22749">
        <w:t>7</w:t>
      </w:r>
      <w:r w:rsidRPr="007A446E">
        <w:t xml:space="preserve"> году.</w:t>
      </w:r>
    </w:p>
    <w:p w:rsidR="00FA7227" w:rsidRPr="007A446E" w:rsidRDefault="00FA7227" w:rsidP="00FA7227">
      <w:pPr>
        <w:shd w:val="clear" w:color="auto" w:fill="FFFFFF"/>
        <w:ind w:firstLine="708"/>
        <w:jc w:val="both"/>
        <w:rPr>
          <w:color w:val="000000"/>
          <w:spacing w:val="8"/>
        </w:rPr>
      </w:pPr>
      <w:r w:rsidRPr="007A446E">
        <w:rPr>
          <w:color w:val="000000"/>
          <w:spacing w:val="-1"/>
        </w:rPr>
        <w:t xml:space="preserve">Взаимодействие с </w:t>
      </w:r>
      <w:r w:rsidR="007C7B53">
        <w:rPr>
          <w:color w:val="000000"/>
          <w:spacing w:val="-1"/>
        </w:rPr>
        <w:t>местными</w:t>
      </w:r>
      <w:r w:rsidRPr="007A446E">
        <w:rPr>
          <w:color w:val="000000"/>
          <w:spacing w:val="-1"/>
        </w:rPr>
        <w:t xml:space="preserve"> отделениями политических партий, общественными объединениями по вопросам их участия в выборах</w:t>
      </w:r>
      <w:r w:rsidR="00B22749">
        <w:rPr>
          <w:color w:val="000000"/>
          <w:spacing w:val="-1"/>
        </w:rPr>
        <w:t xml:space="preserve"> </w:t>
      </w:r>
      <w:r w:rsidR="00B22749">
        <w:t>Губернатора Свердловской области, выборов депутатов Дум Таборинского и Кузнецовского сельских поселений четвертого созыва</w:t>
      </w:r>
      <w:r w:rsidRPr="007A446E">
        <w:rPr>
          <w:color w:val="000000"/>
          <w:spacing w:val="-1"/>
        </w:rPr>
        <w:t>, о</w:t>
      </w:r>
      <w:r w:rsidRPr="007A446E">
        <w:rPr>
          <w:color w:val="000000"/>
          <w:spacing w:val="-5"/>
        </w:rPr>
        <w:t>казание</w:t>
      </w:r>
      <w:r w:rsidRPr="007A446E">
        <w:rPr>
          <w:color w:val="000000"/>
        </w:rPr>
        <w:t xml:space="preserve"> </w:t>
      </w:r>
      <w:r w:rsidR="007C7B53">
        <w:rPr>
          <w:color w:val="000000"/>
        </w:rPr>
        <w:t>им</w:t>
      </w:r>
      <w:r w:rsidRPr="007A446E">
        <w:rPr>
          <w:color w:val="000000"/>
          <w:spacing w:val="-5"/>
        </w:rPr>
        <w:t xml:space="preserve"> методической и консультативной  </w:t>
      </w:r>
      <w:r w:rsidRPr="007A446E">
        <w:rPr>
          <w:color w:val="000000"/>
          <w:spacing w:val="8"/>
        </w:rPr>
        <w:t xml:space="preserve"> помощи в вопросах практического применения законодательства Российской Федерации о выборах, постановлений и рекомендаций ЦИК России, Избирательной комиссии Свердловской области</w:t>
      </w:r>
      <w:r w:rsidR="007C7B53">
        <w:rPr>
          <w:color w:val="000000"/>
          <w:spacing w:val="8"/>
        </w:rPr>
        <w:t>, Таборинской районной территориальной избирательной комиссии</w:t>
      </w:r>
      <w:r w:rsidRPr="007A446E">
        <w:rPr>
          <w:color w:val="000000"/>
          <w:spacing w:val="8"/>
        </w:rPr>
        <w:t xml:space="preserve">. </w:t>
      </w:r>
    </w:p>
    <w:p w:rsidR="00FA7227" w:rsidRPr="007A446E" w:rsidRDefault="00FA7227" w:rsidP="00FA7227">
      <w:pPr>
        <w:shd w:val="clear" w:color="auto" w:fill="FFFFFF"/>
        <w:ind w:firstLine="708"/>
        <w:jc w:val="both"/>
        <w:rPr>
          <w:color w:val="000000"/>
          <w:spacing w:val="8"/>
        </w:rPr>
      </w:pPr>
      <w:r w:rsidRPr="007A446E">
        <w:rPr>
          <w:color w:val="000000"/>
          <w:spacing w:val="8"/>
        </w:rPr>
        <w:t>Взаимодействие с общественными и молодежными организациями, молодежными избирательными комиссиями  по вопросам  правового просвещения избирателей, их участия в мероприятиях, проводимых</w:t>
      </w:r>
      <w:r w:rsidR="007C7B53">
        <w:rPr>
          <w:color w:val="000000"/>
          <w:spacing w:val="8"/>
        </w:rPr>
        <w:t xml:space="preserve"> Таборинской районной </w:t>
      </w:r>
      <w:r w:rsidRPr="007A446E">
        <w:rPr>
          <w:color w:val="000000"/>
          <w:spacing w:val="8"/>
        </w:rPr>
        <w:t>территориальн</w:t>
      </w:r>
      <w:r w:rsidR="007C7B53">
        <w:rPr>
          <w:color w:val="000000"/>
          <w:spacing w:val="8"/>
        </w:rPr>
        <w:t>ой</w:t>
      </w:r>
      <w:r w:rsidRPr="007A446E">
        <w:rPr>
          <w:color w:val="000000"/>
          <w:spacing w:val="8"/>
        </w:rPr>
        <w:t xml:space="preserve"> </w:t>
      </w:r>
      <w:r w:rsidR="007C7B53">
        <w:rPr>
          <w:color w:val="000000"/>
          <w:spacing w:val="8"/>
        </w:rPr>
        <w:t xml:space="preserve"> </w:t>
      </w:r>
      <w:r w:rsidRPr="007A446E">
        <w:rPr>
          <w:color w:val="000000"/>
          <w:spacing w:val="8"/>
        </w:rPr>
        <w:t>избирательн</w:t>
      </w:r>
      <w:r w:rsidR="007C7B53">
        <w:rPr>
          <w:color w:val="000000"/>
          <w:spacing w:val="8"/>
        </w:rPr>
        <w:t>ой</w:t>
      </w:r>
      <w:r w:rsidRPr="007A446E">
        <w:rPr>
          <w:color w:val="000000"/>
          <w:spacing w:val="8"/>
        </w:rPr>
        <w:t xml:space="preserve"> комисси</w:t>
      </w:r>
      <w:r w:rsidR="007C7B53">
        <w:rPr>
          <w:color w:val="000000"/>
          <w:spacing w:val="8"/>
        </w:rPr>
        <w:t>ей</w:t>
      </w:r>
      <w:r w:rsidRPr="007A446E">
        <w:rPr>
          <w:color w:val="000000"/>
          <w:spacing w:val="8"/>
        </w:rPr>
        <w:t>.</w:t>
      </w:r>
    </w:p>
    <w:p w:rsidR="00FA7227" w:rsidRPr="007A446E" w:rsidRDefault="00FA7227" w:rsidP="00FA7227">
      <w:pPr>
        <w:shd w:val="clear" w:color="auto" w:fill="FFFFFF"/>
        <w:ind w:firstLine="708"/>
        <w:jc w:val="both"/>
      </w:pPr>
      <w:r w:rsidRPr="007A446E">
        <w:rPr>
          <w:color w:val="000000"/>
          <w:spacing w:val="8"/>
        </w:rPr>
        <w:t xml:space="preserve">Обеспечение избирательных прав граждан, являющихся  инвалидами. Взаимодействие с </w:t>
      </w:r>
      <w:r w:rsidR="007C7B53">
        <w:rPr>
          <w:color w:val="000000"/>
          <w:spacing w:val="8"/>
        </w:rPr>
        <w:t>органами социальной защиты населения.</w:t>
      </w:r>
    </w:p>
    <w:p w:rsidR="00FA7227" w:rsidRDefault="00FA7227" w:rsidP="00FA7227">
      <w:pPr>
        <w:shd w:val="clear" w:color="auto" w:fill="FFFFFF"/>
        <w:ind w:firstLine="708"/>
        <w:jc w:val="both"/>
      </w:pPr>
      <w:r w:rsidRPr="007A446E">
        <w:t xml:space="preserve">Выполнение мероприятий Программы </w:t>
      </w:r>
      <w:r w:rsidR="00D511DE">
        <w:t>Таборинской районной территориальной избирательной комиссии</w:t>
      </w:r>
      <w:r w:rsidRPr="007A446E">
        <w:t xml:space="preserve"> «Повышение правовой культуры граждан, обучение организаторов и участников избирательного процесса</w:t>
      </w:r>
      <w:r w:rsidR="00D511DE">
        <w:t xml:space="preserve"> в Таборинском муниципальном районе</w:t>
      </w:r>
      <w:r w:rsidRPr="007A446E">
        <w:t>» на 201</w:t>
      </w:r>
      <w:r w:rsidR="00AA58E5">
        <w:t>7</w:t>
      </w:r>
      <w:r>
        <w:t xml:space="preserve"> год</w:t>
      </w:r>
      <w:r w:rsidRPr="007A446E">
        <w:t>, Программы информационно-разъяснительной деятельности</w:t>
      </w:r>
      <w:r w:rsidR="00D511DE" w:rsidRPr="00D511DE">
        <w:t xml:space="preserve"> </w:t>
      </w:r>
      <w:r w:rsidR="00D511DE">
        <w:t xml:space="preserve">Таборинской районной </w:t>
      </w:r>
      <w:r w:rsidR="00D511DE">
        <w:lastRenderedPageBreak/>
        <w:t>территориальной избирательной комиссии</w:t>
      </w:r>
      <w:r w:rsidRPr="007A446E">
        <w:t xml:space="preserve"> на период подготовки и проведения выборов </w:t>
      </w:r>
      <w:r w:rsidR="00AA58E5">
        <w:t>Губернатора Свердловской области, выборов депутатов Дум Таборинского и Кузнецовского сельских поселений четвертого созыва</w:t>
      </w:r>
      <w:r w:rsidRPr="007A446E">
        <w:t>.</w:t>
      </w:r>
    </w:p>
    <w:p w:rsidR="00D511DE" w:rsidRPr="007A446E" w:rsidRDefault="00D511DE" w:rsidP="00FA7227">
      <w:pPr>
        <w:shd w:val="clear" w:color="auto" w:fill="FFFFFF"/>
        <w:ind w:firstLine="708"/>
        <w:jc w:val="both"/>
      </w:pPr>
      <w:r>
        <w:t>Организация и проведение обучения членов участковых избирательных комиссий и резерва их составов.</w:t>
      </w:r>
    </w:p>
    <w:p w:rsidR="00FA7227" w:rsidRPr="007A446E" w:rsidRDefault="00FA7227" w:rsidP="00FA7227">
      <w:pPr>
        <w:shd w:val="clear" w:color="auto" w:fill="FFFFFF"/>
        <w:jc w:val="both"/>
        <w:rPr>
          <w:color w:val="000000"/>
          <w:spacing w:val="8"/>
        </w:rPr>
      </w:pPr>
      <w:r w:rsidRPr="007A446E">
        <w:rPr>
          <w:color w:val="000000"/>
          <w:spacing w:val="8"/>
        </w:rPr>
        <w:tab/>
        <w:t>Контроль за формированием и расходованием средств избирательных фондов кандидатов при проведении выборов.</w:t>
      </w:r>
    </w:p>
    <w:p w:rsidR="00FA7227" w:rsidRPr="007A446E" w:rsidRDefault="00FA7227" w:rsidP="00FA7227">
      <w:pPr>
        <w:shd w:val="clear" w:color="auto" w:fill="FFFFFF"/>
        <w:jc w:val="both"/>
        <w:rPr>
          <w:color w:val="000000"/>
          <w:spacing w:val="-1"/>
        </w:rPr>
      </w:pPr>
      <w:r w:rsidRPr="007A446E">
        <w:rPr>
          <w:color w:val="000000"/>
          <w:spacing w:val="8"/>
        </w:rPr>
        <w:tab/>
      </w:r>
      <w:r w:rsidRPr="007A446E">
        <w:rPr>
          <w:color w:val="000000"/>
          <w:spacing w:val="-5"/>
        </w:rPr>
        <w:t>Участие в р</w:t>
      </w:r>
      <w:r w:rsidRPr="007A446E">
        <w:rPr>
          <w:color w:val="000000"/>
          <w:spacing w:val="-3"/>
        </w:rPr>
        <w:t>еализации</w:t>
      </w:r>
      <w:r w:rsidRPr="007A446E">
        <w:rPr>
          <w:color w:val="000000"/>
        </w:rPr>
        <w:t xml:space="preserve"> </w:t>
      </w:r>
      <w:r w:rsidRPr="007A446E">
        <w:rPr>
          <w:color w:val="000000"/>
          <w:spacing w:val="-4"/>
        </w:rPr>
        <w:t>программы</w:t>
      </w:r>
      <w:r w:rsidRPr="007A446E">
        <w:rPr>
          <w:color w:val="000000"/>
        </w:rPr>
        <w:t xml:space="preserve"> </w:t>
      </w:r>
      <w:r w:rsidRPr="007A446E">
        <w:rPr>
          <w:color w:val="000000"/>
          <w:spacing w:val="-3"/>
        </w:rPr>
        <w:t>развития</w:t>
      </w:r>
      <w:r w:rsidRPr="007A446E">
        <w:rPr>
          <w:color w:val="000000"/>
        </w:rPr>
        <w:t xml:space="preserve"> </w:t>
      </w:r>
      <w:r w:rsidRPr="007A446E">
        <w:rPr>
          <w:color w:val="000000"/>
          <w:spacing w:val="-1"/>
        </w:rPr>
        <w:t xml:space="preserve">Государственной </w:t>
      </w:r>
      <w:r w:rsidRPr="007A446E">
        <w:rPr>
          <w:color w:val="000000"/>
          <w:spacing w:val="8"/>
        </w:rPr>
        <w:t xml:space="preserve">автоматизированной системы Российской Федерации «Выборы». </w:t>
      </w:r>
      <w:r w:rsidRPr="007A446E">
        <w:rPr>
          <w:color w:val="000000"/>
          <w:spacing w:val="12"/>
        </w:rPr>
        <w:t xml:space="preserve">Обеспечение эксплуатации и </w:t>
      </w:r>
      <w:r w:rsidRPr="007A446E">
        <w:rPr>
          <w:color w:val="000000"/>
        </w:rPr>
        <w:t xml:space="preserve">использования </w:t>
      </w:r>
      <w:r w:rsidR="00607721">
        <w:rPr>
          <w:color w:val="000000"/>
        </w:rPr>
        <w:t>территориального</w:t>
      </w:r>
      <w:r w:rsidRPr="007A446E">
        <w:rPr>
          <w:color w:val="000000"/>
        </w:rPr>
        <w:t xml:space="preserve"> фрагмента ГАС "Выборы</w:t>
      </w:r>
      <w:r w:rsidRPr="007A446E">
        <w:rPr>
          <w:color w:val="000000"/>
          <w:spacing w:val="12"/>
        </w:rPr>
        <w:t xml:space="preserve">" при </w:t>
      </w:r>
      <w:r w:rsidRPr="007A446E">
        <w:rPr>
          <w:color w:val="000000"/>
          <w:spacing w:val="-1"/>
        </w:rPr>
        <w:t xml:space="preserve">подготовке и проведении выборов. </w:t>
      </w:r>
    </w:p>
    <w:p w:rsidR="00FA7227" w:rsidRPr="007A446E" w:rsidRDefault="00FA7227" w:rsidP="00FA7227">
      <w:pPr>
        <w:shd w:val="clear" w:color="auto" w:fill="FFFFFF"/>
        <w:ind w:firstLine="708"/>
        <w:jc w:val="both"/>
      </w:pPr>
      <w:r w:rsidRPr="007A446E">
        <w:t xml:space="preserve">Обеспечение во взаимодействии </w:t>
      </w:r>
      <w:r w:rsidR="00607721">
        <w:t>с территориальными органами федеральных органов исполнительной власти, главой муниципального района</w:t>
      </w:r>
      <w:r w:rsidR="00607721" w:rsidRPr="007A446E">
        <w:t xml:space="preserve"> </w:t>
      </w:r>
      <w:r w:rsidRPr="007A446E">
        <w:t xml:space="preserve">функционирования  на территории </w:t>
      </w:r>
      <w:r w:rsidR="00607721">
        <w:t>Таборинского муниципального района</w:t>
      </w:r>
      <w:r w:rsidRPr="007A446E">
        <w:t xml:space="preserve"> Государственной системы регистрации (учета) избирателей, участников референдума в  Российской Федера</w:t>
      </w:r>
      <w:r w:rsidR="00607721">
        <w:t>ции</w:t>
      </w:r>
      <w:r w:rsidRPr="007A446E">
        <w:t xml:space="preserve">. Ведение Регистра избирателей, участников референдума, актуализация сведений о зарегистрированных избирателях. Контроль за составлением и уточнением списков избирателей.  </w:t>
      </w:r>
    </w:p>
    <w:p w:rsidR="00FA7227" w:rsidRPr="007A446E" w:rsidRDefault="00FA7227" w:rsidP="00FA7227">
      <w:pPr>
        <w:shd w:val="clear" w:color="auto" w:fill="FFFFFF"/>
        <w:jc w:val="both"/>
        <w:rPr>
          <w:color w:val="000000"/>
          <w:spacing w:val="8"/>
        </w:rPr>
      </w:pPr>
      <w:r w:rsidRPr="007A446E">
        <w:rPr>
          <w:color w:val="000000"/>
          <w:spacing w:val="8"/>
        </w:rPr>
        <w:tab/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</w:r>
    </w:p>
    <w:p w:rsidR="00FA7227" w:rsidRPr="007A446E" w:rsidRDefault="00FA7227" w:rsidP="00FA7227">
      <w:pPr>
        <w:shd w:val="clear" w:color="auto" w:fill="FFFFFF"/>
        <w:jc w:val="both"/>
        <w:rPr>
          <w:color w:val="000000"/>
          <w:spacing w:val="-1"/>
        </w:rPr>
      </w:pPr>
      <w:r w:rsidRPr="007A446E">
        <w:rPr>
          <w:color w:val="000000"/>
          <w:spacing w:val="8"/>
        </w:rPr>
        <w:tab/>
      </w:r>
      <w:r w:rsidRPr="007A446E">
        <w:rPr>
          <w:color w:val="000000"/>
        </w:rPr>
        <w:t xml:space="preserve">Взаимодействие со средствами массовой информации в </w:t>
      </w:r>
      <w:r w:rsidRPr="007A446E">
        <w:rPr>
          <w:color w:val="000000"/>
          <w:spacing w:val="-1"/>
        </w:rPr>
        <w:t xml:space="preserve">обеспечении открытости и гласности избирательного процесса в </w:t>
      </w:r>
      <w:r w:rsidR="00E20F05">
        <w:rPr>
          <w:color w:val="000000"/>
          <w:spacing w:val="-1"/>
        </w:rPr>
        <w:t>Таборинском муниципальном районе</w:t>
      </w:r>
      <w:r w:rsidRPr="007A446E">
        <w:rPr>
          <w:color w:val="000000"/>
          <w:spacing w:val="-1"/>
        </w:rPr>
        <w:t xml:space="preserve">. </w:t>
      </w:r>
    </w:p>
    <w:p w:rsidR="00FA7227" w:rsidRPr="007A446E" w:rsidRDefault="00FA7227" w:rsidP="00FA7227">
      <w:pPr>
        <w:shd w:val="clear" w:color="auto" w:fill="FFFFFF"/>
        <w:ind w:firstLine="708"/>
        <w:jc w:val="both"/>
      </w:pPr>
      <w:r w:rsidRPr="007A446E">
        <w:rPr>
          <w:color w:val="000000"/>
          <w:spacing w:val="-1"/>
        </w:rPr>
        <w:t xml:space="preserve">Осуществление издательской деятельности. Совершенствование работы по размещению в сети Интернет информации о деятельности </w:t>
      </w:r>
      <w:r w:rsidR="00E20F05">
        <w:rPr>
          <w:color w:val="000000"/>
          <w:spacing w:val="8"/>
        </w:rPr>
        <w:t>Таборинской районной территориальной избирательной комиссии</w:t>
      </w:r>
      <w:r w:rsidRPr="007A446E">
        <w:rPr>
          <w:color w:val="000000"/>
          <w:spacing w:val="-1"/>
        </w:rPr>
        <w:t>.</w:t>
      </w:r>
    </w:p>
    <w:p w:rsidR="00FA7227" w:rsidRDefault="00FA7227" w:rsidP="00FA7227">
      <w:pPr>
        <w:rPr>
          <w:b/>
        </w:rPr>
      </w:pPr>
    </w:p>
    <w:p w:rsidR="009227C1" w:rsidRPr="007A446E" w:rsidRDefault="009227C1" w:rsidP="009227C1">
      <w:pPr>
        <w:shd w:val="clear" w:color="auto" w:fill="FFFFFF"/>
        <w:rPr>
          <w:b/>
          <w:color w:val="000000"/>
        </w:rPr>
      </w:pPr>
      <w:r w:rsidRPr="007A446E">
        <w:rPr>
          <w:b/>
          <w:color w:val="000000"/>
          <w:spacing w:val="-2"/>
        </w:rPr>
        <w:t xml:space="preserve">2. Вопросы для рассмотрения на заседаниях  </w:t>
      </w:r>
      <w:r>
        <w:rPr>
          <w:b/>
          <w:color w:val="000000"/>
        </w:rPr>
        <w:t>Таборинской районной территориальной избирательной комиссии</w:t>
      </w:r>
    </w:p>
    <w:p w:rsidR="009227C1" w:rsidRPr="007A446E" w:rsidRDefault="009227C1" w:rsidP="009227C1">
      <w:pPr>
        <w:tabs>
          <w:tab w:val="left" w:pos="-252"/>
          <w:tab w:val="left" w:pos="6228"/>
          <w:tab w:val="left" w:pos="8028"/>
        </w:tabs>
        <w:ind w:left="-792"/>
        <w:rPr>
          <w:sz w:val="22"/>
          <w:szCs w:val="22"/>
        </w:rPr>
      </w:pPr>
    </w:p>
    <w:p w:rsidR="00FA7227" w:rsidRDefault="009227C1" w:rsidP="009227C1">
      <w:pPr>
        <w:rPr>
          <w:b/>
        </w:rPr>
      </w:pPr>
      <w:r w:rsidRPr="007A446E">
        <w:rPr>
          <w:b/>
        </w:rPr>
        <w:t>Январь</w:t>
      </w:r>
    </w:p>
    <w:p w:rsidR="00FA7227" w:rsidRDefault="009227C1" w:rsidP="009227C1">
      <w:pPr>
        <w:spacing w:after="120"/>
        <w:ind w:firstLine="851"/>
        <w:jc w:val="both"/>
      </w:pPr>
      <w:r>
        <w:t>О Плане работы Таборинской районной территориальной избирательной комиссии на 2001</w:t>
      </w:r>
      <w:r w:rsidR="00AA58E5">
        <w:t>7</w:t>
      </w:r>
      <w:r>
        <w:t xml:space="preserve"> год</w:t>
      </w:r>
    </w:p>
    <w:p w:rsidR="009227C1" w:rsidRDefault="009227C1" w:rsidP="009227C1">
      <w:pPr>
        <w:spacing w:after="120"/>
        <w:ind w:firstLine="851"/>
        <w:jc w:val="both"/>
      </w:pPr>
      <w:r w:rsidRPr="009227C1">
        <w:t>О</w:t>
      </w:r>
      <w:r w:rsidR="00BD4ECA">
        <w:t>б</w:t>
      </w:r>
      <w:r w:rsidRPr="009227C1">
        <w:t xml:space="preserve"> </w:t>
      </w:r>
      <w:r w:rsidR="00BD4ECA">
        <w:t>утверждении учебно-тематического плана</w:t>
      </w:r>
      <w:r w:rsidRPr="009227C1">
        <w:t xml:space="preserve"> обучения членов территориальной и участковых избирательных комиссий и резерва составов участковых избирательных комиссий</w:t>
      </w:r>
      <w:r>
        <w:t xml:space="preserve"> </w:t>
      </w:r>
      <w:r w:rsidR="00BD4ECA">
        <w:t>на</w:t>
      </w:r>
      <w:r>
        <w:t xml:space="preserve"> 201</w:t>
      </w:r>
      <w:r w:rsidR="00AA58E5">
        <w:t>7</w:t>
      </w:r>
      <w:r>
        <w:t xml:space="preserve"> год</w:t>
      </w:r>
    </w:p>
    <w:p w:rsidR="004142DA" w:rsidRDefault="004142DA" w:rsidP="009227C1">
      <w:pPr>
        <w:spacing w:after="120"/>
        <w:ind w:firstLine="851"/>
        <w:jc w:val="both"/>
      </w:pPr>
      <w:r>
        <w:t>Об утверждении плана обучения</w:t>
      </w:r>
      <w:r w:rsidRPr="004142DA">
        <w:t xml:space="preserve"> </w:t>
      </w:r>
      <w:r w:rsidRPr="009227C1">
        <w:t>членов территориальной и участковых избирательных комиссий и резерва составов участковых избирательных комиссий</w:t>
      </w:r>
      <w:r>
        <w:t xml:space="preserve"> на 1 квартал 201</w:t>
      </w:r>
      <w:r w:rsidR="00AA58E5">
        <w:t>7</w:t>
      </w:r>
      <w:r>
        <w:t xml:space="preserve"> года</w:t>
      </w:r>
    </w:p>
    <w:p w:rsidR="00830C74" w:rsidRDefault="00830C74" w:rsidP="00AC723E">
      <w:pPr>
        <w:spacing w:after="120"/>
        <w:rPr>
          <w:b/>
        </w:rPr>
      </w:pPr>
      <w:r>
        <w:rPr>
          <w:b/>
        </w:rPr>
        <w:t>Февраль</w:t>
      </w:r>
    </w:p>
    <w:p w:rsidR="00AC723E" w:rsidRDefault="00AC723E" w:rsidP="00AC723E">
      <w:pPr>
        <w:spacing w:after="120"/>
        <w:ind w:firstLine="851"/>
        <w:jc w:val="both"/>
      </w:pPr>
      <w:r w:rsidRPr="009227C1">
        <w:t xml:space="preserve">О выполнении мероприятий Программы «Обучение и повышение квалификации организаторов и других участников избирательного процесса </w:t>
      </w:r>
      <w:r w:rsidRPr="009227C1">
        <w:lastRenderedPageBreak/>
        <w:t>и правовой культуры граждан» в Таборинском муниципальном районе  в</w:t>
      </w:r>
      <w:r>
        <w:t>о</w:t>
      </w:r>
      <w:r w:rsidRPr="009227C1">
        <w:t xml:space="preserve"> </w:t>
      </w:r>
      <w:r>
        <w:t>2</w:t>
      </w:r>
      <w:r w:rsidRPr="009227C1">
        <w:t xml:space="preserve"> полугодии 201</w:t>
      </w:r>
      <w:r w:rsidR="00AA58E5">
        <w:t>6</w:t>
      </w:r>
      <w:r w:rsidRPr="009227C1">
        <w:t xml:space="preserve"> года</w:t>
      </w:r>
    </w:p>
    <w:p w:rsidR="00830C74" w:rsidRDefault="00830C74" w:rsidP="00830C74">
      <w:pPr>
        <w:pStyle w:val="a9"/>
        <w:keepNext/>
        <w:ind w:firstLine="709"/>
        <w:rPr>
          <w:bCs/>
          <w:szCs w:val="28"/>
        </w:rPr>
      </w:pPr>
      <w:r w:rsidRPr="0050212C">
        <w:rPr>
          <w:szCs w:val="28"/>
        </w:rPr>
        <w:t>Об утверждении Программы</w:t>
      </w:r>
      <w:r>
        <w:rPr>
          <w:szCs w:val="28"/>
        </w:rPr>
        <w:t xml:space="preserve"> Таборинской районной территориальной избирательной комиссии</w:t>
      </w:r>
      <w:r w:rsidRPr="0050212C">
        <w:rPr>
          <w:szCs w:val="28"/>
        </w:rPr>
        <w:t xml:space="preserve"> «</w:t>
      </w:r>
      <w:r>
        <w:rPr>
          <w:szCs w:val="28"/>
        </w:rPr>
        <w:t>Повышение правовой культуры граждан, обучение организаторов и участников избирательного процесса</w:t>
      </w:r>
      <w:r w:rsidRPr="0050212C">
        <w:rPr>
          <w:szCs w:val="28"/>
        </w:rPr>
        <w:t xml:space="preserve">» </w:t>
      </w:r>
      <w:r w:rsidRPr="0050212C">
        <w:rPr>
          <w:bCs/>
          <w:szCs w:val="28"/>
        </w:rPr>
        <w:t>на  201</w:t>
      </w:r>
      <w:r w:rsidR="00AA58E5">
        <w:rPr>
          <w:bCs/>
          <w:szCs w:val="28"/>
        </w:rPr>
        <w:t>7</w:t>
      </w:r>
      <w:r w:rsidRPr="0050212C">
        <w:rPr>
          <w:bCs/>
          <w:szCs w:val="28"/>
        </w:rPr>
        <w:t xml:space="preserve"> год в Таборинском муниципальном районе</w:t>
      </w:r>
    </w:p>
    <w:p w:rsidR="00830C74" w:rsidRDefault="00830C74" w:rsidP="00830C74">
      <w:pPr>
        <w:pStyle w:val="a9"/>
        <w:keepNext/>
        <w:ind w:firstLine="709"/>
        <w:rPr>
          <w:szCs w:val="28"/>
        </w:rPr>
      </w:pPr>
      <w:r w:rsidRPr="0024281A">
        <w:rPr>
          <w:szCs w:val="28"/>
        </w:rPr>
        <w:t xml:space="preserve">О  Комплексном  плане  совместных  мероприятий  </w:t>
      </w:r>
      <w:r>
        <w:rPr>
          <w:szCs w:val="28"/>
        </w:rPr>
        <w:t>органов местного самоуправления</w:t>
      </w:r>
      <w:r w:rsidRPr="0024281A">
        <w:rPr>
          <w:szCs w:val="28"/>
        </w:rPr>
        <w:t xml:space="preserve">  и  Таборинской  районной территориальной избирательной комиссии  в  период  подготовки  и  проведения  выборов </w:t>
      </w:r>
      <w:r>
        <w:rPr>
          <w:szCs w:val="28"/>
        </w:rPr>
        <w:t xml:space="preserve"> в 201</w:t>
      </w:r>
      <w:r w:rsidR="00AA58E5">
        <w:rPr>
          <w:szCs w:val="28"/>
        </w:rPr>
        <w:t>7</w:t>
      </w:r>
      <w:r>
        <w:rPr>
          <w:szCs w:val="28"/>
        </w:rPr>
        <w:t xml:space="preserve"> году</w:t>
      </w:r>
    </w:p>
    <w:p w:rsidR="00830C74" w:rsidRDefault="00AC723E" w:rsidP="00830C74">
      <w:pPr>
        <w:pStyle w:val="a9"/>
        <w:keepNext/>
        <w:ind w:firstLine="709"/>
        <w:rPr>
          <w:szCs w:val="28"/>
        </w:rPr>
      </w:pPr>
      <w:r w:rsidRPr="002D287E">
        <w:rPr>
          <w:szCs w:val="28"/>
        </w:rPr>
        <w:t xml:space="preserve">О Размерах и порядке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этих комиссиях, в период подготовки и проведения  выборов </w:t>
      </w:r>
      <w:r w:rsidR="00AA58E5">
        <w:t>депутатов Дум Таборинского и Кузнецовского сельских поселений четвертого созыва</w:t>
      </w:r>
      <w:r w:rsidR="00AA58E5">
        <w:rPr>
          <w:szCs w:val="28"/>
        </w:rPr>
        <w:t xml:space="preserve"> 10</w:t>
      </w:r>
      <w:r>
        <w:rPr>
          <w:szCs w:val="28"/>
        </w:rPr>
        <w:t xml:space="preserve"> сентября 201</w:t>
      </w:r>
      <w:r w:rsidR="00AA58E5">
        <w:rPr>
          <w:szCs w:val="28"/>
        </w:rPr>
        <w:t>7</w:t>
      </w:r>
      <w:r>
        <w:rPr>
          <w:szCs w:val="28"/>
        </w:rPr>
        <w:t xml:space="preserve"> года</w:t>
      </w:r>
    </w:p>
    <w:p w:rsidR="00AC723E" w:rsidRDefault="00AC723E" w:rsidP="00AC723E">
      <w:pPr>
        <w:pStyle w:val="a9"/>
        <w:keepNext/>
        <w:ind w:firstLine="709"/>
        <w:rPr>
          <w:szCs w:val="28"/>
        </w:rPr>
      </w:pPr>
    </w:p>
    <w:p w:rsidR="00AC723E" w:rsidRDefault="00AC723E" w:rsidP="00AC723E">
      <w:pPr>
        <w:pStyle w:val="a9"/>
        <w:keepNext/>
        <w:jc w:val="center"/>
        <w:rPr>
          <w:b/>
          <w:szCs w:val="28"/>
        </w:rPr>
      </w:pPr>
      <w:r>
        <w:rPr>
          <w:b/>
          <w:szCs w:val="28"/>
        </w:rPr>
        <w:t>Март</w:t>
      </w:r>
    </w:p>
    <w:p w:rsidR="00E13BCB" w:rsidRDefault="00E13BCB" w:rsidP="00E13BCB">
      <w:pPr>
        <w:ind w:firstLine="708"/>
        <w:jc w:val="both"/>
      </w:pPr>
      <w:r w:rsidRPr="007A446E">
        <w:t xml:space="preserve">Об утверждении Программы информационно-разъяснительной деятельности </w:t>
      </w:r>
      <w:r>
        <w:t>Таборинской районной территориальной избирательной комиссии</w:t>
      </w:r>
      <w:r w:rsidRPr="007A446E">
        <w:t xml:space="preserve"> на период подготовки и проведения выборов </w:t>
      </w:r>
      <w:r w:rsidR="00AA58E5">
        <w:t>Губернатора Свердловской области, выборов депутатов Дум Таборинского и Кузнецовского сельских поселений четвертого созыва</w:t>
      </w:r>
    </w:p>
    <w:p w:rsidR="00E13BCB" w:rsidRDefault="00E13BCB" w:rsidP="00E13BCB">
      <w:pPr>
        <w:ind w:firstLine="708"/>
        <w:jc w:val="both"/>
      </w:pPr>
      <w:r w:rsidRPr="005F4EB6">
        <w:t xml:space="preserve">Об обеспечении и реализации избирательных прав инвалидов при проведении выборов </w:t>
      </w:r>
      <w:r>
        <w:t>депутатов</w:t>
      </w:r>
      <w:r w:rsidRPr="005F4EB6">
        <w:t xml:space="preserve"> </w:t>
      </w:r>
      <w:r w:rsidR="00AA58E5">
        <w:t>10</w:t>
      </w:r>
      <w:r w:rsidRPr="005F4EB6">
        <w:t xml:space="preserve"> сентября 201</w:t>
      </w:r>
      <w:r w:rsidR="00AA58E5">
        <w:t>7</w:t>
      </w:r>
      <w:r w:rsidRPr="005F4EB6">
        <w:t xml:space="preserve"> года</w:t>
      </w:r>
    </w:p>
    <w:p w:rsidR="00AA58E5" w:rsidRDefault="00AA58E5" w:rsidP="00AA58E5">
      <w:pPr>
        <w:ind w:firstLine="709"/>
        <w:jc w:val="both"/>
      </w:pPr>
      <w:r w:rsidRPr="005F4EB6">
        <w:t xml:space="preserve">О порядке выдвижения и регистрации кандидатов </w:t>
      </w:r>
      <w:r>
        <w:t>в депутаты Дум Таборинского и Кузнецовского сельских поселений четвертого созыва</w:t>
      </w:r>
      <w:r w:rsidRPr="005F4EB6">
        <w:t xml:space="preserve"> на   выборах </w:t>
      </w:r>
      <w:r>
        <w:t>10</w:t>
      </w:r>
      <w:r w:rsidRPr="005F4EB6">
        <w:t xml:space="preserve"> сентября 201</w:t>
      </w:r>
      <w:r>
        <w:t>7</w:t>
      </w:r>
      <w:r w:rsidRPr="005F4EB6">
        <w:t xml:space="preserve"> года</w:t>
      </w:r>
    </w:p>
    <w:p w:rsidR="00871938" w:rsidRDefault="00871938" w:rsidP="00871938">
      <w:pPr>
        <w:ind w:firstLine="709"/>
        <w:rPr>
          <w:b/>
        </w:rPr>
      </w:pPr>
    </w:p>
    <w:p w:rsidR="00871938" w:rsidRPr="00871938" w:rsidRDefault="00871938" w:rsidP="00871938">
      <w:pPr>
        <w:ind w:firstLine="709"/>
        <w:rPr>
          <w:b/>
        </w:rPr>
      </w:pPr>
      <w:r>
        <w:rPr>
          <w:b/>
        </w:rPr>
        <w:t xml:space="preserve">Апрель </w:t>
      </w:r>
    </w:p>
    <w:p w:rsidR="00AA58E5" w:rsidRPr="005F4EB6" w:rsidRDefault="00AA58E5" w:rsidP="00AA58E5">
      <w:pPr>
        <w:ind w:firstLine="709"/>
        <w:jc w:val="both"/>
      </w:pPr>
      <w:r w:rsidRPr="008846AF">
        <w:t xml:space="preserve">О Порядке реализации статуса кандидатов, зарегистрированных кандидатов, доверенных лиц, уполномоченных представителей кандидатов, избирательных объединений по финансовым вопросам, членов избирательных комиссий с правом совещательного голоса, наблюдателей при проведении выборов </w:t>
      </w:r>
      <w:r>
        <w:t>депутатов Дум Таборинского и Кузнецовского сельских поселений четвертого созыва 10 сентября 2017</w:t>
      </w:r>
      <w:r w:rsidRPr="005F4EB6">
        <w:t xml:space="preserve"> года</w:t>
      </w:r>
    </w:p>
    <w:p w:rsidR="00AA58E5" w:rsidRPr="00AA58E5" w:rsidRDefault="00AA58E5" w:rsidP="00AA58E5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846AF">
        <w:rPr>
          <w:sz w:val="28"/>
          <w:szCs w:val="28"/>
        </w:rPr>
        <w:t>Об утверждении Перечня и форм документов, представляемых</w:t>
      </w:r>
      <w:r>
        <w:rPr>
          <w:sz w:val="28"/>
          <w:szCs w:val="28"/>
        </w:rPr>
        <w:t xml:space="preserve"> </w:t>
      </w:r>
      <w:r w:rsidRPr="008846AF">
        <w:rPr>
          <w:sz w:val="28"/>
          <w:szCs w:val="28"/>
        </w:rPr>
        <w:t xml:space="preserve">при проведении выборов </w:t>
      </w:r>
      <w:r w:rsidRPr="00E13BCB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E13BCB">
        <w:rPr>
          <w:sz w:val="28"/>
          <w:szCs w:val="28"/>
        </w:rPr>
        <w:t xml:space="preserve"> </w:t>
      </w:r>
      <w:r w:rsidRPr="00AA58E5">
        <w:rPr>
          <w:sz w:val="28"/>
          <w:szCs w:val="28"/>
        </w:rPr>
        <w:t>Дум Таборинского и Кузнецовского сельских поселений четвертого созыва 10 сентября 20</w:t>
      </w:r>
      <w:r>
        <w:rPr>
          <w:sz w:val="28"/>
          <w:szCs w:val="28"/>
        </w:rPr>
        <w:t>1</w:t>
      </w:r>
      <w:r w:rsidRPr="00AA58E5">
        <w:rPr>
          <w:sz w:val="28"/>
          <w:szCs w:val="28"/>
        </w:rPr>
        <w:t>7 года</w:t>
      </w:r>
    </w:p>
    <w:p w:rsidR="00AA58E5" w:rsidRPr="00AA58E5" w:rsidRDefault="00AA58E5" w:rsidP="00AA58E5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846AF">
        <w:rPr>
          <w:sz w:val="28"/>
          <w:szCs w:val="28"/>
        </w:rPr>
        <w:t xml:space="preserve">О Порядке организации предвыборной агитации при проведении выборов </w:t>
      </w:r>
      <w:r w:rsidRPr="00E13BCB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E13BCB">
        <w:rPr>
          <w:sz w:val="28"/>
          <w:szCs w:val="28"/>
        </w:rPr>
        <w:t xml:space="preserve"> </w:t>
      </w:r>
      <w:r w:rsidRPr="00AA58E5">
        <w:rPr>
          <w:sz w:val="28"/>
          <w:szCs w:val="28"/>
        </w:rPr>
        <w:t>Дум Таборинского и Кузнецовского сельских поселений четвертого созыва 10 сентября 20</w:t>
      </w:r>
      <w:r>
        <w:rPr>
          <w:sz w:val="28"/>
          <w:szCs w:val="28"/>
        </w:rPr>
        <w:t>17</w:t>
      </w:r>
      <w:r w:rsidRPr="00AA58E5">
        <w:rPr>
          <w:sz w:val="28"/>
          <w:szCs w:val="28"/>
        </w:rPr>
        <w:t xml:space="preserve"> года</w:t>
      </w:r>
    </w:p>
    <w:p w:rsidR="00E13BCB" w:rsidRDefault="00E13BCB" w:rsidP="00E13BCB">
      <w:pPr>
        <w:rPr>
          <w:b/>
        </w:rPr>
      </w:pPr>
    </w:p>
    <w:p w:rsidR="004B70EB" w:rsidRPr="004B70EB" w:rsidRDefault="004B70EB" w:rsidP="004B70EB">
      <w:pPr>
        <w:pStyle w:val="20"/>
        <w:suppressAutoHyphens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</w:p>
    <w:p w:rsidR="00E13BCB" w:rsidRDefault="004B70EB" w:rsidP="00E13BCB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4B70EB">
        <w:rPr>
          <w:sz w:val="28"/>
          <w:szCs w:val="28"/>
        </w:rPr>
        <w:t xml:space="preserve">О Комплексе мероприятий </w:t>
      </w:r>
      <w:r>
        <w:rPr>
          <w:sz w:val="28"/>
          <w:szCs w:val="28"/>
        </w:rPr>
        <w:t>Таборинской районной территориальной избирательной комиссии</w:t>
      </w:r>
      <w:r w:rsidRPr="004B70EB">
        <w:rPr>
          <w:sz w:val="28"/>
          <w:szCs w:val="28"/>
        </w:rPr>
        <w:t xml:space="preserve"> по подготовке и проведению единого дня </w:t>
      </w:r>
      <w:r w:rsidRPr="004B70EB">
        <w:rPr>
          <w:sz w:val="28"/>
          <w:szCs w:val="28"/>
        </w:rPr>
        <w:lastRenderedPageBreak/>
        <w:t xml:space="preserve">голосования  </w:t>
      </w:r>
      <w:r w:rsidR="00AA58E5">
        <w:rPr>
          <w:sz w:val="28"/>
          <w:szCs w:val="28"/>
        </w:rPr>
        <w:t>10</w:t>
      </w:r>
      <w:r w:rsidRPr="004B70EB">
        <w:rPr>
          <w:sz w:val="28"/>
          <w:szCs w:val="28"/>
        </w:rPr>
        <w:t xml:space="preserve"> сентября 201</w:t>
      </w:r>
      <w:r w:rsidR="00AA58E5">
        <w:rPr>
          <w:sz w:val="28"/>
          <w:szCs w:val="28"/>
        </w:rPr>
        <w:t>7</w:t>
      </w:r>
      <w:r w:rsidRPr="004B70EB">
        <w:rPr>
          <w:sz w:val="28"/>
          <w:szCs w:val="28"/>
        </w:rPr>
        <w:t xml:space="preserve"> года на территории  </w:t>
      </w:r>
      <w:r>
        <w:rPr>
          <w:sz w:val="28"/>
          <w:szCs w:val="28"/>
        </w:rPr>
        <w:t>Таборинского муниципального района</w:t>
      </w:r>
    </w:p>
    <w:p w:rsidR="004B70EB" w:rsidRPr="004B70EB" w:rsidRDefault="004B70EB" w:rsidP="00E13BCB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4B70EB" w:rsidRPr="002543DF" w:rsidRDefault="004B70EB" w:rsidP="004142DA">
      <w:pPr>
        <w:rPr>
          <w:b/>
        </w:rPr>
      </w:pPr>
      <w:r>
        <w:rPr>
          <w:b/>
        </w:rPr>
        <w:t>Июнь</w:t>
      </w:r>
    </w:p>
    <w:p w:rsidR="00462E91" w:rsidRDefault="00462E91" w:rsidP="00462E91">
      <w:pPr>
        <w:ind w:firstLine="709"/>
        <w:jc w:val="both"/>
      </w:pPr>
      <w:r w:rsidRPr="00462E91">
        <w:t xml:space="preserve">Об использовании бланков и печати Таборинской районной территориальной избирательной комиссии при подготовке и проведения выборов  </w:t>
      </w:r>
      <w:r>
        <w:t xml:space="preserve">депутатов </w:t>
      </w:r>
      <w:r w:rsidR="00AA58E5">
        <w:t>Дум Таборинского и Кузнецовского сельских поселений четвертого созыва 10 сентября 2017</w:t>
      </w:r>
      <w:r w:rsidR="00AA58E5" w:rsidRPr="005F4EB6">
        <w:t xml:space="preserve"> года</w:t>
      </w:r>
    </w:p>
    <w:p w:rsidR="001640BC" w:rsidRDefault="001640BC" w:rsidP="001640BC">
      <w:pPr>
        <w:ind w:firstLine="720"/>
        <w:jc w:val="both"/>
      </w:pPr>
      <w:r w:rsidRPr="00D158B6">
        <w:t xml:space="preserve">О  распределении обязанностей членов  ТИК с правом решающего голоса на период подготовки и проведения выборов </w:t>
      </w:r>
      <w:r w:rsidR="00AA58E5">
        <w:t>Губернатора Свердловской области, выборов депутатов Дум Таборинского и Кузнецовского сельских поселений четвертого созыва</w:t>
      </w:r>
      <w:r w:rsidRPr="00D158B6">
        <w:t xml:space="preserve"> и формировании Рабочих групп</w:t>
      </w:r>
    </w:p>
    <w:p w:rsidR="001640BC" w:rsidRPr="00D158B6" w:rsidRDefault="001640BC" w:rsidP="001640BC">
      <w:pPr>
        <w:ind w:firstLine="720"/>
        <w:jc w:val="both"/>
      </w:pPr>
      <w:r w:rsidRPr="00D158B6">
        <w:t xml:space="preserve">Об  организации  работы  </w:t>
      </w:r>
      <w:r>
        <w:t>Таборинской районной территориальной избирательной комиссии</w:t>
      </w:r>
      <w:r w:rsidRPr="00D158B6">
        <w:t xml:space="preserve"> в  период  подготовки  и  проведения  выборов</w:t>
      </w:r>
      <w:r w:rsidRPr="00D158B6">
        <w:rPr>
          <w:b/>
          <w:bCs/>
        </w:rPr>
        <w:t xml:space="preserve">  </w:t>
      </w:r>
      <w:r w:rsidR="00AA58E5">
        <w:t>Губернатора Свердловской области</w:t>
      </w:r>
    </w:p>
    <w:p w:rsidR="004B70EB" w:rsidRDefault="004B70EB" w:rsidP="004B70EB">
      <w:pPr>
        <w:ind w:firstLine="709"/>
        <w:jc w:val="both"/>
      </w:pPr>
      <w:r w:rsidRPr="009C6C84">
        <w:t xml:space="preserve">Об утверждении Календаря основных мероприятий по подготовке </w:t>
      </w:r>
      <w:r>
        <w:t xml:space="preserve">и проведению  выборов </w:t>
      </w:r>
      <w:r w:rsidRPr="00E13BCB">
        <w:t>депутат</w:t>
      </w:r>
      <w:r>
        <w:t>ов</w:t>
      </w:r>
      <w:r w:rsidRPr="00E13BCB">
        <w:t xml:space="preserve"> </w:t>
      </w:r>
      <w:r w:rsidR="00AA58E5">
        <w:t>Дум Таборинского и Кузнецовского сельских поселений четвертого созыва 10 сентября 2017</w:t>
      </w:r>
      <w:r w:rsidR="00AA58E5" w:rsidRPr="005F4EB6">
        <w:t xml:space="preserve"> года</w:t>
      </w:r>
    </w:p>
    <w:p w:rsidR="004B70EB" w:rsidRDefault="004B70EB" w:rsidP="004B70EB">
      <w:pPr>
        <w:ind w:firstLine="709"/>
        <w:jc w:val="both"/>
      </w:pPr>
      <w:r w:rsidRPr="00763279">
        <w:t xml:space="preserve">Об организации работы Таборинской районной территориальной избирательной </w:t>
      </w:r>
      <w:r w:rsidRPr="00763279">
        <w:rPr>
          <w:spacing w:val="9"/>
        </w:rPr>
        <w:t xml:space="preserve">комиссии в период подготовки и проведения </w:t>
      </w:r>
      <w:r w:rsidRPr="00763279">
        <w:rPr>
          <w:spacing w:val="8"/>
        </w:rPr>
        <w:t xml:space="preserve">выборов </w:t>
      </w:r>
      <w:r w:rsidRPr="00E13BCB">
        <w:t>депутат</w:t>
      </w:r>
      <w:r>
        <w:t>ов</w:t>
      </w:r>
      <w:r w:rsidRPr="00E13BCB">
        <w:t xml:space="preserve"> </w:t>
      </w:r>
      <w:r w:rsidR="00AA58E5">
        <w:t>Дум Таборинского и Кузнецовского сельских поселений четвертого созыва 10 сентября 2017</w:t>
      </w:r>
      <w:r w:rsidR="00AA58E5" w:rsidRPr="005F4EB6">
        <w:t xml:space="preserve"> года</w:t>
      </w:r>
    </w:p>
    <w:p w:rsidR="001640BC" w:rsidRDefault="001640BC" w:rsidP="00952F28">
      <w:pPr>
        <w:pStyle w:val="aa"/>
        <w:spacing w:after="0"/>
        <w:ind w:firstLine="851"/>
        <w:jc w:val="both"/>
      </w:pPr>
      <w:r>
        <w:t xml:space="preserve">О графиках работы членов Таборинской районной территориальной избирательной комиссии с правом решающего голоса по подготовке и проведению выборов </w:t>
      </w:r>
      <w:r w:rsidR="00AA58E5">
        <w:t>Губернатора Свердловской области, выборов депутатов Дум Таборинского и Кузнецовского сельских поселений четвертого созыва</w:t>
      </w:r>
      <w:r w:rsidR="00C22521">
        <w:t xml:space="preserve"> на июнь 2017 года</w:t>
      </w:r>
    </w:p>
    <w:p w:rsidR="00B76537" w:rsidRPr="00AA58E5" w:rsidRDefault="00B76537" w:rsidP="00871938">
      <w:pPr>
        <w:pStyle w:val="30"/>
        <w:spacing w:after="0"/>
        <w:ind w:firstLine="720"/>
        <w:jc w:val="both"/>
        <w:rPr>
          <w:sz w:val="28"/>
          <w:szCs w:val="28"/>
        </w:rPr>
      </w:pPr>
      <w:r w:rsidRPr="00CA2158">
        <w:rPr>
          <w:sz w:val="28"/>
          <w:szCs w:val="28"/>
        </w:rPr>
        <w:t xml:space="preserve">Об открытии специальных избирательных счетов кандидатов, участвующих в выборах </w:t>
      </w:r>
      <w:r>
        <w:rPr>
          <w:sz w:val="28"/>
          <w:szCs w:val="28"/>
        </w:rPr>
        <w:t xml:space="preserve">депутатов </w:t>
      </w:r>
      <w:r w:rsidR="00AA58E5" w:rsidRPr="00AA58E5">
        <w:rPr>
          <w:sz w:val="28"/>
          <w:szCs w:val="28"/>
        </w:rPr>
        <w:t>Дум Таборинского и Кузнецовского сельских поселений четвертого созыва</w:t>
      </w:r>
    </w:p>
    <w:p w:rsidR="00952F28" w:rsidRDefault="00952F28" w:rsidP="00871938">
      <w:pPr>
        <w:pStyle w:val="aa"/>
        <w:spacing w:after="0"/>
        <w:ind w:firstLine="851"/>
        <w:jc w:val="both"/>
      </w:pPr>
      <w:r w:rsidRPr="004B70EB">
        <w:t xml:space="preserve">Об утверждении сметы расходов денежных средств Таборинской районной территориальной избирательной комиссии на подготовку и проведение выборов </w:t>
      </w:r>
      <w:r w:rsidR="002C3BD8">
        <w:t xml:space="preserve">депутатов Думы </w:t>
      </w:r>
      <w:r w:rsidR="00AA58E5">
        <w:t xml:space="preserve">Таборинского </w:t>
      </w:r>
      <w:r w:rsidR="002C3BD8">
        <w:t xml:space="preserve">сельского поселения </w:t>
      </w:r>
      <w:r w:rsidR="00AA58E5">
        <w:t>10</w:t>
      </w:r>
      <w:r w:rsidR="002C3BD8">
        <w:t xml:space="preserve"> сентября 201</w:t>
      </w:r>
      <w:r w:rsidR="00AA58E5">
        <w:t>7</w:t>
      </w:r>
      <w:r w:rsidR="002C3BD8">
        <w:t xml:space="preserve"> года</w:t>
      </w:r>
    </w:p>
    <w:p w:rsidR="002C3BD8" w:rsidRDefault="002C3BD8" w:rsidP="002C3BD8">
      <w:pPr>
        <w:pStyle w:val="aa"/>
        <w:spacing w:after="0"/>
        <w:ind w:firstLine="851"/>
        <w:jc w:val="both"/>
      </w:pPr>
      <w:r w:rsidRPr="004B70EB">
        <w:t xml:space="preserve">Об утверждении сметы расходов денежных средств Таборинской районной территориальной избирательной комиссии на подготовку и проведение выборов </w:t>
      </w:r>
      <w:r>
        <w:t xml:space="preserve">депутатов </w:t>
      </w:r>
      <w:r w:rsidR="00AA58E5">
        <w:t>Думы Кузнецовского сельского поселения</w:t>
      </w:r>
      <w:r>
        <w:t xml:space="preserve"> </w:t>
      </w:r>
      <w:r w:rsidR="00AA58E5">
        <w:t>10</w:t>
      </w:r>
      <w:r>
        <w:t xml:space="preserve"> сентября 201</w:t>
      </w:r>
      <w:r w:rsidR="00AA58E5">
        <w:t>7</w:t>
      </w:r>
      <w:r>
        <w:t xml:space="preserve"> года</w:t>
      </w:r>
    </w:p>
    <w:p w:rsidR="00952F28" w:rsidRDefault="00952F28" w:rsidP="00952F28">
      <w:pPr>
        <w:pStyle w:val="aa"/>
        <w:spacing w:after="0"/>
        <w:ind w:firstLine="851"/>
        <w:jc w:val="both"/>
      </w:pPr>
      <w:r>
        <w:t xml:space="preserve">Об утверждении проекта сметы расходов денежных средств Таборинской районной территориальной избирательной комиссии </w:t>
      </w:r>
      <w:r w:rsidRPr="007A446E">
        <w:t xml:space="preserve">на подготовку и проведение выборов </w:t>
      </w:r>
      <w:r w:rsidR="00AA58E5">
        <w:t>Губернатора Свердловской области</w:t>
      </w:r>
      <w:r w:rsidRPr="007A446E">
        <w:t xml:space="preserve"> </w:t>
      </w:r>
      <w:r w:rsidR="00AA58E5">
        <w:t>10</w:t>
      </w:r>
      <w:r w:rsidRPr="007A446E">
        <w:t xml:space="preserve"> сентября 201</w:t>
      </w:r>
      <w:r w:rsidR="00AA58E5">
        <w:t>7</w:t>
      </w:r>
      <w:r w:rsidRPr="007A446E">
        <w:t xml:space="preserve"> года</w:t>
      </w:r>
    </w:p>
    <w:p w:rsidR="001640BC" w:rsidRDefault="001640BC" w:rsidP="001640BC">
      <w:pPr>
        <w:pStyle w:val="aa"/>
        <w:spacing w:after="0"/>
        <w:ind w:firstLine="851"/>
        <w:jc w:val="both"/>
      </w:pPr>
      <w:r>
        <w:t xml:space="preserve">О графиках работы членов Таборинской районной территориальной избирательной комиссии с правом решающего голоса по подготовке и проведению выборов </w:t>
      </w:r>
      <w:r w:rsidR="00C22521">
        <w:t xml:space="preserve">Губернатора Свердловской области, выборов депутатов </w:t>
      </w:r>
      <w:r w:rsidR="00C22521">
        <w:lastRenderedPageBreak/>
        <w:t>Дум Таборинского и Кузнецовского сельских поселений четвертого созыва на июль 2017 года</w:t>
      </w:r>
    </w:p>
    <w:p w:rsidR="001640BC" w:rsidRDefault="001640BC" w:rsidP="00577EA3">
      <w:pPr>
        <w:pStyle w:val="aa"/>
        <w:spacing w:after="0"/>
        <w:ind w:firstLine="851"/>
        <w:jc w:val="both"/>
      </w:pPr>
    </w:p>
    <w:p w:rsidR="004B70EB" w:rsidRPr="004B70EB" w:rsidRDefault="004B70EB" w:rsidP="004B70EB">
      <w:pPr>
        <w:pStyle w:val="aa"/>
        <w:rPr>
          <w:b/>
        </w:rPr>
      </w:pPr>
      <w:r w:rsidRPr="004B70EB">
        <w:rPr>
          <w:b/>
        </w:rPr>
        <w:t>Июль</w:t>
      </w:r>
    </w:p>
    <w:p w:rsidR="004B70EB" w:rsidRDefault="004B70EB" w:rsidP="004B70EB">
      <w:pPr>
        <w:pStyle w:val="aa"/>
        <w:ind w:firstLine="851"/>
        <w:jc w:val="both"/>
      </w:pPr>
      <w:r w:rsidRPr="004B70EB">
        <w:t xml:space="preserve">О распределении средств бюджета </w:t>
      </w:r>
      <w:r w:rsidR="002C3BD8">
        <w:t xml:space="preserve">Таборинского </w:t>
      </w:r>
      <w:r w:rsidR="00C22521">
        <w:t>сельского поселения</w:t>
      </w:r>
      <w:r w:rsidR="002C3BD8">
        <w:t xml:space="preserve"> </w:t>
      </w:r>
      <w:r w:rsidRPr="004B70EB">
        <w:t xml:space="preserve">на подготовку и проведение выборов </w:t>
      </w:r>
      <w:r w:rsidR="002C3BD8">
        <w:t xml:space="preserve">депутатов </w:t>
      </w:r>
      <w:r w:rsidR="00C22521">
        <w:t xml:space="preserve">Думы </w:t>
      </w:r>
      <w:r w:rsidR="002C3BD8">
        <w:t>Таборинско</w:t>
      </w:r>
      <w:r w:rsidR="00C22521">
        <w:t>го</w:t>
      </w:r>
      <w:r w:rsidR="002C3BD8">
        <w:t xml:space="preserve"> </w:t>
      </w:r>
      <w:r w:rsidR="00C22521">
        <w:t>сельского поселения 10</w:t>
      </w:r>
      <w:r w:rsidR="002C3BD8">
        <w:t xml:space="preserve"> сентября 201</w:t>
      </w:r>
      <w:r w:rsidR="00C22521">
        <w:t>7</w:t>
      </w:r>
      <w:r w:rsidR="002C3BD8">
        <w:t xml:space="preserve"> года, для нижестоящих избирательных комиссий</w:t>
      </w:r>
    </w:p>
    <w:p w:rsidR="00C22521" w:rsidRDefault="00C22521" w:rsidP="00C22521">
      <w:pPr>
        <w:pStyle w:val="aa"/>
        <w:ind w:firstLine="851"/>
        <w:jc w:val="both"/>
      </w:pPr>
      <w:r w:rsidRPr="004B70EB">
        <w:t xml:space="preserve">О распределении средств бюджета </w:t>
      </w:r>
      <w:r>
        <w:t xml:space="preserve">Таборинского сельского поселения </w:t>
      </w:r>
      <w:r w:rsidRPr="004B70EB">
        <w:t xml:space="preserve">на подготовку и проведение выборов </w:t>
      </w:r>
      <w:r>
        <w:t>депутатов Думы Кузнецовского сельского поселения 10 сентября 2017 года, для нижестоящих избирательных комиссий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 согласовании перечня помещений, находящихся в государственной и муниципальной собственности, для проведения массовых мероприятий в период подготовки и проведения выборов </w:t>
      </w:r>
      <w:r w:rsidR="004142DA">
        <w:t>201</w:t>
      </w:r>
      <w:r w:rsidR="00C22521">
        <w:t>7</w:t>
      </w:r>
      <w:r w:rsidR="004142DA">
        <w:t xml:space="preserve"> года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 порядке использования помещений, находящихся в государственной и муниципальной собственности, для проведения массовых мероприятий в период подготовки и проведения </w:t>
      </w:r>
      <w:r w:rsidRPr="001A4AAE">
        <w:rPr>
          <w:spacing w:val="8"/>
        </w:rPr>
        <w:t xml:space="preserve">выборов </w:t>
      </w:r>
      <w:r w:rsidR="004142DA">
        <w:t>201</w:t>
      </w:r>
      <w:r w:rsidR="00C22521">
        <w:t>7</w:t>
      </w:r>
      <w:r w:rsidR="004142DA">
        <w:t xml:space="preserve"> года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 согласовании мест размещения агитационных материалов в период подготовки и проведения выборов   </w:t>
      </w:r>
      <w:r w:rsidR="004142DA">
        <w:t>201</w:t>
      </w:r>
      <w:r w:rsidR="00C22521">
        <w:t>7</w:t>
      </w:r>
      <w:r w:rsidR="004142DA">
        <w:t xml:space="preserve"> года</w:t>
      </w:r>
    </w:p>
    <w:p w:rsidR="004B70EB" w:rsidRPr="001A4AAE" w:rsidRDefault="004B70EB" w:rsidP="004B70EB">
      <w:pPr>
        <w:ind w:firstLine="992"/>
        <w:jc w:val="both"/>
      </w:pPr>
      <w:r w:rsidRPr="001A4AAE">
        <w:t>Об установлении количества переносных ящиков для участковых избирательных комиссий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 режиме работы УИК в период подготовки и проведения выборов </w:t>
      </w:r>
      <w:r w:rsidR="004142DA">
        <w:t>201</w:t>
      </w:r>
      <w:r w:rsidR="00C22521">
        <w:t>7</w:t>
      </w:r>
      <w:r w:rsidR="004142DA">
        <w:t xml:space="preserve"> года</w:t>
      </w:r>
    </w:p>
    <w:p w:rsidR="00E5110E" w:rsidRPr="00086967" w:rsidRDefault="00E5110E" w:rsidP="00E5110E">
      <w:pPr>
        <w:widowControl w:val="0"/>
        <w:ind w:firstLine="851"/>
        <w:jc w:val="both"/>
      </w:pPr>
      <w:r w:rsidRPr="00086967">
        <w:t>О совмещении полномочий участковыми избирательными комиссиями при подготовке и проведении выборов</w:t>
      </w:r>
      <w:r>
        <w:t xml:space="preserve"> </w:t>
      </w:r>
      <w:r w:rsidR="00C22521">
        <w:t>Губернатора Свердловской области, выборов депутатов Дум Таборинского и Кузнецовского сельских поселений четвертого созыва 10 сентября 2017 года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rPr>
          <w:bCs/>
        </w:rPr>
        <w:t xml:space="preserve">О Порядке проведения жеребьевки по распределению между зарегистрированными кандидатами </w:t>
      </w:r>
      <w:r w:rsidRPr="001A4AAE">
        <w:t xml:space="preserve">бесплатной печатной площади в газете «Призыв» при проведении выборов </w:t>
      </w:r>
      <w:r w:rsidR="004142DA">
        <w:t xml:space="preserve">депутатов </w:t>
      </w:r>
      <w:r w:rsidR="00C22521">
        <w:t>Дум Таборинского и Кузнецовского сельских поселений</w:t>
      </w:r>
      <w:r w:rsidR="004142DA">
        <w:t xml:space="preserve"> на выборах </w:t>
      </w:r>
      <w:r w:rsidR="00C22521">
        <w:t>10</w:t>
      </w:r>
      <w:r w:rsidR="004142DA">
        <w:t xml:space="preserve"> сентября 201</w:t>
      </w:r>
      <w:r w:rsidR="00C22521">
        <w:t>7</w:t>
      </w:r>
      <w:r w:rsidR="004142DA">
        <w:t xml:space="preserve"> года</w:t>
      </w:r>
    </w:p>
    <w:p w:rsidR="001640BC" w:rsidRPr="001A4AAE" w:rsidRDefault="001640BC" w:rsidP="004B70EB">
      <w:pPr>
        <w:tabs>
          <w:tab w:val="left" w:pos="993"/>
        </w:tabs>
        <w:suppressAutoHyphens/>
        <w:ind w:firstLine="992"/>
        <w:jc w:val="both"/>
      </w:pPr>
      <w:r w:rsidRPr="00453C6F">
        <w:rPr>
          <w:bCs/>
        </w:rPr>
        <w:t>О форм</w:t>
      </w:r>
      <w:r>
        <w:rPr>
          <w:bCs/>
        </w:rPr>
        <w:t>ах</w:t>
      </w:r>
      <w:r w:rsidRPr="00453C6F">
        <w:rPr>
          <w:bCs/>
        </w:rPr>
        <w:t xml:space="preserve"> отдельного учета организациями, осуществляющими выпуск средств массовой информации, объемов и стоимости бесплатн</w:t>
      </w:r>
      <w:r>
        <w:rPr>
          <w:bCs/>
        </w:rPr>
        <w:t xml:space="preserve">ой </w:t>
      </w:r>
      <w:r w:rsidRPr="00453C6F">
        <w:rPr>
          <w:bCs/>
        </w:rPr>
        <w:t>и платн</w:t>
      </w:r>
      <w:r>
        <w:rPr>
          <w:bCs/>
        </w:rPr>
        <w:t>ой</w:t>
      </w:r>
      <w:r w:rsidRPr="00453C6F">
        <w:rPr>
          <w:bCs/>
        </w:rPr>
        <w:t xml:space="preserve"> печатной площади, представленных кандидатам при проведении выборов </w:t>
      </w:r>
      <w:r w:rsidR="00C22521">
        <w:t>депутатов Дум Таборинского и Кузнецовского сельских поселений четвертого созыва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>О форме уведомления о факте предоставления помещения на</w:t>
      </w:r>
      <w:r>
        <w:t xml:space="preserve"> выборах </w:t>
      </w:r>
      <w:r w:rsidRPr="001A4AAE">
        <w:t xml:space="preserve"> </w:t>
      </w:r>
      <w:r w:rsidR="004142DA">
        <w:t>201</w:t>
      </w:r>
      <w:r w:rsidR="00C22521">
        <w:t>7</w:t>
      </w:r>
      <w:r w:rsidR="004142DA">
        <w:t xml:space="preserve"> года</w:t>
      </w:r>
    </w:p>
    <w:p w:rsidR="001640BC" w:rsidRDefault="001640BC" w:rsidP="001640BC">
      <w:pPr>
        <w:pStyle w:val="aa"/>
        <w:spacing w:after="0"/>
        <w:ind w:firstLine="851"/>
        <w:jc w:val="both"/>
      </w:pPr>
      <w:r>
        <w:t xml:space="preserve">О графиках работы членов Таборинской районной территориальной избирательной комиссии с правом решающего голоса по подготовке и проведению выборов </w:t>
      </w:r>
      <w:r w:rsidR="00C22521">
        <w:t xml:space="preserve">Губернатора Свердловской области, выборов депутатов Дум Таборинского и Кузнецовского сельских поселений четвертого созыва </w:t>
      </w:r>
      <w:r>
        <w:t>на август  201</w:t>
      </w:r>
      <w:r w:rsidR="00C22521">
        <w:t>7</w:t>
      </w:r>
      <w:r>
        <w:t xml:space="preserve"> года</w:t>
      </w:r>
    </w:p>
    <w:p w:rsidR="001640BC" w:rsidRDefault="001640BC" w:rsidP="004B70EB">
      <w:pPr>
        <w:tabs>
          <w:tab w:val="left" w:pos="993"/>
        </w:tabs>
        <w:suppressAutoHyphens/>
        <w:ind w:firstLine="992"/>
        <w:jc w:val="both"/>
      </w:pPr>
    </w:p>
    <w:p w:rsidR="00C22521" w:rsidRPr="001A4AAE" w:rsidRDefault="00C22521" w:rsidP="004B70EB">
      <w:pPr>
        <w:tabs>
          <w:tab w:val="left" w:pos="993"/>
        </w:tabs>
        <w:suppressAutoHyphens/>
        <w:ind w:firstLine="992"/>
        <w:jc w:val="both"/>
      </w:pPr>
    </w:p>
    <w:p w:rsidR="004B70EB" w:rsidRPr="001A4AAE" w:rsidRDefault="004B70EB" w:rsidP="00462E91">
      <w:pPr>
        <w:widowControl w:val="0"/>
        <w:rPr>
          <w:b/>
        </w:rPr>
      </w:pPr>
      <w:r w:rsidRPr="001A4AAE">
        <w:rPr>
          <w:b/>
        </w:rPr>
        <w:t>Август</w:t>
      </w:r>
    </w:p>
    <w:p w:rsidR="004B70EB" w:rsidRPr="001A4AAE" w:rsidRDefault="004B70EB" w:rsidP="00462E91">
      <w:pPr>
        <w:tabs>
          <w:tab w:val="left" w:pos="993"/>
        </w:tabs>
        <w:suppressAutoHyphens/>
        <w:ind w:firstLine="992"/>
        <w:jc w:val="both"/>
      </w:pPr>
      <w:r w:rsidRPr="001A4AAE">
        <w:t xml:space="preserve">Об объеме сведений, размещаемых на информационном плакате, о зарегистрированных кандидатах, внесенных в избирательный бюллетень для голосования на выборах </w:t>
      </w:r>
      <w:r w:rsidR="004142DA">
        <w:t xml:space="preserve">депутатов </w:t>
      </w:r>
      <w:r w:rsidR="00C22521">
        <w:t>Дум Таборинского и Кузнецовского сельских поселений четвертого созыва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Об утверждении протокола  жеребьевки по предоставлению бесплатной печатной площади редакцией газеты «Призыв» для размещения предвыборных агитационных материалов зарегистрированных кандидатов </w:t>
      </w:r>
      <w:r w:rsidR="004142DA">
        <w:t xml:space="preserve">в депутаты </w:t>
      </w:r>
      <w:r w:rsidR="00C22521">
        <w:t>Дум Таборинского и Кузнецовского сельских поселений четвертого созыва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Об определении организации по изготовлению избирательных бюллетеней, о порядке изготовления и осуществления контроля за изготовлением и передачи избирательных бюллетеней для голосования на выборах </w:t>
      </w:r>
      <w:r w:rsidR="008D5C2D">
        <w:t xml:space="preserve">депутатов </w:t>
      </w:r>
      <w:r w:rsidR="00C22521">
        <w:t>Дум Таборинского и Кузнецовского сельских поселений четвертого созыва</w:t>
      </w:r>
    </w:p>
    <w:p w:rsidR="00C22521" w:rsidRDefault="004B70EB" w:rsidP="008D5C2D">
      <w:pPr>
        <w:tabs>
          <w:tab w:val="left" w:pos="993"/>
        </w:tabs>
        <w:suppressAutoHyphens/>
        <w:ind w:firstLine="992"/>
        <w:jc w:val="both"/>
        <w:rPr>
          <w:spacing w:val="-2"/>
        </w:rPr>
      </w:pPr>
      <w:r w:rsidRPr="001A4AAE">
        <w:rPr>
          <w:spacing w:val="-2"/>
        </w:rPr>
        <w:t xml:space="preserve">О форме и  тексте    избирательного бюллетеня,  числе избирательных бюллетеней для голосования на выборах </w:t>
      </w:r>
      <w:r w:rsidR="008D5C2D">
        <w:t xml:space="preserve">депутатов </w:t>
      </w:r>
      <w:r w:rsidR="00C22521">
        <w:t>Дум Таборинского и Кузнецовского сельских поселений четвертого созыва</w:t>
      </w:r>
      <w:r w:rsidR="00C22521" w:rsidRPr="001A4AAE">
        <w:rPr>
          <w:spacing w:val="-2"/>
        </w:rPr>
        <w:t xml:space="preserve"> 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>Об утверждении т</w:t>
      </w:r>
      <w:r w:rsidRPr="001A4AAE">
        <w:rPr>
          <w:bCs/>
        </w:rPr>
        <w:t>екста информационного плаката, содержащего сведения о зарегистрированных кандидатах</w:t>
      </w:r>
      <w:r w:rsidRPr="001A4AAE">
        <w:t xml:space="preserve"> </w:t>
      </w:r>
      <w:r w:rsidR="008D5C2D">
        <w:t>в депутаты</w:t>
      </w:r>
      <w:r w:rsidR="00C22521" w:rsidRPr="00C22521">
        <w:t xml:space="preserve"> </w:t>
      </w:r>
      <w:r w:rsidR="00C22521">
        <w:t>Дум Таборинского и Кузнецовского сельских поселений четвертого созыва</w:t>
      </w:r>
      <w:r w:rsidR="008D5C2D">
        <w:t xml:space="preserve"> </w:t>
      </w:r>
    </w:p>
    <w:p w:rsidR="008D5C2D" w:rsidRPr="001A4AAE" w:rsidRDefault="008D5C2D" w:rsidP="008D5C2D">
      <w:pPr>
        <w:tabs>
          <w:tab w:val="left" w:pos="993"/>
        </w:tabs>
        <w:suppressAutoHyphens/>
        <w:ind w:firstLine="992"/>
        <w:jc w:val="both"/>
      </w:pPr>
      <w:r w:rsidRPr="001A4AAE">
        <w:rPr>
          <w:color w:val="000000"/>
        </w:rPr>
        <w:t xml:space="preserve">Об утверждении формы протоколов, сводных таблиц и других избирательных документов для установления итогов голосования и результатов выборов </w:t>
      </w:r>
      <w:r>
        <w:t xml:space="preserve">депутатов </w:t>
      </w:r>
      <w:r w:rsidR="00C22521">
        <w:t>Дум Таборинского и Кузнецовского сельских поселений четвертого созыва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 проведении досрочного голосования в труднодоступных и отдаленных местностях  </w:t>
      </w:r>
      <w:r w:rsidR="008D5C2D">
        <w:t>Таборинского муниципального района</w:t>
      </w:r>
      <w:r>
        <w:t xml:space="preserve"> </w:t>
      </w:r>
      <w:r w:rsidRPr="001A4AAE">
        <w:t xml:space="preserve"> на   выборах </w:t>
      </w:r>
      <w:r w:rsidR="00C22521">
        <w:t>10</w:t>
      </w:r>
      <w:r w:rsidR="008D5C2D">
        <w:t xml:space="preserve"> сентября 201</w:t>
      </w:r>
      <w:r w:rsidR="00C22521">
        <w:t>7</w:t>
      </w:r>
      <w:r w:rsidR="008D5C2D">
        <w:t xml:space="preserve"> года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 месте, дате и времени передачи избирательных бюллетеней </w:t>
      </w:r>
      <w:r w:rsidR="008D5C2D">
        <w:t>участковым избирательным комиссиям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FC4D2F">
        <w:rPr>
          <w:spacing w:val="-2"/>
        </w:rPr>
        <w:t>О распределении избирательных бюллетеней  для голосования на выборах</w:t>
      </w:r>
      <w:r w:rsidRPr="001A4AAE">
        <w:rPr>
          <w:b/>
          <w:spacing w:val="-2"/>
        </w:rPr>
        <w:t xml:space="preserve"> </w:t>
      </w:r>
      <w:r w:rsidR="008D5C2D">
        <w:t xml:space="preserve">депутатов </w:t>
      </w:r>
      <w:r w:rsidR="00C22521">
        <w:t>Дум Таборинского и Кузнецовского сельских поселений четвертого созыва</w:t>
      </w:r>
    </w:p>
    <w:p w:rsidR="00B76537" w:rsidRDefault="00B76537" w:rsidP="008D5C2D">
      <w:pPr>
        <w:tabs>
          <w:tab w:val="left" w:pos="993"/>
        </w:tabs>
        <w:suppressAutoHyphens/>
        <w:ind w:firstLine="992"/>
        <w:jc w:val="both"/>
      </w:pPr>
      <w:r w:rsidRPr="00237217">
        <w:t xml:space="preserve">О  распределении  избирательных  бюллетеней  по  выборам  </w:t>
      </w:r>
      <w:r w:rsidR="00C22521">
        <w:t>Губернатора Свердловской области, выборов депутатов Дум Таборинского и Кузнецовского сельских поселений четвертого созыва</w:t>
      </w:r>
    </w:p>
    <w:p w:rsidR="004B70EB" w:rsidRPr="004B70EB" w:rsidRDefault="004B70EB" w:rsidP="008D5C2D">
      <w:pPr>
        <w:pStyle w:val="aa"/>
        <w:spacing w:after="0"/>
        <w:ind w:firstLine="993"/>
        <w:jc w:val="both"/>
      </w:pPr>
      <w:r w:rsidRPr="004B70EB">
        <w:t xml:space="preserve">Об утверждении смет расходов участковых избирательных комиссий  </w:t>
      </w:r>
    </w:p>
    <w:p w:rsidR="004B70EB" w:rsidRDefault="004B70EB" w:rsidP="008D5C2D">
      <w:pPr>
        <w:tabs>
          <w:tab w:val="left" w:pos="993"/>
        </w:tabs>
        <w:suppressAutoHyphens/>
        <w:ind w:firstLine="992"/>
        <w:jc w:val="both"/>
      </w:pPr>
      <w:r w:rsidRPr="00FC4D2F">
        <w:t xml:space="preserve">Об утверждении форм финансовых отчетов о фактических расходах денежных средств, выделенных комиссиям на подготовку и проведение выборов </w:t>
      </w:r>
      <w:r w:rsidR="008D5C2D">
        <w:t xml:space="preserve">депутатов </w:t>
      </w:r>
      <w:r w:rsidR="00860A0F">
        <w:t>Дум Таборинского и Кузнецовского сельских поселений четвертого созыва</w:t>
      </w:r>
    </w:p>
    <w:p w:rsidR="001640BC" w:rsidRDefault="001640BC" w:rsidP="001640BC">
      <w:pPr>
        <w:ind w:firstLine="720"/>
        <w:jc w:val="both"/>
      </w:pPr>
      <w:r w:rsidRPr="00D158B6">
        <w:t>Об  организации телефонов «горячей  линии»  для  избирателей</w:t>
      </w:r>
      <w:r>
        <w:t xml:space="preserve"> на выборах </w:t>
      </w:r>
      <w:r w:rsidR="00860A0F">
        <w:t>10</w:t>
      </w:r>
      <w:r>
        <w:t xml:space="preserve"> сентября 201</w:t>
      </w:r>
      <w:r w:rsidR="00860A0F">
        <w:t>7</w:t>
      </w:r>
      <w:r>
        <w:t xml:space="preserve"> года</w:t>
      </w:r>
    </w:p>
    <w:p w:rsidR="001640BC" w:rsidRDefault="001640BC" w:rsidP="001640BC">
      <w:pPr>
        <w:pStyle w:val="aa"/>
        <w:spacing w:after="0"/>
        <w:ind w:firstLine="851"/>
        <w:jc w:val="both"/>
      </w:pPr>
      <w:r>
        <w:t xml:space="preserve">О графиках работы членов Таборинской районной территориальной избирательной комиссии с правом решающего голоса по подготовке и </w:t>
      </w:r>
      <w:r>
        <w:lastRenderedPageBreak/>
        <w:t xml:space="preserve">проведению выборов </w:t>
      </w:r>
      <w:r w:rsidR="00860A0F">
        <w:t>Губернатора Свердловской области, выборов депутатов Дум Таборинского и Кузнецовского сельских поселений четвертого созыва</w:t>
      </w:r>
      <w:r>
        <w:t xml:space="preserve"> на сентябрь 201</w:t>
      </w:r>
      <w:r w:rsidR="00860A0F">
        <w:t>7</w:t>
      </w:r>
      <w:r>
        <w:t xml:space="preserve"> года</w:t>
      </w:r>
    </w:p>
    <w:p w:rsidR="001640BC" w:rsidRPr="00D158B6" w:rsidRDefault="001640BC" w:rsidP="001640BC">
      <w:pPr>
        <w:ind w:firstLine="720"/>
        <w:jc w:val="both"/>
      </w:pPr>
    </w:p>
    <w:p w:rsidR="004B70EB" w:rsidRPr="004B70EB" w:rsidRDefault="004B70EB" w:rsidP="00462E91">
      <w:pPr>
        <w:pStyle w:val="aa"/>
        <w:rPr>
          <w:b/>
        </w:rPr>
      </w:pPr>
      <w:r w:rsidRPr="004B70EB">
        <w:rPr>
          <w:b/>
        </w:rPr>
        <w:t>Сентябрь</w:t>
      </w:r>
    </w:p>
    <w:p w:rsidR="00B76537" w:rsidRPr="00237217" w:rsidRDefault="00B76537" w:rsidP="00B76537">
      <w:pPr>
        <w:ind w:firstLine="720"/>
        <w:jc w:val="both"/>
        <w:rPr>
          <w:b/>
        </w:rPr>
      </w:pPr>
      <w:r w:rsidRPr="00237217">
        <w:rPr>
          <w:bCs/>
        </w:rPr>
        <w:t xml:space="preserve">О  Плане основных мероприятий ТИК на завершающем этапе избирательной  кампании по выборам  </w:t>
      </w:r>
      <w:r w:rsidR="00860A0F">
        <w:t>Губернатора Свердловской области, выборов депутатов Дум Таборинского и Кузнецовского сельских поселений четвертого созыва</w:t>
      </w:r>
      <w:r w:rsidRPr="00237217">
        <w:rPr>
          <w:b/>
        </w:rPr>
        <w:t xml:space="preserve"> 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FC4D2F">
        <w:t xml:space="preserve">Об организации работы Таборинской районной территориальной избирательной комиссии накануне и в день голосования </w:t>
      </w:r>
      <w:r w:rsidR="00860A0F">
        <w:t>10</w:t>
      </w:r>
      <w:r w:rsidRPr="00FC4D2F">
        <w:t xml:space="preserve"> сентября 201</w:t>
      </w:r>
      <w:r w:rsidR="00860A0F">
        <w:t>7</w:t>
      </w:r>
      <w:r w:rsidRPr="00FC4D2F">
        <w:t xml:space="preserve"> года, порядке доставки, приема и проверки избирательной документации об итогах голосования по выборам</w:t>
      </w:r>
      <w:r w:rsidR="008D5C2D">
        <w:t xml:space="preserve"> </w:t>
      </w:r>
      <w:r w:rsidR="00860A0F">
        <w:t>Губернатора Свердловской области, выборов депутатов Дум Таборинского и Кузнецовского сельских поселений четвертого созыва</w:t>
      </w:r>
    </w:p>
    <w:p w:rsidR="004B70EB" w:rsidRDefault="004B70EB" w:rsidP="004B70EB">
      <w:pPr>
        <w:pStyle w:val="aa"/>
        <w:spacing w:after="0"/>
        <w:ind w:firstLine="992"/>
        <w:jc w:val="both"/>
      </w:pPr>
      <w:r w:rsidRPr="004B70EB">
        <w:t>О графике сдачи финансовых отчетов участковых избирательных комиссий в Таборинскую районную ТИК</w:t>
      </w:r>
    </w:p>
    <w:p w:rsidR="008D5C2D" w:rsidRPr="004B70EB" w:rsidRDefault="008D5C2D" w:rsidP="008D5C2D">
      <w:pPr>
        <w:tabs>
          <w:tab w:val="left" w:pos="993"/>
        </w:tabs>
        <w:suppressAutoHyphens/>
        <w:ind w:firstLine="992"/>
        <w:jc w:val="both"/>
      </w:pPr>
      <w:r w:rsidRPr="004B70EB">
        <w:t xml:space="preserve">О  результатах выборов </w:t>
      </w:r>
      <w:r>
        <w:t>депутатов Думы</w:t>
      </w:r>
      <w:r w:rsidRPr="004B70EB">
        <w:t xml:space="preserve"> </w:t>
      </w:r>
      <w:r w:rsidR="00860A0F">
        <w:t>Таборинского сельского поселения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4B70EB">
        <w:t xml:space="preserve">О  результатах выборов </w:t>
      </w:r>
      <w:r w:rsidR="008D5C2D">
        <w:t>депутатов Думы</w:t>
      </w:r>
      <w:r w:rsidRPr="004B70EB">
        <w:t xml:space="preserve"> </w:t>
      </w:r>
      <w:r w:rsidR="00860A0F">
        <w:t>Кузнецовского</w:t>
      </w:r>
      <w:r w:rsidRPr="004B70EB">
        <w:t xml:space="preserve"> сельского поселения</w:t>
      </w:r>
    </w:p>
    <w:p w:rsidR="008D5C2D" w:rsidRDefault="008D5C2D" w:rsidP="004B70EB">
      <w:pPr>
        <w:tabs>
          <w:tab w:val="left" w:pos="993"/>
        </w:tabs>
        <w:suppressAutoHyphens/>
        <w:ind w:firstLine="992"/>
        <w:jc w:val="both"/>
      </w:pPr>
      <w:r w:rsidRPr="004B70EB">
        <w:t>Об утверждении сводн</w:t>
      </w:r>
      <w:r>
        <w:t>ого</w:t>
      </w:r>
      <w:r w:rsidRPr="004B70EB">
        <w:t xml:space="preserve"> финансов</w:t>
      </w:r>
      <w:r>
        <w:t>ого</w:t>
      </w:r>
      <w:r w:rsidRPr="004B70EB">
        <w:t xml:space="preserve"> отчет</w:t>
      </w:r>
      <w:r>
        <w:t>а</w:t>
      </w:r>
      <w:r w:rsidRPr="004B70EB">
        <w:t xml:space="preserve"> по расходованию денежных средств, выделенных на подготовку и проведение    выборов  </w:t>
      </w:r>
      <w:r>
        <w:t xml:space="preserve">депутатов Думы </w:t>
      </w:r>
      <w:r w:rsidR="00860A0F">
        <w:t>Таборинского сельского поселения</w:t>
      </w:r>
    </w:p>
    <w:p w:rsidR="004B70EB" w:rsidRP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4B70EB">
        <w:t>Об утверждении сводн</w:t>
      </w:r>
      <w:r w:rsidR="008D5C2D">
        <w:t>ого</w:t>
      </w:r>
      <w:r w:rsidRPr="004B70EB">
        <w:t xml:space="preserve"> финансов</w:t>
      </w:r>
      <w:r w:rsidR="008D5C2D">
        <w:t>ого</w:t>
      </w:r>
      <w:r w:rsidRPr="004B70EB">
        <w:t xml:space="preserve"> отчет</w:t>
      </w:r>
      <w:r w:rsidR="008D5C2D">
        <w:t>а</w:t>
      </w:r>
      <w:r w:rsidRPr="004B70EB">
        <w:t xml:space="preserve"> по расходованию денежных средств, выделенных на подготовку и проведение    выборов  </w:t>
      </w:r>
      <w:r w:rsidR="008D5C2D">
        <w:t xml:space="preserve">депутатов Думы </w:t>
      </w:r>
      <w:r w:rsidR="00860A0F">
        <w:t>Кузнецовского</w:t>
      </w:r>
      <w:r w:rsidRPr="004B70EB">
        <w:t xml:space="preserve"> сельского поселения</w:t>
      </w:r>
    </w:p>
    <w:p w:rsidR="001640BC" w:rsidRDefault="00B76537" w:rsidP="00B76537">
      <w:pPr>
        <w:pStyle w:val="aa"/>
        <w:rPr>
          <w:b/>
          <w:bCs/>
        </w:rPr>
      </w:pPr>
      <w:r>
        <w:rPr>
          <w:b/>
          <w:bCs/>
        </w:rPr>
        <w:t xml:space="preserve">Октябрь </w:t>
      </w:r>
    </w:p>
    <w:p w:rsidR="00462E91" w:rsidRDefault="00B76537" w:rsidP="00462E91">
      <w:pPr>
        <w:pStyle w:val="aa"/>
        <w:ind w:firstLine="993"/>
        <w:jc w:val="both"/>
        <w:rPr>
          <w:bCs/>
        </w:rPr>
      </w:pPr>
      <w:r>
        <w:t>Об утверждении номенклатуры дел Таборинской районной ТИК на 201</w:t>
      </w:r>
      <w:r w:rsidR="00860A0F">
        <w:t>8</w:t>
      </w:r>
      <w:r>
        <w:t xml:space="preserve"> год</w:t>
      </w:r>
      <w:r w:rsidR="00462E91" w:rsidRPr="00462E91">
        <w:rPr>
          <w:bCs/>
        </w:rPr>
        <w:t xml:space="preserve"> </w:t>
      </w:r>
    </w:p>
    <w:p w:rsidR="00462E91" w:rsidRDefault="00462E91" w:rsidP="00462E91">
      <w:pPr>
        <w:pStyle w:val="aa"/>
        <w:ind w:firstLine="993"/>
        <w:jc w:val="both"/>
        <w:rPr>
          <w:bCs/>
        </w:rPr>
      </w:pPr>
      <w:r w:rsidRPr="004B70EB">
        <w:rPr>
          <w:bCs/>
        </w:rPr>
        <w:t xml:space="preserve">Об использовании сведений об   избирателях, содержащихся в списках избирателей по выборам  </w:t>
      </w:r>
      <w:r w:rsidR="00860A0F">
        <w:rPr>
          <w:bCs/>
        </w:rPr>
        <w:t>10</w:t>
      </w:r>
      <w:r>
        <w:rPr>
          <w:bCs/>
        </w:rPr>
        <w:t xml:space="preserve"> сентября 201</w:t>
      </w:r>
      <w:r w:rsidR="00860A0F">
        <w:rPr>
          <w:bCs/>
        </w:rPr>
        <w:t>7</w:t>
      </w:r>
      <w:r w:rsidRPr="004B70EB">
        <w:rPr>
          <w:bCs/>
        </w:rPr>
        <w:t xml:space="preserve"> года, для уточнения Регистра избирателей, участников референдума</w:t>
      </w:r>
    </w:p>
    <w:p w:rsidR="00860A0F" w:rsidRDefault="00860A0F" w:rsidP="001640BC">
      <w:pPr>
        <w:rPr>
          <w:b/>
        </w:rPr>
      </w:pPr>
    </w:p>
    <w:p w:rsidR="00860A0F" w:rsidRPr="001E623C" w:rsidRDefault="00860A0F" w:rsidP="001640BC">
      <w:pPr>
        <w:rPr>
          <w:b/>
        </w:rPr>
      </w:pPr>
      <w:r w:rsidRPr="001E623C">
        <w:rPr>
          <w:b/>
        </w:rPr>
        <w:t>Ноябрь</w:t>
      </w:r>
    </w:p>
    <w:p w:rsidR="001E623C" w:rsidRDefault="00860A0F" w:rsidP="00860A0F">
      <w:pPr>
        <w:ind w:firstLine="993"/>
        <w:jc w:val="both"/>
      </w:pPr>
      <w:r w:rsidRPr="001E623C">
        <w:t>О  Комплексном  плане  совместных  мероприятий  администрации  Таборинского  муниципального района  и  Таборинской  районной территориальной избирательной комиссии  в</w:t>
      </w:r>
      <w:r w:rsidRPr="00860A0F">
        <w:t xml:space="preserve">  период  подготовки  и  проведения  выборов  Президента Российской Федерации </w:t>
      </w:r>
    </w:p>
    <w:p w:rsidR="00860A0F" w:rsidRDefault="00860A0F" w:rsidP="00860A0F">
      <w:pPr>
        <w:ind w:firstLine="993"/>
        <w:jc w:val="both"/>
        <w:rPr>
          <w:bCs/>
        </w:rPr>
      </w:pPr>
      <w:r w:rsidRPr="00860A0F">
        <w:t xml:space="preserve"> </w:t>
      </w:r>
      <w:r w:rsidR="001E623C" w:rsidRPr="001E623C">
        <w:t xml:space="preserve">Об утверждении программы информационно-разъяснительной деятельности </w:t>
      </w:r>
      <w:r w:rsidR="001E623C" w:rsidRPr="001E623C">
        <w:rPr>
          <w:bCs/>
        </w:rPr>
        <w:t>Таборинской районной территориальной избирательной комиссии на период подготовки и проведения выборов Президента Российской Федерации</w:t>
      </w:r>
    </w:p>
    <w:p w:rsidR="001E623C" w:rsidRDefault="001E623C" w:rsidP="001640BC">
      <w:pPr>
        <w:rPr>
          <w:b/>
        </w:rPr>
      </w:pPr>
    </w:p>
    <w:p w:rsidR="001E623C" w:rsidRDefault="001E623C" w:rsidP="001640BC">
      <w:pPr>
        <w:rPr>
          <w:b/>
        </w:rPr>
      </w:pPr>
    </w:p>
    <w:p w:rsidR="001E623C" w:rsidRDefault="001E623C" w:rsidP="001640BC">
      <w:pPr>
        <w:rPr>
          <w:b/>
        </w:rPr>
      </w:pPr>
    </w:p>
    <w:p w:rsidR="00E13BCB" w:rsidRDefault="001640BC" w:rsidP="001640BC">
      <w:pPr>
        <w:rPr>
          <w:b/>
        </w:rPr>
      </w:pPr>
      <w:r>
        <w:rPr>
          <w:b/>
        </w:rPr>
        <w:t xml:space="preserve">Декабрь </w:t>
      </w:r>
    </w:p>
    <w:p w:rsidR="001640BC" w:rsidRDefault="001E623C" w:rsidP="001640BC">
      <w:pPr>
        <w:ind w:firstLine="993"/>
        <w:jc w:val="both"/>
        <w:rPr>
          <w:spacing w:val="8"/>
        </w:rPr>
      </w:pPr>
      <w:r w:rsidRPr="001E623C">
        <w:rPr>
          <w:spacing w:val="7"/>
        </w:rPr>
        <w:t xml:space="preserve">Об организации работы Таборинской районной территориальной избирательной </w:t>
      </w:r>
      <w:r w:rsidRPr="001E623C">
        <w:rPr>
          <w:spacing w:val="9"/>
        </w:rPr>
        <w:t xml:space="preserve">комиссии в период подготовки и проведения   </w:t>
      </w:r>
      <w:r w:rsidRPr="001E623C">
        <w:rPr>
          <w:spacing w:val="8"/>
        </w:rPr>
        <w:t>выборов Президента Российской Федерации</w:t>
      </w:r>
    </w:p>
    <w:p w:rsidR="001E623C" w:rsidRPr="001640BC" w:rsidRDefault="001E623C" w:rsidP="001640BC">
      <w:pPr>
        <w:ind w:firstLine="993"/>
        <w:jc w:val="both"/>
      </w:pPr>
    </w:p>
    <w:p w:rsidR="00AC723E" w:rsidRPr="00AC723E" w:rsidRDefault="00AC723E" w:rsidP="00AC723E">
      <w:pPr>
        <w:pStyle w:val="a9"/>
        <w:keepNext/>
        <w:ind w:firstLine="709"/>
        <w:rPr>
          <w:szCs w:val="28"/>
        </w:rPr>
      </w:pPr>
    </w:p>
    <w:p w:rsidR="00AC723E" w:rsidRDefault="00C806C4" w:rsidP="00AC723E">
      <w:pPr>
        <w:pStyle w:val="a9"/>
        <w:keepNext/>
        <w:jc w:val="center"/>
        <w:rPr>
          <w:b/>
          <w:szCs w:val="28"/>
        </w:rPr>
      </w:pPr>
      <w:r w:rsidRPr="007A446E">
        <w:rPr>
          <w:b/>
          <w:szCs w:val="28"/>
        </w:rPr>
        <w:t xml:space="preserve">3. Мероприятия по подготовке и проведению   выборов  </w:t>
      </w:r>
      <w:r w:rsidR="001E623C">
        <w:rPr>
          <w:b/>
          <w:szCs w:val="28"/>
        </w:rPr>
        <w:t>Губернатора Свердловской области</w:t>
      </w:r>
      <w:r>
        <w:rPr>
          <w:b/>
          <w:szCs w:val="28"/>
        </w:rPr>
        <w:t>,</w:t>
      </w:r>
      <w:r w:rsidRPr="007A446E">
        <w:rPr>
          <w:b/>
          <w:szCs w:val="28"/>
        </w:rPr>
        <w:t xml:space="preserve"> выборов </w:t>
      </w:r>
      <w:r>
        <w:rPr>
          <w:b/>
          <w:szCs w:val="28"/>
        </w:rPr>
        <w:t xml:space="preserve">депутатов Дум </w:t>
      </w:r>
      <w:r w:rsidR="001E623C">
        <w:rPr>
          <w:b/>
          <w:szCs w:val="28"/>
        </w:rPr>
        <w:t>Таборинского и Кузнецовского сельских поселений</w:t>
      </w:r>
      <w:r>
        <w:rPr>
          <w:b/>
          <w:szCs w:val="28"/>
        </w:rPr>
        <w:t xml:space="preserve"> </w:t>
      </w:r>
    </w:p>
    <w:p w:rsidR="00C806C4" w:rsidRDefault="00C806C4" w:rsidP="00AC723E">
      <w:pPr>
        <w:pStyle w:val="a9"/>
        <w:keepNext/>
        <w:jc w:val="center"/>
        <w:rPr>
          <w:b/>
          <w:szCs w:val="28"/>
        </w:rPr>
      </w:pPr>
    </w:p>
    <w:p w:rsidR="007935B5" w:rsidRDefault="007935B5" w:rsidP="007935B5">
      <w:pPr>
        <w:ind w:firstLine="709"/>
        <w:jc w:val="both"/>
      </w:pPr>
      <w:r>
        <w:rPr>
          <w:color w:val="000000"/>
        </w:rPr>
        <w:t xml:space="preserve">3.1. Выполнение мероприятий Плана работы ТИК по подготовке и проведению выборов </w:t>
      </w:r>
      <w:r w:rsidR="008C684E" w:rsidRPr="008C684E">
        <w:t>Губернатора Свердловской области, выборов депутатов Дум Таборинского и Кузнецовского сельских поселений</w:t>
      </w:r>
    </w:p>
    <w:p w:rsidR="007935B5" w:rsidRDefault="007935B5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  <w:t>члены ТИК</w:t>
      </w:r>
    </w:p>
    <w:p w:rsidR="007935B5" w:rsidRPr="004E021D" w:rsidRDefault="007935B5" w:rsidP="007935B5">
      <w:pPr>
        <w:jc w:val="both"/>
        <w:rPr>
          <w:color w:val="000000"/>
        </w:rPr>
      </w:pPr>
    </w:p>
    <w:p w:rsidR="00C806C4" w:rsidRPr="008C684E" w:rsidRDefault="007935B5" w:rsidP="007935B5">
      <w:pPr>
        <w:pStyle w:val="a9"/>
        <w:keepNext/>
        <w:ind w:firstLine="709"/>
        <w:rPr>
          <w:szCs w:val="28"/>
        </w:rPr>
      </w:pPr>
      <w:r>
        <w:rPr>
          <w:szCs w:val="28"/>
        </w:rPr>
        <w:t xml:space="preserve">3.2. </w:t>
      </w:r>
      <w:r w:rsidRPr="007A446E">
        <w:rPr>
          <w:color w:val="000000"/>
          <w:szCs w:val="28"/>
        </w:rPr>
        <w:t xml:space="preserve">Организация исполнения Календаря основных мероприятий по подготовке и проведению выборов </w:t>
      </w:r>
      <w:r w:rsidRPr="007A446E">
        <w:rPr>
          <w:szCs w:val="28"/>
        </w:rPr>
        <w:t xml:space="preserve">депутатов </w:t>
      </w:r>
      <w:r w:rsidR="008C684E" w:rsidRPr="008C684E">
        <w:rPr>
          <w:szCs w:val="28"/>
        </w:rPr>
        <w:t>Губернатора Свердловской области, выборов депутатов Дум Таборинского и Кузнецовского сельских поселений</w:t>
      </w:r>
    </w:p>
    <w:p w:rsidR="007935B5" w:rsidRDefault="007935B5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  <w:t>члены ТИК</w:t>
      </w:r>
    </w:p>
    <w:p w:rsidR="007935B5" w:rsidRDefault="007935B5" w:rsidP="007935B5">
      <w:pPr>
        <w:pStyle w:val="a9"/>
        <w:keepNext/>
        <w:ind w:firstLine="709"/>
        <w:rPr>
          <w:szCs w:val="28"/>
        </w:rPr>
      </w:pPr>
    </w:p>
    <w:p w:rsidR="007935B5" w:rsidRPr="00C806C4" w:rsidRDefault="007935B5" w:rsidP="007935B5">
      <w:pPr>
        <w:pStyle w:val="a9"/>
        <w:keepNext/>
        <w:ind w:firstLine="709"/>
        <w:rPr>
          <w:szCs w:val="28"/>
        </w:rPr>
      </w:pPr>
      <w:r>
        <w:rPr>
          <w:szCs w:val="28"/>
        </w:rPr>
        <w:t xml:space="preserve">3.3. </w:t>
      </w:r>
      <w:r>
        <w:rPr>
          <w:bCs/>
          <w:szCs w:val="28"/>
        </w:rPr>
        <w:t>Проведение рабочих встреч с представителями местных отделений политических партий, кандидатами и другими участниками избирательного процесса по вопросам подготовки к выборам.</w:t>
      </w:r>
    </w:p>
    <w:p w:rsidR="007935B5" w:rsidRDefault="007935B5" w:rsidP="007935B5">
      <w:pPr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  <w:t>члены ТИК</w:t>
      </w:r>
    </w:p>
    <w:p w:rsidR="00AC723E" w:rsidRDefault="00AC723E" w:rsidP="00AC723E">
      <w:pPr>
        <w:pStyle w:val="a9"/>
        <w:keepNext/>
        <w:ind w:firstLine="709"/>
        <w:rPr>
          <w:szCs w:val="28"/>
        </w:rPr>
      </w:pPr>
    </w:p>
    <w:p w:rsidR="007935B5" w:rsidRPr="002F68F1" w:rsidRDefault="007935B5" w:rsidP="00AC723E">
      <w:pPr>
        <w:pStyle w:val="a9"/>
        <w:keepNext/>
        <w:ind w:firstLine="709"/>
        <w:rPr>
          <w:szCs w:val="28"/>
        </w:rPr>
      </w:pPr>
      <w:r>
        <w:rPr>
          <w:szCs w:val="28"/>
        </w:rPr>
        <w:t xml:space="preserve">3.4. </w:t>
      </w:r>
      <w:r w:rsidR="002F68F1" w:rsidRPr="002F68F1">
        <w:rPr>
          <w:szCs w:val="28"/>
        </w:rPr>
        <w:t xml:space="preserve">Организация  и проведение обучающих мероприятий с  участковыми  избирательными комиссиями  по выборам, назначенным на </w:t>
      </w:r>
      <w:r w:rsidR="008C684E">
        <w:rPr>
          <w:szCs w:val="28"/>
        </w:rPr>
        <w:t>10</w:t>
      </w:r>
      <w:r w:rsidR="002F68F1" w:rsidRPr="002F68F1">
        <w:rPr>
          <w:szCs w:val="28"/>
        </w:rPr>
        <w:t xml:space="preserve"> сентября 201</w:t>
      </w:r>
      <w:r w:rsidR="008C684E">
        <w:rPr>
          <w:szCs w:val="28"/>
        </w:rPr>
        <w:t>7</w:t>
      </w:r>
      <w:r w:rsidR="002F68F1" w:rsidRPr="002F68F1">
        <w:rPr>
          <w:szCs w:val="28"/>
        </w:rPr>
        <w:t xml:space="preserve"> года</w:t>
      </w:r>
    </w:p>
    <w:p w:rsidR="007935B5" w:rsidRDefault="007935B5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  <w:t>члены ТИК</w:t>
      </w:r>
    </w:p>
    <w:p w:rsidR="00AC723E" w:rsidRDefault="00AC723E" w:rsidP="00830C74">
      <w:pPr>
        <w:pStyle w:val="a9"/>
        <w:keepNext/>
        <w:ind w:firstLine="709"/>
        <w:rPr>
          <w:szCs w:val="28"/>
        </w:rPr>
      </w:pPr>
    </w:p>
    <w:p w:rsidR="00F360A8" w:rsidRDefault="007935B5" w:rsidP="00830C74">
      <w:pPr>
        <w:pStyle w:val="a9"/>
        <w:keepNext/>
        <w:ind w:firstLine="709"/>
        <w:rPr>
          <w:color w:val="000000"/>
          <w:spacing w:val="-8"/>
          <w:szCs w:val="28"/>
        </w:rPr>
      </w:pPr>
      <w:r>
        <w:rPr>
          <w:szCs w:val="28"/>
        </w:rPr>
        <w:t xml:space="preserve">3.5. </w:t>
      </w:r>
      <w:r w:rsidR="00F360A8">
        <w:rPr>
          <w:szCs w:val="28"/>
        </w:rPr>
        <w:t xml:space="preserve">Осуществление </w:t>
      </w:r>
      <w:r w:rsidR="00F360A8" w:rsidRPr="007A446E">
        <w:rPr>
          <w:color w:val="000000"/>
          <w:spacing w:val="-8"/>
          <w:szCs w:val="28"/>
        </w:rPr>
        <w:t xml:space="preserve">взаимодействия </w:t>
      </w:r>
      <w:r w:rsidR="00F360A8">
        <w:rPr>
          <w:color w:val="000000"/>
          <w:spacing w:val="-8"/>
          <w:szCs w:val="28"/>
        </w:rPr>
        <w:t>территориальной избирательной комиссии</w:t>
      </w:r>
      <w:r w:rsidR="00F360A8" w:rsidRPr="007A446E">
        <w:rPr>
          <w:color w:val="000000"/>
          <w:spacing w:val="-8"/>
          <w:szCs w:val="28"/>
        </w:rPr>
        <w:t xml:space="preserve"> с</w:t>
      </w:r>
      <w:r w:rsidR="00F360A8">
        <w:rPr>
          <w:color w:val="000000"/>
          <w:spacing w:val="-8"/>
          <w:szCs w:val="28"/>
        </w:rPr>
        <w:t xml:space="preserve"> территориальными</w:t>
      </w:r>
      <w:r w:rsidR="00F360A8" w:rsidRPr="007A446E">
        <w:rPr>
          <w:color w:val="000000"/>
          <w:spacing w:val="-8"/>
          <w:szCs w:val="28"/>
        </w:rPr>
        <w:t xml:space="preserve"> органами государственной власти, государственными органами, органами местного самоуправления, правоохранительными органами  по решению задач подготовки и проведения выборов</w:t>
      </w:r>
      <w:r w:rsidR="00F360A8">
        <w:rPr>
          <w:color w:val="000000"/>
          <w:spacing w:val="-8"/>
          <w:szCs w:val="28"/>
        </w:rPr>
        <w:t xml:space="preserve"> </w:t>
      </w:r>
      <w:r w:rsidR="008C684E">
        <w:rPr>
          <w:color w:val="000000"/>
          <w:spacing w:val="-8"/>
          <w:szCs w:val="28"/>
        </w:rPr>
        <w:t>10 сентября 2017</w:t>
      </w:r>
      <w:r w:rsidR="00F360A8">
        <w:rPr>
          <w:color w:val="000000"/>
          <w:spacing w:val="-8"/>
          <w:szCs w:val="28"/>
        </w:rPr>
        <w:t xml:space="preserve"> года</w:t>
      </w:r>
    </w:p>
    <w:p w:rsidR="00F360A8" w:rsidRDefault="00F360A8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>
        <w:rPr>
          <w:color w:val="000000"/>
        </w:rPr>
        <w:t xml:space="preserve">председатель </w:t>
      </w:r>
      <w:r w:rsidRPr="004E021D">
        <w:rPr>
          <w:color w:val="000000"/>
        </w:rPr>
        <w:t xml:space="preserve"> ТИК</w:t>
      </w:r>
    </w:p>
    <w:p w:rsidR="00F360A8" w:rsidRDefault="00F360A8" w:rsidP="00830C74">
      <w:pPr>
        <w:pStyle w:val="a9"/>
        <w:keepNext/>
        <w:ind w:firstLine="709"/>
        <w:rPr>
          <w:color w:val="000000"/>
          <w:spacing w:val="-8"/>
          <w:szCs w:val="28"/>
        </w:rPr>
      </w:pPr>
    </w:p>
    <w:p w:rsidR="007935B5" w:rsidRDefault="00F360A8" w:rsidP="00830C74">
      <w:pPr>
        <w:pStyle w:val="a9"/>
        <w:keepNext/>
        <w:ind w:firstLine="709"/>
        <w:rPr>
          <w:color w:val="000000"/>
          <w:szCs w:val="28"/>
        </w:rPr>
      </w:pPr>
      <w:r>
        <w:rPr>
          <w:szCs w:val="28"/>
        </w:rPr>
        <w:t xml:space="preserve">3.6. </w:t>
      </w:r>
      <w:r w:rsidRPr="007A446E">
        <w:rPr>
          <w:color w:val="000000"/>
          <w:szCs w:val="28"/>
        </w:rPr>
        <w:t xml:space="preserve">Участие в конференциях региональных отделений политических партий по выдвижению кандидатов в депутаты   </w:t>
      </w:r>
      <w:r w:rsidR="008C684E">
        <w:rPr>
          <w:color w:val="000000"/>
          <w:szCs w:val="28"/>
        </w:rPr>
        <w:t>Дум Таборинского и Кузнецовского сельских поселений</w:t>
      </w:r>
    </w:p>
    <w:p w:rsidR="00F360A8" w:rsidRPr="0050212C" w:rsidRDefault="00F360A8" w:rsidP="00830C74">
      <w:pPr>
        <w:pStyle w:val="a9"/>
        <w:keepNext/>
        <w:ind w:firstLine="709"/>
        <w:rPr>
          <w:szCs w:val="28"/>
        </w:rPr>
      </w:pPr>
      <w:r w:rsidRPr="00F360A8">
        <w:rPr>
          <w:color w:val="000000"/>
          <w:szCs w:val="28"/>
        </w:rPr>
        <w:t>июн</w:t>
      </w:r>
      <w:r w:rsidR="00871938">
        <w:rPr>
          <w:color w:val="000000"/>
          <w:szCs w:val="28"/>
        </w:rPr>
        <w:t>ь</w:t>
      </w:r>
      <w:r w:rsidRPr="00F360A8">
        <w:rPr>
          <w:color w:val="000000"/>
          <w:szCs w:val="28"/>
        </w:rPr>
        <w:t xml:space="preserve"> -июл</w:t>
      </w:r>
      <w:r w:rsidR="00871938">
        <w:rPr>
          <w:color w:val="000000"/>
          <w:szCs w:val="28"/>
        </w:rPr>
        <w:t>ь</w:t>
      </w:r>
      <w:r w:rsidR="008C684E">
        <w:rPr>
          <w:color w:val="000000"/>
          <w:szCs w:val="28"/>
        </w:rPr>
        <w:t xml:space="preserve"> 2017</w:t>
      </w:r>
      <w:r w:rsidRPr="00F360A8">
        <w:rPr>
          <w:color w:val="000000"/>
          <w:szCs w:val="28"/>
        </w:rPr>
        <w:t xml:space="preserve">                                                члены Комиссии</w:t>
      </w:r>
    </w:p>
    <w:p w:rsidR="00830C74" w:rsidRDefault="00830C74" w:rsidP="00830C74">
      <w:pPr>
        <w:spacing w:after="120"/>
        <w:ind w:firstLine="851"/>
        <w:jc w:val="both"/>
      </w:pPr>
    </w:p>
    <w:p w:rsidR="00F360A8" w:rsidRDefault="00F360A8" w:rsidP="002F68F1">
      <w:pPr>
        <w:ind w:firstLine="851"/>
        <w:jc w:val="both"/>
        <w:rPr>
          <w:bCs/>
        </w:rPr>
      </w:pPr>
      <w:r>
        <w:t xml:space="preserve">3.7. </w:t>
      </w:r>
      <w:r w:rsidR="002F68F1">
        <w:rPr>
          <w:bCs/>
        </w:rPr>
        <w:t xml:space="preserve">Осуществление контроля за предоставлением помещений для проведения публичных агитационных мероприятий в форме собраний и </w:t>
      </w:r>
      <w:r w:rsidR="002F68F1">
        <w:rPr>
          <w:bCs/>
        </w:rPr>
        <w:lastRenderedPageBreak/>
        <w:t>соблюдением равных условий их предоставления. Размещение в сети Интернет информации о факте предоставлении помещения зарегистрированным кандидатам и доведение ее другими способами до сведения других зарегистрированных кандидатов, избирательных объединений.</w:t>
      </w:r>
    </w:p>
    <w:p w:rsidR="002F68F1" w:rsidRDefault="002F68F1" w:rsidP="002F68F1">
      <w:pPr>
        <w:ind w:firstLine="851"/>
        <w:jc w:val="both"/>
      </w:pPr>
      <w:r>
        <w:t>Июль-сентябрь                                                  члены ТИК, УИК</w:t>
      </w:r>
    </w:p>
    <w:p w:rsidR="002F68F1" w:rsidRDefault="002F68F1" w:rsidP="002F68F1">
      <w:pPr>
        <w:ind w:firstLine="851"/>
        <w:jc w:val="both"/>
      </w:pPr>
    </w:p>
    <w:p w:rsidR="002F68F1" w:rsidRPr="00830C74" w:rsidRDefault="002F68F1" w:rsidP="002F68F1">
      <w:pPr>
        <w:ind w:firstLine="851"/>
        <w:jc w:val="both"/>
      </w:pPr>
      <w:r>
        <w:t xml:space="preserve">3.8. </w:t>
      </w:r>
      <w:r>
        <w:rPr>
          <w:color w:val="000000"/>
          <w:spacing w:val="-8"/>
        </w:rPr>
        <w:t xml:space="preserve">Осуществление контроля за соблюдением кандидатами порядка и правил ведения предвыборной агитации на выборах </w:t>
      </w:r>
      <w:r w:rsidR="008C684E">
        <w:rPr>
          <w:color w:val="000000"/>
          <w:spacing w:val="-8"/>
        </w:rPr>
        <w:t>10</w:t>
      </w:r>
      <w:r>
        <w:rPr>
          <w:color w:val="000000"/>
          <w:spacing w:val="-8"/>
        </w:rPr>
        <w:t xml:space="preserve"> сентября 201</w:t>
      </w:r>
      <w:r w:rsidR="008C684E">
        <w:rPr>
          <w:color w:val="000000"/>
          <w:spacing w:val="-8"/>
        </w:rPr>
        <w:t>7</w:t>
      </w:r>
      <w:r>
        <w:rPr>
          <w:color w:val="000000"/>
          <w:spacing w:val="-8"/>
        </w:rPr>
        <w:t xml:space="preserve"> г. на территории Таборинского муниципального района</w:t>
      </w:r>
    </w:p>
    <w:p w:rsidR="002F68F1" w:rsidRDefault="002F68F1" w:rsidP="002F68F1">
      <w:pPr>
        <w:ind w:firstLine="851"/>
        <w:jc w:val="both"/>
      </w:pPr>
      <w:r>
        <w:t>Июль-сентябрь                                                  члены ТИК, УИК</w:t>
      </w:r>
    </w:p>
    <w:p w:rsidR="00BD4ECA" w:rsidRDefault="00BD4ECA" w:rsidP="009227C1">
      <w:pPr>
        <w:spacing w:after="120"/>
        <w:ind w:firstLine="851"/>
        <w:jc w:val="both"/>
      </w:pPr>
    </w:p>
    <w:p w:rsidR="002F68F1" w:rsidRDefault="002F68F1" w:rsidP="002F68F1">
      <w:pPr>
        <w:ind w:firstLine="851"/>
        <w:jc w:val="both"/>
        <w:rPr>
          <w:color w:val="000000"/>
          <w:spacing w:val="-8"/>
        </w:rPr>
      </w:pPr>
      <w:r>
        <w:t xml:space="preserve">3.9. </w:t>
      </w:r>
      <w:r>
        <w:rPr>
          <w:color w:val="000000"/>
          <w:spacing w:val="-8"/>
        </w:rPr>
        <w:t>Организация деятельности рабочих групп при   территориальной избирательной комиссии</w:t>
      </w:r>
    </w:p>
    <w:p w:rsidR="002F68F1" w:rsidRDefault="002F68F1" w:rsidP="002F68F1">
      <w:pPr>
        <w:ind w:firstLine="709"/>
        <w:jc w:val="both"/>
        <w:rPr>
          <w:color w:val="000000"/>
        </w:rPr>
      </w:pPr>
      <w:r>
        <w:rPr>
          <w:color w:val="000000"/>
          <w:spacing w:val="-8"/>
        </w:rPr>
        <w:t xml:space="preserve"> </w:t>
      </w: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>
        <w:rPr>
          <w:color w:val="000000"/>
        </w:rPr>
        <w:t xml:space="preserve">председатель </w:t>
      </w:r>
      <w:r w:rsidRPr="004E021D">
        <w:rPr>
          <w:color w:val="000000"/>
        </w:rPr>
        <w:t xml:space="preserve"> ТИК</w:t>
      </w:r>
    </w:p>
    <w:p w:rsidR="002F68F1" w:rsidRDefault="002F68F1" w:rsidP="002F68F1">
      <w:pPr>
        <w:ind w:firstLine="851"/>
        <w:jc w:val="both"/>
      </w:pPr>
    </w:p>
    <w:p w:rsidR="002F68F1" w:rsidRDefault="002F68F1" w:rsidP="002F68F1">
      <w:pPr>
        <w:ind w:firstLine="851"/>
        <w:jc w:val="both"/>
        <w:rPr>
          <w:color w:val="000000"/>
          <w:spacing w:val="-8"/>
        </w:rPr>
      </w:pPr>
      <w:r>
        <w:t xml:space="preserve">3.10. </w:t>
      </w:r>
      <w:r w:rsidR="00064103">
        <w:rPr>
          <w:color w:val="000000"/>
          <w:spacing w:val="-8"/>
        </w:rPr>
        <w:t>Организация работы  Контрольно – ревизионной службы при ТИК по контролю за финансовыми вопросам. Рассмотрение на заседаниях КРС вопросов  финансирования</w:t>
      </w:r>
      <w:r w:rsidR="008C684E">
        <w:rPr>
          <w:color w:val="000000"/>
          <w:spacing w:val="-8"/>
        </w:rPr>
        <w:t>, проверки сведений по кандидатам</w:t>
      </w:r>
    </w:p>
    <w:p w:rsidR="00064103" w:rsidRDefault="00064103" w:rsidP="002F68F1">
      <w:pPr>
        <w:ind w:firstLine="851"/>
        <w:jc w:val="both"/>
        <w:rPr>
          <w:color w:val="000000"/>
        </w:rPr>
      </w:pPr>
      <w:r w:rsidRPr="00A840B0">
        <w:rPr>
          <w:color w:val="000000"/>
        </w:rPr>
        <w:t>Весь период                                                Горбачева О.В., члены КРС</w:t>
      </w:r>
    </w:p>
    <w:p w:rsidR="00064103" w:rsidRDefault="00064103" w:rsidP="002F68F1">
      <w:pPr>
        <w:ind w:firstLine="851"/>
        <w:jc w:val="both"/>
        <w:rPr>
          <w:color w:val="000000"/>
        </w:rPr>
      </w:pPr>
    </w:p>
    <w:p w:rsidR="00064103" w:rsidRDefault="00064103" w:rsidP="002F68F1">
      <w:pPr>
        <w:ind w:firstLine="851"/>
        <w:jc w:val="both"/>
        <w:rPr>
          <w:spacing w:val="-8"/>
        </w:rPr>
      </w:pPr>
      <w:r>
        <w:rPr>
          <w:color w:val="000000"/>
        </w:rPr>
        <w:t xml:space="preserve">3.11. </w:t>
      </w:r>
      <w:r w:rsidRPr="00064103">
        <w:rPr>
          <w:spacing w:val="-8"/>
        </w:rPr>
        <w:t xml:space="preserve">Реализация комплекса мероприятий по обеспечению   избирательных прав граждан, являющихся инвалидами </w:t>
      </w:r>
    </w:p>
    <w:p w:rsidR="00064103" w:rsidRDefault="00064103" w:rsidP="002F68F1">
      <w:pPr>
        <w:ind w:firstLine="851"/>
        <w:jc w:val="both"/>
      </w:pPr>
      <w:r>
        <w:rPr>
          <w:spacing w:val="-8"/>
        </w:rPr>
        <w:t xml:space="preserve">Июль-сентябрь                                                                 </w:t>
      </w:r>
      <w:r>
        <w:t>члены ТИК, УИК</w:t>
      </w:r>
    </w:p>
    <w:p w:rsidR="00064103" w:rsidRDefault="00064103" w:rsidP="002F68F1">
      <w:pPr>
        <w:ind w:firstLine="851"/>
        <w:jc w:val="both"/>
      </w:pPr>
    </w:p>
    <w:p w:rsidR="00064103" w:rsidRDefault="00064103" w:rsidP="002F68F1">
      <w:pPr>
        <w:ind w:firstLine="851"/>
        <w:jc w:val="both"/>
      </w:pPr>
      <w:r>
        <w:t xml:space="preserve">3.12. </w:t>
      </w:r>
      <w:r w:rsidRPr="007A446E">
        <w:t xml:space="preserve">Рассмотрение в установленные законом сроки  поступающих в </w:t>
      </w:r>
      <w:r>
        <w:t>территориальную избирательную комиссию</w:t>
      </w:r>
      <w:r w:rsidRPr="007A446E">
        <w:t xml:space="preserve"> обращений по вопросам реализации и защиты избирательных прав граждан. Организация работы «горячей линии» связи с избирателями в период подготовки и проведения выборов. </w:t>
      </w:r>
    </w:p>
    <w:p w:rsidR="00064103" w:rsidRDefault="00064103" w:rsidP="002F68F1">
      <w:pPr>
        <w:ind w:firstLine="851"/>
        <w:jc w:val="both"/>
      </w:pPr>
      <w:r>
        <w:t>Весь период                                                              члены ТИК</w:t>
      </w:r>
    </w:p>
    <w:p w:rsidR="00064103" w:rsidRDefault="00064103" w:rsidP="002F68F1">
      <w:pPr>
        <w:ind w:firstLine="851"/>
        <w:jc w:val="both"/>
      </w:pPr>
    </w:p>
    <w:p w:rsidR="00064103" w:rsidRDefault="00064103" w:rsidP="002F68F1">
      <w:pPr>
        <w:ind w:firstLine="851"/>
        <w:jc w:val="both"/>
      </w:pPr>
      <w:r>
        <w:t xml:space="preserve">3.13. </w:t>
      </w:r>
      <w:r w:rsidRPr="007A446E">
        <w:t xml:space="preserve">Мониторинг  публикаций </w:t>
      </w:r>
      <w:r>
        <w:t>местных</w:t>
      </w:r>
      <w:r w:rsidRPr="007A446E">
        <w:t xml:space="preserve"> печатных средств массовой информации по вопросам подготовки и проведения избирательных кампаний 201</w:t>
      </w:r>
      <w:r w:rsidR="008C684E">
        <w:t>7</w:t>
      </w:r>
      <w:r w:rsidRPr="007A446E">
        <w:t xml:space="preserve"> года</w:t>
      </w:r>
    </w:p>
    <w:p w:rsidR="00064103" w:rsidRDefault="00064103" w:rsidP="002F68F1">
      <w:pPr>
        <w:ind w:firstLine="851"/>
        <w:jc w:val="both"/>
      </w:pPr>
      <w:r>
        <w:t>Весь период                                                              члены ТИК</w:t>
      </w:r>
    </w:p>
    <w:p w:rsidR="00064103" w:rsidRDefault="00064103" w:rsidP="002F68F1">
      <w:pPr>
        <w:ind w:firstLine="851"/>
        <w:jc w:val="both"/>
      </w:pPr>
    </w:p>
    <w:p w:rsidR="00064103" w:rsidRDefault="00064103" w:rsidP="00064103">
      <w:pPr>
        <w:ind w:firstLine="720"/>
        <w:jc w:val="both"/>
        <w:rPr>
          <w:color w:val="000000"/>
          <w:spacing w:val="-8"/>
        </w:rPr>
      </w:pPr>
      <w:r>
        <w:t xml:space="preserve">3.14. </w:t>
      </w:r>
      <w:r>
        <w:rPr>
          <w:color w:val="000000"/>
          <w:spacing w:val="-8"/>
        </w:rPr>
        <w:t>Взаимодействие с Управлением Федеральной миграционной службы по Свердловской области,</w:t>
      </w:r>
      <w:r w:rsidR="008C684E">
        <w:rPr>
          <w:color w:val="000000"/>
          <w:spacing w:val="-8"/>
        </w:rPr>
        <w:t xml:space="preserve"> ЗАГСа</w:t>
      </w:r>
      <w:r>
        <w:rPr>
          <w:color w:val="000000"/>
          <w:spacing w:val="-8"/>
        </w:rPr>
        <w:t xml:space="preserve"> иными органами учета населения по вопросам оперативной передачи изменений в сведениях о зарегистрированных избирателях. </w:t>
      </w:r>
    </w:p>
    <w:p w:rsidR="00064103" w:rsidRDefault="00064103" w:rsidP="00064103">
      <w:pPr>
        <w:shd w:val="clear" w:color="auto" w:fill="FFFFFF"/>
        <w:tabs>
          <w:tab w:val="left" w:pos="1134"/>
          <w:tab w:val="left" w:pos="4253"/>
          <w:tab w:val="left" w:pos="5184"/>
        </w:tabs>
        <w:ind w:firstLine="720"/>
        <w:jc w:val="both"/>
        <w:rPr>
          <w:spacing w:val="-8"/>
        </w:rPr>
      </w:pPr>
      <w:r w:rsidRPr="00A840B0">
        <w:rPr>
          <w:spacing w:val="-8"/>
        </w:rPr>
        <w:t xml:space="preserve">Весь период          </w:t>
      </w:r>
      <w:r>
        <w:rPr>
          <w:spacing w:val="-8"/>
        </w:rPr>
        <w:t xml:space="preserve">                                          секретарь ТИК, Леонова А.В. </w:t>
      </w:r>
    </w:p>
    <w:p w:rsidR="00064103" w:rsidRDefault="00064103" w:rsidP="002F68F1">
      <w:pPr>
        <w:ind w:firstLine="851"/>
        <w:jc w:val="both"/>
      </w:pPr>
    </w:p>
    <w:p w:rsidR="00064103" w:rsidRDefault="00064103" w:rsidP="00064103">
      <w:pPr>
        <w:pStyle w:val="30"/>
        <w:spacing w:after="0"/>
        <w:ind w:firstLine="720"/>
        <w:jc w:val="both"/>
        <w:rPr>
          <w:bCs/>
          <w:sz w:val="28"/>
        </w:rPr>
      </w:pPr>
      <w:r w:rsidRPr="00064103">
        <w:rPr>
          <w:sz w:val="28"/>
          <w:szCs w:val="28"/>
        </w:rPr>
        <w:t>3.15.</w:t>
      </w:r>
      <w:r>
        <w:t xml:space="preserve"> </w:t>
      </w:r>
      <w:r>
        <w:rPr>
          <w:bCs/>
          <w:sz w:val="28"/>
        </w:rPr>
        <w:t>Совещания и консультации с руководителями правоохранительных и других государственных органов по вопросам содействия избирательным комиссиям при проведении выборов.</w:t>
      </w:r>
    </w:p>
    <w:p w:rsidR="00064103" w:rsidRDefault="00064103" w:rsidP="00064103">
      <w:pPr>
        <w:shd w:val="clear" w:color="auto" w:fill="FFFFFF"/>
        <w:tabs>
          <w:tab w:val="left" w:pos="1134"/>
          <w:tab w:val="left" w:pos="4253"/>
          <w:tab w:val="left" w:pos="5184"/>
        </w:tabs>
        <w:ind w:firstLine="720"/>
        <w:jc w:val="both"/>
      </w:pPr>
      <w:r w:rsidRPr="00A840B0">
        <w:t xml:space="preserve">Весь период                                              </w:t>
      </w:r>
      <w:r>
        <w:t>председатель, члены ТИК</w:t>
      </w:r>
    </w:p>
    <w:p w:rsidR="00064103" w:rsidRDefault="00064103" w:rsidP="00064103">
      <w:pPr>
        <w:ind w:firstLine="851"/>
        <w:jc w:val="both"/>
      </w:pPr>
    </w:p>
    <w:p w:rsidR="00064103" w:rsidRPr="00064103" w:rsidRDefault="00064103" w:rsidP="00064103">
      <w:pPr>
        <w:pStyle w:val="30"/>
        <w:spacing w:after="0"/>
        <w:ind w:firstLine="709"/>
        <w:jc w:val="center"/>
        <w:rPr>
          <w:b/>
          <w:sz w:val="28"/>
          <w:szCs w:val="28"/>
        </w:rPr>
      </w:pPr>
      <w:r w:rsidRPr="00064103">
        <w:rPr>
          <w:b/>
          <w:sz w:val="28"/>
          <w:szCs w:val="28"/>
        </w:rPr>
        <w:t>4. Мероприятия по реализации Программы правового</w:t>
      </w:r>
    </w:p>
    <w:p w:rsidR="00064103" w:rsidRDefault="00064103" w:rsidP="00064103">
      <w:pPr>
        <w:pStyle w:val="30"/>
        <w:spacing w:after="0"/>
        <w:ind w:firstLine="709"/>
        <w:jc w:val="center"/>
        <w:rPr>
          <w:b/>
          <w:sz w:val="28"/>
          <w:szCs w:val="28"/>
        </w:rPr>
      </w:pPr>
      <w:r w:rsidRPr="00064103">
        <w:rPr>
          <w:b/>
          <w:sz w:val="28"/>
          <w:szCs w:val="28"/>
        </w:rPr>
        <w:t xml:space="preserve">просвещения избирателей в </w:t>
      </w:r>
      <w:r>
        <w:rPr>
          <w:b/>
          <w:sz w:val="28"/>
          <w:szCs w:val="28"/>
        </w:rPr>
        <w:t>Таборинском муниципальном районе</w:t>
      </w:r>
    </w:p>
    <w:p w:rsidR="00064103" w:rsidRDefault="00064103" w:rsidP="00064103">
      <w:pPr>
        <w:pStyle w:val="30"/>
        <w:spacing w:after="0"/>
        <w:ind w:firstLine="709"/>
        <w:jc w:val="center"/>
        <w:rPr>
          <w:b/>
          <w:sz w:val="28"/>
          <w:szCs w:val="28"/>
        </w:rPr>
      </w:pPr>
    </w:p>
    <w:p w:rsidR="00064103" w:rsidRDefault="00064103" w:rsidP="00064103">
      <w:pPr>
        <w:pStyle w:val="30"/>
        <w:spacing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4.1. </w:t>
      </w:r>
      <w:r w:rsidRPr="007A446E">
        <w:rPr>
          <w:sz w:val="28"/>
          <w:szCs w:val="28"/>
        </w:rPr>
        <w:t xml:space="preserve">Организация исполнения </w:t>
      </w:r>
      <w:r w:rsidRPr="007A446E">
        <w:rPr>
          <w:sz w:val="28"/>
          <w:szCs w:val="28"/>
          <w:lang w:eastAsia="zh-CN"/>
        </w:rPr>
        <w:t xml:space="preserve">Программы </w:t>
      </w:r>
      <w:r>
        <w:rPr>
          <w:sz w:val="28"/>
          <w:szCs w:val="28"/>
          <w:lang w:eastAsia="zh-CN"/>
        </w:rPr>
        <w:t>Таборинской районной территориальной избирательной комиссии</w:t>
      </w:r>
      <w:r w:rsidRPr="007A446E">
        <w:rPr>
          <w:sz w:val="28"/>
          <w:szCs w:val="28"/>
          <w:lang w:eastAsia="zh-CN"/>
        </w:rPr>
        <w:t xml:space="preserve"> «Повышение правовой культуры граждан, обучение организаторов и участников избирательного процесса</w:t>
      </w:r>
      <w:r>
        <w:rPr>
          <w:sz w:val="28"/>
          <w:szCs w:val="28"/>
          <w:lang w:eastAsia="zh-CN"/>
        </w:rPr>
        <w:t xml:space="preserve"> в Таборинском муниципальном районе</w:t>
      </w:r>
      <w:r w:rsidRPr="007A446E">
        <w:rPr>
          <w:sz w:val="28"/>
          <w:szCs w:val="28"/>
          <w:lang w:eastAsia="zh-CN"/>
        </w:rPr>
        <w:t>» на 2016 год.</w:t>
      </w:r>
    </w:p>
    <w:p w:rsidR="00064103" w:rsidRDefault="00064103" w:rsidP="00064103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           </w:t>
      </w:r>
      <w:r>
        <w:t>члены ТИК</w:t>
      </w:r>
    </w:p>
    <w:p w:rsidR="00CD2C8B" w:rsidRDefault="00CD2C8B" w:rsidP="00064103">
      <w:pPr>
        <w:pStyle w:val="30"/>
        <w:spacing w:after="0"/>
        <w:ind w:firstLine="709"/>
        <w:jc w:val="both"/>
        <w:rPr>
          <w:sz w:val="28"/>
          <w:szCs w:val="28"/>
          <w:lang w:eastAsia="zh-CN"/>
        </w:rPr>
      </w:pPr>
    </w:p>
    <w:p w:rsidR="00CD2C8B" w:rsidRDefault="00CD2C8B" w:rsidP="00CD2C8B">
      <w:pPr>
        <w:shd w:val="clear" w:color="auto" w:fill="FFFFFF"/>
        <w:tabs>
          <w:tab w:val="left" w:pos="0"/>
          <w:tab w:val="left" w:pos="4253"/>
          <w:tab w:val="left" w:pos="5184"/>
        </w:tabs>
        <w:ind w:firstLine="709"/>
        <w:jc w:val="both"/>
      </w:pPr>
      <w:r>
        <w:rPr>
          <w:lang w:eastAsia="zh-CN"/>
        </w:rPr>
        <w:t xml:space="preserve">4.2. Реализация </w:t>
      </w:r>
      <w:r w:rsidR="00064103">
        <w:rPr>
          <w:lang w:eastAsia="zh-CN"/>
        </w:rPr>
        <w:t xml:space="preserve">   </w:t>
      </w:r>
      <w:r w:rsidRPr="007A446E">
        <w:t xml:space="preserve">Программы информационно-разъяснительной деятельности   на период подготовки и проведения выборов </w:t>
      </w:r>
      <w:r w:rsidR="00BC00AF" w:rsidRPr="008C684E">
        <w:t>Губернатора Свердловской области, выборов депутатов Дум Таборинского и Кузнецовского сельских поселений</w:t>
      </w:r>
    </w:p>
    <w:p w:rsidR="00CD2C8B" w:rsidRDefault="00CD2C8B" w:rsidP="00CD2C8B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           </w:t>
      </w:r>
      <w:r>
        <w:t>члены ТИК</w:t>
      </w:r>
    </w:p>
    <w:p w:rsidR="00CD2C8B" w:rsidRDefault="00CD2C8B" w:rsidP="00064103">
      <w:pPr>
        <w:pStyle w:val="30"/>
        <w:spacing w:after="0"/>
        <w:ind w:firstLine="709"/>
        <w:jc w:val="both"/>
        <w:rPr>
          <w:sz w:val="28"/>
          <w:szCs w:val="28"/>
          <w:lang w:eastAsia="zh-CN"/>
        </w:rPr>
      </w:pPr>
    </w:p>
    <w:p w:rsidR="00CD2C8B" w:rsidRPr="007A446E" w:rsidRDefault="00CD2C8B" w:rsidP="00CD2C8B">
      <w:pPr>
        <w:pStyle w:val="14-15"/>
        <w:spacing w:line="240" w:lineRule="auto"/>
        <w:ind w:firstLine="720"/>
      </w:pPr>
      <w:r>
        <w:rPr>
          <w:lang w:eastAsia="zh-CN"/>
        </w:rPr>
        <w:t xml:space="preserve">4.3. </w:t>
      </w:r>
      <w:r w:rsidRPr="007A446E">
        <w:t xml:space="preserve">Подготовка и проведение Дня молодого избирателя в </w:t>
      </w:r>
      <w:r>
        <w:t>Таборинском муниципальном районе</w:t>
      </w:r>
      <w:r w:rsidRPr="007A446E">
        <w:t>.</w:t>
      </w:r>
    </w:p>
    <w:p w:rsidR="00064103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 w:rsidRPr="00CD2C8B">
        <w:rPr>
          <w:sz w:val="28"/>
          <w:szCs w:val="28"/>
        </w:rPr>
        <w:t xml:space="preserve">Февраль </w:t>
      </w:r>
      <w:r w:rsidR="009E15EB">
        <w:rPr>
          <w:sz w:val="28"/>
          <w:szCs w:val="28"/>
        </w:rPr>
        <w:t>–</w:t>
      </w:r>
      <w:r w:rsidRPr="00CD2C8B">
        <w:rPr>
          <w:sz w:val="28"/>
          <w:szCs w:val="28"/>
        </w:rPr>
        <w:t xml:space="preserve"> </w:t>
      </w:r>
      <w:r w:rsidR="009E15EB">
        <w:rPr>
          <w:sz w:val="28"/>
          <w:szCs w:val="28"/>
        </w:rPr>
        <w:t xml:space="preserve">март                                                              </w:t>
      </w:r>
      <w:r w:rsidRPr="00CD2C8B">
        <w:rPr>
          <w:sz w:val="28"/>
          <w:szCs w:val="28"/>
        </w:rPr>
        <w:t>члены ТИК</w:t>
      </w: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D2C8B" w:rsidRPr="007A446E" w:rsidRDefault="00CD2C8B" w:rsidP="00CD2C8B">
      <w:pPr>
        <w:pStyle w:val="14-15"/>
        <w:spacing w:line="240" w:lineRule="auto"/>
        <w:ind w:firstLine="720"/>
      </w:pPr>
      <w:r>
        <w:t>4.4. Участие в</w:t>
      </w:r>
      <w:r w:rsidRPr="007A446E">
        <w:t xml:space="preserve"> областно</w:t>
      </w:r>
      <w:r>
        <w:t>м</w:t>
      </w:r>
      <w:r w:rsidRPr="007A446E">
        <w:t xml:space="preserve"> конкурс</w:t>
      </w:r>
      <w:r>
        <w:t>е</w:t>
      </w:r>
      <w:r w:rsidRPr="007A446E">
        <w:t xml:space="preserve"> среди территориальных избирательных комиссий на лучшую подготовку и проведение избирательных кампаний по выборам в единый день голосования </w:t>
      </w:r>
      <w:r w:rsidR="00BC00AF">
        <w:t>10</w:t>
      </w:r>
      <w:r w:rsidRPr="007A446E">
        <w:t xml:space="preserve"> сентября 201</w:t>
      </w:r>
      <w:r w:rsidR="00BC00AF">
        <w:t>7</w:t>
      </w:r>
      <w:r w:rsidRPr="007A446E">
        <w:t xml:space="preserve"> года.</w:t>
      </w:r>
    </w:p>
    <w:p w:rsidR="00CD2C8B" w:rsidRDefault="00CD2C8B" w:rsidP="00CD2C8B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           </w:t>
      </w:r>
      <w:r>
        <w:t>члены ТИК</w:t>
      </w: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D2C8B">
        <w:rPr>
          <w:color w:val="000000"/>
          <w:sz w:val="28"/>
          <w:szCs w:val="28"/>
        </w:rPr>
        <w:t xml:space="preserve">Подготовка и проведение </w:t>
      </w:r>
      <w:r>
        <w:rPr>
          <w:color w:val="000000"/>
          <w:sz w:val="28"/>
          <w:szCs w:val="28"/>
        </w:rPr>
        <w:t xml:space="preserve">территориального этапа, участие в межтерриториальном этапе </w:t>
      </w:r>
      <w:r w:rsidRPr="00CD2C8B">
        <w:rPr>
          <w:color w:val="000000"/>
          <w:sz w:val="28"/>
          <w:szCs w:val="28"/>
        </w:rPr>
        <w:t xml:space="preserve">областного </w:t>
      </w:r>
      <w:r w:rsidRPr="00CD2C8B">
        <w:rPr>
          <w:sz w:val="28"/>
          <w:szCs w:val="28"/>
        </w:rPr>
        <w:t>конкурса педагогов образовательных организаций и работников библиотечной сферы на лучшее пособие (программу, курс) по правовому, патриотическому воспитанию</w:t>
      </w:r>
    </w:p>
    <w:p w:rsidR="00CD2C8B" w:rsidRDefault="00CD2C8B" w:rsidP="00CD2C8B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           </w:t>
      </w:r>
      <w:r>
        <w:t>члены ТИК</w:t>
      </w: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Подготовка и выпуск Вестника Таборинской районной территориальной избирательной комиссии</w:t>
      </w:r>
      <w:r w:rsidR="00370D3C">
        <w:rPr>
          <w:sz w:val="28"/>
          <w:szCs w:val="28"/>
        </w:rPr>
        <w:t>, буклетов и иной печатной продукции</w:t>
      </w:r>
    </w:p>
    <w:p w:rsidR="00CD2C8B" w:rsidRDefault="00CD2C8B" w:rsidP="00CD2C8B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</w:t>
      </w:r>
      <w:r>
        <w:t>члены ТИК, Леонова А.В.</w:t>
      </w:r>
    </w:p>
    <w:p w:rsidR="00CD2C8B" w:rsidRP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064103" w:rsidRDefault="00CD2C8B" w:rsidP="00CD2C8B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370D3C" w:rsidRPr="004C4BA1">
        <w:rPr>
          <w:color w:val="000000"/>
          <w:spacing w:val="3"/>
          <w:sz w:val="28"/>
          <w:szCs w:val="28"/>
        </w:rPr>
        <w:t xml:space="preserve">Предоставление </w:t>
      </w:r>
      <w:r w:rsidR="00370D3C">
        <w:rPr>
          <w:color w:val="000000"/>
          <w:spacing w:val="3"/>
          <w:sz w:val="28"/>
          <w:szCs w:val="28"/>
        </w:rPr>
        <w:t>в районную газету «Призыв», Вестники сельский поселений</w:t>
      </w:r>
      <w:r w:rsidR="00370D3C" w:rsidRPr="004C4BA1">
        <w:rPr>
          <w:color w:val="000000"/>
          <w:spacing w:val="3"/>
          <w:sz w:val="28"/>
          <w:szCs w:val="28"/>
        </w:rPr>
        <w:t xml:space="preserve"> информационных материалов о деятельности </w:t>
      </w:r>
      <w:r w:rsidR="00370D3C">
        <w:rPr>
          <w:color w:val="000000"/>
          <w:spacing w:val="3"/>
          <w:sz w:val="28"/>
          <w:szCs w:val="28"/>
        </w:rPr>
        <w:t>Таборинской районной территориальной и</w:t>
      </w:r>
      <w:r w:rsidR="00370D3C" w:rsidRPr="004C4BA1">
        <w:rPr>
          <w:color w:val="000000"/>
          <w:spacing w:val="3"/>
          <w:sz w:val="28"/>
          <w:szCs w:val="28"/>
        </w:rPr>
        <w:t>збирательной комиссии</w:t>
      </w:r>
      <w:r w:rsidR="00370D3C" w:rsidRPr="004C4BA1">
        <w:rPr>
          <w:color w:val="000000"/>
          <w:sz w:val="28"/>
          <w:szCs w:val="28"/>
        </w:rPr>
        <w:t xml:space="preserve">, </w:t>
      </w:r>
      <w:r w:rsidR="00370D3C">
        <w:rPr>
          <w:color w:val="000000"/>
          <w:sz w:val="28"/>
          <w:szCs w:val="28"/>
        </w:rPr>
        <w:t xml:space="preserve"> о ходе подготовки избирательных кампаний </w:t>
      </w:r>
      <w:r w:rsidR="00BC00AF">
        <w:rPr>
          <w:color w:val="000000"/>
          <w:sz w:val="28"/>
          <w:szCs w:val="28"/>
        </w:rPr>
        <w:t>10</w:t>
      </w:r>
      <w:r w:rsidR="00370D3C">
        <w:rPr>
          <w:color w:val="000000"/>
          <w:sz w:val="28"/>
          <w:szCs w:val="28"/>
        </w:rPr>
        <w:t xml:space="preserve"> сентября 201</w:t>
      </w:r>
      <w:r w:rsidR="00BC00AF">
        <w:rPr>
          <w:color w:val="000000"/>
          <w:sz w:val="28"/>
          <w:szCs w:val="28"/>
        </w:rPr>
        <w:t>7</w:t>
      </w:r>
      <w:r w:rsidR="00370D3C">
        <w:rPr>
          <w:color w:val="000000"/>
          <w:sz w:val="28"/>
          <w:szCs w:val="28"/>
        </w:rPr>
        <w:t xml:space="preserve"> г.</w:t>
      </w:r>
    </w:p>
    <w:p w:rsidR="00CD2C8B" w:rsidRDefault="00CD2C8B" w:rsidP="00CD2C8B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</w:t>
      </w:r>
      <w:r w:rsidRPr="00CD2C8B">
        <w:rPr>
          <w:sz w:val="28"/>
          <w:szCs w:val="28"/>
        </w:rPr>
        <w:t xml:space="preserve">период                                                            члены ТИК  </w:t>
      </w:r>
    </w:p>
    <w:p w:rsidR="00CD2C8B" w:rsidRDefault="00CD2C8B" w:rsidP="00CD2C8B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370D3C" w:rsidRPr="007A446E">
        <w:rPr>
          <w:sz w:val="28"/>
          <w:szCs w:val="28"/>
        </w:rPr>
        <w:t>Информационная поддержка сайта территориальн</w:t>
      </w:r>
      <w:r w:rsidR="00370D3C">
        <w:rPr>
          <w:sz w:val="28"/>
          <w:szCs w:val="28"/>
        </w:rPr>
        <w:t>ой</w:t>
      </w:r>
      <w:r w:rsidR="00370D3C" w:rsidRPr="007A446E">
        <w:rPr>
          <w:sz w:val="28"/>
          <w:szCs w:val="28"/>
        </w:rPr>
        <w:t xml:space="preserve"> избирательн</w:t>
      </w:r>
      <w:r w:rsidR="00370D3C">
        <w:rPr>
          <w:sz w:val="28"/>
          <w:szCs w:val="28"/>
        </w:rPr>
        <w:t xml:space="preserve">ой </w:t>
      </w:r>
      <w:r w:rsidR="00370D3C" w:rsidRPr="007A446E">
        <w:rPr>
          <w:sz w:val="28"/>
          <w:szCs w:val="28"/>
        </w:rPr>
        <w:t xml:space="preserve"> комисси</w:t>
      </w:r>
      <w:r w:rsidR="00370D3C">
        <w:rPr>
          <w:sz w:val="28"/>
          <w:szCs w:val="28"/>
        </w:rPr>
        <w:t>и</w:t>
      </w:r>
    </w:p>
    <w:p w:rsidR="00064103" w:rsidRDefault="00370D3C" w:rsidP="00370D3C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Весь период                                            председатель ТИК, Леонова А.В.</w:t>
      </w:r>
    </w:p>
    <w:p w:rsidR="00370D3C" w:rsidRDefault="00370D3C" w:rsidP="00370D3C">
      <w:pPr>
        <w:pStyle w:val="30"/>
        <w:ind w:firstLine="708"/>
        <w:jc w:val="both"/>
        <w:rPr>
          <w:sz w:val="28"/>
          <w:szCs w:val="28"/>
        </w:rPr>
      </w:pPr>
    </w:p>
    <w:p w:rsidR="00370D3C" w:rsidRDefault="00370D3C" w:rsidP="00370D3C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C96DD8">
        <w:rPr>
          <w:sz w:val="28"/>
          <w:szCs w:val="28"/>
        </w:rPr>
        <w:t>Организация  постоянно  действующих информационных  выставок по  избирательному  праву в   библиотеках  района</w:t>
      </w:r>
    </w:p>
    <w:p w:rsidR="00370D3C" w:rsidRDefault="00370D3C" w:rsidP="00370D3C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</w:t>
      </w:r>
      <w:r w:rsidRPr="00CD2C8B">
        <w:rPr>
          <w:sz w:val="28"/>
          <w:szCs w:val="28"/>
        </w:rPr>
        <w:t xml:space="preserve">период                                                            члены ТИК  </w:t>
      </w:r>
    </w:p>
    <w:p w:rsidR="00370D3C" w:rsidRDefault="00370D3C" w:rsidP="00370D3C">
      <w:pPr>
        <w:ind w:firstLine="720"/>
        <w:jc w:val="both"/>
      </w:pPr>
    </w:p>
    <w:p w:rsidR="00370D3C" w:rsidRPr="005A1D64" w:rsidRDefault="00370D3C" w:rsidP="00370D3C">
      <w:pPr>
        <w:ind w:firstLine="720"/>
        <w:jc w:val="both"/>
      </w:pPr>
      <w:r>
        <w:t xml:space="preserve">4.10. </w:t>
      </w:r>
      <w:r w:rsidRPr="005A1D64">
        <w:t>Обеспечение деятельности и проведение мероприятий (по отдельным планам) Таборинской районной  молодежной избирательной комиссии (проведение обучения членов комиссии и другие молодежные мероприятия)</w:t>
      </w:r>
    </w:p>
    <w:p w:rsidR="00370D3C" w:rsidRDefault="00370D3C" w:rsidP="00370D3C">
      <w:pPr>
        <w:shd w:val="clear" w:color="auto" w:fill="FFFFFF"/>
        <w:tabs>
          <w:tab w:val="left" w:pos="1134"/>
          <w:tab w:val="left" w:pos="4253"/>
        </w:tabs>
        <w:ind w:firstLine="720"/>
        <w:jc w:val="both"/>
      </w:pPr>
      <w:r>
        <w:t>Весь период                                                            ТИК, МИК</w:t>
      </w:r>
    </w:p>
    <w:p w:rsidR="00370D3C" w:rsidRDefault="00370D3C" w:rsidP="00370D3C">
      <w:pPr>
        <w:shd w:val="clear" w:color="auto" w:fill="FFFFFF"/>
        <w:tabs>
          <w:tab w:val="left" w:pos="1134"/>
          <w:tab w:val="left" w:pos="4253"/>
        </w:tabs>
        <w:ind w:firstLine="720"/>
        <w:jc w:val="both"/>
      </w:pPr>
    </w:p>
    <w:p w:rsidR="00370D3C" w:rsidRDefault="00370D3C" w:rsidP="00370D3C">
      <w:pPr>
        <w:shd w:val="clear" w:color="auto" w:fill="FFFFFF"/>
        <w:tabs>
          <w:tab w:val="left" w:pos="1134"/>
          <w:tab w:val="left" w:pos="4253"/>
        </w:tabs>
        <w:ind w:firstLine="720"/>
        <w:jc w:val="both"/>
      </w:pPr>
    </w:p>
    <w:p w:rsidR="00370D3C" w:rsidRDefault="00370D3C" w:rsidP="00370D3C">
      <w:pPr>
        <w:pStyle w:val="30"/>
        <w:jc w:val="center"/>
        <w:rPr>
          <w:b/>
          <w:sz w:val="28"/>
          <w:szCs w:val="28"/>
        </w:rPr>
      </w:pPr>
      <w:r w:rsidRPr="007A446E">
        <w:rPr>
          <w:b/>
          <w:sz w:val="28"/>
          <w:szCs w:val="28"/>
        </w:rPr>
        <w:t>5. Организационное, материально-техническое  и документационное обеспечение деятельности избирательн</w:t>
      </w:r>
      <w:r>
        <w:rPr>
          <w:b/>
          <w:sz w:val="28"/>
          <w:szCs w:val="28"/>
        </w:rPr>
        <w:t>ой</w:t>
      </w:r>
      <w:r w:rsidRPr="007A446E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:rsidR="00370D3C" w:rsidRPr="00C7241C" w:rsidRDefault="00370D3C" w:rsidP="00370D3C">
      <w:pPr>
        <w:ind w:firstLine="720"/>
        <w:jc w:val="both"/>
      </w:pPr>
      <w:r>
        <w:t>5.1. Обработка документов постоянного хранения,   выделение документов с истекшим сроком хранения к уничтожению, составление актов, описей дел.</w:t>
      </w:r>
    </w:p>
    <w:p w:rsidR="00370D3C" w:rsidRDefault="00370D3C" w:rsidP="00370D3C">
      <w:pPr>
        <w:ind w:firstLine="709"/>
        <w:jc w:val="both"/>
      </w:pPr>
      <w:r>
        <w:t>Январь - февраль</w:t>
      </w:r>
      <w:r w:rsidRPr="00B31FBE">
        <w:t xml:space="preserve">                                                   </w:t>
      </w:r>
      <w:r>
        <w:t>С</w:t>
      </w:r>
      <w:r w:rsidRPr="00B31FBE">
        <w:t>екретарь ТИК</w:t>
      </w:r>
    </w:p>
    <w:p w:rsidR="00370D3C" w:rsidRDefault="00370D3C" w:rsidP="00370D3C">
      <w:pPr>
        <w:ind w:firstLine="720"/>
        <w:jc w:val="both"/>
      </w:pPr>
    </w:p>
    <w:p w:rsidR="00370D3C" w:rsidRDefault="00370D3C" w:rsidP="00370D3C">
      <w:pPr>
        <w:ind w:firstLine="720"/>
        <w:jc w:val="both"/>
      </w:pPr>
      <w:r>
        <w:t>5</w:t>
      </w:r>
      <w:r w:rsidRPr="00372992">
        <w:t>.2.</w:t>
      </w:r>
      <w:r>
        <w:t xml:space="preserve"> Разработка и представление на утверждение номенклатуры дел на  201</w:t>
      </w:r>
      <w:r w:rsidR="00BC00AF">
        <w:t>8</w:t>
      </w:r>
      <w:r>
        <w:t xml:space="preserve"> г.</w:t>
      </w:r>
      <w:r w:rsidR="00137589">
        <w:t xml:space="preserve">, согласование её с </w:t>
      </w:r>
      <w:r w:rsidR="00137589" w:rsidRPr="007A446E">
        <w:t xml:space="preserve">ЭПК </w:t>
      </w:r>
      <w:r w:rsidR="00BC00AF">
        <w:t>Избирательной комиссии</w:t>
      </w:r>
      <w:r w:rsidR="00137589" w:rsidRPr="007A446E">
        <w:t xml:space="preserve"> Свердловской области</w:t>
      </w:r>
    </w:p>
    <w:p w:rsidR="00370D3C" w:rsidRDefault="00370D3C" w:rsidP="00370D3C">
      <w:pPr>
        <w:ind w:firstLine="720"/>
        <w:jc w:val="both"/>
      </w:pPr>
      <w:r>
        <w:t>Октябрь-ноябрь                                                     Секретарь ТИК</w:t>
      </w:r>
    </w:p>
    <w:p w:rsidR="00370D3C" w:rsidRDefault="00370D3C" w:rsidP="00370D3C">
      <w:pPr>
        <w:ind w:firstLine="720"/>
        <w:jc w:val="both"/>
      </w:pPr>
    </w:p>
    <w:p w:rsidR="00370D3C" w:rsidRDefault="00370D3C" w:rsidP="00370D3C">
      <w:pPr>
        <w:ind w:firstLine="720"/>
        <w:jc w:val="both"/>
      </w:pPr>
      <w:r>
        <w:t>5.3. Проведение заседаний и оформление протоколов заседаний территориальной избирательной комиссии</w:t>
      </w:r>
    </w:p>
    <w:p w:rsidR="00370D3C" w:rsidRDefault="00370D3C" w:rsidP="00370D3C">
      <w:pPr>
        <w:ind w:firstLine="720"/>
        <w:jc w:val="both"/>
      </w:pPr>
      <w:r w:rsidRPr="003F6F2B">
        <w:t xml:space="preserve">Весь период    </w:t>
      </w:r>
      <w:r>
        <w:t xml:space="preserve">                            </w:t>
      </w:r>
      <w:r w:rsidR="00137589">
        <w:t xml:space="preserve">        </w:t>
      </w:r>
      <w:r>
        <w:t xml:space="preserve">          председатель, секретарь ТИК</w:t>
      </w:r>
    </w:p>
    <w:p w:rsidR="00370D3C" w:rsidRDefault="00370D3C" w:rsidP="00370D3C">
      <w:pPr>
        <w:ind w:firstLine="720"/>
        <w:jc w:val="both"/>
      </w:pPr>
    </w:p>
    <w:p w:rsidR="00370D3C" w:rsidRDefault="00370D3C" w:rsidP="00370D3C">
      <w:pPr>
        <w:ind w:firstLine="720"/>
        <w:jc w:val="both"/>
        <w:rPr>
          <w:color w:val="000000"/>
        </w:rPr>
      </w:pPr>
      <w:r>
        <w:t xml:space="preserve">5.4. </w:t>
      </w:r>
      <w:r>
        <w:rPr>
          <w:color w:val="000000"/>
        </w:rPr>
        <w:t xml:space="preserve">Оформление распоряжений по деятельности </w:t>
      </w:r>
      <w:r>
        <w:t>территориальной избирательной комиссии</w:t>
      </w:r>
    </w:p>
    <w:p w:rsidR="00370D3C" w:rsidRDefault="00370D3C" w:rsidP="00370D3C">
      <w:pPr>
        <w:ind w:firstLine="720"/>
        <w:jc w:val="both"/>
        <w:rPr>
          <w:color w:val="000000"/>
        </w:rPr>
      </w:pPr>
      <w:r w:rsidRPr="003F6F2B">
        <w:rPr>
          <w:color w:val="000000"/>
        </w:rPr>
        <w:t xml:space="preserve">Весь период </w:t>
      </w:r>
      <w:r w:rsidRPr="003F6F2B">
        <w:rPr>
          <w:color w:val="000000"/>
        </w:rPr>
        <w:tab/>
      </w:r>
      <w:r w:rsidRPr="003F6F2B">
        <w:rPr>
          <w:color w:val="000000"/>
        </w:rPr>
        <w:tab/>
      </w:r>
      <w:r>
        <w:rPr>
          <w:color w:val="000000"/>
        </w:rPr>
        <w:t xml:space="preserve">                          </w:t>
      </w:r>
      <w:r w:rsidR="00137589">
        <w:rPr>
          <w:color w:val="000000"/>
        </w:rPr>
        <w:t xml:space="preserve">           </w:t>
      </w:r>
      <w:r>
        <w:rPr>
          <w:color w:val="000000"/>
        </w:rPr>
        <w:t xml:space="preserve">  </w:t>
      </w:r>
      <w:r w:rsidR="00137589">
        <w:rPr>
          <w:color w:val="000000"/>
        </w:rPr>
        <w:t xml:space="preserve">председатель ТИК </w:t>
      </w:r>
      <w:r w:rsidRPr="003F6F2B">
        <w:rPr>
          <w:color w:val="000000"/>
        </w:rPr>
        <w:tab/>
      </w:r>
    </w:p>
    <w:p w:rsidR="00370D3C" w:rsidRDefault="00370D3C" w:rsidP="00370D3C">
      <w:pPr>
        <w:ind w:firstLine="720"/>
        <w:jc w:val="both"/>
        <w:rPr>
          <w:color w:val="000000"/>
        </w:rPr>
      </w:pPr>
    </w:p>
    <w:p w:rsidR="00370D3C" w:rsidRDefault="00370D3C" w:rsidP="00370D3C">
      <w:pPr>
        <w:ind w:firstLine="720"/>
        <w:jc w:val="both"/>
      </w:pPr>
      <w:r>
        <w:rPr>
          <w:color w:val="000000"/>
        </w:rPr>
        <w:t xml:space="preserve">5.5. </w:t>
      </w:r>
      <w:r>
        <w:t>Работа по совершенствованию работы с ПИ «Дело» в соответствии с рекомендациями ЦИК России.</w:t>
      </w:r>
    </w:p>
    <w:p w:rsidR="00370D3C" w:rsidRDefault="00370D3C" w:rsidP="00137589">
      <w:pPr>
        <w:ind w:firstLine="720"/>
        <w:jc w:val="both"/>
      </w:pPr>
      <w:r>
        <w:t xml:space="preserve">Весь период                                            Председатель ТИК, </w:t>
      </w:r>
      <w:r w:rsidR="00137589">
        <w:t>Леонова А.В.</w:t>
      </w:r>
    </w:p>
    <w:p w:rsidR="00370D3C" w:rsidRPr="003F6F2B" w:rsidRDefault="00370D3C" w:rsidP="00370D3C">
      <w:pPr>
        <w:ind w:firstLine="720"/>
        <w:jc w:val="both"/>
      </w:pPr>
      <w:r w:rsidRPr="003F6F2B">
        <w:rPr>
          <w:color w:val="000000"/>
        </w:rPr>
        <w:tab/>
      </w:r>
    </w:p>
    <w:p w:rsidR="00370D3C" w:rsidRDefault="00137589" w:rsidP="00137589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7A446E">
        <w:rPr>
          <w:sz w:val="28"/>
          <w:szCs w:val="28"/>
        </w:rPr>
        <w:t xml:space="preserve">Ведение мониторинга за актуальностью информации о персональных составах участковых избирательных комиссий и резерва их  составов на территории </w:t>
      </w:r>
      <w:r>
        <w:rPr>
          <w:sz w:val="28"/>
          <w:szCs w:val="28"/>
        </w:rPr>
        <w:t>Таборинского муниципального района</w:t>
      </w:r>
      <w:r w:rsidRPr="007A4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A446E">
        <w:rPr>
          <w:sz w:val="28"/>
          <w:szCs w:val="28"/>
        </w:rPr>
        <w:t>ее оперативное обновление</w:t>
      </w:r>
    </w:p>
    <w:p w:rsidR="00137589" w:rsidRDefault="00137589" w:rsidP="00137589">
      <w:pPr>
        <w:ind w:firstLine="720"/>
        <w:jc w:val="both"/>
      </w:pPr>
      <w:r>
        <w:t>Весь период                                           Председатель ТИК, Леонова А.В.</w:t>
      </w:r>
    </w:p>
    <w:p w:rsidR="00137589" w:rsidRDefault="00137589" w:rsidP="00137589">
      <w:pPr>
        <w:ind w:firstLine="720"/>
        <w:jc w:val="both"/>
      </w:pPr>
      <w:r>
        <w:t xml:space="preserve">5.7. </w:t>
      </w:r>
      <w:r w:rsidRPr="007A446E">
        <w:t xml:space="preserve">Материально-техническое обеспечение деятельности </w:t>
      </w:r>
      <w:r>
        <w:t>территориальной избирательной комиссии в период подготовки и проведения избирательных кампаний 201</w:t>
      </w:r>
      <w:r w:rsidR="00BC00AF">
        <w:t>7</w:t>
      </w:r>
      <w:r>
        <w:t xml:space="preserve"> г.</w:t>
      </w:r>
    </w:p>
    <w:p w:rsidR="00137589" w:rsidRDefault="00137589" w:rsidP="00137589">
      <w:pPr>
        <w:ind w:firstLine="720"/>
        <w:jc w:val="both"/>
      </w:pPr>
      <w:r>
        <w:t>Весь период                                                 председатель, бухгалтер ТИК</w:t>
      </w:r>
    </w:p>
    <w:p w:rsidR="00137589" w:rsidRDefault="00137589" w:rsidP="00137589">
      <w:pPr>
        <w:ind w:firstLine="720"/>
        <w:jc w:val="both"/>
      </w:pPr>
    </w:p>
    <w:p w:rsidR="00137589" w:rsidRDefault="00137589" w:rsidP="00137589">
      <w:pPr>
        <w:jc w:val="both"/>
        <w:rPr>
          <w:b/>
        </w:rPr>
      </w:pPr>
      <w:r>
        <w:rPr>
          <w:b/>
        </w:rPr>
        <w:t xml:space="preserve">    6. </w:t>
      </w:r>
      <w:r w:rsidRPr="006F7086">
        <w:rPr>
          <w:b/>
        </w:rPr>
        <w:t xml:space="preserve">Мероприятия по совершенствованию функционирования </w:t>
      </w:r>
    </w:p>
    <w:p w:rsidR="00137589" w:rsidRDefault="00137589" w:rsidP="00137589">
      <w:pPr>
        <w:jc w:val="both"/>
        <w:rPr>
          <w:b/>
        </w:rPr>
      </w:pPr>
      <w:r>
        <w:rPr>
          <w:b/>
        </w:rPr>
        <w:t xml:space="preserve">                            </w:t>
      </w:r>
      <w:r w:rsidRPr="006F7086">
        <w:rPr>
          <w:b/>
        </w:rPr>
        <w:t xml:space="preserve">регионального фрагмента  ГАС </w:t>
      </w:r>
      <w:r>
        <w:rPr>
          <w:b/>
        </w:rPr>
        <w:t>«Выборы»</w:t>
      </w:r>
    </w:p>
    <w:p w:rsidR="00137589" w:rsidRDefault="00137589" w:rsidP="00137589">
      <w:pPr>
        <w:shd w:val="clear" w:color="auto" w:fill="FFFFFF"/>
        <w:tabs>
          <w:tab w:val="left" w:pos="1134"/>
          <w:tab w:val="left" w:pos="4253"/>
          <w:tab w:val="left" w:pos="5006"/>
        </w:tabs>
        <w:jc w:val="both"/>
        <w:rPr>
          <w:b/>
        </w:rPr>
      </w:pPr>
    </w:p>
    <w:p w:rsidR="00137589" w:rsidRPr="00EB621F" w:rsidRDefault="00137589" w:rsidP="00076F98">
      <w:pPr>
        <w:ind w:firstLine="720"/>
        <w:jc w:val="both"/>
      </w:pPr>
      <w:r>
        <w:t xml:space="preserve">6.1. </w:t>
      </w:r>
      <w:r w:rsidR="00076F98" w:rsidRPr="007A446E">
        <w:t>Актуализация данных Регистра избирателей, участников референдума в Свердловской области. Установление численности избирателей по состоянию на 1 января и 1 июля.</w:t>
      </w:r>
    </w:p>
    <w:p w:rsidR="00137589" w:rsidRDefault="00137589" w:rsidP="00076F98">
      <w:r w:rsidRPr="00B31FBE">
        <w:t xml:space="preserve">Весь период </w:t>
      </w:r>
      <w:r w:rsidRPr="00B31FBE">
        <w:tab/>
      </w:r>
      <w:r w:rsidRPr="00B31FBE">
        <w:tab/>
      </w:r>
      <w:r>
        <w:t xml:space="preserve">      </w:t>
      </w:r>
      <w:r w:rsidR="00076F98">
        <w:t xml:space="preserve"> </w:t>
      </w:r>
      <w:r>
        <w:t xml:space="preserve">   </w:t>
      </w:r>
      <w:r w:rsidRPr="00B31FBE">
        <w:t xml:space="preserve"> </w:t>
      </w:r>
      <w:r w:rsidR="00076F98">
        <w:t>п</w:t>
      </w:r>
      <w:r w:rsidRPr="00B31FBE">
        <w:t>редседатель</w:t>
      </w:r>
      <w:r>
        <w:t xml:space="preserve"> ТИК, системный администратор</w:t>
      </w:r>
    </w:p>
    <w:p w:rsidR="00076F98" w:rsidRDefault="00076F98" w:rsidP="00076F98">
      <w:pPr>
        <w:jc w:val="both"/>
      </w:pPr>
    </w:p>
    <w:p w:rsidR="00137589" w:rsidRDefault="00137589" w:rsidP="00076F98">
      <w:pPr>
        <w:ind w:firstLine="709"/>
        <w:jc w:val="both"/>
      </w:pPr>
      <w:r>
        <w:t>6.2.  Проведение регламентных работ</w:t>
      </w:r>
    </w:p>
    <w:p w:rsidR="00137589" w:rsidRPr="00B31FBE" w:rsidRDefault="00137589" w:rsidP="00076F98">
      <w:pPr>
        <w:jc w:val="both"/>
      </w:pPr>
      <w:r w:rsidRPr="00B31FBE">
        <w:t xml:space="preserve">Весь период                       </w:t>
      </w:r>
      <w:r w:rsidR="00076F98">
        <w:t xml:space="preserve">                         </w:t>
      </w:r>
      <w:r w:rsidRPr="00B31FBE">
        <w:t xml:space="preserve">       </w:t>
      </w:r>
      <w:r>
        <w:t>сис</w:t>
      </w:r>
      <w:r w:rsidRPr="00B31FBE">
        <w:t xml:space="preserve">темный администратор </w:t>
      </w:r>
    </w:p>
    <w:p w:rsidR="00076F98" w:rsidRDefault="00076F98" w:rsidP="00076F98">
      <w:pPr>
        <w:ind w:firstLine="720"/>
        <w:jc w:val="both"/>
      </w:pPr>
    </w:p>
    <w:p w:rsidR="00076F98" w:rsidRDefault="00076F98" w:rsidP="00076F98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6.3. </w:t>
      </w:r>
      <w:r w:rsidRPr="007A446E">
        <w:rPr>
          <w:color w:val="000000"/>
        </w:rPr>
        <w:t xml:space="preserve">Обеспечение эксплуатации и применения </w:t>
      </w:r>
      <w:r>
        <w:rPr>
          <w:color w:val="000000"/>
        </w:rPr>
        <w:t>территориального</w:t>
      </w:r>
      <w:r w:rsidRPr="007A446E">
        <w:rPr>
          <w:color w:val="000000"/>
        </w:rPr>
        <w:t xml:space="preserve"> фрагмента ГАС «Выборы» во всех режимах работы в соответствии с установленными требованиями</w:t>
      </w:r>
    </w:p>
    <w:p w:rsidR="00076F98" w:rsidRDefault="00076F98" w:rsidP="00076F98">
      <w:pPr>
        <w:ind w:firstLine="720"/>
        <w:jc w:val="both"/>
      </w:pPr>
      <w:r>
        <w:t>Весь период                                             сис</w:t>
      </w:r>
      <w:r w:rsidRPr="00B31FBE">
        <w:t>темный администратор</w:t>
      </w:r>
    </w:p>
    <w:p w:rsidR="00076F98" w:rsidRDefault="00076F98" w:rsidP="00076F98">
      <w:pPr>
        <w:ind w:firstLine="720"/>
        <w:jc w:val="both"/>
      </w:pPr>
    </w:p>
    <w:p w:rsidR="00137589" w:rsidRDefault="00137589" w:rsidP="00076F98">
      <w:pPr>
        <w:ind w:firstLine="720"/>
        <w:jc w:val="both"/>
      </w:pPr>
      <w:r>
        <w:t>6.</w:t>
      </w:r>
      <w:r w:rsidR="00076F98">
        <w:t>4</w:t>
      </w:r>
      <w:r>
        <w:t>. Поддержание  сайта ТИК в актуальном состоянии.</w:t>
      </w:r>
    </w:p>
    <w:p w:rsidR="00137589" w:rsidRPr="00B31FBE" w:rsidRDefault="00137589" w:rsidP="00076F98">
      <w:pPr>
        <w:jc w:val="both"/>
      </w:pPr>
      <w:r>
        <w:t>В</w:t>
      </w:r>
      <w:r w:rsidRPr="00B31FBE">
        <w:t xml:space="preserve">есь период                   </w:t>
      </w:r>
      <w:r>
        <w:t xml:space="preserve">      </w:t>
      </w:r>
      <w:r w:rsidRPr="00B31FBE">
        <w:t xml:space="preserve">     </w:t>
      </w:r>
      <w:r w:rsidR="00076F98">
        <w:t>п</w:t>
      </w:r>
      <w:r w:rsidRPr="00B31FBE">
        <w:t>редседатель ТИК, системный администратор</w:t>
      </w:r>
    </w:p>
    <w:p w:rsidR="00076F98" w:rsidRDefault="00076F98" w:rsidP="00076F98">
      <w:pPr>
        <w:ind w:firstLine="709"/>
        <w:jc w:val="both"/>
      </w:pPr>
    </w:p>
    <w:p w:rsidR="00137589" w:rsidRDefault="00137589" w:rsidP="00076F98">
      <w:pPr>
        <w:ind w:firstLine="709"/>
        <w:jc w:val="both"/>
      </w:pPr>
      <w:r>
        <w:t>6.</w:t>
      </w:r>
      <w:r w:rsidR="00076F98">
        <w:t>5</w:t>
      </w:r>
      <w:r>
        <w:t xml:space="preserve">. Мероприятия по обеспечению готовности фрагмента ГАС «Выборы» к проведению выборов </w:t>
      </w:r>
      <w:r w:rsidR="00BC00AF" w:rsidRPr="008C684E">
        <w:t>Губернатора Свердловской области, выборов депутатов Дум Таборинского и Кузнецовского сельских поселений</w:t>
      </w:r>
    </w:p>
    <w:p w:rsidR="00137589" w:rsidRDefault="00137589" w:rsidP="00076F98">
      <w:pPr>
        <w:ind w:firstLine="720"/>
        <w:jc w:val="both"/>
      </w:pPr>
      <w:r w:rsidRPr="003F6F2B">
        <w:t>Весь период</w:t>
      </w:r>
      <w:r w:rsidRPr="003F6F2B">
        <w:tab/>
      </w:r>
      <w:r w:rsidRPr="003F6F2B">
        <w:tab/>
      </w:r>
      <w:r>
        <w:t xml:space="preserve">                            </w:t>
      </w:r>
      <w:r w:rsidRPr="003F6F2B">
        <w:t>системный администратор</w:t>
      </w:r>
      <w:r>
        <w:t xml:space="preserve"> ТИК</w:t>
      </w:r>
      <w:r w:rsidRPr="003F6F2B">
        <w:tab/>
      </w:r>
    </w:p>
    <w:p w:rsidR="00076F98" w:rsidRDefault="00076F98" w:rsidP="00076F98">
      <w:pPr>
        <w:ind w:firstLine="720"/>
        <w:jc w:val="both"/>
        <w:rPr>
          <w:color w:val="000000"/>
        </w:rPr>
      </w:pPr>
      <w:r>
        <w:t>6.6.</w:t>
      </w:r>
      <w:r w:rsidRPr="00076F98">
        <w:rPr>
          <w:color w:val="000000"/>
        </w:rPr>
        <w:t xml:space="preserve"> </w:t>
      </w:r>
      <w:r w:rsidRPr="007A446E">
        <w:rPr>
          <w:color w:val="000000"/>
        </w:rPr>
        <w:t>Участие в федеральных трен</w:t>
      </w:r>
      <w:r>
        <w:rPr>
          <w:color w:val="000000"/>
        </w:rPr>
        <w:t>ировках применения ГАС «Выборы»</w:t>
      </w:r>
    </w:p>
    <w:p w:rsidR="00076F98" w:rsidRDefault="00076F98" w:rsidP="00076F98">
      <w:pPr>
        <w:ind w:firstLine="720"/>
        <w:jc w:val="both"/>
      </w:pPr>
      <w:r>
        <w:t>Весь период                                             сис</w:t>
      </w:r>
      <w:r w:rsidRPr="00B31FBE">
        <w:t>темный администратор</w:t>
      </w:r>
    </w:p>
    <w:p w:rsidR="00076F98" w:rsidRDefault="00076F98" w:rsidP="00137589">
      <w:pPr>
        <w:jc w:val="both"/>
      </w:pPr>
    </w:p>
    <w:p w:rsidR="00076F98" w:rsidRDefault="00076F98" w:rsidP="00076F98">
      <w:pPr>
        <w:ind w:firstLine="709"/>
        <w:jc w:val="both"/>
        <w:rPr>
          <w:color w:val="000000"/>
        </w:rPr>
      </w:pPr>
      <w:r>
        <w:t xml:space="preserve">6.7. </w:t>
      </w:r>
      <w:r w:rsidR="00137589">
        <w:t xml:space="preserve">  </w:t>
      </w:r>
      <w:r w:rsidRPr="007A446E">
        <w:rPr>
          <w:color w:val="000000"/>
        </w:rPr>
        <w:t>Проведение мероприятий по организации защиты персональных данных Комиссии и территориальных избирательных комиссий</w:t>
      </w:r>
    </w:p>
    <w:p w:rsidR="00137589" w:rsidRDefault="00076F98" w:rsidP="00076F98">
      <w:pPr>
        <w:ind w:firstLine="709"/>
        <w:jc w:val="both"/>
      </w:pPr>
      <w:r>
        <w:rPr>
          <w:color w:val="000000"/>
        </w:rPr>
        <w:t xml:space="preserve">Весь период </w:t>
      </w:r>
      <w:r w:rsidR="00137589">
        <w:t xml:space="preserve">           </w:t>
      </w:r>
      <w:r>
        <w:t xml:space="preserve">        </w:t>
      </w:r>
      <w:r w:rsidR="00137589">
        <w:t xml:space="preserve"> </w:t>
      </w:r>
      <w:r>
        <w:t>п</w:t>
      </w:r>
      <w:r w:rsidRPr="00B31FBE">
        <w:t>редседатель ТИК, системный администратор</w:t>
      </w:r>
    </w:p>
    <w:p w:rsidR="00076F98" w:rsidRDefault="00076F98" w:rsidP="00076F98">
      <w:pPr>
        <w:ind w:firstLine="709"/>
        <w:jc w:val="both"/>
      </w:pPr>
    </w:p>
    <w:p w:rsidR="00076F98" w:rsidRDefault="00076F98" w:rsidP="00076F98">
      <w:pPr>
        <w:ind w:firstLine="709"/>
        <w:jc w:val="both"/>
      </w:pPr>
      <w:r>
        <w:t>6.8.</w:t>
      </w:r>
      <w:r w:rsidRPr="00076F98">
        <w:rPr>
          <w:color w:val="000000"/>
        </w:rPr>
        <w:t xml:space="preserve"> </w:t>
      </w:r>
      <w:r w:rsidRPr="007A446E">
        <w:rPr>
          <w:color w:val="000000"/>
        </w:rPr>
        <w:t xml:space="preserve">Технологическое обеспечение проведения массовых мероприятий </w:t>
      </w:r>
      <w:r>
        <w:rPr>
          <w:color w:val="000000"/>
        </w:rPr>
        <w:t>территориальной избирательной комиссии</w:t>
      </w:r>
      <w:r w:rsidRPr="007A446E">
        <w:rPr>
          <w:color w:val="000000"/>
        </w:rPr>
        <w:t xml:space="preserve"> (семинары, совещания, круглые столы и т.д.).</w:t>
      </w:r>
      <w:r>
        <w:t xml:space="preserve"> </w:t>
      </w:r>
    </w:p>
    <w:p w:rsidR="00076F98" w:rsidRDefault="00076F98" w:rsidP="00076F98">
      <w:pPr>
        <w:ind w:firstLine="709"/>
        <w:jc w:val="both"/>
      </w:pPr>
      <w:r>
        <w:t>Весь период                                              сис</w:t>
      </w:r>
      <w:r w:rsidRPr="00B31FBE">
        <w:t>темный администратор</w:t>
      </w:r>
    </w:p>
    <w:p w:rsidR="00076F98" w:rsidRPr="000D7F02" w:rsidRDefault="00076F98" w:rsidP="00076F98">
      <w:pPr>
        <w:ind w:firstLine="709"/>
        <w:jc w:val="both"/>
      </w:pPr>
    </w:p>
    <w:p w:rsidR="00137589" w:rsidRDefault="00137589" w:rsidP="00137589">
      <w:pPr>
        <w:ind w:firstLine="708"/>
        <w:jc w:val="both"/>
        <w:rPr>
          <w:b/>
        </w:rPr>
      </w:pPr>
      <w:r>
        <w:rPr>
          <w:b/>
        </w:rPr>
        <w:t xml:space="preserve">   7</w:t>
      </w:r>
      <w:r w:rsidRPr="006F7086">
        <w:t>.</w:t>
      </w:r>
      <w:r>
        <w:t xml:space="preserve"> </w:t>
      </w:r>
      <w:r w:rsidRPr="006F7086">
        <w:rPr>
          <w:b/>
        </w:rPr>
        <w:t xml:space="preserve">Основные </w:t>
      </w:r>
      <w:r w:rsidRPr="00BF494A">
        <w:rPr>
          <w:b/>
        </w:rPr>
        <w:t>мер</w:t>
      </w:r>
      <w:r w:rsidRPr="006F7086">
        <w:rPr>
          <w:b/>
        </w:rPr>
        <w:t>оприятия финансо</w:t>
      </w:r>
      <w:r>
        <w:rPr>
          <w:b/>
        </w:rPr>
        <w:t xml:space="preserve">вого обеспечения </w:t>
      </w:r>
    </w:p>
    <w:p w:rsidR="00137589" w:rsidRDefault="00137589" w:rsidP="00137589">
      <w:pPr>
        <w:ind w:firstLine="708"/>
        <w:jc w:val="both"/>
        <w:rPr>
          <w:b/>
        </w:rPr>
      </w:pPr>
      <w:r>
        <w:rPr>
          <w:b/>
        </w:rPr>
        <w:t xml:space="preserve">                                  избирательного </w:t>
      </w:r>
      <w:r w:rsidRPr="006F7086">
        <w:rPr>
          <w:b/>
        </w:rPr>
        <w:t>процесса</w:t>
      </w:r>
    </w:p>
    <w:p w:rsidR="00271AF8" w:rsidRDefault="00271AF8" w:rsidP="00137589">
      <w:pPr>
        <w:ind w:firstLine="708"/>
        <w:jc w:val="both"/>
        <w:rPr>
          <w:b/>
        </w:rPr>
      </w:pPr>
    </w:p>
    <w:p w:rsidR="00137589" w:rsidRDefault="00137589" w:rsidP="00076F98">
      <w:pPr>
        <w:ind w:firstLine="708"/>
        <w:jc w:val="both"/>
      </w:pPr>
      <w:r>
        <w:t>7.1. Сдача в ИКСО месячных финансовых отчетов по использованию средств областного бюджета, выделенных на обеспечение деятельности, о расходовании денежных средств, выделенных на мероприятия по правовому просвещению избирателей и других участников выборов.</w:t>
      </w:r>
    </w:p>
    <w:p w:rsidR="00137589" w:rsidRDefault="00137589" w:rsidP="00076F98">
      <w:pPr>
        <w:ind w:firstLine="900"/>
        <w:jc w:val="both"/>
      </w:pPr>
      <w:r w:rsidRPr="00663E7D">
        <w:t>До 5 числа каждого месяца                                  бухгалтер ТИК</w:t>
      </w:r>
    </w:p>
    <w:p w:rsidR="00076F98" w:rsidRDefault="00076F98" w:rsidP="00076F98">
      <w:pPr>
        <w:ind w:firstLine="709"/>
        <w:jc w:val="both"/>
      </w:pPr>
    </w:p>
    <w:p w:rsidR="00BC00AF" w:rsidRDefault="00137589" w:rsidP="00076F98">
      <w:pPr>
        <w:ind w:firstLine="709"/>
        <w:jc w:val="both"/>
      </w:pPr>
      <w:r>
        <w:lastRenderedPageBreak/>
        <w:t xml:space="preserve">7.2. </w:t>
      </w:r>
      <w:r w:rsidRPr="00E426DB">
        <w:t xml:space="preserve">Составление  проекта  сметы  расходов  ТИК на подготовку и проведение выборов </w:t>
      </w:r>
      <w:r w:rsidR="00BC00AF" w:rsidRPr="008C684E">
        <w:t>Губернатора Свердловской области, выборов депутатов Дум Таборинского и Кузнецовского сельских поселений</w:t>
      </w:r>
      <w:r w:rsidR="00BC00AF">
        <w:t xml:space="preserve"> </w:t>
      </w:r>
    </w:p>
    <w:p w:rsidR="00137589" w:rsidRDefault="00BC00AF" w:rsidP="00076F98">
      <w:pPr>
        <w:ind w:firstLine="709"/>
        <w:jc w:val="both"/>
      </w:pPr>
      <w:r>
        <w:t xml:space="preserve">Май- июнь                                                               </w:t>
      </w:r>
      <w:r w:rsidR="00137589">
        <w:t>КРС, бухгалтер ТИК</w:t>
      </w:r>
    </w:p>
    <w:p w:rsidR="00076F98" w:rsidRDefault="00076F98" w:rsidP="00076F98">
      <w:pPr>
        <w:ind w:firstLine="709"/>
        <w:jc w:val="both"/>
      </w:pPr>
    </w:p>
    <w:p w:rsidR="00137589" w:rsidRDefault="00137589" w:rsidP="00076F98">
      <w:pPr>
        <w:ind w:firstLine="709"/>
        <w:jc w:val="both"/>
      </w:pPr>
      <w:r>
        <w:t xml:space="preserve">7.3. Прием отчетов от УИК о  расходовании средств  областного бюджета, выделенных на подготовку и проведение выборов </w:t>
      </w:r>
      <w:r w:rsidR="00BC00AF" w:rsidRPr="008C684E">
        <w:t>Губернатора Свердловской области, выборов депутатов Дум Таборинского и Кузнецовского сельских поселений</w:t>
      </w:r>
    </w:p>
    <w:p w:rsidR="00137589" w:rsidRDefault="00137589" w:rsidP="00076F98">
      <w:pPr>
        <w:ind w:firstLine="720"/>
        <w:jc w:val="both"/>
      </w:pPr>
      <w:r>
        <w:t xml:space="preserve">По графику ТИК                             </w:t>
      </w:r>
      <w:r w:rsidR="00BC00AF">
        <w:t xml:space="preserve">          </w:t>
      </w:r>
      <w:r>
        <w:t xml:space="preserve">              КРС</w:t>
      </w:r>
    </w:p>
    <w:p w:rsidR="00076F98" w:rsidRDefault="00076F98" w:rsidP="00076F98">
      <w:pPr>
        <w:ind w:firstLine="708"/>
        <w:jc w:val="both"/>
      </w:pPr>
    </w:p>
    <w:p w:rsidR="00137589" w:rsidRDefault="00137589" w:rsidP="00076F98">
      <w:pPr>
        <w:ind w:firstLine="708"/>
        <w:jc w:val="both"/>
      </w:pPr>
      <w:r>
        <w:t>7.4.</w:t>
      </w:r>
      <w:r w:rsidRPr="008F1158">
        <w:t xml:space="preserve"> </w:t>
      </w:r>
      <w:r w:rsidR="00BF494A">
        <w:t>О</w:t>
      </w:r>
      <w:r>
        <w:t>бработка первичных документов по ведению бухгалтерского учета в Комиссии.</w:t>
      </w:r>
    </w:p>
    <w:p w:rsidR="00137589" w:rsidRDefault="00137589" w:rsidP="00076F98">
      <w:pPr>
        <w:ind w:firstLine="720"/>
        <w:jc w:val="both"/>
      </w:pPr>
      <w:r w:rsidRPr="00663E7D">
        <w:t>Весь период                                                            бухгалтер ТИК</w:t>
      </w:r>
    </w:p>
    <w:p w:rsidR="00BF494A" w:rsidRDefault="00BF494A" w:rsidP="00076F98">
      <w:pPr>
        <w:ind w:firstLine="720"/>
        <w:jc w:val="both"/>
      </w:pPr>
    </w:p>
    <w:p w:rsidR="00BF494A" w:rsidRDefault="00BF494A" w:rsidP="00076F98">
      <w:pPr>
        <w:ind w:firstLine="720"/>
        <w:jc w:val="both"/>
      </w:pPr>
      <w:r>
        <w:t>7.5. В</w:t>
      </w:r>
      <w:r w:rsidRPr="007A446E">
        <w:t xml:space="preserve">едение бюджетной сметы </w:t>
      </w:r>
      <w:r>
        <w:t>территориальной избирательной комиссии</w:t>
      </w:r>
    </w:p>
    <w:p w:rsidR="00BF494A" w:rsidRDefault="00BF494A" w:rsidP="00076F98">
      <w:pPr>
        <w:ind w:firstLine="720"/>
        <w:jc w:val="both"/>
      </w:pPr>
      <w:r>
        <w:t>Весь период                                                  председатель, бухгалтер ТИК</w:t>
      </w:r>
    </w:p>
    <w:p w:rsidR="00BF494A" w:rsidRDefault="00BF494A" w:rsidP="00076F98">
      <w:pPr>
        <w:ind w:firstLine="720"/>
        <w:jc w:val="both"/>
      </w:pPr>
    </w:p>
    <w:p w:rsidR="00137589" w:rsidRDefault="00137589" w:rsidP="00076F98">
      <w:pPr>
        <w:ind w:firstLine="720"/>
        <w:jc w:val="both"/>
      </w:pPr>
      <w:r>
        <w:t>7.</w:t>
      </w:r>
      <w:r w:rsidR="00271AF8">
        <w:t>6</w:t>
      </w:r>
      <w:r>
        <w:t>. Осуществление контроля за ведением бухгалтерского учета и отчетности Таборинской районной ТИК</w:t>
      </w:r>
    </w:p>
    <w:p w:rsidR="00137589" w:rsidRDefault="00137589" w:rsidP="00076F98">
      <w:pPr>
        <w:ind w:firstLine="720"/>
        <w:jc w:val="both"/>
      </w:pPr>
      <w:r w:rsidRPr="00663E7D">
        <w:t>Весь период                                                            председатель ТИК, КРС</w:t>
      </w:r>
    </w:p>
    <w:p w:rsidR="00076F98" w:rsidRDefault="00076F98" w:rsidP="00076F98">
      <w:pPr>
        <w:ind w:firstLine="720"/>
        <w:jc w:val="both"/>
      </w:pPr>
    </w:p>
    <w:p w:rsidR="00137589" w:rsidRDefault="00137589" w:rsidP="00076F98">
      <w:pPr>
        <w:ind w:firstLine="708"/>
        <w:jc w:val="both"/>
      </w:pPr>
      <w:r>
        <w:t>7.</w:t>
      </w:r>
      <w:r w:rsidR="00BC00AF">
        <w:t>7</w:t>
      </w:r>
      <w:r>
        <w:t>. Подготовка финансовых отчетов в ИКСО по использованию средств областного бюджета, выделенных на обеспечение деятельности</w:t>
      </w:r>
      <w:r w:rsidR="00BF494A">
        <w:t xml:space="preserve"> ТИК</w:t>
      </w:r>
      <w:r>
        <w:t>.</w:t>
      </w:r>
    </w:p>
    <w:p w:rsidR="00137589" w:rsidRDefault="00137589" w:rsidP="00076F98">
      <w:pPr>
        <w:ind w:firstLine="720"/>
        <w:jc w:val="both"/>
      </w:pPr>
      <w:r w:rsidRPr="00E426DB">
        <w:t xml:space="preserve">По графику     </w:t>
      </w:r>
      <w:r>
        <w:t xml:space="preserve">                                         </w:t>
      </w:r>
      <w:r w:rsidR="00271AF8">
        <w:t>председатель</w:t>
      </w:r>
      <w:r>
        <w:t>, бухгалтер ТИК</w:t>
      </w:r>
      <w:r w:rsidRPr="00E426DB">
        <w:t xml:space="preserve">  </w:t>
      </w:r>
    </w:p>
    <w:p w:rsidR="00076F98" w:rsidRDefault="00076F98" w:rsidP="00076F98">
      <w:pPr>
        <w:ind w:firstLine="708"/>
        <w:jc w:val="both"/>
      </w:pPr>
    </w:p>
    <w:p w:rsidR="00137589" w:rsidRDefault="00137589" w:rsidP="00076F98">
      <w:pPr>
        <w:ind w:firstLine="720"/>
        <w:jc w:val="both"/>
      </w:pPr>
      <w:r>
        <w:t>7.</w:t>
      </w:r>
      <w:r w:rsidR="00BC00AF">
        <w:t>8</w:t>
      </w:r>
      <w:r>
        <w:t xml:space="preserve">. </w:t>
      </w:r>
      <w:r w:rsidRPr="00E426DB">
        <w:t xml:space="preserve">   </w:t>
      </w:r>
      <w:r>
        <w:t>Подготовка финансового отчета в ИКСО по использованию средств областного  бюджет</w:t>
      </w:r>
      <w:r w:rsidR="00BC00AF">
        <w:t>а</w:t>
      </w:r>
      <w:r>
        <w:t xml:space="preserve">, выделенных на подготовку и проведение выборов </w:t>
      </w:r>
      <w:r w:rsidR="00BC00AF" w:rsidRPr="008C684E">
        <w:t xml:space="preserve">Губернатора Свердловской области, </w:t>
      </w:r>
      <w:r w:rsidR="00BF494A">
        <w:t xml:space="preserve">средств местных бюджетов на подготовку и проведение выборов депутатов </w:t>
      </w:r>
      <w:r w:rsidR="00BC00AF" w:rsidRPr="008C684E">
        <w:t>Дум Таборинского и Кузнецовского сельских поселений</w:t>
      </w:r>
    </w:p>
    <w:p w:rsidR="00137589" w:rsidRDefault="00137589" w:rsidP="00076F98">
      <w:pPr>
        <w:ind w:firstLine="720"/>
        <w:jc w:val="both"/>
      </w:pPr>
      <w:r>
        <w:t xml:space="preserve">По графику                  </w:t>
      </w:r>
      <w:r w:rsidR="00271AF8">
        <w:t xml:space="preserve">        </w:t>
      </w:r>
      <w:r>
        <w:t xml:space="preserve">                 Горбачева О.В., бухгалтер ТИК</w:t>
      </w:r>
    </w:p>
    <w:p w:rsidR="00076F98" w:rsidRDefault="00076F98" w:rsidP="00076F98">
      <w:pPr>
        <w:shd w:val="clear" w:color="auto" w:fill="FFFFFF"/>
        <w:tabs>
          <w:tab w:val="left" w:pos="904"/>
        </w:tabs>
        <w:ind w:firstLine="720"/>
        <w:jc w:val="both"/>
      </w:pPr>
    </w:p>
    <w:p w:rsidR="00BF494A" w:rsidRDefault="00271AF8" w:rsidP="00076F98">
      <w:pPr>
        <w:shd w:val="clear" w:color="auto" w:fill="FFFFFF"/>
        <w:tabs>
          <w:tab w:val="left" w:pos="904"/>
        </w:tabs>
        <w:ind w:firstLine="720"/>
        <w:jc w:val="both"/>
      </w:pPr>
      <w:r>
        <w:t>7.</w:t>
      </w:r>
      <w:r w:rsidR="00BC00AF">
        <w:t>9</w:t>
      </w:r>
      <w:r w:rsidR="00BF494A" w:rsidRPr="007A446E">
        <w:t>. Подготовка и сдача отчетов в ИФНС,  Пенсионный фонд РФ, Фонд социального страхования</w:t>
      </w:r>
    </w:p>
    <w:p w:rsidR="00BF494A" w:rsidRDefault="00BF494A" w:rsidP="00076F98">
      <w:pPr>
        <w:shd w:val="clear" w:color="auto" w:fill="FFFFFF"/>
        <w:tabs>
          <w:tab w:val="left" w:pos="904"/>
        </w:tabs>
        <w:ind w:firstLine="720"/>
        <w:jc w:val="both"/>
      </w:pPr>
      <w:r>
        <w:t>Ежеквартально                                              председатель, бухгалтер ТИК</w:t>
      </w:r>
    </w:p>
    <w:p w:rsidR="00271AF8" w:rsidRDefault="00271AF8" w:rsidP="00076F98">
      <w:pPr>
        <w:shd w:val="clear" w:color="auto" w:fill="FFFFFF"/>
        <w:tabs>
          <w:tab w:val="left" w:pos="904"/>
        </w:tabs>
        <w:ind w:firstLine="720"/>
        <w:jc w:val="both"/>
      </w:pPr>
    </w:p>
    <w:p w:rsidR="00137589" w:rsidRDefault="00137589" w:rsidP="00076F98">
      <w:pPr>
        <w:shd w:val="clear" w:color="auto" w:fill="FFFFFF"/>
        <w:tabs>
          <w:tab w:val="left" w:pos="904"/>
        </w:tabs>
        <w:ind w:firstLine="720"/>
        <w:jc w:val="both"/>
        <w:rPr>
          <w:color w:val="000000"/>
          <w:sz w:val="24"/>
          <w:szCs w:val="24"/>
        </w:rPr>
      </w:pPr>
      <w:r>
        <w:t>7.1</w:t>
      </w:r>
      <w:r w:rsidR="00BC00AF">
        <w:t>0</w:t>
      </w:r>
      <w:r>
        <w:t xml:space="preserve">. </w:t>
      </w:r>
      <w:r w:rsidRPr="00E426DB">
        <w:t xml:space="preserve">   </w:t>
      </w:r>
      <w:r>
        <w:rPr>
          <w:color w:val="000000"/>
        </w:rPr>
        <w:t>Оказание методической и консультативной помощи  участковым избирательным комиссиям</w:t>
      </w:r>
      <w:r w:rsidR="00BF494A">
        <w:rPr>
          <w:color w:val="000000"/>
        </w:rPr>
        <w:t xml:space="preserve"> </w:t>
      </w:r>
    </w:p>
    <w:p w:rsidR="00137589" w:rsidRDefault="00137589" w:rsidP="00076F98">
      <w:pPr>
        <w:ind w:firstLine="720"/>
        <w:jc w:val="both"/>
        <w:rPr>
          <w:color w:val="000000"/>
        </w:rPr>
      </w:pPr>
      <w:r w:rsidRPr="00E426DB">
        <w:rPr>
          <w:color w:val="000000"/>
        </w:rPr>
        <w:t xml:space="preserve">Весь период </w:t>
      </w:r>
      <w:r w:rsidRPr="00E426DB">
        <w:rPr>
          <w:color w:val="000000"/>
        </w:rPr>
        <w:tab/>
      </w:r>
      <w:r>
        <w:rPr>
          <w:color w:val="000000"/>
        </w:rPr>
        <w:t xml:space="preserve">                                     КРС, бухгалтер ТИК</w:t>
      </w:r>
    </w:p>
    <w:p w:rsidR="00076F98" w:rsidRDefault="00076F98" w:rsidP="00076F98">
      <w:pPr>
        <w:ind w:firstLine="720"/>
        <w:jc w:val="both"/>
        <w:rPr>
          <w:color w:val="000000"/>
        </w:rPr>
      </w:pPr>
    </w:p>
    <w:p w:rsidR="00137589" w:rsidRDefault="00137589" w:rsidP="00076F98">
      <w:pPr>
        <w:ind w:firstLine="720"/>
        <w:jc w:val="both"/>
        <w:rPr>
          <w:color w:val="000000"/>
        </w:rPr>
      </w:pPr>
      <w:r>
        <w:rPr>
          <w:color w:val="000000"/>
        </w:rPr>
        <w:t>7.1</w:t>
      </w:r>
      <w:r w:rsidR="00BC00AF">
        <w:rPr>
          <w:color w:val="000000"/>
        </w:rPr>
        <w:t>1</w:t>
      </w:r>
      <w:r>
        <w:rPr>
          <w:color w:val="000000"/>
        </w:rPr>
        <w:t xml:space="preserve">. </w:t>
      </w:r>
      <w:r w:rsidRPr="00E426DB">
        <w:rPr>
          <w:color w:val="000000"/>
        </w:rPr>
        <w:tab/>
      </w:r>
      <w:r w:rsidRPr="00E426DB">
        <w:t xml:space="preserve">Представление  в  ИКСО </w:t>
      </w:r>
      <w:r w:rsidR="00BF494A">
        <w:t>ежемесячной</w:t>
      </w:r>
      <w:r w:rsidRPr="00E426DB">
        <w:t xml:space="preserve"> заявки на  финансирование  текущей  деятельности  ТИК</w:t>
      </w:r>
      <w:r>
        <w:rPr>
          <w:sz w:val="24"/>
        </w:rPr>
        <w:t xml:space="preserve">  </w:t>
      </w:r>
      <w:r w:rsidRPr="00E426DB">
        <w:rPr>
          <w:color w:val="000000"/>
        </w:rPr>
        <w:tab/>
      </w:r>
    </w:p>
    <w:p w:rsidR="00137589" w:rsidRDefault="00271AF8" w:rsidP="00076F98">
      <w:pPr>
        <w:ind w:firstLine="720"/>
        <w:jc w:val="both"/>
        <w:rPr>
          <w:color w:val="000000"/>
        </w:rPr>
      </w:pPr>
      <w:r>
        <w:rPr>
          <w:color w:val="000000"/>
        </w:rPr>
        <w:t>Ежемесячно д</w:t>
      </w:r>
      <w:r w:rsidR="00137589">
        <w:rPr>
          <w:color w:val="000000"/>
        </w:rPr>
        <w:t xml:space="preserve">о </w:t>
      </w:r>
      <w:r>
        <w:rPr>
          <w:color w:val="000000"/>
        </w:rPr>
        <w:t>25</w:t>
      </w:r>
      <w:r w:rsidR="00137589">
        <w:rPr>
          <w:color w:val="000000"/>
        </w:rPr>
        <w:t xml:space="preserve"> числа                            </w:t>
      </w:r>
      <w:r>
        <w:rPr>
          <w:color w:val="000000"/>
        </w:rPr>
        <w:t>председатель</w:t>
      </w:r>
      <w:r w:rsidR="00137589">
        <w:rPr>
          <w:color w:val="000000"/>
        </w:rPr>
        <w:t>, бухгалтер ТИК</w:t>
      </w:r>
    </w:p>
    <w:p w:rsidR="00271AF8" w:rsidRDefault="00271AF8" w:rsidP="00076F98">
      <w:pPr>
        <w:ind w:firstLine="720"/>
        <w:jc w:val="both"/>
        <w:rPr>
          <w:color w:val="000000"/>
        </w:rPr>
      </w:pPr>
    </w:p>
    <w:p w:rsidR="00271AF8" w:rsidRDefault="00271AF8" w:rsidP="00271AF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rPr>
          <w:color w:val="000000"/>
        </w:rPr>
        <w:lastRenderedPageBreak/>
        <w:t>7.1</w:t>
      </w:r>
      <w:r w:rsidR="00BC00AF">
        <w:rPr>
          <w:color w:val="000000"/>
        </w:rPr>
        <w:t>2</w:t>
      </w:r>
      <w:r>
        <w:rPr>
          <w:color w:val="000000"/>
        </w:rPr>
        <w:t xml:space="preserve">. </w:t>
      </w:r>
      <w:r>
        <w:rPr>
          <w:snapToGrid w:val="0"/>
        </w:rPr>
        <w:t xml:space="preserve">Взаимодействие с финансовым управлением  Администрации Таборинского муниципального района по вопросу финансирования выборов </w:t>
      </w:r>
      <w:r w:rsidR="00BC00AF" w:rsidRPr="008C684E">
        <w:t>депутатов Дум Таборинского и Кузнецовского сельских поселений</w:t>
      </w:r>
    </w:p>
    <w:p w:rsidR="00271AF8" w:rsidRPr="0071623E" w:rsidRDefault="00271AF8" w:rsidP="00271AF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71623E">
        <w:rPr>
          <w:snapToGrid w:val="0"/>
        </w:rPr>
        <w:t>Весь период                                                  председатель</w:t>
      </w:r>
      <w:r>
        <w:rPr>
          <w:snapToGrid w:val="0"/>
        </w:rPr>
        <w:t>, бухгалтер</w:t>
      </w:r>
      <w:r w:rsidRPr="0071623E">
        <w:rPr>
          <w:snapToGrid w:val="0"/>
        </w:rPr>
        <w:t xml:space="preserve"> ТИК </w:t>
      </w:r>
    </w:p>
    <w:p w:rsidR="00271AF8" w:rsidRDefault="00271AF8" w:rsidP="00076F98">
      <w:pPr>
        <w:ind w:firstLine="720"/>
        <w:jc w:val="both"/>
        <w:rPr>
          <w:color w:val="000000"/>
        </w:rPr>
      </w:pPr>
    </w:p>
    <w:p w:rsidR="00137589" w:rsidRDefault="00137589" w:rsidP="00137589">
      <w:pPr>
        <w:pStyle w:val="30"/>
        <w:spacing w:after="0"/>
        <w:ind w:firstLine="709"/>
        <w:jc w:val="center"/>
        <w:rPr>
          <w:sz w:val="28"/>
          <w:szCs w:val="28"/>
        </w:rPr>
      </w:pPr>
    </w:p>
    <w:p w:rsidR="00370D3C" w:rsidRPr="00064103" w:rsidRDefault="00370D3C" w:rsidP="00370D3C">
      <w:pPr>
        <w:pStyle w:val="30"/>
        <w:ind w:firstLine="708"/>
        <w:jc w:val="both"/>
      </w:pPr>
    </w:p>
    <w:sectPr w:rsidR="00370D3C" w:rsidRPr="00064103" w:rsidSect="00E6572E">
      <w:headerReference w:type="default" r:id="rId8"/>
      <w:pgSz w:w="11906" w:h="16838"/>
      <w:pgMar w:top="284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27A" w:rsidRDefault="0039127A">
      <w:r>
        <w:separator/>
      </w:r>
    </w:p>
  </w:endnote>
  <w:endnote w:type="continuationSeparator" w:id="1">
    <w:p w:rsidR="0039127A" w:rsidRDefault="0039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27A" w:rsidRDefault="0039127A">
      <w:r>
        <w:separator/>
      </w:r>
    </w:p>
  </w:footnote>
  <w:footnote w:type="continuationSeparator" w:id="1">
    <w:p w:rsidR="0039127A" w:rsidRDefault="00391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C" w:rsidRDefault="00D82B86" w:rsidP="00E6572E">
    <w:pPr>
      <w:pStyle w:val="a3"/>
    </w:pPr>
    <w:r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B5573B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FB2"/>
    <w:rsid w:val="0001737C"/>
    <w:rsid w:val="000209C4"/>
    <w:rsid w:val="00064103"/>
    <w:rsid w:val="0007349E"/>
    <w:rsid w:val="00076F98"/>
    <w:rsid w:val="000C472E"/>
    <w:rsid w:val="000D0A7F"/>
    <w:rsid w:val="00137589"/>
    <w:rsid w:val="001640BC"/>
    <w:rsid w:val="001E623C"/>
    <w:rsid w:val="0024535F"/>
    <w:rsid w:val="00271AF8"/>
    <w:rsid w:val="002C3BD8"/>
    <w:rsid w:val="002E05AC"/>
    <w:rsid w:val="002F68F1"/>
    <w:rsid w:val="0031495E"/>
    <w:rsid w:val="00365CDB"/>
    <w:rsid w:val="00370D3C"/>
    <w:rsid w:val="0039127A"/>
    <w:rsid w:val="003F553F"/>
    <w:rsid w:val="004142DA"/>
    <w:rsid w:val="00440185"/>
    <w:rsid w:val="0045321F"/>
    <w:rsid w:val="00462E91"/>
    <w:rsid w:val="00471B71"/>
    <w:rsid w:val="004B4B7C"/>
    <w:rsid w:val="004B70EB"/>
    <w:rsid w:val="004C6209"/>
    <w:rsid w:val="00564329"/>
    <w:rsid w:val="00577EA3"/>
    <w:rsid w:val="005B5A24"/>
    <w:rsid w:val="00607721"/>
    <w:rsid w:val="006B602F"/>
    <w:rsid w:val="007935B5"/>
    <w:rsid w:val="007C6408"/>
    <w:rsid w:val="007C7B53"/>
    <w:rsid w:val="007E1CB7"/>
    <w:rsid w:val="007F436A"/>
    <w:rsid w:val="00830C74"/>
    <w:rsid w:val="00860A0F"/>
    <w:rsid w:val="00863F7E"/>
    <w:rsid w:val="00871938"/>
    <w:rsid w:val="008C684E"/>
    <w:rsid w:val="008D2D0A"/>
    <w:rsid w:val="008D497E"/>
    <w:rsid w:val="008D5C2D"/>
    <w:rsid w:val="009227C1"/>
    <w:rsid w:val="00952F28"/>
    <w:rsid w:val="009716A1"/>
    <w:rsid w:val="00990F64"/>
    <w:rsid w:val="009A2BBB"/>
    <w:rsid w:val="009E15EB"/>
    <w:rsid w:val="00A60F00"/>
    <w:rsid w:val="00A63A15"/>
    <w:rsid w:val="00A65361"/>
    <w:rsid w:val="00A658D8"/>
    <w:rsid w:val="00A74280"/>
    <w:rsid w:val="00AA58E5"/>
    <w:rsid w:val="00AB3DC8"/>
    <w:rsid w:val="00AC723E"/>
    <w:rsid w:val="00AD280B"/>
    <w:rsid w:val="00AF5F15"/>
    <w:rsid w:val="00B22749"/>
    <w:rsid w:val="00B5573B"/>
    <w:rsid w:val="00B76537"/>
    <w:rsid w:val="00BC00AF"/>
    <w:rsid w:val="00BD0086"/>
    <w:rsid w:val="00BD4ECA"/>
    <w:rsid w:val="00BF494A"/>
    <w:rsid w:val="00BF61AC"/>
    <w:rsid w:val="00C22521"/>
    <w:rsid w:val="00C35D76"/>
    <w:rsid w:val="00C806C4"/>
    <w:rsid w:val="00CA7B5A"/>
    <w:rsid w:val="00CD2C8B"/>
    <w:rsid w:val="00D022BE"/>
    <w:rsid w:val="00D511DE"/>
    <w:rsid w:val="00D82B86"/>
    <w:rsid w:val="00DC44F1"/>
    <w:rsid w:val="00E12CDB"/>
    <w:rsid w:val="00E13BCB"/>
    <w:rsid w:val="00E20F05"/>
    <w:rsid w:val="00E5110E"/>
    <w:rsid w:val="00E6572E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customStyle="1" w:styleId="ad">
    <w:name w:val="Знак Знак Знак Знак"/>
    <w:basedOn w:val="a"/>
    <w:rsid w:val="00860A0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97</TotalTime>
  <Pages>15</Pages>
  <Words>4528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2017-01-18T03:39:00Z</cp:lastPrinted>
  <dcterms:created xsi:type="dcterms:W3CDTF">2017-01-10T03:42:00Z</dcterms:created>
  <dcterms:modified xsi:type="dcterms:W3CDTF">2017-01-18T03:39:00Z</dcterms:modified>
</cp:coreProperties>
</file>