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F34B4A" w:rsidP="00F34B4A">
            <w:pPr>
              <w:widowControl w:val="0"/>
              <w:ind w:firstLine="709"/>
              <w:jc w:val="left"/>
            </w:pPr>
            <w:r>
              <w:t xml:space="preserve">27 июня </w:t>
            </w:r>
            <w:r w:rsidR="0001737C" w:rsidRPr="00806FFD">
              <w:t>201</w:t>
            </w:r>
            <w:r w:rsidR="004142DA" w:rsidRPr="00806FFD">
              <w:t>6</w:t>
            </w:r>
            <w:r w:rsidR="0001737C" w:rsidRPr="00806FFD">
              <w:t xml:space="preserve"> г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F34B4A">
            <w:pPr>
              <w:widowControl w:val="0"/>
              <w:ind w:firstLine="709"/>
              <w:jc w:val="right"/>
            </w:pPr>
            <w:r w:rsidRPr="00806FFD">
              <w:t>№</w:t>
            </w:r>
            <w:r w:rsidR="000D6032">
              <w:t xml:space="preserve"> </w:t>
            </w:r>
            <w:r w:rsidR="00F34B4A">
              <w:t>11/84</w:t>
            </w:r>
            <w:r w:rsidRPr="00806FFD">
              <w:t xml:space="preserve"> 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277DFC" w:rsidRPr="00B12607" w:rsidRDefault="00F34B4A" w:rsidP="00F34B4A">
      <w:pPr>
        <w:ind w:left="-108" w:right="-180"/>
        <w:rPr>
          <w:b/>
        </w:rPr>
      </w:pPr>
      <w:r>
        <w:rPr>
          <w:b/>
        </w:rPr>
        <w:t xml:space="preserve">О внесении изменений в Порядок </w:t>
      </w:r>
      <w:r w:rsidR="00BA08AF" w:rsidRPr="00BD7B27">
        <w:rPr>
          <w:b/>
        </w:rPr>
        <w:t>выдвижения и регистрации</w:t>
      </w:r>
      <w:r w:rsidR="00BA08AF">
        <w:rPr>
          <w:b/>
        </w:rPr>
        <w:t xml:space="preserve"> к</w:t>
      </w:r>
      <w:r w:rsidR="00BA08AF" w:rsidRPr="00BD7B27">
        <w:rPr>
          <w:b/>
        </w:rPr>
        <w:t>андидатов</w:t>
      </w:r>
      <w:r w:rsidR="00BA08AF">
        <w:rPr>
          <w:b/>
        </w:rPr>
        <w:t xml:space="preserve"> </w:t>
      </w:r>
      <w:r w:rsidR="00BA08AF" w:rsidRPr="00BD7B27">
        <w:rPr>
          <w:b/>
        </w:rPr>
        <w:t xml:space="preserve">в депутаты </w:t>
      </w:r>
      <w:r w:rsidR="00BA08AF">
        <w:rPr>
          <w:b/>
        </w:rPr>
        <w:t>Таборинской районной Думы, Думы Унже-Павинского сельского поселения на выборах в единый день голосования 18 сентября 2016 года</w:t>
      </w:r>
      <w:r>
        <w:rPr>
          <w:b/>
        </w:rPr>
        <w:t xml:space="preserve">, утвержденного решением Таборинской районной территориальной избирательной комиссии от </w:t>
      </w:r>
      <w:r w:rsidR="008D1BA9">
        <w:rPr>
          <w:b/>
        </w:rPr>
        <w:t>12.05.2016 г. № 6/28</w:t>
      </w:r>
    </w:p>
    <w:p w:rsidR="00277DFC" w:rsidRPr="00B12607" w:rsidRDefault="00277DFC" w:rsidP="00BA08AF">
      <w:pPr>
        <w:spacing w:before="240"/>
        <w:jc w:val="both"/>
        <w:rPr>
          <w:b/>
        </w:rPr>
      </w:pPr>
    </w:p>
    <w:p w:rsidR="00277DFC" w:rsidRPr="00B12607" w:rsidRDefault="00BA08AF" w:rsidP="006D1A6B">
      <w:pPr>
        <w:spacing w:after="120"/>
        <w:ind w:firstLine="709"/>
        <w:jc w:val="both"/>
        <w:rPr>
          <w:b/>
        </w:rPr>
      </w:pPr>
      <w:r>
        <w:t xml:space="preserve">В соответствии со </w:t>
      </w:r>
      <w:r w:rsidRPr="00EE58CB">
        <w:t xml:space="preserve">статьями </w:t>
      </w:r>
      <w:r>
        <w:t xml:space="preserve">24, 26, </w:t>
      </w:r>
      <w:r w:rsidRPr="00EE58CB">
        <w:t>32-35, 38</w:t>
      </w:r>
      <w:r>
        <w:t xml:space="preserve"> Федерального закона </w:t>
      </w:r>
      <w:r w:rsidRPr="00A17C8B">
        <w:t>«Об основных гарантиях избирательных прав и права на участие в референдуме граждан Российской Федерации»</w:t>
      </w:r>
      <w:r>
        <w:t>, п.2. ст. 25, статьями 26, 33-36, 43-</w:t>
      </w:r>
      <w:r w:rsidR="00A25AFA">
        <w:t>47</w:t>
      </w:r>
      <w:r w:rsidR="00A25AFA">
        <w:rPr>
          <w:vertAlign w:val="superscript"/>
        </w:rPr>
        <w:t>1</w:t>
      </w:r>
      <w:r>
        <w:t>, 51</w:t>
      </w:r>
      <w:r w:rsidR="00A25AFA">
        <w:t>-54</w:t>
      </w:r>
      <w:r w:rsidRPr="00EE58CB">
        <w:t xml:space="preserve"> </w:t>
      </w:r>
      <w:r>
        <w:t>Избирательного кодекса Свердло</w:t>
      </w:r>
      <w:r w:rsidR="002D6E42">
        <w:t>в</w:t>
      </w:r>
      <w:r>
        <w:t>ской области,</w:t>
      </w:r>
      <w:r w:rsidRPr="00D07319">
        <w:t xml:space="preserve"> </w:t>
      </w:r>
      <w:r>
        <w:t>руководствуясь постановлением Избирательной комиссии Свердловской области от 28.04.2016 года № 8/52 «</w:t>
      </w:r>
      <w:r w:rsidRPr="00BA08AF">
        <w:t>Об утверждении Примерного порядка выдвижения и регистрации кандидатов в депутаты представительных органов муниципальных образований и кандидатов на должности глав муниципальных образований на выборах в органы местного самоуправления в единый день голосования 18 сентября 2016 года</w:t>
      </w:r>
      <w:r>
        <w:t>»</w:t>
      </w:r>
      <w:r w:rsidR="0003038D">
        <w:t>,</w:t>
      </w:r>
      <w:r w:rsidR="00277DFC" w:rsidRPr="00B12607">
        <w:t xml:space="preserve"> </w:t>
      </w:r>
      <w:r w:rsidR="0003038D">
        <w:t xml:space="preserve">Таборинская районная территориальная избирательная комиссия </w:t>
      </w:r>
      <w:r w:rsidR="0003038D" w:rsidRPr="0003038D">
        <w:rPr>
          <w:b/>
          <w:spacing w:val="20"/>
        </w:rPr>
        <w:t>решил</w:t>
      </w:r>
      <w:r w:rsidR="0003038D">
        <w:rPr>
          <w:b/>
          <w:spacing w:val="20"/>
        </w:rPr>
        <w:t>а</w:t>
      </w:r>
      <w:r w:rsidR="00277DFC" w:rsidRPr="00B12607">
        <w:rPr>
          <w:b/>
        </w:rPr>
        <w:t>:</w:t>
      </w:r>
    </w:p>
    <w:p w:rsidR="00711296" w:rsidRDefault="00277DFC" w:rsidP="006D1A6B">
      <w:pPr>
        <w:pStyle w:val="13"/>
        <w:spacing w:after="120" w:line="240" w:lineRule="auto"/>
        <w:ind w:left="40" w:firstLine="669"/>
        <w:rPr>
          <w:sz w:val="28"/>
          <w:szCs w:val="28"/>
        </w:rPr>
      </w:pPr>
      <w:r w:rsidRPr="00B12607">
        <w:rPr>
          <w:sz w:val="28"/>
          <w:szCs w:val="28"/>
        </w:rPr>
        <w:t xml:space="preserve">1. </w:t>
      </w:r>
      <w:r w:rsidR="00F34B4A">
        <w:rPr>
          <w:sz w:val="28"/>
          <w:szCs w:val="28"/>
        </w:rPr>
        <w:t>Внести изменения в П</w:t>
      </w:r>
      <w:r w:rsidR="00BA08AF" w:rsidRPr="00BA08AF">
        <w:rPr>
          <w:sz w:val="28"/>
          <w:szCs w:val="28"/>
        </w:rPr>
        <w:t>оряд</w:t>
      </w:r>
      <w:r w:rsidR="00BA08AF">
        <w:rPr>
          <w:sz w:val="28"/>
          <w:szCs w:val="28"/>
        </w:rPr>
        <w:t>о</w:t>
      </w:r>
      <w:r w:rsidR="00BA08AF" w:rsidRPr="00BA08AF">
        <w:rPr>
          <w:sz w:val="28"/>
          <w:szCs w:val="28"/>
        </w:rPr>
        <w:t>к выдвижения и регистрации кандидатов в депутаты Таборинской районной Думы, Думы Унже-Павинского сельского поселения</w:t>
      </w:r>
      <w:r w:rsidR="00BA08AF" w:rsidRPr="00BA08AF">
        <w:t xml:space="preserve"> </w:t>
      </w:r>
      <w:r w:rsidR="00BA08AF" w:rsidRPr="00BA08AF">
        <w:rPr>
          <w:sz w:val="28"/>
          <w:szCs w:val="28"/>
        </w:rPr>
        <w:t>на выборах в единый день голосования 18 сентября 2016 года</w:t>
      </w:r>
      <w:r w:rsidR="00F34B4A">
        <w:rPr>
          <w:sz w:val="28"/>
          <w:szCs w:val="28"/>
        </w:rPr>
        <w:t xml:space="preserve">, утвержденный решением Таборинской районной территориальной избирательной комиссии от </w:t>
      </w:r>
      <w:r w:rsidR="002D6E42" w:rsidRPr="002D6E42">
        <w:rPr>
          <w:sz w:val="28"/>
          <w:szCs w:val="28"/>
        </w:rPr>
        <w:t>12.05.2016 г. № 6/28 (с изменениями от</w:t>
      </w:r>
      <w:r w:rsidR="002D6E42">
        <w:rPr>
          <w:sz w:val="28"/>
          <w:szCs w:val="28"/>
        </w:rPr>
        <w:t xml:space="preserve"> 9.06.2016 г. № 8/37):</w:t>
      </w:r>
    </w:p>
    <w:p w:rsidR="00BE62A4" w:rsidRDefault="002D6E42" w:rsidP="006D1A6B">
      <w:pPr>
        <w:pStyle w:val="13"/>
        <w:spacing w:after="120" w:line="240" w:lineRule="auto"/>
        <w:ind w:left="40" w:firstLine="669"/>
        <w:rPr>
          <w:sz w:val="28"/>
          <w:szCs w:val="28"/>
        </w:rPr>
      </w:pPr>
      <w:r>
        <w:rPr>
          <w:sz w:val="28"/>
          <w:szCs w:val="28"/>
        </w:rPr>
        <w:t>1)</w:t>
      </w:r>
      <w:r w:rsidR="00BE62A4">
        <w:rPr>
          <w:sz w:val="28"/>
          <w:szCs w:val="28"/>
        </w:rPr>
        <w:t xml:space="preserve"> в п. 1.4 слова «- </w:t>
      </w:r>
      <w:r w:rsidR="00BE62A4" w:rsidRPr="00315A2B">
        <w:rPr>
          <w:sz w:val="28"/>
          <w:szCs w:val="28"/>
        </w:rPr>
        <w:t>по многомандатным избирательным округам</w:t>
      </w:r>
      <w:r w:rsidR="00BE62A4">
        <w:rPr>
          <w:sz w:val="28"/>
          <w:szCs w:val="28"/>
        </w:rPr>
        <w:t>» заменить на «: - по выборам депутатов Таборинской районной Думы – по пятимандным избирательным округам;</w:t>
      </w:r>
    </w:p>
    <w:p w:rsidR="00BE62A4" w:rsidRDefault="00BE62A4" w:rsidP="006D1A6B">
      <w:pPr>
        <w:pStyle w:val="13"/>
        <w:spacing w:after="120" w:line="240" w:lineRule="auto"/>
        <w:ind w:left="40" w:firstLine="669"/>
        <w:rPr>
          <w:sz w:val="28"/>
          <w:szCs w:val="28"/>
        </w:rPr>
      </w:pPr>
      <w:r>
        <w:rPr>
          <w:sz w:val="28"/>
          <w:szCs w:val="28"/>
        </w:rPr>
        <w:t xml:space="preserve"> - по выборам депутатов Думы Унже-Павинского сельского поселения – по восьмимандатному избирательному округу.»;</w:t>
      </w:r>
    </w:p>
    <w:p w:rsidR="002D6E42" w:rsidRDefault="00BE62A4" w:rsidP="006D1A6B">
      <w:pPr>
        <w:pStyle w:val="13"/>
        <w:spacing w:after="120" w:line="240" w:lineRule="auto"/>
        <w:ind w:left="40" w:firstLine="669"/>
        <w:rPr>
          <w:sz w:val="28"/>
          <w:szCs w:val="28"/>
        </w:rPr>
      </w:pPr>
      <w:r>
        <w:rPr>
          <w:sz w:val="28"/>
          <w:szCs w:val="28"/>
        </w:rPr>
        <w:t>2)</w:t>
      </w:r>
      <w:r w:rsidR="002D6E42">
        <w:rPr>
          <w:sz w:val="28"/>
          <w:szCs w:val="28"/>
        </w:rPr>
        <w:t xml:space="preserve"> в тексте </w:t>
      </w:r>
      <w:r w:rsidR="003C43F9">
        <w:rPr>
          <w:sz w:val="28"/>
          <w:szCs w:val="28"/>
        </w:rPr>
        <w:t>П</w:t>
      </w:r>
      <w:r w:rsidR="002D6E42">
        <w:rPr>
          <w:sz w:val="28"/>
          <w:szCs w:val="28"/>
        </w:rPr>
        <w:t>орядка слова «многомандатн</w:t>
      </w:r>
      <w:r>
        <w:rPr>
          <w:sz w:val="28"/>
          <w:szCs w:val="28"/>
        </w:rPr>
        <w:t>ые</w:t>
      </w:r>
      <w:r w:rsidR="002D6E42">
        <w:rPr>
          <w:sz w:val="28"/>
          <w:szCs w:val="28"/>
        </w:rPr>
        <w:t xml:space="preserve"> избирательны</w:t>
      </w:r>
      <w:r w:rsidR="00CB36AF">
        <w:rPr>
          <w:sz w:val="28"/>
          <w:szCs w:val="28"/>
        </w:rPr>
        <w:t>е</w:t>
      </w:r>
      <w:r w:rsidR="002D6E42">
        <w:rPr>
          <w:sz w:val="28"/>
          <w:szCs w:val="28"/>
        </w:rPr>
        <w:t xml:space="preserve"> округа» </w:t>
      </w:r>
      <w:r w:rsidR="00CB36AF">
        <w:rPr>
          <w:sz w:val="28"/>
          <w:szCs w:val="28"/>
        </w:rPr>
        <w:t xml:space="preserve">в разных падежах </w:t>
      </w:r>
      <w:r w:rsidR="002D6E42">
        <w:rPr>
          <w:sz w:val="28"/>
          <w:szCs w:val="28"/>
        </w:rPr>
        <w:t>заменить на слова «пятимандатн</w:t>
      </w:r>
      <w:r w:rsidR="00CB36AF">
        <w:rPr>
          <w:sz w:val="28"/>
          <w:szCs w:val="28"/>
        </w:rPr>
        <w:t>ый</w:t>
      </w:r>
      <w:r w:rsidR="002D6E42">
        <w:rPr>
          <w:sz w:val="28"/>
          <w:szCs w:val="28"/>
        </w:rPr>
        <w:t xml:space="preserve"> избирательн</w:t>
      </w:r>
      <w:r w:rsidR="00CB36AF">
        <w:rPr>
          <w:sz w:val="28"/>
          <w:szCs w:val="28"/>
        </w:rPr>
        <w:t>ый</w:t>
      </w:r>
      <w:r w:rsidR="002D6E42">
        <w:rPr>
          <w:sz w:val="28"/>
          <w:szCs w:val="28"/>
        </w:rPr>
        <w:t xml:space="preserve"> округ (по выборам депутатов Таборинской районной Думы), восьмимандатн</w:t>
      </w:r>
      <w:r w:rsidR="00CB36AF">
        <w:rPr>
          <w:sz w:val="28"/>
          <w:szCs w:val="28"/>
        </w:rPr>
        <w:t>ый</w:t>
      </w:r>
      <w:r w:rsidR="002D6E42">
        <w:rPr>
          <w:sz w:val="28"/>
          <w:szCs w:val="28"/>
        </w:rPr>
        <w:t xml:space="preserve"> избирательн</w:t>
      </w:r>
      <w:r w:rsidR="00CB36AF">
        <w:rPr>
          <w:sz w:val="28"/>
          <w:szCs w:val="28"/>
        </w:rPr>
        <w:t>ый</w:t>
      </w:r>
      <w:r w:rsidR="002D6E42">
        <w:rPr>
          <w:sz w:val="28"/>
          <w:szCs w:val="28"/>
        </w:rPr>
        <w:t xml:space="preserve"> округ № 1 (по выборам депутатов Думы Унже-Павинского </w:t>
      </w:r>
      <w:r w:rsidR="002D6E42">
        <w:rPr>
          <w:sz w:val="28"/>
          <w:szCs w:val="28"/>
        </w:rPr>
        <w:lastRenderedPageBreak/>
        <w:t>сельского поселения)</w:t>
      </w:r>
      <w:r w:rsidR="00CB36AF">
        <w:rPr>
          <w:sz w:val="28"/>
          <w:szCs w:val="28"/>
        </w:rPr>
        <w:t>» в разных падежах</w:t>
      </w:r>
      <w:r w:rsidR="002D6E42">
        <w:rPr>
          <w:sz w:val="28"/>
          <w:szCs w:val="28"/>
        </w:rPr>
        <w:t>;</w:t>
      </w:r>
    </w:p>
    <w:p w:rsidR="006A4846" w:rsidRDefault="00BE62A4" w:rsidP="006D1A6B">
      <w:pPr>
        <w:pStyle w:val="13"/>
        <w:spacing w:after="120" w:line="240" w:lineRule="auto"/>
        <w:ind w:left="40" w:firstLine="669"/>
        <w:rPr>
          <w:sz w:val="28"/>
          <w:szCs w:val="28"/>
        </w:rPr>
      </w:pPr>
      <w:r>
        <w:rPr>
          <w:sz w:val="28"/>
          <w:szCs w:val="28"/>
        </w:rPr>
        <w:t>3)</w:t>
      </w:r>
      <w:r w:rsidR="005D07E6">
        <w:rPr>
          <w:sz w:val="28"/>
          <w:szCs w:val="28"/>
        </w:rPr>
        <w:t xml:space="preserve"> </w:t>
      </w:r>
      <w:r w:rsidR="006A4846">
        <w:rPr>
          <w:sz w:val="28"/>
          <w:szCs w:val="28"/>
        </w:rPr>
        <w:t xml:space="preserve">в </w:t>
      </w:r>
      <w:r w:rsidR="005D07E6">
        <w:rPr>
          <w:sz w:val="28"/>
          <w:szCs w:val="28"/>
        </w:rPr>
        <w:t>п.2.1</w:t>
      </w:r>
      <w:r w:rsidR="003C43F9">
        <w:rPr>
          <w:sz w:val="28"/>
          <w:szCs w:val="28"/>
        </w:rPr>
        <w:t xml:space="preserve"> </w:t>
      </w:r>
      <w:r w:rsidR="006A4846">
        <w:rPr>
          <w:sz w:val="28"/>
          <w:szCs w:val="28"/>
        </w:rPr>
        <w:t>Порядка слова «окружн</w:t>
      </w:r>
      <w:r w:rsidR="005D07E6">
        <w:rPr>
          <w:sz w:val="28"/>
          <w:szCs w:val="28"/>
        </w:rPr>
        <w:t>ую</w:t>
      </w:r>
      <w:r w:rsidR="006A4846">
        <w:rPr>
          <w:sz w:val="28"/>
          <w:szCs w:val="28"/>
        </w:rPr>
        <w:t xml:space="preserve"> избирательн</w:t>
      </w:r>
      <w:r w:rsidR="005D07E6">
        <w:rPr>
          <w:sz w:val="28"/>
          <w:szCs w:val="28"/>
        </w:rPr>
        <w:t>ую</w:t>
      </w:r>
      <w:r w:rsidR="006A4846">
        <w:rPr>
          <w:sz w:val="28"/>
          <w:szCs w:val="28"/>
        </w:rPr>
        <w:t xml:space="preserve"> комисси</w:t>
      </w:r>
      <w:r w:rsidR="005D07E6">
        <w:rPr>
          <w:sz w:val="28"/>
          <w:szCs w:val="28"/>
        </w:rPr>
        <w:t>ю</w:t>
      </w:r>
      <w:r w:rsidR="006A4846">
        <w:rPr>
          <w:sz w:val="28"/>
          <w:szCs w:val="28"/>
        </w:rPr>
        <w:t>» заменить словами «Таборинск</w:t>
      </w:r>
      <w:r w:rsidR="005D07E6">
        <w:rPr>
          <w:sz w:val="28"/>
          <w:szCs w:val="28"/>
        </w:rPr>
        <w:t>ую</w:t>
      </w:r>
      <w:r w:rsidR="006A4846">
        <w:rPr>
          <w:sz w:val="28"/>
          <w:szCs w:val="28"/>
        </w:rPr>
        <w:t xml:space="preserve"> районн</w:t>
      </w:r>
      <w:r w:rsidR="005D07E6">
        <w:rPr>
          <w:sz w:val="28"/>
          <w:szCs w:val="28"/>
        </w:rPr>
        <w:t>ую</w:t>
      </w:r>
      <w:r w:rsidR="006A4846">
        <w:rPr>
          <w:sz w:val="28"/>
          <w:szCs w:val="28"/>
        </w:rPr>
        <w:t xml:space="preserve"> территориальн</w:t>
      </w:r>
      <w:r w:rsidR="005D07E6">
        <w:rPr>
          <w:sz w:val="28"/>
          <w:szCs w:val="28"/>
        </w:rPr>
        <w:t>ую</w:t>
      </w:r>
      <w:r w:rsidR="006A4846">
        <w:rPr>
          <w:sz w:val="28"/>
          <w:szCs w:val="28"/>
        </w:rPr>
        <w:t xml:space="preserve"> избирательн</w:t>
      </w:r>
      <w:r w:rsidR="005D07E6">
        <w:rPr>
          <w:sz w:val="28"/>
          <w:szCs w:val="28"/>
        </w:rPr>
        <w:t>ую</w:t>
      </w:r>
      <w:r w:rsidR="006A4846">
        <w:rPr>
          <w:sz w:val="28"/>
          <w:szCs w:val="28"/>
        </w:rPr>
        <w:t xml:space="preserve"> комисси</w:t>
      </w:r>
      <w:r w:rsidR="005D07E6">
        <w:rPr>
          <w:sz w:val="28"/>
          <w:szCs w:val="28"/>
        </w:rPr>
        <w:t>ю</w:t>
      </w:r>
      <w:r w:rsidR="006A4846">
        <w:rPr>
          <w:sz w:val="28"/>
          <w:szCs w:val="28"/>
        </w:rPr>
        <w:t xml:space="preserve"> с полномочиями</w:t>
      </w:r>
      <w:r w:rsidR="006A4846" w:rsidRPr="006A4846">
        <w:t xml:space="preserve"> </w:t>
      </w:r>
      <w:r w:rsidR="006A4846" w:rsidRPr="006A4846">
        <w:rPr>
          <w:sz w:val="28"/>
          <w:szCs w:val="28"/>
        </w:rPr>
        <w:t>окружной избирательной комиссии по пятимандатному избирательному округу по выборам депут</w:t>
      </w:r>
      <w:r w:rsidR="00FB3406">
        <w:rPr>
          <w:sz w:val="28"/>
          <w:szCs w:val="28"/>
        </w:rPr>
        <w:t xml:space="preserve">атов Таборинской районной Думы  и окружной избирательной комиссии </w:t>
      </w:r>
      <w:r w:rsidR="006A4846" w:rsidRPr="006A4846">
        <w:rPr>
          <w:sz w:val="28"/>
          <w:szCs w:val="28"/>
        </w:rPr>
        <w:t>по восьмиманданому избирательному округу № 1 по выборам депутатов Думы Унже-Павинского сельского поселения</w:t>
      </w:r>
      <w:r w:rsidR="00FB3406">
        <w:rPr>
          <w:sz w:val="28"/>
          <w:szCs w:val="28"/>
        </w:rPr>
        <w:t xml:space="preserve"> </w:t>
      </w:r>
      <w:r w:rsidR="005D07E6">
        <w:rPr>
          <w:sz w:val="28"/>
          <w:szCs w:val="28"/>
        </w:rPr>
        <w:t xml:space="preserve">(далее по тексту – </w:t>
      </w:r>
      <w:r w:rsidR="00FB3406">
        <w:rPr>
          <w:sz w:val="28"/>
          <w:szCs w:val="28"/>
        </w:rPr>
        <w:t>Таборинская районная территориальная избирательная комиссия)</w:t>
      </w:r>
      <w:r>
        <w:rPr>
          <w:sz w:val="28"/>
          <w:szCs w:val="28"/>
        </w:rPr>
        <w:t>»</w:t>
      </w:r>
      <w:r w:rsidR="006A4846">
        <w:rPr>
          <w:sz w:val="28"/>
          <w:szCs w:val="28"/>
        </w:rPr>
        <w:t>;</w:t>
      </w:r>
    </w:p>
    <w:p w:rsidR="00FB3406" w:rsidRDefault="00FB3406" w:rsidP="006D1A6B">
      <w:pPr>
        <w:pStyle w:val="13"/>
        <w:spacing w:after="120" w:line="240" w:lineRule="auto"/>
        <w:ind w:left="40" w:firstLine="669"/>
        <w:rPr>
          <w:sz w:val="28"/>
          <w:szCs w:val="28"/>
        </w:rPr>
      </w:pPr>
      <w:r>
        <w:rPr>
          <w:sz w:val="28"/>
          <w:szCs w:val="28"/>
        </w:rPr>
        <w:t>4) в тексте Порядка слова «соответствующая окружная избирательная комиссия»</w:t>
      </w:r>
      <w:r w:rsidR="001425C5">
        <w:rPr>
          <w:sz w:val="28"/>
          <w:szCs w:val="28"/>
        </w:rPr>
        <w:t xml:space="preserve"> «окружная избирательная кмиссия»</w:t>
      </w:r>
      <w:r>
        <w:rPr>
          <w:sz w:val="28"/>
          <w:szCs w:val="28"/>
        </w:rPr>
        <w:t xml:space="preserve"> заменить на слова «Таборинская районная территориальная избирательная комиссия» в соответствующих падежах</w:t>
      </w:r>
      <w:r w:rsidR="001029B5">
        <w:rPr>
          <w:sz w:val="28"/>
          <w:szCs w:val="28"/>
        </w:rPr>
        <w:t xml:space="preserve">; </w:t>
      </w:r>
    </w:p>
    <w:p w:rsidR="002D6E42" w:rsidRPr="002D6E42" w:rsidRDefault="001029B5" w:rsidP="006D1A6B">
      <w:pPr>
        <w:pStyle w:val="13"/>
        <w:spacing w:after="120" w:line="240" w:lineRule="auto"/>
        <w:ind w:left="40" w:firstLine="669"/>
        <w:rPr>
          <w:sz w:val="28"/>
          <w:szCs w:val="28"/>
        </w:rPr>
      </w:pPr>
      <w:r>
        <w:rPr>
          <w:sz w:val="28"/>
          <w:szCs w:val="28"/>
        </w:rPr>
        <w:t>5</w:t>
      </w:r>
      <w:r w:rsidR="002D6E42">
        <w:rPr>
          <w:sz w:val="28"/>
          <w:szCs w:val="28"/>
        </w:rPr>
        <w:t>)</w:t>
      </w:r>
      <w:r w:rsidR="00BE62A4">
        <w:rPr>
          <w:sz w:val="28"/>
          <w:szCs w:val="28"/>
        </w:rPr>
        <w:t xml:space="preserve"> </w:t>
      </w:r>
      <w:r w:rsidR="002D6E42">
        <w:rPr>
          <w:sz w:val="28"/>
          <w:szCs w:val="28"/>
        </w:rPr>
        <w:t>приложения 3-8 к Порядку изложить в новой редакции (прилагаются).</w:t>
      </w:r>
    </w:p>
    <w:p w:rsidR="00277DFC" w:rsidRPr="00880FCF" w:rsidRDefault="00BA08AF" w:rsidP="006D1A6B">
      <w:pPr>
        <w:pStyle w:val="13"/>
        <w:spacing w:after="120" w:line="240" w:lineRule="auto"/>
        <w:ind w:left="40" w:firstLine="669"/>
        <w:rPr>
          <w:sz w:val="28"/>
          <w:szCs w:val="28"/>
        </w:rPr>
      </w:pPr>
      <w:r w:rsidRPr="00BA08AF">
        <w:rPr>
          <w:sz w:val="28"/>
          <w:szCs w:val="28"/>
        </w:rPr>
        <w:t xml:space="preserve">2. </w:t>
      </w:r>
      <w:r w:rsidR="0003038D" w:rsidRPr="00880FCF">
        <w:rPr>
          <w:sz w:val="28"/>
          <w:szCs w:val="28"/>
        </w:rPr>
        <w:t>Разместить</w:t>
      </w:r>
      <w:r w:rsidR="00277DFC" w:rsidRPr="00880FCF">
        <w:rPr>
          <w:sz w:val="28"/>
          <w:szCs w:val="28"/>
        </w:rPr>
        <w:t xml:space="preserve"> настоящее </w:t>
      </w:r>
      <w:r w:rsidR="0003038D" w:rsidRPr="00880FCF">
        <w:rPr>
          <w:sz w:val="28"/>
          <w:szCs w:val="28"/>
        </w:rPr>
        <w:t>решение</w:t>
      </w:r>
      <w:r w:rsidR="00277DFC" w:rsidRPr="00880FCF">
        <w:rPr>
          <w:sz w:val="28"/>
          <w:szCs w:val="28"/>
        </w:rPr>
        <w:t xml:space="preserve"> на сайте </w:t>
      </w:r>
      <w:r w:rsidR="0003038D" w:rsidRPr="00880FCF">
        <w:rPr>
          <w:sz w:val="28"/>
          <w:szCs w:val="28"/>
        </w:rPr>
        <w:t>Таборинской районной территориальной избирательной комиссии</w:t>
      </w:r>
      <w:r w:rsidR="00277DFC" w:rsidRPr="00880FCF">
        <w:rPr>
          <w:sz w:val="28"/>
          <w:szCs w:val="28"/>
        </w:rPr>
        <w:t>.</w:t>
      </w:r>
    </w:p>
    <w:p w:rsidR="00277DFC" w:rsidRPr="00B12607" w:rsidRDefault="002D6E42" w:rsidP="006D1A6B">
      <w:pPr>
        <w:spacing w:after="120"/>
        <w:ind w:firstLine="709"/>
        <w:jc w:val="both"/>
      </w:pPr>
      <w:r>
        <w:t>3</w:t>
      </w:r>
      <w:r w:rsidR="00277DFC" w:rsidRPr="00B12607">
        <w:t xml:space="preserve">. Контроль за исполнением настоящего </w:t>
      </w:r>
      <w:r w:rsidR="0003038D">
        <w:t>решения</w:t>
      </w:r>
      <w:r w:rsidR="00277DFC" w:rsidRPr="00B12607">
        <w:t xml:space="preserve"> возложить на </w:t>
      </w:r>
      <w:r w:rsidR="0003038D">
        <w:t>председателя</w:t>
      </w:r>
      <w:r w:rsidR="00277DFC" w:rsidRPr="00B12607">
        <w:t xml:space="preserve"> Комиссии </w:t>
      </w:r>
      <w:r w:rsidR="00880FCF">
        <w:t>Л.М.Закревскую.</w:t>
      </w:r>
    </w:p>
    <w:p w:rsidR="00D23B42" w:rsidRPr="00DB3C4E" w:rsidRDefault="00D23B42" w:rsidP="00384F84">
      <w:pPr>
        <w:spacing w:line="360" w:lineRule="auto"/>
        <w:ind w:firstLine="709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D54393">
            <w:r w:rsidRPr="00DB3C4E">
              <w:t xml:space="preserve">Таборинской 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D54393">
            <w:r w:rsidRPr="00DB3C4E">
              <w:t>Таборинской 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277DFC" w:rsidRDefault="00277DFC">
      <w:pPr>
        <w:jc w:val="left"/>
      </w:pPr>
      <w:r>
        <w:br w:type="page"/>
      </w:r>
    </w:p>
    <w:p w:rsidR="00880FCF" w:rsidRPr="00453F4B" w:rsidRDefault="00880FCF" w:rsidP="00880FCF">
      <w:pPr>
        <w:rPr>
          <w:i/>
        </w:rPr>
        <w:sectPr w:rsidR="00880FCF" w:rsidRPr="00453F4B" w:rsidSect="00295C0D">
          <w:headerReference w:type="first" r:id="rId8"/>
          <w:footnotePr>
            <w:numRestart w:val="eachPage"/>
          </w:footnotePr>
          <w:endnotePr>
            <w:numFmt w:val="decimal"/>
          </w:endnotePr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D6E42" w:rsidRPr="002D6E42" w:rsidRDefault="002D6E42" w:rsidP="002D6E42">
      <w:pPr>
        <w:pStyle w:val="42"/>
        <w:ind w:left="4536"/>
        <w:jc w:val="both"/>
        <w:rPr>
          <w:sz w:val="28"/>
          <w:szCs w:val="28"/>
        </w:rPr>
      </w:pPr>
      <w:r w:rsidRPr="002D6E42">
        <w:rPr>
          <w:sz w:val="28"/>
          <w:szCs w:val="28"/>
        </w:rPr>
        <w:lastRenderedPageBreak/>
        <w:t>Приложени</w:t>
      </w:r>
      <w:r>
        <w:rPr>
          <w:sz w:val="28"/>
          <w:szCs w:val="28"/>
        </w:rPr>
        <w:t>я</w:t>
      </w:r>
      <w:r w:rsidRPr="002D6E42">
        <w:rPr>
          <w:sz w:val="28"/>
          <w:szCs w:val="28"/>
        </w:rPr>
        <w:t xml:space="preserve"> к Порядок выдвижения и регистрации кандидатов в депутаты Таборинской районной Думы, Думы Унже-Павинского сельского поселения на выборах в единый день голосования 18 сентября 2016 года</w:t>
      </w:r>
    </w:p>
    <w:p w:rsidR="002D6E42" w:rsidRDefault="002D6E42" w:rsidP="008C1A14">
      <w:pPr>
        <w:pStyle w:val="42"/>
        <w:jc w:val="right"/>
        <w:rPr>
          <w:i/>
          <w:sz w:val="28"/>
          <w:szCs w:val="28"/>
        </w:rPr>
      </w:pPr>
    </w:p>
    <w:p w:rsidR="008C1A14" w:rsidRDefault="008C1A14" w:rsidP="008C1A14">
      <w:pPr>
        <w:pStyle w:val="42"/>
        <w:jc w:val="right"/>
        <w:rPr>
          <w:i/>
          <w:sz w:val="28"/>
          <w:szCs w:val="28"/>
        </w:rPr>
      </w:pPr>
      <w:r w:rsidRPr="00AA667B">
        <w:rPr>
          <w:i/>
          <w:sz w:val="28"/>
          <w:szCs w:val="28"/>
        </w:rPr>
        <w:t xml:space="preserve">Приложение </w:t>
      </w:r>
      <w:r w:rsidR="00E255C1">
        <w:rPr>
          <w:i/>
          <w:sz w:val="28"/>
          <w:szCs w:val="28"/>
        </w:rPr>
        <w:t>3</w:t>
      </w:r>
    </w:p>
    <w:p w:rsidR="008C1A14" w:rsidRPr="00AA667B" w:rsidRDefault="008C1A14" w:rsidP="008C1A14">
      <w:pPr>
        <w:pStyle w:val="42"/>
        <w:jc w:val="right"/>
        <w:rPr>
          <w:i/>
          <w:sz w:val="28"/>
          <w:szCs w:val="28"/>
        </w:rPr>
      </w:pPr>
    </w:p>
    <w:p w:rsidR="008C1A14" w:rsidRPr="00FD5DAD" w:rsidRDefault="008C1A14" w:rsidP="00D70027">
      <w:pPr>
        <w:ind w:left="3969"/>
        <w:jc w:val="both"/>
      </w:pPr>
      <w:r w:rsidRPr="00FD5DAD">
        <w:t>В Таборинскую районную территориальную</w:t>
      </w:r>
    </w:p>
    <w:p w:rsidR="008C1A14" w:rsidRPr="00FD5DAD" w:rsidRDefault="008C1A14" w:rsidP="00D70027">
      <w:pPr>
        <w:ind w:left="3969"/>
        <w:jc w:val="both"/>
      </w:pPr>
      <w:r w:rsidRPr="00FD5DAD">
        <w:t xml:space="preserve"> избирательную комиссию с полномочиями</w:t>
      </w:r>
      <w:r w:rsidR="00D70027" w:rsidRPr="00D70027">
        <w:t xml:space="preserve"> </w:t>
      </w:r>
      <w:r w:rsidR="00D70027">
        <w:t>окружной избирательной комиссии по пятимандатному избирательному округу № ___ по выборам депутатов Таборинской районной Думы (по восьмиманданому избирательному округу № 1 по выборам депутатов Думы Унже-Павинского сельского поселения)</w:t>
      </w:r>
      <w:r w:rsidRPr="00FD5DAD">
        <w:t xml:space="preserve"> </w:t>
      </w:r>
    </w:p>
    <w:p w:rsidR="008C1A14" w:rsidRPr="00FD5DAD" w:rsidRDefault="008C1A14" w:rsidP="00D70027">
      <w:pPr>
        <w:ind w:left="3969"/>
        <w:jc w:val="both"/>
      </w:pPr>
      <w:r w:rsidRPr="00FD5DAD">
        <w:t>от _______</w:t>
      </w:r>
      <w:r w:rsidR="00D70027">
        <w:t>_______________________________</w:t>
      </w:r>
    </w:p>
    <w:p w:rsidR="008C1A14" w:rsidRPr="00FD5DAD" w:rsidRDefault="008C1A14" w:rsidP="008C1A14">
      <w:pPr>
        <w:jc w:val="right"/>
      </w:pPr>
    </w:p>
    <w:p w:rsidR="008C1A14" w:rsidRPr="00FD5DAD" w:rsidRDefault="008C1A14" w:rsidP="008C1A14">
      <w:pPr>
        <w:jc w:val="right"/>
      </w:pPr>
    </w:p>
    <w:p w:rsidR="008C1A14" w:rsidRPr="00FD5DAD" w:rsidRDefault="008C1A14" w:rsidP="008C1A14">
      <w:pPr>
        <w:jc w:val="right"/>
      </w:pPr>
    </w:p>
    <w:p w:rsidR="008C1A14" w:rsidRPr="00FD5DAD" w:rsidRDefault="008C1A14" w:rsidP="008C1A14">
      <w:r w:rsidRPr="00FD5DAD">
        <w:t>Заявление</w:t>
      </w:r>
    </w:p>
    <w:p w:rsidR="008C1A14" w:rsidRPr="00FD5DAD" w:rsidRDefault="008C1A14" w:rsidP="008C1A14"/>
    <w:p w:rsidR="008C1A14" w:rsidRPr="00FD5DAD" w:rsidRDefault="008C1A14" w:rsidP="008C1A14">
      <w:pPr>
        <w:ind w:firstLine="708"/>
        <w:jc w:val="both"/>
      </w:pPr>
      <w:r w:rsidRPr="00FD5DAD">
        <w:t>Я,  __________________________________________________,</w:t>
      </w:r>
    </w:p>
    <w:p w:rsidR="008C1A14" w:rsidRPr="00FD5DAD" w:rsidRDefault="008C1A14" w:rsidP="008C1A14">
      <w:pPr>
        <w:rPr>
          <w:sz w:val="20"/>
          <w:szCs w:val="20"/>
        </w:rPr>
      </w:pPr>
      <w:r w:rsidRPr="00FD5DAD">
        <w:rPr>
          <w:sz w:val="20"/>
          <w:szCs w:val="20"/>
        </w:rPr>
        <w:t xml:space="preserve">Фамилия, имя, отчество </w:t>
      </w:r>
    </w:p>
    <w:p w:rsidR="008C1A14" w:rsidRPr="00FD5DAD" w:rsidRDefault="008C1A14" w:rsidP="008C1A14">
      <w:pPr>
        <w:jc w:val="both"/>
      </w:pPr>
      <w:r w:rsidRPr="00FD5DAD">
        <w:t xml:space="preserve"> уведомляю Таборинскую районную территориальную  избирательную комиссию с полномочиями </w:t>
      </w:r>
      <w:r w:rsidR="00D70027">
        <w:t xml:space="preserve">окружной избирательной комиссии по пятимандатному избирательному округу № ___ по выборам депутатов Таборинской районной Думы (по восьмиманданому избирательному округу № 1 по выборам депутатов Думы Унже-Павинского сельского поселения) </w:t>
      </w:r>
      <w:r w:rsidRPr="00FD5DAD">
        <w:t>об отказе от финансирования своей избирательной кампании и открытии специального избирательного счета для формирования и расходования средств избирательного фонда.</w:t>
      </w:r>
    </w:p>
    <w:p w:rsidR="008C1A14" w:rsidRPr="00FD5DAD" w:rsidRDefault="008C1A14" w:rsidP="008C1A14">
      <w:pPr>
        <w:ind w:firstLine="708"/>
        <w:jc w:val="both"/>
      </w:pPr>
    </w:p>
    <w:p w:rsidR="008C1A14" w:rsidRPr="00FD5DAD" w:rsidRDefault="008C1A14" w:rsidP="008C1A14">
      <w:pPr>
        <w:ind w:firstLine="709"/>
        <w:jc w:val="right"/>
      </w:pPr>
      <w:r w:rsidRPr="00FD5DAD">
        <w:t>_________________________________________________</w:t>
      </w:r>
    </w:p>
    <w:p w:rsidR="008C1A14" w:rsidRPr="00FD5DAD" w:rsidRDefault="008C1A14" w:rsidP="008C1A14">
      <w:pPr>
        <w:ind w:firstLine="709"/>
        <w:rPr>
          <w:sz w:val="20"/>
          <w:szCs w:val="20"/>
        </w:rPr>
      </w:pPr>
      <w:r w:rsidRPr="00FD5DAD">
        <w:rPr>
          <w:sz w:val="20"/>
          <w:szCs w:val="20"/>
        </w:rPr>
        <w:t xml:space="preserve">                                                       Подпись                                   ФИО                                    дата</w:t>
      </w:r>
    </w:p>
    <w:p w:rsidR="002D6E42" w:rsidRDefault="002D6E42" w:rsidP="008C1A14">
      <w:pPr>
        <w:pStyle w:val="42"/>
        <w:jc w:val="right"/>
        <w:rPr>
          <w:i/>
          <w:sz w:val="28"/>
          <w:szCs w:val="28"/>
        </w:rPr>
      </w:pPr>
    </w:p>
    <w:p w:rsidR="002D6E42" w:rsidRDefault="002D6E42">
      <w:pPr>
        <w:jc w:val="left"/>
        <w:rPr>
          <w:i/>
        </w:rPr>
      </w:pPr>
      <w:r>
        <w:rPr>
          <w:i/>
        </w:rPr>
        <w:br w:type="page"/>
      </w:r>
    </w:p>
    <w:p w:rsidR="008C1A14" w:rsidRDefault="002D6E42" w:rsidP="008C1A14">
      <w:pPr>
        <w:pStyle w:val="42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</w:t>
      </w:r>
      <w:r w:rsidR="008C1A14" w:rsidRPr="00AA667B">
        <w:rPr>
          <w:i/>
          <w:sz w:val="28"/>
          <w:szCs w:val="28"/>
        </w:rPr>
        <w:t xml:space="preserve">риложение </w:t>
      </w:r>
      <w:r w:rsidR="00E255C1">
        <w:rPr>
          <w:i/>
          <w:sz w:val="28"/>
          <w:szCs w:val="28"/>
        </w:rPr>
        <w:t>4</w:t>
      </w:r>
    </w:p>
    <w:p w:rsidR="008C1A14" w:rsidRPr="00AA667B" w:rsidRDefault="008C1A14" w:rsidP="008C1A14">
      <w:pPr>
        <w:pStyle w:val="42"/>
        <w:jc w:val="right"/>
        <w:rPr>
          <w:i/>
          <w:sz w:val="28"/>
          <w:szCs w:val="28"/>
        </w:rPr>
      </w:pPr>
    </w:p>
    <w:p w:rsidR="008C1A14" w:rsidRDefault="008C1A14" w:rsidP="00D70027">
      <w:pPr>
        <w:ind w:left="4111"/>
        <w:jc w:val="both"/>
      </w:pPr>
      <w:r w:rsidRPr="00FD5DAD">
        <w:t>В Таборинскую районную территориальную</w:t>
      </w:r>
      <w:r w:rsidR="00D70027">
        <w:t xml:space="preserve"> </w:t>
      </w:r>
      <w:r w:rsidRPr="00FD5DAD">
        <w:t xml:space="preserve"> избирательную комиссию с полномочиями</w:t>
      </w:r>
      <w:r w:rsidR="00D70027" w:rsidRPr="00D70027">
        <w:t xml:space="preserve"> </w:t>
      </w:r>
      <w:r w:rsidR="00D70027">
        <w:t>окружной избирательной комиссии по пятимандатному избирательному округу № ___ по выборам депутатов Таборинской районной Думы (по восьмиманданому избирательному округу № 1 по выборам депутатов Думы Унже-Павинского сельского поселения)</w:t>
      </w:r>
      <w:r w:rsidRPr="00FD5DAD">
        <w:t xml:space="preserve"> </w:t>
      </w:r>
    </w:p>
    <w:p w:rsidR="008C1A14" w:rsidRPr="00FD5DAD" w:rsidRDefault="008C1A14" w:rsidP="008C1A14">
      <w:pPr>
        <w:jc w:val="right"/>
      </w:pPr>
    </w:p>
    <w:p w:rsidR="008C1A14" w:rsidRPr="00FD5DAD" w:rsidRDefault="008C1A14" w:rsidP="008C1A14">
      <w:pPr>
        <w:jc w:val="right"/>
      </w:pPr>
      <w:r w:rsidRPr="00FD5DAD">
        <w:t>от _______________________________________</w:t>
      </w:r>
    </w:p>
    <w:p w:rsidR="008C1A14" w:rsidRPr="00FD5DAD" w:rsidRDefault="008C1A14" w:rsidP="008C1A14">
      <w:pPr>
        <w:jc w:val="right"/>
      </w:pPr>
    </w:p>
    <w:p w:rsidR="008C1A14" w:rsidRPr="00FD5DAD" w:rsidRDefault="008C1A14" w:rsidP="008C1A14">
      <w:r w:rsidRPr="00FD5DAD">
        <w:t>Заявление</w:t>
      </w:r>
    </w:p>
    <w:p w:rsidR="008C1A14" w:rsidRPr="00FD5DAD" w:rsidRDefault="008C1A14" w:rsidP="008C1A14"/>
    <w:p w:rsidR="008C1A14" w:rsidRPr="00FD5DAD" w:rsidRDefault="008C1A14" w:rsidP="008C1A14">
      <w:pPr>
        <w:ind w:firstLine="708"/>
        <w:jc w:val="both"/>
      </w:pPr>
      <w:r w:rsidRPr="00FD5DAD">
        <w:t xml:space="preserve">Я, </w:t>
      </w:r>
      <w:r>
        <w:t>кандидат в депутаты Думы Унже-Павинского сельского поселения _______</w:t>
      </w:r>
      <w:r w:rsidRPr="00FD5DAD">
        <w:t>__________________________________________________</w:t>
      </w:r>
      <w:r>
        <w:t>_________</w:t>
      </w:r>
      <w:r w:rsidRPr="00FD5DAD">
        <w:t>,</w:t>
      </w:r>
    </w:p>
    <w:p w:rsidR="008C1A14" w:rsidRPr="00FD5DAD" w:rsidRDefault="008C1A14" w:rsidP="008C1A14">
      <w:pPr>
        <w:ind w:firstLine="708"/>
        <w:rPr>
          <w:sz w:val="20"/>
          <w:szCs w:val="20"/>
        </w:rPr>
      </w:pPr>
      <w:r w:rsidRPr="00FD5DAD">
        <w:rPr>
          <w:sz w:val="20"/>
          <w:szCs w:val="20"/>
        </w:rPr>
        <w:t xml:space="preserve">Фамилия, имя, отчество </w:t>
      </w:r>
    </w:p>
    <w:p w:rsidR="008C1A14" w:rsidRDefault="008C1A14" w:rsidP="008C1A14">
      <w:pPr>
        <w:jc w:val="both"/>
      </w:pPr>
      <w:r w:rsidRPr="00FD5DAD">
        <w:t>уведомляю Таборинскую районную территориальную избира</w:t>
      </w:r>
      <w:r w:rsidR="00D70027">
        <w:t>тельную комиссию с полномочиями окружной избирательной комиссии по пятимандатному избирательному округу № ___ по выборам депутатов Таборинской районной Думы (по восьмиманданому избирательному округу № 1 по выборам депутатов Думы Унже-Павинского сельского поселения)</w:t>
      </w:r>
      <w:r>
        <w:t>о том, что при проведении 18 сентября 2016 года выборов депутатов Думы Унже-Павинского сельского поселения мой избирательный фонд будет формироваться в соответствии с частью 2 пункта 13 статьи 73 Избирательного кодекса Свердловской области за счет собственных средств без открытия специального избирательного счета в отделении ОАО «Сбербанк России».</w:t>
      </w:r>
    </w:p>
    <w:p w:rsidR="008C1A14" w:rsidRPr="00FD5DAD" w:rsidRDefault="008C1A14" w:rsidP="008C1A14">
      <w:pPr>
        <w:ind w:firstLine="708"/>
        <w:jc w:val="both"/>
      </w:pPr>
      <w:r>
        <w:t>С предельным размером расходования средств моего избирательного фонда – пять тысяч рублей –  ознакомлен.</w:t>
      </w:r>
    </w:p>
    <w:p w:rsidR="008C1A14" w:rsidRPr="00FD5DAD" w:rsidRDefault="008C1A14" w:rsidP="008C1A14">
      <w:pPr>
        <w:ind w:firstLine="708"/>
        <w:jc w:val="both"/>
      </w:pPr>
    </w:p>
    <w:p w:rsidR="008C1A14" w:rsidRPr="00FD5DAD" w:rsidRDefault="008C1A14" w:rsidP="008C1A14">
      <w:pPr>
        <w:ind w:firstLine="709"/>
        <w:jc w:val="right"/>
      </w:pPr>
      <w:r w:rsidRPr="00FD5DAD">
        <w:t>_________________________________________________</w:t>
      </w:r>
    </w:p>
    <w:p w:rsidR="008C1A14" w:rsidRPr="00FD5DAD" w:rsidRDefault="008C1A14" w:rsidP="008C1A14">
      <w:pPr>
        <w:ind w:firstLine="709"/>
        <w:rPr>
          <w:sz w:val="20"/>
          <w:szCs w:val="20"/>
        </w:rPr>
      </w:pPr>
      <w:r w:rsidRPr="00FD5DAD">
        <w:rPr>
          <w:sz w:val="20"/>
          <w:szCs w:val="20"/>
        </w:rPr>
        <w:t xml:space="preserve">                                                       Подпись                                   ФИО                                    дата</w:t>
      </w:r>
    </w:p>
    <w:p w:rsidR="002D6E42" w:rsidRDefault="002D6E42">
      <w:pPr>
        <w:jc w:val="left"/>
        <w:rPr>
          <w:i/>
        </w:rPr>
      </w:pPr>
      <w:r>
        <w:rPr>
          <w:i/>
        </w:rPr>
        <w:br w:type="page"/>
      </w:r>
    </w:p>
    <w:p w:rsidR="00880FCF" w:rsidRPr="00AA667B" w:rsidRDefault="00880FCF" w:rsidP="00880FCF">
      <w:pPr>
        <w:pStyle w:val="42"/>
        <w:jc w:val="right"/>
        <w:rPr>
          <w:i/>
          <w:sz w:val="28"/>
          <w:szCs w:val="28"/>
        </w:rPr>
      </w:pPr>
      <w:r w:rsidRPr="00AA667B">
        <w:rPr>
          <w:i/>
          <w:sz w:val="28"/>
          <w:szCs w:val="28"/>
        </w:rPr>
        <w:lastRenderedPageBreak/>
        <w:t xml:space="preserve">Приложение </w:t>
      </w:r>
      <w:r w:rsidR="00E255C1">
        <w:rPr>
          <w:i/>
          <w:sz w:val="28"/>
          <w:szCs w:val="28"/>
        </w:rPr>
        <w:t>5</w:t>
      </w:r>
    </w:p>
    <w:p w:rsidR="00880FCF" w:rsidRPr="00E16798" w:rsidRDefault="00880FCF" w:rsidP="00880FCF">
      <w:pPr>
        <w:pStyle w:val="28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80FCF" w:rsidRPr="008A3C46" w:rsidRDefault="00880FCF" w:rsidP="00880FCF">
      <w:pPr>
        <w:pStyle w:val="28"/>
        <w:jc w:val="center"/>
        <w:rPr>
          <w:rFonts w:ascii="Times New Roman" w:hAnsi="Times New Roman"/>
          <w:b/>
          <w:i/>
          <w:sz w:val="28"/>
          <w:szCs w:val="28"/>
        </w:rPr>
      </w:pPr>
      <w:r w:rsidRPr="008A3C46">
        <w:rPr>
          <w:rFonts w:ascii="Times New Roman" w:hAnsi="Times New Roman"/>
          <w:b/>
          <w:i/>
          <w:sz w:val="28"/>
          <w:szCs w:val="28"/>
        </w:rPr>
        <w:t xml:space="preserve">Формы Подтверждения </w:t>
      </w:r>
    </w:p>
    <w:p w:rsidR="00880FCF" w:rsidRPr="008A3C46" w:rsidRDefault="00880FCF" w:rsidP="00880FCF">
      <w:pPr>
        <w:pStyle w:val="28"/>
        <w:jc w:val="center"/>
        <w:rPr>
          <w:rFonts w:ascii="Times New Roman" w:hAnsi="Times New Roman"/>
          <w:b/>
          <w:i/>
          <w:sz w:val="28"/>
          <w:szCs w:val="28"/>
        </w:rPr>
      </w:pPr>
      <w:r w:rsidRPr="008A3C46">
        <w:rPr>
          <w:rFonts w:ascii="Times New Roman" w:hAnsi="Times New Roman"/>
          <w:b/>
          <w:i/>
          <w:sz w:val="28"/>
          <w:szCs w:val="28"/>
        </w:rPr>
        <w:t xml:space="preserve">получения документов для выдвижения кандидата в </w:t>
      </w:r>
      <w:r w:rsidRPr="008A3C46">
        <w:rPr>
          <w:rFonts w:ascii="Times New Roman" w:hAnsi="Times New Roman"/>
          <w:i/>
        </w:rPr>
        <w:t xml:space="preserve"> </w:t>
      </w:r>
      <w:r w:rsidRPr="008A3C46">
        <w:rPr>
          <w:rFonts w:ascii="Times New Roman" w:hAnsi="Times New Roman"/>
          <w:b/>
          <w:i/>
          <w:sz w:val="28"/>
          <w:szCs w:val="28"/>
        </w:rPr>
        <w:t xml:space="preserve">депутаты по </w:t>
      </w:r>
    </w:p>
    <w:p w:rsidR="00880FCF" w:rsidRPr="00752B35" w:rsidRDefault="00D70027" w:rsidP="00880FCF">
      <w:pPr>
        <w:pStyle w:val="2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пятимандатному избирательному округу № ___ по выборам депутатов Таборинской районной Думы (по восьмимандатному избирательному округу № 1 по выборам депутатов Думы Унже-Павинского сельского поселения)</w:t>
      </w:r>
      <w:r w:rsidR="00880FCF" w:rsidRPr="008A3C46">
        <w:rPr>
          <w:rFonts w:ascii="Times New Roman" w:hAnsi="Times New Roman"/>
          <w:b/>
          <w:i/>
          <w:sz w:val="28"/>
          <w:szCs w:val="28"/>
        </w:rPr>
        <w:t>в порядке самовыдвижения</w:t>
      </w:r>
    </w:p>
    <w:p w:rsidR="00880FCF" w:rsidRDefault="00880FCF" w:rsidP="00880FCF">
      <w:pPr>
        <w:rPr>
          <w:b/>
        </w:rPr>
      </w:pPr>
    </w:p>
    <w:p w:rsidR="00880FCF" w:rsidRPr="00A25621" w:rsidRDefault="00880FCF" w:rsidP="00880FCF">
      <w:pPr>
        <w:jc w:val="right"/>
        <w:rPr>
          <w:sz w:val="22"/>
          <w:szCs w:val="22"/>
        </w:rPr>
      </w:pPr>
      <w:r w:rsidRPr="00A25621">
        <w:rPr>
          <w:sz w:val="22"/>
          <w:szCs w:val="22"/>
        </w:rPr>
        <w:t>Дата и время представления документов: ____ час. ____ мин.</w:t>
      </w:r>
    </w:p>
    <w:p w:rsidR="00880FCF" w:rsidRDefault="00880FCF" w:rsidP="00880FCF">
      <w:pPr>
        <w:jc w:val="right"/>
        <w:rPr>
          <w:sz w:val="22"/>
          <w:szCs w:val="22"/>
        </w:rPr>
      </w:pPr>
      <w:r w:rsidRPr="00A25621">
        <w:rPr>
          <w:sz w:val="22"/>
          <w:szCs w:val="22"/>
        </w:rPr>
        <w:t>«____» ___________ 20</w:t>
      </w:r>
      <w:r w:rsidR="00925BA1">
        <w:rPr>
          <w:sz w:val="22"/>
          <w:szCs w:val="22"/>
        </w:rPr>
        <w:t>16</w:t>
      </w:r>
      <w:r w:rsidRPr="00A25621">
        <w:rPr>
          <w:sz w:val="22"/>
          <w:szCs w:val="22"/>
        </w:rPr>
        <w:t xml:space="preserve"> года</w:t>
      </w:r>
    </w:p>
    <w:p w:rsidR="00880FCF" w:rsidRDefault="00880FCF" w:rsidP="00880FCF">
      <w:pPr>
        <w:jc w:val="right"/>
        <w:rPr>
          <w:sz w:val="22"/>
          <w:szCs w:val="22"/>
        </w:rPr>
      </w:pPr>
    </w:p>
    <w:p w:rsidR="00880FCF" w:rsidRPr="00A25621" w:rsidRDefault="00880FCF" w:rsidP="00880FCF">
      <w:pPr>
        <w:jc w:val="right"/>
        <w:rPr>
          <w:sz w:val="22"/>
          <w:szCs w:val="22"/>
        </w:rPr>
      </w:pPr>
      <w:r w:rsidRPr="00A25621">
        <w:rPr>
          <w:sz w:val="22"/>
          <w:szCs w:val="22"/>
        </w:rPr>
        <w:t xml:space="preserve">Дата и время </w:t>
      </w:r>
      <w:r>
        <w:rPr>
          <w:sz w:val="22"/>
          <w:szCs w:val="22"/>
        </w:rPr>
        <w:t>начала приема</w:t>
      </w:r>
      <w:r w:rsidRPr="00A25621">
        <w:rPr>
          <w:sz w:val="22"/>
          <w:szCs w:val="22"/>
        </w:rPr>
        <w:t xml:space="preserve"> документов: ____ час. ____ мин.</w:t>
      </w:r>
    </w:p>
    <w:p w:rsidR="00880FCF" w:rsidRDefault="00880FCF" w:rsidP="00880FCF">
      <w:pPr>
        <w:jc w:val="right"/>
        <w:rPr>
          <w:sz w:val="22"/>
          <w:szCs w:val="22"/>
        </w:rPr>
      </w:pPr>
      <w:r w:rsidRPr="00A25621">
        <w:rPr>
          <w:sz w:val="22"/>
          <w:szCs w:val="22"/>
        </w:rPr>
        <w:t>«____» ___________ 20</w:t>
      </w:r>
      <w:r w:rsidR="00925BA1">
        <w:rPr>
          <w:sz w:val="22"/>
          <w:szCs w:val="22"/>
        </w:rPr>
        <w:t>16</w:t>
      </w:r>
      <w:r w:rsidRPr="00A25621">
        <w:rPr>
          <w:sz w:val="22"/>
          <w:szCs w:val="22"/>
        </w:rPr>
        <w:t xml:space="preserve"> года</w:t>
      </w:r>
    </w:p>
    <w:p w:rsidR="00880FCF" w:rsidRDefault="00880FCF" w:rsidP="00880FCF">
      <w:pPr>
        <w:jc w:val="right"/>
        <w:rPr>
          <w:sz w:val="22"/>
          <w:szCs w:val="22"/>
        </w:rPr>
      </w:pPr>
    </w:p>
    <w:p w:rsidR="00880FCF" w:rsidRPr="00A25621" w:rsidRDefault="00880FCF" w:rsidP="00880FCF">
      <w:pPr>
        <w:jc w:val="right"/>
        <w:rPr>
          <w:sz w:val="22"/>
          <w:szCs w:val="22"/>
        </w:rPr>
      </w:pPr>
      <w:r w:rsidRPr="00A25621">
        <w:rPr>
          <w:sz w:val="22"/>
          <w:szCs w:val="22"/>
        </w:rPr>
        <w:t xml:space="preserve">Дата и время </w:t>
      </w:r>
      <w:r>
        <w:rPr>
          <w:sz w:val="22"/>
          <w:szCs w:val="22"/>
        </w:rPr>
        <w:t>окончания приема</w:t>
      </w:r>
      <w:r w:rsidRPr="00A25621">
        <w:rPr>
          <w:sz w:val="22"/>
          <w:szCs w:val="22"/>
        </w:rPr>
        <w:t xml:space="preserve"> документов: ____ час. ____ мин.</w:t>
      </w:r>
    </w:p>
    <w:p w:rsidR="00880FCF" w:rsidRDefault="00880FCF" w:rsidP="00880FCF">
      <w:pPr>
        <w:jc w:val="right"/>
        <w:rPr>
          <w:sz w:val="22"/>
          <w:szCs w:val="22"/>
        </w:rPr>
      </w:pPr>
      <w:r w:rsidRPr="00A25621">
        <w:rPr>
          <w:sz w:val="22"/>
          <w:szCs w:val="22"/>
        </w:rPr>
        <w:t>«____» ___________ 20</w:t>
      </w:r>
      <w:r w:rsidR="00925BA1">
        <w:rPr>
          <w:sz w:val="22"/>
          <w:szCs w:val="22"/>
        </w:rPr>
        <w:t>16</w:t>
      </w:r>
      <w:r w:rsidRPr="00A25621">
        <w:rPr>
          <w:sz w:val="22"/>
          <w:szCs w:val="22"/>
        </w:rPr>
        <w:t xml:space="preserve"> года</w:t>
      </w:r>
    </w:p>
    <w:p w:rsidR="00880FCF" w:rsidRPr="00A25621" w:rsidRDefault="00880FCF" w:rsidP="00880FCF">
      <w:pPr>
        <w:jc w:val="right"/>
        <w:rPr>
          <w:sz w:val="22"/>
          <w:szCs w:val="22"/>
        </w:rPr>
      </w:pPr>
    </w:p>
    <w:p w:rsidR="00880FCF" w:rsidRPr="00A25621" w:rsidRDefault="00880FCF" w:rsidP="00880FCF">
      <w:pPr>
        <w:jc w:val="right"/>
      </w:pPr>
    </w:p>
    <w:p w:rsidR="00880FCF" w:rsidRPr="004A0D8A" w:rsidRDefault="00880FCF" w:rsidP="00880FCF">
      <w:pPr>
        <w:pStyle w:val="ConsPlusNonformat"/>
        <w:widowControl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4A0D8A">
        <w:rPr>
          <w:rFonts w:ascii="Times New Roman" w:hAnsi="Times New Roman" w:cs="Times New Roman"/>
          <w:b/>
          <w:sz w:val="28"/>
          <w:szCs w:val="28"/>
        </w:rPr>
        <w:t>одтверждени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4A0D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0FCF" w:rsidRDefault="00880FCF" w:rsidP="00880FCF">
      <w:r w:rsidRPr="00394C26">
        <w:t>получения документов для выдвижения</w:t>
      </w:r>
      <w:r w:rsidRPr="00752B35">
        <w:rPr>
          <w:b/>
        </w:rPr>
        <w:t xml:space="preserve"> </w:t>
      </w:r>
    </w:p>
    <w:p w:rsidR="00880FCF" w:rsidRPr="00752B35" w:rsidRDefault="00880FCF" w:rsidP="00D70027">
      <w:pPr>
        <w:rPr>
          <w:b/>
        </w:rPr>
      </w:pPr>
      <w:r w:rsidRPr="00DD18C5">
        <w:t xml:space="preserve">кандидата в депутаты по </w:t>
      </w:r>
      <w:r w:rsidR="00D70027">
        <w:t>пятимандатному избирательному округу</w:t>
      </w:r>
      <w:r w:rsidRPr="00DD18C5">
        <w:t xml:space="preserve"> № ____</w:t>
      </w:r>
      <w:r w:rsidR="00D70027">
        <w:t>( по восмимандатному избирательному округу № 1)</w:t>
      </w:r>
      <w:r w:rsidRPr="006A59A5">
        <w:t xml:space="preserve"> </w:t>
      </w:r>
      <w:r w:rsidRPr="00DD18C5">
        <w:t>в порядке самовыдвижения</w:t>
      </w:r>
    </w:p>
    <w:p w:rsidR="00880FCF" w:rsidRPr="00E16798" w:rsidRDefault="00880FCF" w:rsidP="00880FCF">
      <w:pPr>
        <w:ind w:firstLine="902"/>
      </w:pPr>
    </w:p>
    <w:p w:rsidR="00880FCF" w:rsidRPr="00E20431" w:rsidRDefault="00D70027" w:rsidP="00880FCF">
      <w:pPr>
        <w:ind w:firstLine="700"/>
        <w:jc w:val="both"/>
      </w:pPr>
      <w:r>
        <w:t>Таборинская районная территориальная избирательная комиссия с полномочиями окружной избирательной комиссии по пятимандатному избирательному округу № ___ по выборам депутатов Таборинской районной Думы (по восьмиманданому избирательному округу № 1 по выборам депутатов Думы Унже-Павинского сельского поселения)</w:t>
      </w:r>
      <w:r w:rsidR="00880FCF" w:rsidRPr="00E20431">
        <w:t xml:space="preserve"> приняла от  </w:t>
      </w:r>
    </w:p>
    <w:p w:rsidR="00880FCF" w:rsidRPr="00E20431" w:rsidRDefault="00880FCF" w:rsidP="00880FCF">
      <w:pPr>
        <w:jc w:val="both"/>
      </w:pPr>
      <w:r w:rsidRPr="00E20431">
        <w:t>______________________________________</w:t>
      </w:r>
      <w:r w:rsidR="005C33CB">
        <w:t>____________________________</w:t>
      </w:r>
      <w:r w:rsidRPr="00E20431">
        <w:t xml:space="preserve"> </w:t>
      </w:r>
    </w:p>
    <w:p w:rsidR="00880FCF" w:rsidRPr="005C33CB" w:rsidRDefault="00880FCF" w:rsidP="005C33CB">
      <w:pPr>
        <w:ind w:firstLine="700"/>
        <w:rPr>
          <w:sz w:val="20"/>
          <w:szCs w:val="20"/>
        </w:rPr>
      </w:pPr>
      <w:r w:rsidRPr="005C33CB">
        <w:rPr>
          <w:sz w:val="20"/>
          <w:szCs w:val="20"/>
        </w:rPr>
        <w:t>(фамилия, имя, отчество кандидата)</w:t>
      </w:r>
    </w:p>
    <w:p w:rsidR="005C33CB" w:rsidRDefault="005C33CB" w:rsidP="005C33CB">
      <w:pPr>
        <w:autoSpaceDE w:val="0"/>
        <w:autoSpaceDN w:val="0"/>
        <w:adjustRightInd w:val="0"/>
        <w:jc w:val="both"/>
        <w:outlineLvl w:val="3"/>
      </w:pPr>
      <w:r w:rsidRPr="00E20431">
        <w:t>следующие документы:</w:t>
      </w:r>
    </w:p>
    <w:p w:rsidR="00880FCF" w:rsidRPr="00E20431" w:rsidRDefault="00880FCF" w:rsidP="00880FCF">
      <w:pPr>
        <w:autoSpaceDE w:val="0"/>
        <w:autoSpaceDN w:val="0"/>
        <w:adjustRightInd w:val="0"/>
        <w:ind w:firstLine="700"/>
        <w:jc w:val="both"/>
        <w:outlineLvl w:val="3"/>
      </w:pPr>
      <w:r w:rsidRPr="00E20431">
        <w:t xml:space="preserve">1) письменное заявление кандидата о согласии баллотироваться с обязательством в случае его избрания прекратить деятельность, несовместимую со статусом депутата, на ____ листах; </w:t>
      </w:r>
    </w:p>
    <w:p w:rsidR="00880FCF" w:rsidRPr="00E20431" w:rsidRDefault="005C33CB" w:rsidP="00880FCF">
      <w:pPr>
        <w:autoSpaceDE w:val="0"/>
        <w:autoSpaceDN w:val="0"/>
        <w:adjustRightInd w:val="0"/>
        <w:ind w:firstLine="700"/>
        <w:jc w:val="both"/>
      </w:pPr>
      <w:r>
        <w:t>2</w:t>
      </w:r>
      <w:r w:rsidR="00880FCF" w:rsidRPr="00E20431">
        <w:t xml:space="preserve">) копия паспорта </w:t>
      </w:r>
      <w:r w:rsidR="00880FCF" w:rsidRPr="0014016F">
        <w:t>(отдельных страниц паспорта, определенных ЦИК России)</w:t>
      </w:r>
      <w:r w:rsidR="00880FCF">
        <w:t xml:space="preserve"> </w:t>
      </w:r>
      <w:r w:rsidR="00880FCF" w:rsidRPr="00E20431">
        <w:t>или иного документа, заменяющего паспорт гражданина, на ____ листах;</w:t>
      </w:r>
    </w:p>
    <w:p w:rsidR="00880FCF" w:rsidRPr="00E20431" w:rsidRDefault="005C33CB" w:rsidP="00880FCF">
      <w:pPr>
        <w:autoSpaceDE w:val="0"/>
        <w:autoSpaceDN w:val="0"/>
        <w:adjustRightInd w:val="0"/>
        <w:ind w:firstLine="700"/>
        <w:jc w:val="both"/>
      </w:pPr>
      <w:r>
        <w:t>3</w:t>
      </w:r>
      <w:r w:rsidR="00880FCF" w:rsidRPr="00E20431">
        <w:t>) копия документа о профессиональном образовании кандидата</w:t>
      </w:r>
      <w:r w:rsidR="00880FCF">
        <w:t>,</w:t>
      </w:r>
      <w:r w:rsidR="00880FCF" w:rsidRPr="000D7B5A">
        <w:t xml:space="preserve"> подтверждающая сведения, указанные в заявлении кандидата о согласии баллотироваться</w:t>
      </w:r>
      <w:r w:rsidR="00880FCF">
        <w:t>,</w:t>
      </w:r>
      <w:r w:rsidR="00880FCF" w:rsidRPr="000D7B5A">
        <w:t xml:space="preserve"> </w:t>
      </w:r>
      <w:r w:rsidR="00880FCF" w:rsidRPr="00E20431">
        <w:t>на ____ листах;</w:t>
      </w:r>
    </w:p>
    <w:p w:rsidR="00880FCF" w:rsidRPr="00E20431" w:rsidRDefault="005C33CB" w:rsidP="00880FCF">
      <w:pPr>
        <w:pStyle w:val="Oaeno14-15"/>
        <w:spacing w:after="0" w:line="240" w:lineRule="auto"/>
        <w:ind w:firstLine="700"/>
        <w:rPr>
          <w:szCs w:val="28"/>
        </w:rPr>
      </w:pPr>
      <w:r>
        <w:rPr>
          <w:szCs w:val="28"/>
        </w:rPr>
        <w:t>4</w:t>
      </w:r>
      <w:r w:rsidR="00880FCF" w:rsidRPr="00E20431">
        <w:rPr>
          <w:szCs w:val="28"/>
        </w:rPr>
        <w:t xml:space="preserve">) копия трудовой книжки, выписка из трудовой книжки либо справка с основного места работы, или иные </w:t>
      </w:r>
      <w:r w:rsidR="00880FCF">
        <w:rPr>
          <w:szCs w:val="28"/>
        </w:rPr>
        <w:t xml:space="preserve">документы кандидата, </w:t>
      </w:r>
      <w:r w:rsidR="00880FCF" w:rsidRPr="00E20431">
        <w:rPr>
          <w:szCs w:val="28"/>
        </w:rPr>
        <w:t>подтвержд</w:t>
      </w:r>
      <w:r w:rsidR="00880FCF">
        <w:rPr>
          <w:szCs w:val="28"/>
        </w:rPr>
        <w:t>ающие</w:t>
      </w:r>
      <w:r w:rsidR="00880FCF" w:rsidRPr="00E20431">
        <w:rPr>
          <w:szCs w:val="28"/>
        </w:rPr>
        <w:t xml:space="preserve"> сведени</w:t>
      </w:r>
      <w:r w:rsidR="00880FCF">
        <w:rPr>
          <w:szCs w:val="28"/>
        </w:rPr>
        <w:t>я</w:t>
      </w:r>
      <w:r w:rsidR="00880FCF" w:rsidRPr="00E20431">
        <w:rPr>
          <w:szCs w:val="28"/>
        </w:rPr>
        <w:t xml:space="preserve"> об основном месте работы или службы на ___ листах;</w:t>
      </w:r>
    </w:p>
    <w:p w:rsidR="00880FCF" w:rsidRPr="00E20431" w:rsidRDefault="005C33CB" w:rsidP="00880FCF">
      <w:pPr>
        <w:pStyle w:val="Oaeno14-15"/>
        <w:spacing w:after="0" w:line="240" w:lineRule="auto"/>
        <w:ind w:firstLine="700"/>
        <w:rPr>
          <w:szCs w:val="28"/>
        </w:rPr>
      </w:pPr>
      <w:r>
        <w:rPr>
          <w:szCs w:val="28"/>
        </w:rPr>
        <w:t>5</w:t>
      </w:r>
      <w:r w:rsidR="00880FCF" w:rsidRPr="00E20431">
        <w:rPr>
          <w:szCs w:val="28"/>
        </w:rPr>
        <w:t>) справка</w:t>
      </w:r>
      <w:r w:rsidR="00880FCF" w:rsidRPr="00E20431">
        <w:rPr>
          <w:bCs/>
          <w:szCs w:val="28"/>
        </w:rPr>
        <w:t xml:space="preserve"> </w:t>
      </w:r>
      <w:r w:rsidR="00880FCF" w:rsidRPr="00E20431">
        <w:rPr>
          <w:szCs w:val="28"/>
        </w:rPr>
        <w:t xml:space="preserve">из представительного (законодательного) органа государственной власти, представительного органа муниципального образования об исполнении кандидатом обязанностей депутата на </w:t>
      </w:r>
      <w:r w:rsidR="00880FCF" w:rsidRPr="00E20431">
        <w:rPr>
          <w:szCs w:val="28"/>
        </w:rPr>
        <w:lastRenderedPageBreak/>
        <w:t>непостоянной основе на ____листах;</w:t>
      </w:r>
    </w:p>
    <w:p w:rsidR="00880FCF" w:rsidRDefault="005C33CB" w:rsidP="00880FCF">
      <w:pPr>
        <w:autoSpaceDE w:val="0"/>
        <w:autoSpaceDN w:val="0"/>
        <w:adjustRightInd w:val="0"/>
        <w:ind w:firstLine="700"/>
        <w:jc w:val="both"/>
        <w:outlineLvl w:val="3"/>
      </w:pPr>
      <w:r>
        <w:t>6</w:t>
      </w:r>
      <w:r w:rsidR="00880FCF" w:rsidRPr="00E20431">
        <w:t>) документ о принадлежности кандидата к политической партии либо не более чем к одному иному общественному объединению</w:t>
      </w:r>
      <w:r w:rsidR="00880FCF">
        <w:t>,</w:t>
      </w:r>
      <w:r w:rsidR="00880FCF" w:rsidRPr="00E20431">
        <w:t xml:space="preserve"> </w:t>
      </w:r>
      <w:r w:rsidR="00880FCF">
        <w:t>подтверждающий</w:t>
      </w:r>
      <w:r w:rsidR="00880FCF" w:rsidRPr="006C4449">
        <w:t xml:space="preserve"> статус</w:t>
      </w:r>
      <w:r w:rsidR="00880FCF">
        <w:t xml:space="preserve"> кандидата</w:t>
      </w:r>
      <w:r w:rsidR="00880FCF" w:rsidRPr="006C4449">
        <w:t xml:space="preserve"> в этой политической партии, этом общественном объединении</w:t>
      </w:r>
      <w:r w:rsidR="00880FCF">
        <w:t>,</w:t>
      </w:r>
      <w:r w:rsidR="00880FCF" w:rsidRPr="00E20431">
        <w:t xml:space="preserve"> на ____ листах;</w:t>
      </w:r>
    </w:p>
    <w:p w:rsidR="00880FCF" w:rsidRPr="004923EC" w:rsidRDefault="005C33CB" w:rsidP="00880FCF">
      <w:pPr>
        <w:autoSpaceDE w:val="0"/>
        <w:autoSpaceDN w:val="0"/>
        <w:adjustRightInd w:val="0"/>
        <w:ind w:firstLine="700"/>
        <w:jc w:val="both"/>
        <w:outlineLvl w:val="3"/>
      </w:pPr>
      <w:r>
        <w:t>7</w:t>
      </w:r>
      <w:r w:rsidR="00880FCF" w:rsidRPr="004923EC">
        <w:t>) если кандидат менял фамилию, или имя, или отчество, – копии соответствующих документов, на ____ листах;</w:t>
      </w:r>
    </w:p>
    <w:p w:rsidR="00880FCF" w:rsidRPr="00E20431" w:rsidRDefault="005C33CB" w:rsidP="00880FCF">
      <w:pPr>
        <w:autoSpaceDE w:val="0"/>
        <w:autoSpaceDN w:val="0"/>
        <w:adjustRightInd w:val="0"/>
        <w:ind w:firstLine="700"/>
        <w:jc w:val="both"/>
        <w:outlineLvl w:val="3"/>
      </w:pPr>
      <w:r>
        <w:t>8</w:t>
      </w:r>
      <w:r w:rsidR="00880FCF" w:rsidRPr="00E20431">
        <w:t>)</w:t>
      </w:r>
      <w:r w:rsidR="00880FCF">
        <w:t xml:space="preserve"> две фотографии 3х4;</w:t>
      </w:r>
    </w:p>
    <w:p w:rsidR="00880FCF" w:rsidRDefault="005C33CB" w:rsidP="00880FCF">
      <w:pPr>
        <w:pStyle w:val="-1"/>
        <w:spacing w:line="240" w:lineRule="auto"/>
      </w:pPr>
      <w:r>
        <w:t>9</w:t>
      </w:r>
      <w:r w:rsidR="00880FCF">
        <w:t>) иные представленные документы (перечислить с указанием числа листов по каждому дополнительно представленному документу):</w:t>
      </w:r>
    </w:p>
    <w:p w:rsidR="00880FCF" w:rsidRDefault="00880FCF" w:rsidP="00880FCF">
      <w:pPr>
        <w:autoSpaceDE w:val="0"/>
        <w:autoSpaceDN w:val="0"/>
        <w:adjustRightInd w:val="0"/>
        <w:jc w:val="both"/>
        <w:outlineLvl w:val="3"/>
      </w:pPr>
      <w:r>
        <w:t>______________________________________________________________________________________________________________________________________________________________________________________________________;</w:t>
      </w:r>
    </w:p>
    <w:p w:rsidR="00880FCF" w:rsidRPr="00891199" w:rsidRDefault="005C33CB" w:rsidP="00880FCF">
      <w:pPr>
        <w:pStyle w:val="-1"/>
        <w:spacing w:line="240" w:lineRule="auto"/>
      </w:pPr>
      <w:r>
        <w:t>10</w:t>
      </w:r>
      <w:r w:rsidR="00880FCF">
        <w:t xml:space="preserve">) </w:t>
      </w:r>
      <w:r w:rsidR="00880FCF" w:rsidRPr="00891199">
        <w:rPr>
          <w:bCs/>
        </w:rPr>
        <w:t>USB-флеш-накопитель</w:t>
      </w:r>
      <w:r w:rsidR="00880FCF">
        <w:t xml:space="preserve"> (CD-диск) с документами в машиночитаемом виде __________.</w:t>
      </w:r>
    </w:p>
    <w:p w:rsidR="00880FCF" w:rsidRPr="00E20431" w:rsidRDefault="00880FCF" w:rsidP="00880FCF">
      <w:pPr>
        <w:ind w:firstLine="700"/>
        <w:jc w:val="both"/>
      </w:pPr>
    </w:p>
    <w:p w:rsidR="00880FCF" w:rsidRDefault="00880FCF" w:rsidP="00880FCF">
      <w:pPr>
        <w:ind w:firstLine="700"/>
        <w:jc w:val="both"/>
      </w:pPr>
      <w:r w:rsidRPr="00E20431">
        <w:t>Итого:_________документов на ____листах.</w:t>
      </w:r>
    </w:p>
    <w:p w:rsidR="00880FCF" w:rsidRPr="00E20431" w:rsidRDefault="00880FCF" w:rsidP="00880FCF">
      <w:pPr>
        <w:ind w:firstLine="700"/>
        <w:jc w:val="both"/>
      </w:pPr>
    </w:p>
    <w:p w:rsidR="00880FCF" w:rsidRPr="00E20431" w:rsidRDefault="00880FCF" w:rsidP="00880FCF">
      <w:pPr>
        <w:ind w:firstLine="708"/>
        <w:jc w:val="both"/>
      </w:pPr>
    </w:p>
    <w:tbl>
      <w:tblPr>
        <w:tblW w:w="9360" w:type="dxa"/>
        <w:tblInd w:w="108" w:type="dxa"/>
        <w:tblLook w:val="01E0"/>
      </w:tblPr>
      <w:tblGrid>
        <w:gridCol w:w="4786"/>
        <w:gridCol w:w="4574"/>
      </w:tblGrid>
      <w:tr w:rsidR="00880FCF" w:rsidRPr="00394C26" w:rsidTr="00295C0D">
        <w:tc>
          <w:tcPr>
            <w:tcW w:w="5327" w:type="dxa"/>
          </w:tcPr>
          <w:p w:rsidR="00880FCF" w:rsidRPr="00E20431" w:rsidRDefault="00880FCF" w:rsidP="00295C0D">
            <w:pPr>
              <w:pStyle w:val="ConsPlusNonformat"/>
              <w:widowControl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0431">
              <w:rPr>
                <w:rFonts w:ascii="Times New Roman" w:hAnsi="Times New Roman" w:cs="Times New Roman"/>
                <w:sz w:val="28"/>
                <w:szCs w:val="28"/>
              </w:rPr>
              <w:t xml:space="preserve">Кандидат                                                            </w:t>
            </w:r>
          </w:p>
          <w:p w:rsidR="00880FCF" w:rsidRPr="00394C26" w:rsidRDefault="00880FCF" w:rsidP="00295C0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3" w:type="dxa"/>
          </w:tcPr>
          <w:p w:rsidR="00880FCF" w:rsidRPr="00394C26" w:rsidRDefault="00880FCF" w:rsidP="00295C0D">
            <w:pPr>
              <w:tabs>
                <w:tab w:val="left" w:pos="64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  <w:t>_____________/_______________</w:t>
            </w:r>
          </w:p>
          <w:p w:rsidR="00880FCF" w:rsidRPr="00925BA1" w:rsidRDefault="00880FCF" w:rsidP="00295C0D">
            <w:pPr>
              <w:rPr>
                <w:sz w:val="20"/>
                <w:szCs w:val="20"/>
              </w:rPr>
            </w:pPr>
            <w:r>
              <w:t xml:space="preserve">                     </w:t>
            </w:r>
            <w:r w:rsidRPr="00925BA1">
              <w:rPr>
                <w:sz w:val="20"/>
                <w:szCs w:val="20"/>
              </w:rPr>
              <w:t xml:space="preserve">(подпись)                    (Ф.И.О.)        </w:t>
            </w:r>
          </w:p>
        </w:tc>
      </w:tr>
      <w:tr w:rsidR="00880FCF" w:rsidRPr="00394C26" w:rsidTr="00295C0D">
        <w:tc>
          <w:tcPr>
            <w:tcW w:w="5327" w:type="dxa"/>
          </w:tcPr>
          <w:p w:rsidR="00880FCF" w:rsidRPr="00E20431" w:rsidRDefault="00880FCF" w:rsidP="00295C0D">
            <w:pPr>
              <w:ind w:hanging="108"/>
            </w:pPr>
            <w:r>
              <w:t xml:space="preserve">Руководитель </w:t>
            </w:r>
            <w:r w:rsidRPr="00E20431">
              <w:t xml:space="preserve">или член </w:t>
            </w:r>
          </w:p>
          <w:p w:rsidR="00880FCF" w:rsidRPr="00E20431" w:rsidRDefault="00880FCF" w:rsidP="00295C0D">
            <w:pPr>
              <w:ind w:left="-108"/>
            </w:pPr>
            <w:r w:rsidRPr="00E20431">
              <w:t>рабочей группы по приему и проверке избирательных документов</w:t>
            </w:r>
          </w:p>
          <w:p w:rsidR="00880FCF" w:rsidRPr="00394C26" w:rsidRDefault="00880FCF" w:rsidP="00295C0D">
            <w:pPr>
              <w:rPr>
                <w:sz w:val="26"/>
                <w:szCs w:val="26"/>
              </w:rPr>
            </w:pPr>
          </w:p>
          <w:p w:rsidR="00880FCF" w:rsidRPr="00394C26" w:rsidRDefault="00880FCF" w:rsidP="00295C0D">
            <w:pPr>
              <w:rPr>
                <w:sz w:val="26"/>
                <w:szCs w:val="26"/>
              </w:rPr>
            </w:pPr>
            <w:r w:rsidRPr="00394C26">
              <w:rPr>
                <w:sz w:val="26"/>
                <w:szCs w:val="26"/>
              </w:rPr>
              <w:t xml:space="preserve">       </w:t>
            </w:r>
          </w:p>
        </w:tc>
        <w:tc>
          <w:tcPr>
            <w:tcW w:w="4033" w:type="dxa"/>
          </w:tcPr>
          <w:p w:rsidR="00880FCF" w:rsidRPr="00394C26" w:rsidRDefault="00880FCF" w:rsidP="00295C0D">
            <w:pPr>
              <w:jc w:val="right"/>
              <w:rPr>
                <w:sz w:val="26"/>
                <w:szCs w:val="26"/>
              </w:rPr>
            </w:pPr>
          </w:p>
          <w:p w:rsidR="00880FCF" w:rsidRPr="00394C26" w:rsidRDefault="00880FCF" w:rsidP="00295C0D">
            <w:pPr>
              <w:jc w:val="right"/>
              <w:rPr>
                <w:sz w:val="26"/>
                <w:szCs w:val="26"/>
              </w:rPr>
            </w:pPr>
          </w:p>
          <w:p w:rsidR="00880FCF" w:rsidRDefault="00880FCF" w:rsidP="00295C0D">
            <w:pPr>
              <w:jc w:val="right"/>
              <w:rPr>
                <w:sz w:val="26"/>
                <w:szCs w:val="26"/>
              </w:rPr>
            </w:pPr>
            <w:r w:rsidRPr="00394C26">
              <w:rPr>
                <w:sz w:val="26"/>
                <w:szCs w:val="26"/>
              </w:rPr>
              <w:t>____________</w:t>
            </w:r>
            <w:r>
              <w:rPr>
                <w:sz w:val="26"/>
                <w:szCs w:val="26"/>
              </w:rPr>
              <w:t>/</w:t>
            </w:r>
            <w:r w:rsidRPr="00394C26">
              <w:rPr>
                <w:sz w:val="26"/>
                <w:szCs w:val="26"/>
              </w:rPr>
              <w:t>________________</w:t>
            </w:r>
          </w:p>
          <w:p w:rsidR="00880FCF" w:rsidRPr="00925BA1" w:rsidRDefault="00880FCF" w:rsidP="00295C0D">
            <w:pPr>
              <w:tabs>
                <w:tab w:val="left" w:pos="990"/>
              </w:tabs>
              <w:rPr>
                <w:sz w:val="20"/>
                <w:szCs w:val="20"/>
              </w:rPr>
            </w:pPr>
            <w:r w:rsidRPr="00925BA1">
              <w:rPr>
                <w:sz w:val="20"/>
                <w:szCs w:val="20"/>
              </w:rPr>
              <w:t xml:space="preserve">               (подпись)                    (Ф.И.О.)   </w:t>
            </w:r>
          </w:p>
        </w:tc>
      </w:tr>
    </w:tbl>
    <w:p w:rsidR="002D6E42" w:rsidRDefault="002D6E42" w:rsidP="00880FCF">
      <w:pPr>
        <w:pStyle w:val="42"/>
        <w:jc w:val="right"/>
        <w:rPr>
          <w:sz w:val="28"/>
          <w:szCs w:val="28"/>
        </w:rPr>
      </w:pPr>
    </w:p>
    <w:p w:rsidR="002D6E42" w:rsidRDefault="002D6E42">
      <w:pPr>
        <w:jc w:val="left"/>
      </w:pPr>
      <w:r>
        <w:br w:type="page"/>
      </w:r>
    </w:p>
    <w:p w:rsidR="00880FCF" w:rsidRPr="00AA667B" w:rsidRDefault="00880FCF" w:rsidP="00880FCF">
      <w:pPr>
        <w:pStyle w:val="42"/>
        <w:jc w:val="right"/>
        <w:rPr>
          <w:i/>
          <w:sz w:val="28"/>
          <w:szCs w:val="28"/>
        </w:rPr>
      </w:pPr>
      <w:r w:rsidRPr="00AA667B">
        <w:rPr>
          <w:i/>
          <w:sz w:val="28"/>
          <w:szCs w:val="28"/>
        </w:rPr>
        <w:lastRenderedPageBreak/>
        <w:t xml:space="preserve">Приложение </w:t>
      </w:r>
      <w:r w:rsidR="00855C84">
        <w:rPr>
          <w:i/>
          <w:sz w:val="28"/>
          <w:szCs w:val="28"/>
        </w:rPr>
        <w:t>6</w:t>
      </w:r>
    </w:p>
    <w:p w:rsidR="00880FCF" w:rsidRDefault="00880FCF" w:rsidP="00880FCF">
      <w:pPr>
        <w:pStyle w:val="28"/>
        <w:jc w:val="center"/>
        <w:rPr>
          <w:rFonts w:ascii="Times New Roman" w:hAnsi="Times New Roman"/>
          <w:b/>
          <w:sz w:val="28"/>
          <w:szCs w:val="28"/>
        </w:rPr>
      </w:pPr>
    </w:p>
    <w:p w:rsidR="00880FCF" w:rsidRPr="005617E2" w:rsidRDefault="00880FCF" w:rsidP="00880FCF">
      <w:pPr>
        <w:pStyle w:val="28"/>
        <w:jc w:val="center"/>
        <w:rPr>
          <w:rFonts w:ascii="Times New Roman" w:hAnsi="Times New Roman"/>
          <w:b/>
          <w:i/>
          <w:sz w:val="28"/>
          <w:szCs w:val="28"/>
        </w:rPr>
      </w:pPr>
      <w:r w:rsidRPr="005617E2">
        <w:rPr>
          <w:rFonts w:ascii="Times New Roman" w:hAnsi="Times New Roman"/>
          <w:b/>
          <w:i/>
          <w:sz w:val="28"/>
          <w:szCs w:val="28"/>
        </w:rPr>
        <w:t xml:space="preserve">Формы Подтверждения </w:t>
      </w:r>
    </w:p>
    <w:p w:rsidR="00880FCF" w:rsidRPr="00752B35" w:rsidRDefault="00880FCF" w:rsidP="00880FCF">
      <w:pPr>
        <w:pStyle w:val="28"/>
        <w:jc w:val="center"/>
        <w:rPr>
          <w:rFonts w:ascii="Times New Roman" w:hAnsi="Times New Roman"/>
          <w:b/>
          <w:sz w:val="28"/>
          <w:szCs w:val="28"/>
        </w:rPr>
      </w:pPr>
      <w:r w:rsidRPr="005617E2">
        <w:rPr>
          <w:rFonts w:ascii="Times New Roman" w:hAnsi="Times New Roman"/>
          <w:b/>
          <w:i/>
          <w:sz w:val="28"/>
          <w:szCs w:val="28"/>
        </w:rPr>
        <w:t xml:space="preserve">получения документов для выдвижения кандидата и списка кандидатов в </w:t>
      </w:r>
      <w:r w:rsidRPr="005617E2">
        <w:rPr>
          <w:rFonts w:ascii="Times New Roman" w:hAnsi="Times New Roman"/>
          <w:i/>
        </w:rPr>
        <w:t xml:space="preserve"> </w:t>
      </w:r>
      <w:r w:rsidRPr="005617E2">
        <w:rPr>
          <w:rFonts w:ascii="Times New Roman" w:hAnsi="Times New Roman"/>
          <w:b/>
          <w:i/>
          <w:sz w:val="28"/>
          <w:szCs w:val="28"/>
        </w:rPr>
        <w:t xml:space="preserve">депутаты по </w:t>
      </w:r>
      <w:r w:rsidR="00D70027">
        <w:rPr>
          <w:rFonts w:ascii="Times New Roman" w:hAnsi="Times New Roman"/>
          <w:b/>
          <w:i/>
          <w:sz w:val="28"/>
          <w:szCs w:val="28"/>
        </w:rPr>
        <w:t>пятимандатному избирательному округу № ___ по выборам депутатов Таборинской районной Думы (по восьмимандатному избирательному округу № 1 по выборам депутатов Думы Унже-Павинского сельского поселения)</w:t>
      </w:r>
      <w:r w:rsidR="008B621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707AC">
        <w:rPr>
          <w:rFonts w:ascii="Times New Roman" w:hAnsi="Times New Roman"/>
          <w:b/>
          <w:i/>
          <w:sz w:val="28"/>
          <w:szCs w:val="28"/>
        </w:rPr>
        <w:t>избирательным объединением</w:t>
      </w:r>
    </w:p>
    <w:p w:rsidR="00880FCF" w:rsidRDefault="00880FCF" w:rsidP="00880FCF">
      <w:pPr>
        <w:jc w:val="right"/>
        <w:rPr>
          <w:sz w:val="22"/>
          <w:szCs w:val="22"/>
        </w:rPr>
      </w:pPr>
    </w:p>
    <w:p w:rsidR="00880FCF" w:rsidRPr="00A25621" w:rsidRDefault="00880FCF" w:rsidP="00880FCF">
      <w:pPr>
        <w:jc w:val="right"/>
        <w:rPr>
          <w:sz w:val="22"/>
          <w:szCs w:val="22"/>
        </w:rPr>
      </w:pPr>
      <w:r>
        <w:rPr>
          <w:sz w:val="22"/>
          <w:szCs w:val="22"/>
        </w:rPr>
        <w:t>Д</w:t>
      </w:r>
      <w:r w:rsidRPr="00A25621">
        <w:rPr>
          <w:sz w:val="22"/>
          <w:szCs w:val="22"/>
        </w:rPr>
        <w:t>ата и время представления документов: ____ час. ____ мин.</w:t>
      </w:r>
    </w:p>
    <w:p w:rsidR="00880FCF" w:rsidRDefault="00880FCF" w:rsidP="00880FCF">
      <w:pPr>
        <w:jc w:val="right"/>
        <w:rPr>
          <w:sz w:val="22"/>
          <w:szCs w:val="22"/>
        </w:rPr>
      </w:pPr>
      <w:r w:rsidRPr="00A25621">
        <w:rPr>
          <w:sz w:val="22"/>
          <w:szCs w:val="22"/>
        </w:rPr>
        <w:t>«____» ___________ 20</w:t>
      </w:r>
      <w:r w:rsidR="00925BA1">
        <w:rPr>
          <w:sz w:val="22"/>
          <w:szCs w:val="22"/>
        </w:rPr>
        <w:t>16</w:t>
      </w:r>
      <w:r w:rsidRPr="00A25621">
        <w:rPr>
          <w:sz w:val="22"/>
          <w:szCs w:val="22"/>
        </w:rPr>
        <w:t xml:space="preserve"> года</w:t>
      </w:r>
    </w:p>
    <w:p w:rsidR="00880FCF" w:rsidRDefault="00880FCF" w:rsidP="00880FCF">
      <w:pPr>
        <w:jc w:val="right"/>
        <w:rPr>
          <w:sz w:val="22"/>
          <w:szCs w:val="22"/>
        </w:rPr>
      </w:pPr>
    </w:p>
    <w:p w:rsidR="00880FCF" w:rsidRPr="00A25621" w:rsidRDefault="00880FCF" w:rsidP="00880FCF">
      <w:pPr>
        <w:jc w:val="right"/>
        <w:rPr>
          <w:sz w:val="22"/>
          <w:szCs w:val="22"/>
        </w:rPr>
      </w:pPr>
      <w:r w:rsidRPr="00A25621">
        <w:rPr>
          <w:sz w:val="22"/>
          <w:szCs w:val="22"/>
        </w:rPr>
        <w:t xml:space="preserve">Дата и время </w:t>
      </w:r>
      <w:r>
        <w:rPr>
          <w:sz w:val="22"/>
          <w:szCs w:val="22"/>
        </w:rPr>
        <w:t>начала приема</w:t>
      </w:r>
      <w:r w:rsidRPr="00A25621">
        <w:rPr>
          <w:sz w:val="22"/>
          <w:szCs w:val="22"/>
        </w:rPr>
        <w:t xml:space="preserve"> документов: ____ час. ____ мин.</w:t>
      </w:r>
    </w:p>
    <w:p w:rsidR="00880FCF" w:rsidRDefault="00880FCF" w:rsidP="00880FCF">
      <w:pPr>
        <w:jc w:val="right"/>
        <w:rPr>
          <w:sz w:val="22"/>
          <w:szCs w:val="22"/>
        </w:rPr>
      </w:pPr>
      <w:r w:rsidRPr="00A25621">
        <w:rPr>
          <w:sz w:val="22"/>
          <w:szCs w:val="22"/>
        </w:rPr>
        <w:t>«____» ___________ 20</w:t>
      </w:r>
      <w:r w:rsidR="00925BA1">
        <w:rPr>
          <w:sz w:val="22"/>
          <w:szCs w:val="22"/>
        </w:rPr>
        <w:t>16</w:t>
      </w:r>
      <w:r w:rsidRPr="00A25621">
        <w:rPr>
          <w:sz w:val="22"/>
          <w:szCs w:val="22"/>
        </w:rPr>
        <w:t xml:space="preserve"> года</w:t>
      </w:r>
    </w:p>
    <w:p w:rsidR="00880FCF" w:rsidRDefault="00880FCF" w:rsidP="00880FCF">
      <w:pPr>
        <w:jc w:val="right"/>
        <w:rPr>
          <w:sz w:val="22"/>
          <w:szCs w:val="22"/>
        </w:rPr>
      </w:pPr>
    </w:p>
    <w:p w:rsidR="00880FCF" w:rsidRPr="00A25621" w:rsidRDefault="00880FCF" w:rsidP="00880FCF">
      <w:pPr>
        <w:jc w:val="right"/>
        <w:rPr>
          <w:sz w:val="22"/>
          <w:szCs w:val="22"/>
        </w:rPr>
      </w:pPr>
      <w:r w:rsidRPr="00A25621">
        <w:rPr>
          <w:sz w:val="22"/>
          <w:szCs w:val="22"/>
        </w:rPr>
        <w:t xml:space="preserve">Дата и время </w:t>
      </w:r>
      <w:r>
        <w:rPr>
          <w:sz w:val="22"/>
          <w:szCs w:val="22"/>
        </w:rPr>
        <w:t>окончания приема</w:t>
      </w:r>
      <w:r w:rsidRPr="00A25621">
        <w:rPr>
          <w:sz w:val="22"/>
          <w:szCs w:val="22"/>
        </w:rPr>
        <w:t xml:space="preserve"> документов: ____ час. ____ мин.</w:t>
      </w:r>
    </w:p>
    <w:p w:rsidR="00880FCF" w:rsidRDefault="00880FCF" w:rsidP="00880FCF">
      <w:pPr>
        <w:jc w:val="right"/>
        <w:rPr>
          <w:sz w:val="22"/>
          <w:szCs w:val="22"/>
        </w:rPr>
      </w:pPr>
      <w:r w:rsidRPr="00A25621">
        <w:rPr>
          <w:sz w:val="22"/>
          <w:szCs w:val="22"/>
        </w:rPr>
        <w:t>«____» ___________ 20</w:t>
      </w:r>
      <w:r w:rsidR="00925BA1">
        <w:rPr>
          <w:sz w:val="22"/>
          <w:szCs w:val="22"/>
        </w:rPr>
        <w:t>16</w:t>
      </w:r>
      <w:r w:rsidRPr="00A25621">
        <w:rPr>
          <w:sz w:val="22"/>
          <w:szCs w:val="22"/>
        </w:rPr>
        <w:t xml:space="preserve"> года</w:t>
      </w:r>
    </w:p>
    <w:p w:rsidR="00880FCF" w:rsidRDefault="00880FCF" w:rsidP="00880FCF">
      <w:pPr>
        <w:pStyle w:val="42"/>
        <w:jc w:val="right"/>
        <w:rPr>
          <w:sz w:val="28"/>
          <w:szCs w:val="28"/>
        </w:rPr>
      </w:pPr>
    </w:p>
    <w:p w:rsidR="00880FCF" w:rsidRPr="00B021B9" w:rsidRDefault="00880FCF" w:rsidP="00880FCF">
      <w:pPr>
        <w:rPr>
          <w:b/>
        </w:rPr>
      </w:pPr>
      <w:r>
        <w:rPr>
          <w:b/>
        </w:rPr>
        <w:t>Подтверждение</w:t>
      </w:r>
    </w:p>
    <w:p w:rsidR="00880FCF" w:rsidRPr="00DD18C5" w:rsidRDefault="00880FCF" w:rsidP="00880FCF">
      <w:r w:rsidRPr="003707AC">
        <w:t xml:space="preserve">получения документов для выдвижения списка кандидатов в депутаты </w:t>
      </w:r>
      <w:r w:rsidR="00D70027" w:rsidRPr="003707AC">
        <w:t>Таборинской районной Думы (Думы Унже-Павинского сельского поселения</w:t>
      </w:r>
      <w:r w:rsidR="003707AC" w:rsidRPr="003707AC">
        <w:t>)</w:t>
      </w:r>
      <w:r w:rsidRPr="003707AC">
        <w:t xml:space="preserve"> по </w:t>
      </w:r>
      <w:r w:rsidR="003707AC" w:rsidRPr="003707AC">
        <w:t xml:space="preserve">пятимандатному избирательному округу № ___ по выборам депутатов Таборинской районной Думы (по восьмимандатному избирательному округу № 1 по выборам депутатов Думы Унже-Павинского сельского поселения) </w:t>
      </w:r>
      <w:r w:rsidRPr="003707AC">
        <w:t>избирательным объединением</w:t>
      </w:r>
      <w:r w:rsidRPr="003707AC">
        <w:rPr>
          <w:b/>
        </w:rPr>
        <w:t xml:space="preserve"> </w:t>
      </w:r>
      <w:r w:rsidRPr="00DD18C5">
        <w:t>______________________________________________</w:t>
      </w:r>
    </w:p>
    <w:p w:rsidR="00880FCF" w:rsidRPr="005C33CB" w:rsidRDefault="00880FCF" w:rsidP="00880FCF">
      <w:pPr>
        <w:rPr>
          <w:sz w:val="20"/>
          <w:szCs w:val="20"/>
        </w:rPr>
      </w:pPr>
      <w:r w:rsidRPr="005C33CB">
        <w:rPr>
          <w:sz w:val="20"/>
          <w:szCs w:val="20"/>
        </w:rPr>
        <w:t xml:space="preserve"> (наименование избирательного объединения)</w:t>
      </w:r>
    </w:p>
    <w:p w:rsidR="00880FCF" w:rsidRDefault="00880FCF" w:rsidP="00880FCF">
      <w:pPr>
        <w:rPr>
          <w:b/>
        </w:rPr>
      </w:pPr>
    </w:p>
    <w:p w:rsidR="00880FCF" w:rsidRDefault="00880FCF" w:rsidP="00880FCF">
      <w:pPr>
        <w:rPr>
          <w:b/>
        </w:rPr>
      </w:pPr>
    </w:p>
    <w:p w:rsidR="00880FCF" w:rsidRPr="00E163ED" w:rsidRDefault="003707AC" w:rsidP="00880FCF">
      <w:pPr>
        <w:ind w:firstLine="700"/>
        <w:jc w:val="both"/>
      </w:pPr>
      <w:r>
        <w:t>Таборинская районная территориальная избирательная комиссия с избирательной комиссии Таб</w:t>
      </w:r>
      <w:r w:rsidR="008B6211">
        <w:t>оринского муниципального района (Унже-Павинского сельского поселения)</w:t>
      </w:r>
      <w:r w:rsidRPr="00E20431">
        <w:t xml:space="preserve"> </w:t>
      </w:r>
      <w:r w:rsidR="00880FCF" w:rsidRPr="00E163ED">
        <w:t xml:space="preserve">приняла от  </w:t>
      </w:r>
    </w:p>
    <w:p w:rsidR="00880FCF" w:rsidRPr="005C33CB" w:rsidRDefault="003707AC" w:rsidP="00880FCF">
      <w:pPr>
        <w:ind w:firstLine="7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880FCF" w:rsidRPr="00E163ED" w:rsidRDefault="00880FCF" w:rsidP="00880FCF">
      <w:pPr>
        <w:jc w:val="both"/>
      </w:pPr>
      <w:r w:rsidRPr="00E163ED">
        <w:t>_____________________________</w:t>
      </w:r>
      <w:r>
        <w:t>________</w:t>
      </w:r>
      <w:r w:rsidRPr="00E163ED">
        <w:t>_________ следующие документы:</w:t>
      </w:r>
    </w:p>
    <w:p w:rsidR="00880FCF" w:rsidRPr="005C33CB" w:rsidRDefault="00880FCF" w:rsidP="00880FCF">
      <w:pPr>
        <w:jc w:val="both"/>
        <w:rPr>
          <w:sz w:val="20"/>
          <w:szCs w:val="20"/>
        </w:rPr>
      </w:pPr>
      <w:r w:rsidRPr="005C33CB">
        <w:rPr>
          <w:sz w:val="20"/>
          <w:szCs w:val="20"/>
        </w:rPr>
        <w:t xml:space="preserve">   (Ф.И.О. уполномоченного представителя избирательного объединения)</w:t>
      </w:r>
    </w:p>
    <w:p w:rsidR="00880FCF" w:rsidRDefault="00880FCF" w:rsidP="00880FCF">
      <w:pPr>
        <w:autoSpaceDE w:val="0"/>
        <w:autoSpaceDN w:val="0"/>
        <w:adjustRightInd w:val="0"/>
        <w:ind w:firstLine="540"/>
        <w:jc w:val="both"/>
        <w:outlineLvl w:val="3"/>
      </w:pPr>
      <w:r>
        <w:t xml:space="preserve">1) список кандидатов по </w:t>
      </w:r>
      <w:r w:rsidR="003707AC">
        <w:t>пятимандатным (восьмимандатному)</w:t>
      </w:r>
      <w:r>
        <w:t xml:space="preserve"> избирательным округам (в машиночитаемом виде и на бумажном носителе, прошитый, пронумерованный) на ____ листах;</w:t>
      </w:r>
    </w:p>
    <w:p w:rsidR="00880FCF" w:rsidRDefault="00880FCF" w:rsidP="00880FCF">
      <w:pPr>
        <w:pStyle w:val="Oaeno14-15"/>
        <w:spacing w:after="0" w:line="240" w:lineRule="auto"/>
        <w:ind w:firstLine="540"/>
      </w:pPr>
      <w:r>
        <w:t>2) письменные заявления кандидатов о согласии баллотироваться с обязательством в случае избрания прекратить деятельность, несовместимую со статусом депутата, на ____ листах;</w:t>
      </w:r>
    </w:p>
    <w:p w:rsidR="00880FCF" w:rsidRDefault="00880FCF" w:rsidP="00880FCF">
      <w:pPr>
        <w:pStyle w:val="Oaeno14-15"/>
        <w:spacing w:after="0" w:line="240" w:lineRule="auto"/>
        <w:ind w:firstLine="600"/>
      </w:pPr>
      <w:r>
        <w:t>3) решение</w:t>
      </w:r>
      <w:r w:rsidRPr="00432834">
        <w:rPr>
          <w:szCs w:val="28"/>
        </w:rPr>
        <w:t xml:space="preserve"> </w:t>
      </w:r>
      <w:r>
        <w:rPr>
          <w:szCs w:val="28"/>
        </w:rPr>
        <w:t>(</w:t>
      </w:r>
      <w:r w:rsidRPr="00FE064F">
        <w:rPr>
          <w:szCs w:val="28"/>
        </w:rPr>
        <w:t>выписк</w:t>
      </w:r>
      <w:r>
        <w:rPr>
          <w:szCs w:val="28"/>
        </w:rPr>
        <w:t>а</w:t>
      </w:r>
      <w:r w:rsidRPr="00FE064F">
        <w:rPr>
          <w:szCs w:val="28"/>
        </w:rPr>
        <w:t xml:space="preserve"> из протокола</w:t>
      </w:r>
      <w:r>
        <w:rPr>
          <w:szCs w:val="28"/>
        </w:rPr>
        <w:t>)</w:t>
      </w:r>
      <w:r>
        <w:t xml:space="preserve"> о назначении уполномоченного представителя избирательного объединения вместе с заявлением гражданина о согласии исполнять указанные полномочия на ____ листах;</w:t>
      </w:r>
    </w:p>
    <w:p w:rsidR="00880FCF" w:rsidRDefault="00880FCF" w:rsidP="00880FCF">
      <w:pPr>
        <w:autoSpaceDE w:val="0"/>
        <w:autoSpaceDN w:val="0"/>
        <w:adjustRightInd w:val="0"/>
        <w:ind w:firstLine="600"/>
        <w:jc w:val="both"/>
        <w:outlineLvl w:val="3"/>
      </w:pPr>
      <w:r>
        <w:t>4) нотариально удостоверенная копия документа</w:t>
      </w:r>
      <w:r w:rsidRPr="00574561">
        <w:t xml:space="preserve"> </w:t>
      </w:r>
      <w:r w:rsidRPr="0074463A">
        <w:t>о государственной регистрации избирательного объединения</w:t>
      </w:r>
      <w:r>
        <w:t xml:space="preserve"> либо заверенная копия решения о создании избирательного объединения ____ на листах;</w:t>
      </w:r>
    </w:p>
    <w:p w:rsidR="00880FCF" w:rsidRDefault="00880FCF" w:rsidP="00880FCF">
      <w:pPr>
        <w:autoSpaceDE w:val="0"/>
        <w:autoSpaceDN w:val="0"/>
        <w:adjustRightInd w:val="0"/>
        <w:ind w:firstLine="540"/>
        <w:jc w:val="both"/>
        <w:outlineLvl w:val="3"/>
      </w:pPr>
      <w:r>
        <w:lastRenderedPageBreak/>
        <w:t>5</w:t>
      </w:r>
      <w:r w:rsidRPr="00FD2351">
        <w:t xml:space="preserve">) </w:t>
      </w:r>
      <w:r w:rsidRPr="00203F94">
        <w:t>решение съезда (конференции, общего собрания, заседания коллегиального постоянно действующего руководящего органа) избирательного объединения</w:t>
      </w:r>
      <w:r>
        <w:t xml:space="preserve"> </w:t>
      </w:r>
      <w:r w:rsidRPr="00203F94">
        <w:t xml:space="preserve">о выдвижении кандидатов по </w:t>
      </w:r>
      <w:r w:rsidR="005C33CB">
        <w:t xml:space="preserve">многомандатным </w:t>
      </w:r>
      <w:r w:rsidRPr="00203F94">
        <w:t>избирательным округам списком, оформленное выпиской из протокола, с указанием</w:t>
      </w:r>
      <w:r>
        <w:t xml:space="preserve"> </w:t>
      </w:r>
      <w:r w:rsidRPr="00203F94">
        <w:t>сведений об итогах голосования (с приложением протокола счетной комиссии об итогах тайного голосова</w:t>
      </w:r>
      <w:r>
        <w:t xml:space="preserve">ния) </w:t>
      </w:r>
      <w:r w:rsidRPr="00FD2351">
        <w:t>на ____ листах;</w:t>
      </w:r>
    </w:p>
    <w:p w:rsidR="00880FCF" w:rsidRPr="00FD2351" w:rsidRDefault="00880FCF" w:rsidP="00880FCF">
      <w:pPr>
        <w:autoSpaceDE w:val="0"/>
        <w:autoSpaceDN w:val="0"/>
        <w:adjustRightInd w:val="0"/>
        <w:ind w:firstLine="540"/>
        <w:jc w:val="both"/>
        <w:outlineLvl w:val="3"/>
      </w:pPr>
      <w:r>
        <w:t>6) сведения о з</w:t>
      </w:r>
      <w:r w:rsidRPr="00203F94">
        <w:t xml:space="preserve">арегистрированных делегатах съезда (конференции, участников </w:t>
      </w:r>
      <w:r>
        <w:t xml:space="preserve">общего </w:t>
      </w:r>
      <w:r w:rsidRPr="00203F94">
        <w:t>собрания, членах коллегиального постоянно действующего руководящего органа) избирательного объединения</w:t>
      </w:r>
      <w:r>
        <w:t xml:space="preserve"> на ____ листах;</w:t>
      </w:r>
    </w:p>
    <w:p w:rsidR="00880FCF" w:rsidRDefault="00880FCF" w:rsidP="00880FCF">
      <w:pPr>
        <w:autoSpaceDE w:val="0"/>
        <w:autoSpaceDN w:val="0"/>
        <w:adjustRightInd w:val="0"/>
        <w:ind w:firstLine="540"/>
        <w:jc w:val="both"/>
        <w:outlineLvl w:val="3"/>
      </w:pPr>
      <w:r>
        <w:t>7</w:t>
      </w:r>
      <w:r w:rsidRPr="00AF3C7A">
        <w:t>) документ, подтверждающий согласование с соответствующим органом политической партии</w:t>
      </w:r>
      <w:r>
        <w:t>, иного общественного объединения</w:t>
      </w:r>
      <w:r w:rsidRPr="00AF3C7A">
        <w:t xml:space="preserve"> кандидатур, выдвигаемых в качестве кандидатов</w:t>
      </w:r>
      <w:r w:rsidRPr="00954D34">
        <w:t xml:space="preserve"> </w:t>
      </w:r>
      <w:r>
        <w:t>(если такое согласование предусмотрено уставом политической партии, иного общественного объединения),</w:t>
      </w:r>
      <w:r w:rsidRPr="00AF3C7A">
        <w:t xml:space="preserve"> на ____ листах</w:t>
      </w:r>
      <w:r>
        <w:t>;</w:t>
      </w:r>
    </w:p>
    <w:p w:rsidR="00880FCF" w:rsidRDefault="00880FCF" w:rsidP="00880FCF">
      <w:pPr>
        <w:autoSpaceDE w:val="0"/>
        <w:autoSpaceDN w:val="0"/>
        <w:adjustRightInd w:val="0"/>
        <w:ind w:firstLine="540"/>
        <w:jc w:val="both"/>
        <w:outlineLvl w:val="3"/>
      </w:pPr>
      <w:r>
        <w:t>8) для общественных объединений (за исключением политических партий, их региональных и местных отделений) – копия устава общественного объединения, заверенная постоянно действующим руководящим органом общественного объединения, на _____ листах;</w:t>
      </w:r>
    </w:p>
    <w:p w:rsidR="00880FCF" w:rsidRPr="00203F94" w:rsidRDefault="00880FCF" w:rsidP="00880FCF">
      <w:pPr>
        <w:autoSpaceDE w:val="0"/>
        <w:autoSpaceDN w:val="0"/>
        <w:adjustRightInd w:val="0"/>
        <w:ind w:firstLine="540"/>
        <w:jc w:val="both"/>
        <w:outlineLvl w:val="3"/>
      </w:pPr>
      <w:r>
        <w:t>9) сведения о полном и сокращенном (кратком) наименованиях избирательного объединения на ____ листах</w:t>
      </w:r>
      <w:r w:rsidRPr="00203F94">
        <w:t xml:space="preserve">. </w:t>
      </w:r>
    </w:p>
    <w:p w:rsidR="00880FCF" w:rsidRDefault="00880FCF" w:rsidP="00880FCF">
      <w:pPr>
        <w:pStyle w:val="-1"/>
        <w:spacing w:line="240" w:lineRule="auto"/>
        <w:ind w:firstLine="500"/>
      </w:pPr>
      <w:r>
        <w:t>10) иные представленные документы (перечислить с указанием числа листов по каждому дополнительно представленному документу):</w:t>
      </w:r>
    </w:p>
    <w:p w:rsidR="00880FCF" w:rsidRDefault="00880FCF" w:rsidP="00880FCF">
      <w:pPr>
        <w:autoSpaceDE w:val="0"/>
        <w:autoSpaceDN w:val="0"/>
        <w:adjustRightInd w:val="0"/>
        <w:jc w:val="both"/>
        <w:outlineLvl w:val="3"/>
      </w:pPr>
      <w:r>
        <w:t>______________________________________________________________________________________________________________________________________________________________________________________________________;</w:t>
      </w:r>
    </w:p>
    <w:p w:rsidR="00880FCF" w:rsidRPr="00891199" w:rsidRDefault="00880FCF" w:rsidP="00880FCF">
      <w:pPr>
        <w:pStyle w:val="-1"/>
        <w:spacing w:line="240" w:lineRule="auto"/>
        <w:ind w:firstLine="600"/>
      </w:pPr>
      <w:r>
        <w:rPr>
          <w:bCs/>
        </w:rPr>
        <w:t xml:space="preserve">11) </w:t>
      </w:r>
      <w:r w:rsidRPr="00891199">
        <w:rPr>
          <w:bCs/>
        </w:rPr>
        <w:t>USB-флеш-накопитель</w:t>
      </w:r>
      <w:r>
        <w:t xml:space="preserve"> (CD-диск) с документами в машиночитаемом виде __________.</w:t>
      </w:r>
    </w:p>
    <w:p w:rsidR="00880FCF" w:rsidRPr="00C17E35" w:rsidRDefault="00880FCF" w:rsidP="00880FCF">
      <w:pPr>
        <w:autoSpaceDE w:val="0"/>
        <w:autoSpaceDN w:val="0"/>
        <w:adjustRightInd w:val="0"/>
        <w:ind w:firstLine="720"/>
        <w:jc w:val="both"/>
        <w:outlineLvl w:val="3"/>
        <w:rPr>
          <w:spacing w:val="4"/>
        </w:rPr>
      </w:pPr>
    </w:p>
    <w:p w:rsidR="00880FCF" w:rsidRDefault="00880FCF" w:rsidP="00880FCF">
      <w:pPr>
        <w:ind w:firstLine="708"/>
        <w:jc w:val="both"/>
      </w:pPr>
      <w:r>
        <w:t>Уполномоченный представитель избирательного объединения __________________________________________________________________</w:t>
      </w:r>
    </w:p>
    <w:p w:rsidR="00880FCF" w:rsidRPr="005C33CB" w:rsidRDefault="00880FCF" w:rsidP="00880FCF">
      <w:pPr>
        <w:ind w:firstLine="708"/>
        <w:jc w:val="both"/>
        <w:rPr>
          <w:sz w:val="20"/>
          <w:szCs w:val="20"/>
        </w:rPr>
      </w:pPr>
      <w:r w:rsidRPr="005C33CB">
        <w:rPr>
          <w:sz w:val="20"/>
          <w:szCs w:val="20"/>
        </w:rPr>
        <w:t xml:space="preserve">                                           (наименование избирательного объединения)</w:t>
      </w:r>
    </w:p>
    <w:p w:rsidR="00880FCF" w:rsidRPr="00DD18C5" w:rsidRDefault="00880FCF" w:rsidP="00880FCF">
      <w:pPr>
        <w:jc w:val="both"/>
      </w:pPr>
      <w:r>
        <w:t>проинформирован о том, что рассмотрение вопроса о заверении списка кандидатов по многомандатным избирательным округам назначено на: ____ час. ____ мин. «____» _____________ 2016 года.</w:t>
      </w:r>
    </w:p>
    <w:p w:rsidR="00880FCF" w:rsidRDefault="00880FCF" w:rsidP="00880FCF">
      <w:pPr>
        <w:ind w:firstLine="720"/>
        <w:jc w:val="both"/>
      </w:pPr>
      <w:r>
        <w:t>Итого:_________документов на ______листах.</w:t>
      </w:r>
    </w:p>
    <w:tbl>
      <w:tblPr>
        <w:tblW w:w="9360" w:type="dxa"/>
        <w:tblInd w:w="108" w:type="dxa"/>
        <w:tblLook w:val="01E0"/>
      </w:tblPr>
      <w:tblGrid>
        <w:gridCol w:w="5327"/>
        <w:gridCol w:w="4033"/>
      </w:tblGrid>
      <w:tr w:rsidR="00880FCF" w:rsidRPr="00394C26" w:rsidTr="00295C0D">
        <w:tc>
          <w:tcPr>
            <w:tcW w:w="5327" w:type="dxa"/>
          </w:tcPr>
          <w:p w:rsidR="00880FCF" w:rsidRDefault="00880FCF" w:rsidP="00295C0D">
            <w:pPr>
              <w:pStyle w:val="ConsPlusNonformat"/>
              <w:widowControl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представитель</w:t>
            </w:r>
          </w:p>
          <w:p w:rsidR="00880FCF" w:rsidRPr="00E163ED" w:rsidRDefault="00880FCF" w:rsidP="00295C0D">
            <w:pPr>
              <w:pStyle w:val="ConsPlusNonformat"/>
              <w:widowControl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избирательного объединения</w:t>
            </w:r>
            <w:r w:rsidRPr="00E163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</w:t>
            </w:r>
          </w:p>
          <w:p w:rsidR="00880FCF" w:rsidRPr="00394C26" w:rsidRDefault="00880FCF" w:rsidP="00295C0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3" w:type="dxa"/>
          </w:tcPr>
          <w:p w:rsidR="00880FCF" w:rsidRDefault="00880FCF" w:rsidP="00295C0D">
            <w:pPr>
              <w:tabs>
                <w:tab w:val="left" w:pos="64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  <w:p w:rsidR="00880FCF" w:rsidRPr="00394C26" w:rsidRDefault="00880FCF" w:rsidP="00295C0D">
            <w:pPr>
              <w:tabs>
                <w:tab w:val="left" w:pos="64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_____________/_______________</w:t>
            </w:r>
          </w:p>
          <w:p w:rsidR="00880FCF" w:rsidRPr="00EB2153" w:rsidRDefault="00880FCF" w:rsidP="00295C0D">
            <w:pPr>
              <w:rPr>
                <w:sz w:val="20"/>
                <w:szCs w:val="20"/>
              </w:rPr>
            </w:pPr>
            <w:r w:rsidRPr="00EB2153">
              <w:rPr>
                <w:sz w:val="20"/>
                <w:szCs w:val="20"/>
              </w:rPr>
              <w:t xml:space="preserve">         (подпись)                    (Ф.И.О.)        </w:t>
            </w:r>
          </w:p>
        </w:tc>
      </w:tr>
      <w:tr w:rsidR="00880FCF" w:rsidRPr="00394C26" w:rsidTr="00295C0D">
        <w:tc>
          <w:tcPr>
            <w:tcW w:w="5327" w:type="dxa"/>
          </w:tcPr>
          <w:p w:rsidR="00880FCF" w:rsidRPr="00E163ED" w:rsidRDefault="00880FCF" w:rsidP="005C33CB">
            <w:pPr>
              <w:ind w:hanging="108"/>
              <w:jc w:val="both"/>
            </w:pPr>
            <w:r>
              <w:t xml:space="preserve">Руководитель или </w:t>
            </w:r>
            <w:r w:rsidRPr="00E163ED">
              <w:t xml:space="preserve">член </w:t>
            </w:r>
          </w:p>
          <w:p w:rsidR="00880FCF" w:rsidRPr="00E163ED" w:rsidRDefault="00880FCF" w:rsidP="005C33CB">
            <w:pPr>
              <w:ind w:left="-108"/>
              <w:jc w:val="both"/>
            </w:pPr>
            <w:r w:rsidRPr="00E163ED">
              <w:t>рабочей группы по приему и проверке избирательных документов</w:t>
            </w:r>
          </w:p>
          <w:p w:rsidR="00880FCF" w:rsidRPr="00394C26" w:rsidRDefault="00880FCF" w:rsidP="00295C0D">
            <w:pPr>
              <w:rPr>
                <w:sz w:val="26"/>
                <w:szCs w:val="26"/>
              </w:rPr>
            </w:pPr>
          </w:p>
        </w:tc>
        <w:tc>
          <w:tcPr>
            <w:tcW w:w="4033" w:type="dxa"/>
          </w:tcPr>
          <w:p w:rsidR="00880FCF" w:rsidRPr="00394C26" w:rsidRDefault="00880FCF" w:rsidP="00295C0D">
            <w:pPr>
              <w:jc w:val="right"/>
              <w:rPr>
                <w:sz w:val="26"/>
                <w:szCs w:val="26"/>
              </w:rPr>
            </w:pPr>
          </w:p>
          <w:p w:rsidR="00880FCF" w:rsidRPr="00394C26" w:rsidRDefault="00880FCF" w:rsidP="00295C0D">
            <w:pPr>
              <w:jc w:val="right"/>
              <w:rPr>
                <w:sz w:val="26"/>
                <w:szCs w:val="26"/>
              </w:rPr>
            </w:pPr>
          </w:p>
          <w:p w:rsidR="00880FCF" w:rsidRDefault="00880FCF" w:rsidP="00295C0D">
            <w:pPr>
              <w:jc w:val="right"/>
              <w:rPr>
                <w:sz w:val="26"/>
                <w:szCs w:val="26"/>
              </w:rPr>
            </w:pPr>
            <w:r w:rsidRPr="00394C26">
              <w:rPr>
                <w:sz w:val="26"/>
                <w:szCs w:val="26"/>
              </w:rPr>
              <w:t>____________</w:t>
            </w:r>
            <w:r>
              <w:rPr>
                <w:sz w:val="26"/>
                <w:szCs w:val="26"/>
              </w:rPr>
              <w:t>/</w:t>
            </w:r>
            <w:r w:rsidRPr="00394C26">
              <w:rPr>
                <w:sz w:val="26"/>
                <w:szCs w:val="26"/>
              </w:rPr>
              <w:t>________________</w:t>
            </w:r>
          </w:p>
          <w:p w:rsidR="00880FCF" w:rsidRPr="00EB2153" w:rsidRDefault="00880FCF" w:rsidP="00295C0D">
            <w:pPr>
              <w:tabs>
                <w:tab w:val="left" w:pos="990"/>
              </w:tabs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 xml:space="preserve">      </w:t>
            </w:r>
            <w:r w:rsidRPr="00EB2153">
              <w:rPr>
                <w:sz w:val="20"/>
                <w:szCs w:val="20"/>
              </w:rPr>
              <w:t xml:space="preserve">(подпись)                       (Ф.И.О.)   </w:t>
            </w:r>
          </w:p>
        </w:tc>
      </w:tr>
    </w:tbl>
    <w:p w:rsidR="002D6E42" w:rsidRDefault="002D6E42" w:rsidP="00880FCF">
      <w:pPr>
        <w:jc w:val="right"/>
        <w:rPr>
          <w:sz w:val="22"/>
          <w:szCs w:val="22"/>
        </w:rPr>
      </w:pPr>
    </w:p>
    <w:p w:rsidR="002D6E42" w:rsidRDefault="002D6E42">
      <w:pPr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80FCF" w:rsidRPr="00A25621" w:rsidRDefault="00880FCF" w:rsidP="00880FCF">
      <w:pPr>
        <w:jc w:val="right"/>
        <w:rPr>
          <w:sz w:val="22"/>
          <w:szCs w:val="22"/>
        </w:rPr>
      </w:pPr>
      <w:r w:rsidRPr="00A25621">
        <w:rPr>
          <w:sz w:val="22"/>
          <w:szCs w:val="22"/>
        </w:rPr>
        <w:lastRenderedPageBreak/>
        <w:t>Дата и время представления документов: ____ час. ____ мин.</w:t>
      </w:r>
    </w:p>
    <w:p w:rsidR="00880FCF" w:rsidRDefault="00880FCF" w:rsidP="00880FCF">
      <w:pPr>
        <w:jc w:val="right"/>
        <w:rPr>
          <w:sz w:val="22"/>
          <w:szCs w:val="22"/>
        </w:rPr>
      </w:pPr>
      <w:r w:rsidRPr="00A25621">
        <w:rPr>
          <w:sz w:val="22"/>
          <w:szCs w:val="22"/>
        </w:rPr>
        <w:t>«____» ___________ 20</w:t>
      </w:r>
      <w:r w:rsidR="00EB2153">
        <w:rPr>
          <w:sz w:val="22"/>
          <w:szCs w:val="22"/>
        </w:rPr>
        <w:t>16</w:t>
      </w:r>
      <w:r w:rsidRPr="00A25621">
        <w:rPr>
          <w:sz w:val="22"/>
          <w:szCs w:val="22"/>
        </w:rPr>
        <w:t xml:space="preserve"> года</w:t>
      </w:r>
    </w:p>
    <w:p w:rsidR="00ED2791" w:rsidRDefault="00ED2791" w:rsidP="00880FCF">
      <w:pPr>
        <w:jc w:val="right"/>
        <w:rPr>
          <w:sz w:val="22"/>
          <w:szCs w:val="22"/>
        </w:rPr>
      </w:pPr>
    </w:p>
    <w:p w:rsidR="00880FCF" w:rsidRPr="00A25621" w:rsidRDefault="00880FCF" w:rsidP="00880FCF">
      <w:pPr>
        <w:jc w:val="right"/>
        <w:rPr>
          <w:sz w:val="22"/>
          <w:szCs w:val="22"/>
        </w:rPr>
      </w:pPr>
      <w:r w:rsidRPr="00A25621">
        <w:rPr>
          <w:sz w:val="22"/>
          <w:szCs w:val="22"/>
        </w:rPr>
        <w:t xml:space="preserve">Дата и время </w:t>
      </w:r>
      <w:r>
        <w:rPr>
          <w:sz w:val="22"/>
          <w:szCs w:val="22"/>
        </w:rPr>
        <w:t>начала приема</w:t>
      </w:r>
      <w:r w:rsidRPr="00A25621">
        <w:rPr>
          <w:sz w:val="22"/>
          <w:szCs w:val="22"/>
        </w:rPr>
        <w:t xml:space="preserve"> документов: ____ час. ____ мин.</w:t>
      </w:r>
    </w:p>
    <w:p w:rsidR="00880FCF" w:rsidRDefault="00880FCF" w:rsidP="00880FCF">
      <w:pPr>
        <w:jc w:val="right"/>
        <w:rPr>
          <w:sz w:val="22"/>
          <w:szCs w:val="22"/>
        </w:rPr>
      </w:pPr>
      <w:r w:rsidRPr="00A25621">
        <w:rPr>
          <w:sz w:val="22"/>
          <w:szCs w:val="22"/>
        </w:rPr>
        <w:t>«____» ___________ 20</w:t>
      </w:r>
      <w:r w:rsidR="00EB2153">
        <w:rPr>
          <w:sz w:val="22"/>
          <w:szCs w:val="22"/>
        </w:rPr>
        <w:t>16</w:t>
      </w:r>
      <w:r w:rsidRPr="00A25621">
        <w:rPr>
          <w:sz w:val="22"/>
          <w:szCs w:val="22"/>
        </w:rPr>
        <w:t xml:space="preserve"> года</w:t>
      </w:r>
    </w:p>
    <w:p w:rsidR="00ED2791" w:rsidRDefault="00ED2791" w:rsidP="00880FCF">
      <w:pPr>
        <w:jc w:val="right"/>
        <w:rPr>
          <w:sz w:val="22"/>
          <w:szCs w:val="22"/>
        </w:rPr>
      </w:pPr>
    </w:p>
    <w:p w:rsidR="00880FCF" w:rsidRPr="00A25621" w:rsidRDefault="00880FCF" w:rsidP="00880FCF">
      <w:pPr>
        <w:jc w:val="right"/>
        <w:rPr>
          <w:sz w:val="22"/>
          <w:szCs w:val="22"/>
        </w:rPr>
      </w:pPr>
      <w:r w:rsidRPr="00A25621">
        <w:rPr>
          <w:sz w:val="22"/>
          <w:szCs w:val="22"/>
        </w:rPr>
        <w:t xml:space="preserve">Дата и время </w:t>
      </w:r>
      <w:r>
        <w:rPr>
          <w:sz w:val="22"/>
          <w:szCs w:val="22"/>
        </w:rPr>
        <w:t>окончания приема</w:t>
      </w:r>
      <w:r w:rsidRPr="00A25621">
        <w:rPr>
          <w:sz w:val="22"/>
          <w:szCs w:val="22"/>
        </w:rPr>
        <w:t xml:space="preserve"> документов: ____ час. ____ мин.</w:t>
      </w:r>
    </w:p>
    <w:p w:rsidR="00880FCF" w:rsidRDefault="00880FCF" w:rsidP="00880FCF">
      <w:pPr>
        <w:jc w:val="right"/>
        <w:rPr>
          <w:sz w:val="22"/>
          <w:szCs w:val="22"/>
        </w:rPr>
      </w:pPr>
      <w:r w:rsidRPr="00A25621">
        <w:rPr>
          <w:sz w:val="22"/>
          <w:szCs w:val="22"/>
        </w:rPr>
        <w:t>«____» ___________ 20</w:t>
      </w:r>
      <w:r w:rsidR="00EB2153">
        <w:rPr>
          <w:sz w:val="22"/>
          <w:szCs w:val="22"/>
        </w:rPr>
        <w:t>16</w:t>
      </w:r>
      <w:r w:rsidRPr="00A25621">
        <w:rPr>
          <w:sz w:val="22"/>
          <w:szCs w:val="22"/>
        </w:rPr>
        <w:t xml:space="preserve"> года</w:t>
      </w:r>
    </w:p>
    <w:p w:rsidR="00ED2791" w:rsidRDefault="00ED2791" w:rsidP="00880FCF">
      <w:pPr>
        <w:jc w:val="right"/>
        <w:rPr>
          <w:sz w:val="22"/>
          <w:szCs w:val="22"/>
        </w:rPr>
      </w:pPr>
    </w:p>
    <w:p w:rsidR="00880FCF" w:rsidRPr="00A25621" w:rsidRDefault="00880FCF" w:rsidP="00880FCF">
      <w:pPr>
        <w:jc w:val="right"/>
        <w:rPr>
          <w:sz w:val="22"/>
          <w:szCs w:val="22"/>
        </w:rPr>
      </w:pPr>
    </w:p>
    <w:p w:rsidR="00880FCF" w:rsidRPr="00B021B9" w:rsidRDefault="00880FCF" w:rsidP="00880FCF">
      <w:pPr>
        <w:rPr>
          <w:b/>
        </w:rPr>
      </w:pPr>
      <w:r>
        <w:rPr>
          <w:b/>
        </w:rPr>
        <w:t>Подтверждение</w:t>
      </w:r>
    </w:p>
    <w:p w:rsidR="00880FCF" w:rsidRDefault="00880FCF" w:rsidP="00880FCF">
      <w:r>
        <w:t>получения документов для</w:t>
      </w:r>
      <w:r w:rsidRPr="00DD18C5">
        <w:t xml:space="preserve"> выдвижени</w:t>
      </w:r>
      <w:r>
        <w:t>я</w:t>
      </w:r>
      <w:r w:rsidRPr="00DD18C5">
        <w:t xml:space="preserve"> </w:t>
      </w:r>
    </w:p>
    <w:p w:rsidR="00880FCF" w:rsidRDefault="00880FCF" w:rsidP="003707AC">
      <w:pPr>
        <w:rPr>
          <w:b/>
        </w:rPr>
      </w:pPr>
      <w:r w:rsidRPr="00DD18C5">
        <w:t xml:space="preserve">кандидата в </w:t>
      </w:r>
      <w:r w:rsidRPr="003707AC">
        <w:t xml:space="preserve">депутаты </w:t>
      </w:r>
      <w:r w:rsidR="003707AC" w:rsidRPr="003707AC">
        <w:t>по пятимандатному избирательному округу № ___ по выборам депутатов Таборинской районной Думы (по восьмимандатному избирательному округу № 1 по выборам депутатов Думы Унже-Павинского сельского поселения)</w:t>
      </w:r>
      <w:r w:rsidRPr="00DD18C5">
        <w:t xml:space="preserve"> избирательным объединением</w:t>
      </w:r>
      <w:r>
        <w:rPr>
          <w:b/>
        </w:rPr>
        <w:t xml:space="preserve"> ______________________________________ </w:t>
      </w:r>
    </w:p>
    <w:p w:rsidR="00880FCF" w:rsidRPr="005C33CB" w:rsidRDefault="00880FCF" w:rsidP="00880FCF">
      <w:pPr>
        <w:rPr>
          <w:sz w:val="20"/>
          <w:szCs w:val="20"/>
        </w:rPr>
      </w:pPr>
      <w:r w:rsidRPr="005C33CB">
        <w:rPr>
          <w:sz w:val="20"/>
          <w:szCs w:val="20"/>
        </w:rPr>
        <w:t>(наименование избирательного объединения)</w:t>
      </w:r>
    </w:p>
    <w:p w:rsidR="00880FCF" w:rsidRPr="00E163ED" w:rsidRDefault="00880FCF" w:rsidP="00880FCF">
      <w:pPr>
        <w:ind w:left="708"/>
        <w:rPr>
          <w:b/>
          <w:sz w:val="16"/>
          <w:szCs w:val="16"/>
        </w:rPr>
      </w:pPr>
    </w:p>
    <w:p w:rsidR="00880FCF" w:rsidRPr="00E163ED" w:rsidRDefault="008B6211" w:rsidP="00880FCF">
      <w:pPr>
        <w:ind w:firstLine="700"/>
        <w:jc w:val="both"/>
      </w:pPr>
      <w:r>
        <w:t>Таборинская районная территориальная избирательная комиссия с полномочиями окружной</w:t>
      </w:r>
      <w:r w:rsidRPr="008B6211">
        <w:t xml:space="preserve"> </w:t>
      </w:r>
      <w:r>
        <w:t xml:space="preserve">избирательной комиссии по пятимандатному избирательному округу № ___ по выборам депутатов Таборинской районной Думы (по восьмиманданому избирательному округу № 1 по выборам депутатов Думы Унже-Павинского сельского поселения) </w:t>
      </w:r>
      <w:r w:rsidR="00880FCF" w:rsidRPr="00E163ED">
        <w:t>приняла от  ________________________________</w:t>
      </w:r>
      <w:r w:rsidR="00880FCF">
        <w:t>________</w:t>
      </w:r>
      <w:r w:rsidR="00880FCF" w:rsidRPr="00E163ED">
        <w:t>______ следующие документы:</w:t>
      </w:r>
    </w:p>
    <w:p w:rsidR="00880FCF" w:rsidRPr="005C33CB" w:rsidRDefault="00880FCF" w:rsidP="00880FCF">
      <w:pPr>
        <w:ind w:firstLine="700"/>
        <w:jc w:val="both"/>
        <w:rPr>
          <w:sz w:val="20"/>
          <w:szCs w:val="20"/>
        </w:rPr>
      </w:pPr>
      <w:r w:rsidRPr="005C33CB">
        <w:rPr>
          <w:sz w:val="20"/>
          <w:szCs w:val="20"/>
        </w:rPr>
        <w:t xml:space="preserve">                       (фамилия, имя, отчество кандидата)</w:t>
      </w:r>
    </w:p>
    <w:p w:rsidR="00880FCF" w:rsidRPr="00E20431" w:rsidRDefault="005C33CB" w:rsidP="00880FCF">
      <w:pPr>
        <w:autoSpaceDE w:val="0"/>
        <w:autoSpaceDN w:val="0"/>
        <w:adjustRightInd w:val="0"/>
        <w:ind w:firstLine="700"/>
        <w:jc w:val="both"/>
      </w:pPr>
      <w:r>
        <w:t>1</w:t>
      </w:r>
      <w:r w:rsidR="00880FCF" w:rsidRPr="00CB25A6">
        <w:t>)</w:t>
      </w:r>
      <w:r w:rsidR="00880FCF">
        <w:t xml:space="preserve"> </w:t>
      </w:r>
      <w:r w:rsidR="00880FCF" w:rsidRPr="00E20431">
        <w:t xml:space="preserve">копия паспорта </w:t>
      </w:r>
      <w:r w:rsidR="00880FCF" w:rsidRPr="0014016F">
        <w:t>(отдельных страниц паспорта, определенных ЦИК России)</w:t>
      </w:r>
      <w:r w:rsidR="00880FCF">
        <w:t xml:space="preserve"> </w:t>
      </w:r>
      <w:r w:rsidR="00880FCF" w:rsidRPr="00E20431">
        <w:t>или иного документа, заменяющего паспорт гражданина, на ____ листах;</w:t>
      </w:r>
    </w:p>
    <w:p w:rsidR="00880FCF" w:rsidRPr="00E20431" w:rsidRDefault="005C33CB" w:rsidP="00880FCF">
      <w:pPr>
        <w:autoSpaceDE w:val="0"/>
        <w:autoSpaceDN w:val="0"/>
        <w:adjustRightInd w:val="0"/>
        <w:ind w:firstLine="700"/>
        <w:jc w:val="both"/>
      </w:pPr>
      <w:r>
        <w:t>2</w:t>
      </w:r>
      <w:r w:rsidR="00880FCF" w:rsidRPr="00E20431">
        <w:t>) копия документа о профессиональном образовании кандидата</w:t>
      </w:r>
      <w:r w:rsidR="00880FCF">
        <w:t>,</w:t>
      </w:r>
      <w:r w:rsidR="00880FCF" w:rsidRPr="000D7B5A">
        <w:t xml:space="preserve"> подтверждающая сведения, указанные в заявлении кандидата о согласии баллотироваться</w:t>
      </w:r>
      <w:r w:rsidR="00880FCF">
        <w:t>,</w:t>
      </w:r>
      <w:r w:rsidR="00880FCF" w:rsidRPr="000D7B5A">
        <w:t xml:space="preserve"> </w:t>
      </w:r>
      <w:r w:rsidR="00880FCF" w:rsidRPr="00E20431">
        <w:t>на ____ листах;</w:t>
      </w:r>
    </w:p>
    <w:p w:rsidR="00880FCF" w:rsidRPr="00E20431" w:rsidRDefault="005C33CB" w:rsidP="00880FCF">
      <w:pPr>
        <w:pStyle w:val="Oaeno14-15"/>
        <w:spacing w:after="0" w:line="240" w:lineRule="auto"/>
        <w:ind w:firstLine="700"/>
        <w:rPr>
          <w:szCs w:val="28"/>
        </w:rPr>
      </w:pPr>
      <w:r>
        <w:rPr>
          <w:szCs w:val="28"/>
        </w:rPr>
        <w:t>3</w:t>
      </w:r>
      <w:r w:rsidR="00880FCF" w:rsidRPr="00E20431">
        <w:rPr>
          <w:szCs w:val="28"/>
        </w:rPr>
        <w:t xml:space="preserve">) копия трудовой книжки, </w:t>
      </w:r>
      <w:r w:rsidR="00880FCF">
        <w:rPr>
          <w:szCs w:val="28"/>
        </w:rPr>
        <w:t xml:space="preserve">выписка из трудовой книжки, </w:t>
      </w:r>
      <w:r w:rsidR="00880FCF" w:rsidRPr="00E20431">
        <w:rPr>
          <w:szCs w:val="28"/>
        </w:rPr>
        <w:t>справка с ос</w:t>
      </w:r>
      <w:r w:rsidR="00880FCF">
        <w:rPr>
          <w:szCs w:val="28"/>
        </w:rPr>
        <w:t xml:space="preserve">новного места работы </w:t>
      </w:r>
      <w:r w:rsidR="00880FCF" w:rsidRPr="00E20431">
        <w:rPr>
          <w:szCs w:val="28"/>
        </w:rPr>
        <w:t xml:space="preserve">или иные </w:t>
      </w:r>
      <w:r w:rsidR="00880FCF">
        <w:rPr>
          <w:szCs w:val="28"/>
        </w:rPr>
        <w:t xml:space="preserve">документы кандидата, </w:t>
      </w:r>
      <w:r w:rsidR="00880FCF" w:rsidRPr="00E20431">
        <w:rPr>
          <w:szCs w:val="28"/>
        </w:rPr>
        <w:t>подтвержд</w:t>
      </w:r>
      <w:r w:rsidR="00880FCF">
        <w:rPr>
          <w:szCs w:val="28"/>
        </w:rPr>
        <w:t>ающие</w:t>
      </w:r>
      <w:r w:rsidR="00880FCF" w:rsidRPr="00E20431">
        <w:rPr>
          <w:szCs w:val="28"/>
        </w:rPr>
        <w:t xml:space="preserve"> сведе</w:t>
      </w:r>
      <w:r w:rsidR="00880FCF">
        <w:rPr>
          <w:szCs w:val="28"/>
        </w:rPr>
        <w:t>ния</w:t>
      </w:r>
      <w:r w:rsidR="00880FCF" w:rsidRPr="00E20431">
        <w:rPr>
          <w:szCs w:val="28"/>
        </w:rPr>
        <w:t xml:space="preserve"> об основном месте работы или службы на ___ листах;</w:t>
      </w:r>
    </w:p>
    <w:p w:rsidR="00880FCF" w:rsidRPr="00E20431" w:rsidRDefault="005C33CB" w:rsidP="00880FCF">
      <w:pPr>
        <w:pStyle w:val="Oaeno14-15"/>
        <w:spacing w:after="0" w:line="240" w:lineRule="auto"/>
        <w:ind w:firstLine="700"/>
        <w:rPr>
          <w:szCs w:val="28"/>
        </w:rPr>
      </w:pPr>
      <w:r>
        <w:rPr>
          <w:szCs w:val="28"/>
        </w:rPr>
        <w:t>4</w:t>
      </w:r>
      <w:r w:rsidR="00880FCF" w:rsidRPr="00E20431">
        <w:rPr>
          <w:szCs w:val="28"/>
        </w:rPr>
        <w:t>) справка</w:t>
      </w:r>
      <w:r w:rsidR="00880FCF" w:rsidRPr="00E20431">
        <w:rPr>
          <w:bCs/>
          <w:szCs w:val="28"/>
        </w:rPr>
        <w:t xml:space="preserve"> </w:t>
      </w:r>
      <w:r w:rsidR="00880FCF" w:rsidRPr="00E20431">
        <w:rPr>
          <w:szCs w:val="28"/>
        </w:rPr>
        <w:t>из представительного (законодательного) органа государственной власти, представительного органа муниципального образования об исполнении кандидатом обязанностей депутата на непостоянной основе на ____листах;</w:t>
      </w:r>
    </w:p>
    <w:p w:rsidR="00880FCF" w:rsidRDefault="005C33CB" w:rsidP="00880FCF">
      <w:pPr>
        <w:autoSpaceDE w:val="0"/>
        <w:autoSpaceDN w:val="0"/>
        <w:adjustRightInd w:val="0"/>
        <w:ind w:firstLine="700"/>
        <w:jc w:val="both"/>
        <w:outlineLvl w:val="3"/>
      </w:pPr>
      <w:r>
        <w:t>5</w:t>
      </w:r>
      <w:r w:rsidR="00880FCF" w:rsidRPr="00E20431">
        <w:t>) документ о принадлежности кандидата к политической партии либо не более чем к одному иному общественному объединению</w:t>
      </w:r>
      <w:r w:rsidR="00880FCF">
        <w:t>,</w:t>
      </w:r>
      <w:r w:rsidR="00880FCF" w:rsidRPr="00E20431">
        <w:t xml:space="preserve"> </w:t>
      </w:r>
      <w:r w:rsidR="00880FCF">
        <w:t>подтверждающий</w:t>
      </w:r>
      <w:r w:rsidR="00880FCF" w:rsidRPr="006C4449">
        <w:t xml:space="preserve"> статус</w:t>
      </w:r>
      <w:r w:rsidR="00880FCF">
        <w:t xml:space="preserve"> кандидата</w:t>
      </w:r>
      <w:r w:rsidR="00880FCF" w:rsidRPr="006C4449">
        <w:t xml:space="preserve"> в этой политической партии, этом общественном объединении</w:t>
      </w:r>
      <w:r w:rsidR="00880FCF">
        <w:t>,</w:t>
      </w:r>
      <w:r w:rsidR="00880FCF" w:rsidRPr="00E20431">
        <w:t xml:space="preserve"> на ____ листах;</w:t>
      </w:r>
    </w:p>
    <w:p w:rsidR="00880FCF" w:rsidRPr="00A91F4D" w:rsidRDefault="005C33CB" w:rsidP="00880FCF">
      <w:pPr>
        <w:autoSpaceDE w:val="0"/>
        <w:autoSpaceDN w:val="0"/>
        <w:adjustRightInd w:val="0"/>
        <w:ind w:firstLine="700"/>
        <w:jc w:val="both"/>
        <w:outlineLvl w:val="3"/>
      </w:pPr>
      <w:r>
        <w:t>6</w:t>
      </w:r>
      <w:r w:rsidR="00880FCF">
        <w:t xml:space="preserve">) </w:t>
      </w:r>
      <w:r w:rsidR="00880FCF" w:rsidRPr="00A91F4D">
        <w:t>если кандидат менял фамилию, или имя, или отчество, – копии соответствующих документов</w:t>
      </w:r>
      <w:r w:rsidR="00880FCF">
        <w:t xml:space="preserve">, на </w:t>
      </w:r>
      <w:r w:rsidR="00880FCF" w:rsidRPr="00A91F4D">
        <w:t>____ листах;</w:t>
      </w:r>
    </w:p>
    <w:p w:rsidR="00880FCF" w:rsidRPr="00E20431" w:rsidRDefault="005C33CB" w:rsidP="00880FCF">
      <w:pPr>
        <w:autoSpaceDE w:val="0"/>
        <w:autoSpaceDN w:val="0"/>
        <w:adjustRightInd w:val="0"/>
        <w:ind w:firstLine="700"/>
        <w:jc w:val="both"/>
        <w:outlineLvl w:val="3"/>
      </w:pPr>
      <w:r>
        <w:t>7</w:t>
      </w:r>
      <w:r w:rsidR="00880FCF" w:rsidRPr="00E20431">
        <w:t>)</w:t>
      </w:r>
      <w:r w:rsidR="00880FCF">
        <w:t xml:space="preserve"> две фотографии 3х4;</w:t>
      </w:r>
    </w:p>
    <w:p w:rsidR="00880FCF" w:rsidRDefault="005C33CB" w:rsidP="00880FCF">
      <w:pPr>
        <w:pStyle w:val="-1"/>
        <w:spacing w:line="240" w:lineRule="auto"/>
      </w:pPr>
      <w:r>
        <w:t>8</w:t>
      </w:r>
      <w:r w:rsidR="00880FCF">
        <w:t>) иные представленные документы (перечислить с указанием числа листов по каждому дополнительно представленному документу):</w:t>
      </w:r>
    </w:p>
    <w:p w:rsidR="00880FCF" w:rsidRDefault="00880FCF" w:rsidP="00880FCF">
      <w:pPr>
        <w:autoSpaceDE w:val="0"/>
        <w:autoSpaceDN w:val="0"/>
        <w:adjustRightInd w:val="0"/>
        <w:jc w:val="both"/>
        <w:outlineLvl w:val="3"/>
      </w:pPr>
      <w:r>
        <w:lastRenderedPageBreak/>
        <w:t>__________________________________________________________________;</w:t>
      </w:r>
    </w:p>
    <w:p w:rsidR="00880FCF" w:rsidRPr="00891199" w:rsidRDefault="005C33CB" w:rsidP="00880FCF">
      <w:pPr>
        <w:pStyle w:val="-1"/>
        <w:spacing w:line="240" w:lineRule="auto"/>
      </w:pPr>
      <w:r>
        <w:t>9</w:t>
      </w:r>
      <w:r w:rsidR="00880FCF">
        <w:t xml:space="preserve">) </w:t>
      </w:r>
      <w:r w:rsidR="00880FCF" w:rsidRPr="00891199">
        <w:rPr>
          <w:bCs/>
        </w:rPr>
        <w:t>USB-флеш-накопитель</w:t>
      </w:r>
      <w:r w:rsidR="00880FCF">
        <w:t xml:space="preserve"> (CD-диск) с документами в машиночитаемом виде __________.</w:t>
      </w:r>
    </w:p>
    <w:p w:rsidR="00880FCF" w:rsidRDefault="00880FCF" w:rsidP="00880FCF">
      <w:pPr>
        <w:ind w:firstLine="700"/>
        <w:jc w:val="both"/>
      </w:pPr>
      <w:r w:rsidRPr="00E20431">
        <w:t>Итого:_________документов на ____листах.</w:t>
      </w:r>
    </w:p>
    <w:p w:rsidR="00ED2791" w:rsidRDefault="00ED2791" w:rsidP="00880FCF">
      <w:pPr>
        <w:ind w:firstLine="700"/>
        <w:jc w:val="both"/>
      </w:pPr>
    </w:p>
    <w:tbl>
      <w:tblPr>
        <w:tblW w:w="9360" w:type="dxa"/>
        <w:tblInd w:w="108" w:type="dxa"/>
        <w:tblLook w:val="01E0"/>
      </w:tblPr>
      <w:tblGrid>
        <w:gridCol w:w="4786"/>
        <w:gridCol w:w="4574"/>
      </w:tblGrid>
      <w:tr w:rsidR="00880FCF" w:rsidRPr="00394C26" w:rsidTr="00ED2791">
        <w:tc>
          <w:tcPr>
            <w:tcW w:w="4786" w:type="dxa"/>
          </w:tcPr>
          <w:p w:rsidR="00880FCF" w:rsidRPr="00E163ED" w:rsidRDefault="00880FCF" w:rsidP="00295C0D">
            <w:pPr>
              <w:pStyle w:val="ConsPlusNonformat"/>
              <w:widowControl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163ED">
              <w:rPr>
                <w:rFonts w:ascii="Times New Roman" w:hAnsi="Times New Roman" w:cs="Times New Roman"/>
                <w:sz w:val="28"/>
                <w:szCs w:val="28"/>
              </w:rPr>
              <w:t xml:space="preserve">Кандидат                                                            </w:t>
            </w:r>
          </w:p>
          <w:p w:rsidR="00880FCF" w:rsidRPr="00394C26" w:rsidRDefault="00880FCF" w:rsidP="00295C0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74" w:type="dxa"/>
          </w:tcPr>
          <w:p w:rsidR="00880FCF" w:rsidRPr="00394C26" w:rsidRDefault="00880FCF" w:rsidP="00295C0D">
            <w:pPr>
              <w:tabs>
                <w:tab w:val="left" w:pos="64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  <w:t>_____________/_______________</w:t>
            </w:r>
          </w:p>
          <w:p w:rsidR="00880FCF" w:rsidRPr="00EB2153" w:rsidRDefault="00880FCF" w:rsidP="00295C0D">
            <w:pPr>
              <w:rPr>
                <w:sz w:val="20"/>
                <w:szCs w:val="20"/>
              </w:rPr>
            </w:pPr>
            <w:r>
              <w:t xml:space="preserve">                     </w:t>
            </w:r>
            <w:r w:rsidRPr="00EB2153">
              <w:rPr>
                <w:sz w:val="20"/>
                <w:szCs w:val="20"/>
              </w:rPr>
              <w:t xml:space="preserve">(подпись)                    (Ф.И.О.)        </w:t>
            </w:r>
          </w:p>
        </w:tc>
      </w:tr>
      <w:tr w:rsidR="00880FCF" w:rsidRPr="00394C26" w:rsidTr="00ED2791">
        <w:tc>
          <w:tcPr>
            <w:tcW w:w="4786" w:type="dxa"/>
          </w:tcPr>
          <w:p w:rsidR="00880FCF" w:rsidRPr="00E163ED" w:rsidRDefault="00880FCF" w:rsidP="00295C0D">
            <w:pPr>
              <w:ind w:hanging="108"/>
            </w:pPr>
            <w:r>
              <w:t xml:space="preserve">Руководитель или </w:t>
            </w:r>
            <w:r w:rsidRPr="00E163ED">
              <w:t xml:space="preserve">член </w:t>
            </w:r>
          </w:p>
          <w:p w:rsidR="00880FCF" w:rsidRPr="00E163ED" w:rsidRDefault="00880FCF" w:rsidP="00295C0D">
            <w:pPr>
              <w:ind w:left="-108"/>
            </w:pPr>
            <w:r w:rsidRPr="00E163ED">
              <w:t>рабочей группы по приему и проверке избирательных документов</w:t>
            </w:r>
          </w:p>
          <w:p w:rsidR="00880FCF" w:rsidRPr="00394C26" w:rsidRDefault="00880FCF" w:rsidP="00295C0D">
            <w:pPr>
              <w:rPr>
                <w:sz w:val="26"/>
                <w:szCs w:val="26"/>
              </w:rPr>
            </w:pPr>
          </w:p>
        </w:tc>
        <w:tc>
          <w:tcPr>
            <w:tcW w:w="4574" w:type="dxa"/>
          </w:tcPr>
          <w:p w:rsidR="00880FCF" w:rsidRPr="00394C26" w:rsidRDefault="00880FCF" w:rsidP="00295C0D">
            <w:pPr>
              <w:jc w:val="right"/>
              <w:rPr>
                <w:sz w:val="26"/>
                <w:szCs w:val="26"/>
              </w:rPr>
            </w:pPr>
          </w:p>
          <w:p w:rsidR="00880FCF" w:rsidRPr="00394C26" w:rsidRDefault="00880FCF" w:rsidP="00295C0D">
            <w:pPr>
              <w:jc w:val="right"/>
              <w:rPr>
                <w:sz w:val="26"/>
                <w:szCs w:val="26"/>
              </w:rPr>
            </w:pPr>
          </w:p>
          <w:p w:rsidR="00880FCF" w:rsidRDefault="00880FCF" w:rsidP="00295C0D">
            <w:pPr>
              <w:jc w:val="right"/>
              <w:rPr>
                <w:sz w:val="26"/>
                <w:szCs w:val="26"/>
              </w:rPr>
            </w:pPr>
            <w:r w:rsidRPr="00394C26">
              <w:rPr>
                <w:sz w:val="26"/>
                <w:szCs w:val="26"/>
              </w:rPr>
              <w:t>____________</w:t>
            </w:r>
            <w:r>
              <w:rPr>
                <w:sz w:val="26"/>
                <w:szCs w:val="26"/>
              </w:rPr>
              <w:t>/</w:t>
            </w:r>
            <w:r w:rsidRPr="00394C26">
              <w:rPr>
                <w:sz w:val="26"/>
                <w:szCs w:val="26"/>
              </w:rPr>
              <w:t>________________</w:t>
            </w:r>
          </w:p>
          <w:p w:rsidR="00880FCF" w:rsidRPr="00EB2153" w:rsidRDefault="00880FCF" w:rsidP="00295C0D">
            <w:pPr>
              <w:tabs>
                <w:tab w:val="left" w:pos="990"/>
              </w:tabs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 xml:space="preserve">               </w:t>
            </w:r>
            <w:r w:rsidRPr="00EB2153">
              <w:rPr>
                <w:sz w:val="20"/>
                <w:szCs w:val="20"/>
              </w:rPr>
              <w:t xml:space="preserve">(подпись)                      (Ф.И.О.)   </w:t>
            </w:r>
          </w:p>
        </w:tc>
      </w:tr>
    </w:tbl>
    <w:p w:rsidR="002D6E42" w:rsidRDefault="002D6E42" w:rsidP="00880FCF">
      <w:pPr>
        <w:pStyle w:val="42"/>
        <w:rPr>
          <w:sz w:val="28"/>
          <w:szCs w:val="28"/>
        </w:rPr>
      </w:pPr>
    </w:p>
    <w:p w:rsidR="002D6E42" w:rsidRDefault="002D6E42">
      <w:pPr>
        <w:jc w:val="left"/>
      </w:pPr>
      <w:r>
        <w:br w:type="page"/>
      </w:r>
    </w:p>
    <w:p w:rsidR="00880FCF" w:rsidRPr="00AA667B" w:rsidRDefault="000B1377" w:rsidP="00880FCF">
      <w:pPr>
        <w:jc w:val="right"/>
        <w:rPr>
          <w:i/>
        </w:rPr>
      </w:pPr>
      <w:r>
        <w:rPr>
          <w:i/>
        </w:rPr>
        <w:lastRenderedPageBreak/>
        <w:t xml:space="preserve">Приложение </w:t>
      </w:r>
      <w:r w:rsidR="00855C84">
        <w:rPr>
          <w:i/>
        </w:rPr>
        <w:t>7</w:t>
      </w:r>
    </w:p>
    <w:p w:rsidR="00880FCF" w:rsidRDefault="00880FCF" w:rsidP="00880FCF">
      <w:pPr>
        <w:jc w:val="right"/>
        <w:rPr>
          <w:b/>
        </w:rPr>
      </w:pPr>
    </w:p>
    <w:p w:rsidR="00880FCF" w:rsidRPr="005617E2" w:rsidRDefault="00880FCF" w:rsidP="00880FCF">
      <w:pPr>
        <w:rPr>
          <w:b/>
          <w:i/>
        </w:rPr>
      </w:pPr>
      <w:r w:rsidRPr="005617E2">
        <w:rPr>
          <w:b/>
          <w:i/>
        </w:rPr>
        <w:t xml:space="preserve">Формы </w:t>
      </w:r>
    </w:p>
    <w:p w:rsidR="00880FCF" w:rsidRPr="005617E2" w:rsidRDefault="00880FCF" w:rsidP="00880FCF">
      <w:pPr>
        <w:rPr>
          <w:b/>
          <w:i/>
        </w:rPr>
      </w:pPr>
      <w:r w:rsidRPr="005617E2">
        <w:rPr>
          <w:b/>
          <w:i/>
        </w:rPr>
        <w:t xml:space="preserve">подтверждения получения документов для регистрации </w:t>
      </w:r>
    </w:p>
    <w:p w:rsidR="00880FCF" w:rsidRPr="008B6211" w:rsidRDefault="00880FCF" w:rsidP="008B6211">
      <w:pPr>
        <w:pStyle w:val="28"/>
        <w:jc w:val="center"/>
        <w:rPr>
          <w:rFonts w:ascii="Times New Roman" w:hAnsi="Times New Roman"/>
          <w:b/>
          <w:i/>
          <w:sz w:val="28"/>
          <w:szCs w:val="28"/>
        </w:rPr>
      </w:pPr>
      <w:r w:rsidRPr="008B6211">
        <w:rPr>
          <w:rFonts w:ascii="Times New Roman" w:hAnsi="Times New Roman"/>
          <w:b/>
          <w:i/>
          <w:sz w:val="28"/>
          <w:szCs w:val="28"/>
        </w:rPr>
        <w:t>кандидата в депутаты</w:t>
      </w:r>
      <w:r w:rsidR="008B6211" w:rsidRPr="008B621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B6211" w:rsidRPr="008A3C46">
        <w:rPr>
          <w:rFonts w:ascii="Times New Roman" w:hAnsi="Times New Roman"/>
          <w:b/>
          <w:i/>
          <w:sz w:val="28"/>
          <w:szCs w:val="28"/>
        </w:rPr>
        <w:t xml:space="preserve">по </w:t>
      </w:r>
      <w:r w:rsidR="008B6211">
        <w:rPr>
          <w:rFonts w:ascii="Times New Roman" w:hAnsi="Times New Roman"/>
          <w:b/>
          <w:i/>
          <w:sz w:val="28"/>
          <w:szCs w:val="28"/>
        </w:rPr>
        <w:t>пятимандатному избирательному округу № ___ по выборам депутатов Таборинской районной Думы (по восьмимандатному избирательному округу № 1 по выборам депутатов Думы Унже-Павинского сельского поселения)</w:t>
      </w:r>
      <w:r w:rsidRPr="005617E2">
        <w:rPr>
          <w:b/>
          <w:i/>
        </w:rPr>
        <w:t xml:space="preserve">, </w:t>
      </w:r>
      <w:r w:rsidRPr="008B6211">
        <w:rPr>
          <w:rFonts w:ascii="Times New Roman" w:hAnsi="Times New Roman"/>
          <w:b/>
          <w:i/>
          <w:sz w:val="28"/>
          <w:szCs w:val="28"/>
        </w:rPr>
        <w:t>выдвинутого:</w:t>
      </w:r>
    </w:p>
    <w:p w:rsidR="00880FCF" w:rsidRPr="005617E2" w:rsidRDefault="00880FCF" w:rsidP="00880FCF">
      <w:pPr>
        <w:rPr>
          <w:b/>
          <w:i/>
          <w:sz w:val="16"/>
          <w:szCs w:val="16"/>
        </w:rPr>
      </w:pPr>
    </w:p>
    <w:p w:rsidR="00880FCF" w:rsidRDefault="00880FCF" w:rsidP="00EB2153">
      <w:pPr>
        <w:rPr>
          <w:b/>
          <w:i/>
        </w:rPr>
      </w:pPr>
      <w:r w:rsidRPr="005617E2">
        <w:rPr>
          <w:b/>
          <w:i/>
        </w:rPr>
        <w:t xml:space="preserve">– политической партией (ее региональным или местным отделением), </w:t>
      </w:r>
      <w:r w:rsidR="00EB2153">
        <w:rPr>
          <w:b/>
          <w:i/>
        </w:rPr>
        <w:t>и кандидат открыл специальный избирательный счет</w:t>
      </w:r>
    </w:p>
    <w:p w:rsidR="005D706E" w:rsidRPr="005617E2" w:rsidRDefault="005D706E" w:rsidP="00EB2153">
      <w:pPr>
        <w:rPr>
          <w:b/>
          <w:i/>
        </w:rPr>
      </w:pPr>
      <w:r>
        <w:rPr>
          <w:b/>
          <w:i/>
        </w:rPr>
        <w:t>- в порядке самовыдвижения и кандидат открыл специальный избирательный счет</w:t>
      </w:r>
    </w:p>
    <w:p w:rsidR="00880FCF" w:rsidRPr="005617E2" w:rsidRDefault="00880FCF" w:rsidP="00880FCF">
      <w:pPr>
        <w:rPr>
          <w:b/>
          <w:i/>
          <w:sz w:val="16"/>
          <w:szCs w:val="16"/>
        </w:rPr>
      </w:pPr>
    </w:p>
    <w:p w:rsidR="00880FCF" w:rsidRPr="005617E2" w:rsidRDefault="00880FCF" w:rsidP="00880FCF">
      <w:pPr>
        <w:rPr>
          <w:b/>
          <w:i/>
          <w:sz w:val="16"/>
          <w:szCs w:val="16"/>
        </w:rPr>
      </w:pPr>
    </w:p>
    <w:p w:rsidR="00880FCF" w:rsidRPr="00A25621" w:rsidRDefault="00880FCF" w:rsidP="00880FCF">
      <w:pPr>
        <w:jc w:val="right"/>
        <w:rPr>
          <w:sz w:val="22"/>
          <w:szCs w:val="22"/>
        </w:rPr>
      </w:pPr>
      <w:r w:rsidRPr="00A25621">
        <w:rPr>
          <w:sz w:val="22"/>
          <w:szCs w:val="22"/>
        </w:rPr>
        <w:t>Дата и время представления документов: ____ час. ____ мин.</w:t>
      </w:r>
    </w:p>
    <w:p w:rsidR="00880FCF" w:rsidRDefault="00880FCF" w:rsidP="00880FCF">
      <w:pPr>
        <w:jc w:val="right"/>
        <w:rPr>
          <w:sz w:val="22"/>
          <w:szCs w:val="22"/>
        </w:rPr>
      </w:pPr>
      <w:r w:rsidRPr="00A25621">
        <w:rPr>
          <w:sz w:val="22"/>
          <w:szCs w:val="22"/>
        </w:rPr>
        <w:t>«____» ___________ 20</w:t>
      </w:r>
      <w:r w:rsidR="00ED2791">
        <w:rPr>
          <w:sz w:val="22"/>
          <w:szCs w:val="22"/>
        </w:rPr>
        <w:t>16</w:t>
      </w:r>
      <w:r w:rsidRPr="00A25621">
        <w:rPr>
          <w:sz w:val="22"/>
          <w:szCs w:val="22"/>
        </w:rPr>
        <w:t xml:space="preserve"> года</w:t>
      </w:r>
    </w:p>
    <w:p w:rsidR="00880FCF" w:rsidRDefault="00880FCF" w:rsidP="00880FCF">
      <w:pPr>
        <w:jc w:val="right"/>
        <w:rPr>
          <w:sz w:val="22"/>
          <w:szCs w:val="22"/>
        </w:rPr>
      </w:pPr>
    </w:p>
    <w:p w:rsidR="00880FCF" w:rsidRPr="00A25621" w:rsidRDefault="00880FCF" w:rsidP="00880FCF">
      <w:pPr>
        <w:jc w:val="right"/>
        <w:rPr>
          <w:sz w:val="22"/>
          <w:szCs w:val="22"/>
        </w:rPr>
      </w:pPr>
      <w:r w:rsidRPr="00A25621">
        <w:rPr>
          <w:sz w:val="22"/>
          <w:szCs w:val="22"/>
        </w:rPr>
        <w:t xml:space="preserve">Дата и время </w:t>
      </w:r>
      <w:r>
        <w:rPr>
          <w:sz w:val="22"/>
          <w:szCs w:val="22"/>
        </w:rPr>
        <w:t>начала приема</w:t>
      </w:r>
      <w:r w:rsidRPr="00A25621">
        <w:rPr>
          <w:sz w:val="22"/>
          <w:szCs w:val="22"/>
        </w:rPr>
        <w:t xml:space="preserve"> документов: ____ час. ____ мин.</w:t>
      </w:r>
    </w:p>
    <w:p w:rsidR="00880FCF" w:rsidRDefault="00880FCF" w:rsidP="00880FCF">
      <w:pPr>
        <w:jc w:val="right"/>
        <w:rPr>
          <w:sz w:val="22"/>
          <w:szCs w:val="22"/>
        </w:rPr>
      </w:pPr>
      <w:r w:rsidRPr="00A25621">
        <w:rPr>
          <w:sz w:val="22"/>
          <w:szCs w:val="22"/>
        </w:rPr>
        <w:t>«____» ___________ 20</w:t>
      </w:r>
      <w:r w:rsidR="00ED2791">
        <w:rPr>
          <w:sz w:val="22"/>
          <w:szCs w:val="22"/>
        </w:rPr>
        <w:t>16</w:t>
      </w:r>
      <w:r w:rsidRPr="00A25621">
        <w:rPr>
          <w:sz w:val="22"/>
          <w:szCs w:val="22"/>
        </w:rPr>
        <w:t xml:space="preserve"> года</w:t>
      </w:r>
    </w:p>
    <w:p w:rsidR="00880FCF" w:rsidRDefault="00880FCF" w:rsidP="00880FCF">
      <w:pPr>
        <w:jc w:val="right"/>
        <w:rPr>
          <w:sz w:val="22"/>
          <w:szCs w:val="22"/>
        </w:rPr>
      </w:pPr>
    </w:p>
    <w:p w:rsidR="00880FCF" w:rsidRPr="00A25621" w:rsidRDefault="00880FCF" w:rsidP="00880FCF">
      <w:pPr>
        <w:jc w:val="right"/>
        <w:rPr>
          <w:sz w:val="22"/>
          <w:szCs w:val="22"/>
        </w:rPr>
      </w:pPr>
      <w:r w:rsidRPr="00A25621">
        <w:rPr>
          <w:sz w:val="22"/>
          <w:szCs w:val="22"/>
        </w:rPr>
        <w:t xml:space="preserve">Дата и время </w:t>
      </w:r>
      <w:r>
        <w:rPr>
          <w:sz w:val="22"/>
          <w:szCs w:val="22"/>
        </w:rPr>
        <w:t>окончания приема</w:t>
      </w:r>
      <w:r w:rsidRPr="00A25621">
        <w:rPr>
          <w:sz w:val="22"/>
          <w:szCs w:val="22"/>
        </w:rPr>
        <w:t xml:space="preserve"> документов: ____ час. ____ мин.</w:t>
      </w:r>
    </w:p>
    <w:p w:rsidR="00880FCF" w:rsidRDefault="00880FCF" w:rsidP="00880FCF">
      <w:pPr>
        <w:jc w:val="right"/>
        <w:rPr>
          <w:sz w:val="22"/>
          <w:szCs w:val="22"/>
        </w:rPr>
      </w:pPr>
      <w:r w:rsidRPr="00A25621">
        <w:rPr>
          <w:sz w:val="22"/>
          <w:szCs w:val="22"/>
        </w:rPr>
        <w:t>«____» ___________ 20</w:t>
      </w:r>
      <w:r w:rsidR="00ED2791">
        <w:rPr>
          <w:sz w:val="22"/>
          <w:szCs w:val="22"/>
        </w:rPr>
        <w:t>16</w:t>
      </w:r>
      <w:r w:rsidRPr="00A25621">
        <w:rPr>
          <w:sz w:val="22"/>
          <w:szCs w:val="22"/>
        </w:rPr>
        <w:t xml:space="preserve"> года</w:t>
      </w:r>
    </w:p>
    <w:p w:rsidR="00880FCF" w:rsidRDefault="00880FCF" w:rsidP="00880FCF">
      <w:pPr>
        <w:jc w:val="right"/>
        <w:rPr>
          <w:sz w:val="22"/>
          <w:szCs w:val="22"/>
        </w:rPr>
      </w:pPr>
    </w:p>
    <w:p w:rsidR="00880FCF" w:rsidRDefault="00880FCF" w:rsidP="00880FCF">
      <w:pPr>
        <w:rPr>
          <w:b/>
        </w:rPr>
      </w:pPr>
      <w:r>
        <w:rPr>
          <w:b/>
        </w:rPr>
        <w:t>Подтверждение</w:t>
      </w:r>
    </w:p>
    <w:p w:rsidR="00880FCF" w:rsidRPr="00FE322D" w:rsidRDefault="00880FCF" w:rsidP="00880FCF">
      <w:r>
        <w:t>получения</w:t>
      </w:r>
      <w:r w:rsidRPr="00FE322D">
        <w:t xml:space="preserve"> документов</w:t>
      </w:r>
      <w:r w:rsidRPr="00155C55">
        <w:t xml:space="preserve"> </w:t>
      </w:r>
      <w:r w:rsidRPr="00FE322D">
        <w:t>для регистрации кандидата в депутаты</w:t>
      </w:r>
      <w:r w:rsidR="008B6211" w:rsidRPr="008B6211">
        <w:t xml:space="preserve"> </w:t>
      </w:r>
      <w:r w:rsidR="008B6211" w:rsidRPr="003707AC">
        <w:t>Таборинской районной Думы (Думы Унже-Павинского сельского поселения) по пятимандатному избирательному округу № ___ по выборам депутатов Таборинской районной Думы (по восьмимандатному избирательному округу № 1 по выборам депутатов Думы Унже-Павинского сельского поселения)</w:t>
      </w:r>
      <w:r w:rsidRPr="00FE322D">
        <w:t xml:space="preserve">, </w:t>
      </w:r>
      <w:r>
        <w:t>выдвинутого</w:t>
      </w:r>
      <w:r w:rsidRPr="00FE322D">
        <w:t xml:space="preserve"> политической партией (ее региональным или местным отделением) </w:t>
      </w:r>
    </w:p>
    <w:p w:rsidR="00880FCF" w:rsidRDefault="00880FCF" w:rsidP="00880FCF">
      <w:pPr>
        <w:jc w:val="both"/>
        <w:rPr>
          <w:b/>
          <w:sz w:val="16"/>
          <w:szCs w:val="16"/>
        </w:rPr>
      </w:pPr>
    </w:p>
    <w:p w:rsidR="00880FCF" w:rsidRPr="00E41B34" w:rsidRDefault="00880FCF" w:rsidP="00880FCF">
      <w:pPr>
        <w:jc w:val="both"/>
        <w:rPr>
          <w:b/>
          <w:sz w:val="16"/>
          <w:szCs w:val="16"/>
        </w:rPr>
      </w:pPr>
    </w:p>
    <w:p w:rsidR="00880FCF" w:rsidRPr="00E163ED" w:rsidRDefault="008B6211" w:rsidP="00880FCF">
      <w:pPr>
        <w:ind w:firstLine="700"/>
        <w:jc w:val="both"/>
      </w:pPr>
      <w:r>
        <w:t>Таборинская районная территориальная избирательная комиссия с полномочиями окружной</w:t>
      </w:r>
      <w:r w:rsidRPr="008B6211">
        <w:t xml:space="preserve"> </w:t>
      </w:r>
      <w:r>
        <w:t>избирательной комиссии по пятимандатному избирательному округу № ___ по выборам депутатов Таборинской районной Думы (по восьмиманданому избирательному округу № 1 по выборам депутатов Думы Унже-Павинского сельского поселения)</w:t>
      </w:r>
      <w:r w:rsidR="00880FCF" w:rsidRPr="00E163ED">
        <w:t xml:space="preserve">приняла от  </w:t>
      </w:r>
    </w:p>
    <w:p w:rsidR="00880FCF" w:rsidRPr="00E163ED" w:rsidRDefault="00880FCF" w:rsidP="00880FCF">
      <w:pPr>
        <w:jc w:val="both"/>
      </w:pPr>
      <w:r w:rsidRPr="00E163ED">
        <w:t>______________________________________ следующие документы:</w:t>
      </w:r>
    </w:p>
    <w:p w:rsidR="00880FCF" w:rsidRPr="00EB2153" w:rsidRDefault="00880FCF" w:rsidP="00880FCF">
      <w:pPr>
        <w:ind w:firstLine="700"/>
        <w:jc w:val="both"/>
        <w:rPr>
          <w:sz w:val="20"/>
          <w:szCs w:val="20"/>
        </w:rPr>
      </w:pPr>
      <w:r w:rsidRPr="00EB2153">
        <w:rPr>
          <w:sz w:val="20"/>
          <w:szCs w:val="20"/>
        </w:rPr>
        <w:t xml:space="preserve">         (фамилия, имя, отчество кандидата)</w:t>
      </w:r>
    </w:p>
    <w:p w:rsidR="00880FCF" w:rsidRPr="004B70FB" w:rsidRDefault="00880FCF" w:rsidP="00880FCF">
      <w:pPr>
        <w:ind w:firstLine="600"/>
        <w:jc w:val="both"/>
      </w:pPr>
      <w:r w:rsidRPr="004B70FB">
        <w:t>1</w:t>
      </w:r>
      <w:r>
        <w:t>) с</w:t>
      </w:r>
      <w:r w:rsidRPr="004B70FB">
        <w:t>ведения об отсутствии изменений/об изменениях в данных о кандидате</w:t>
      </w:r>
      <w:r>
        <w:t>,</w:t>
      </w:r>
      <w:r w:rsidRPr="004B70FB">
        <w:t xml:space="preserve"> ранее представленных в </w:t>
      </w:r>
      <w:r>
        <w:t xml:space="preserve">избирательную комиссию, </w:t>
      </w:r>
      <w:r w:rsidRPr="004B70FB">
        <w:t>на __</w:t>
      </w:r>
      <w:r>
        <w:t>__листах;</w:t>
      </w:r>
    </w:p>
    <w:p w:rsidR="00880FCF" w:rsidRPr="004B70FB" w:rsidRDefault="00880FCF" w:rsidP="00880FCF">
      <w:pPr>
        <w:ind w:firstLine="600"/>
        <w:jc w:val="both"/>
      </w:pPr>
      <w:r>
        <w:t>2) п</w:t>
      </w:r>
      <w:r w:rsidRPr="004B70FB">
        <w:t>ервый финансовый отчет кандидата вместе с банковской выпиской со специального избирательного счета об остатке денежных средств, заве</w:t>
      </w:r>
      <w:r>
        <w:t>ренной</w:t>
      </w:r>
      <w:r w:rsidRPr="004B70FB">
        <w:t xml:space="preserve"> кредитной организацией, на ____листах</w:t>
      </w:r>
      <w:r w:rsidRPr="004B70FB">
        <w:rPr>
          <w:rStyle w:val="af6"/>
        </w:rPr>
        <w:footnoteReference w:id="2"/>
      </w:r>
      <w:r w:rsidRPr="004B70FB">
        <w:t>.</w:t>
      </w:r>
    </w:p>
    <w:p w:rsidR="00880FCF" w:rsidRPr="00E41B34" w:rsidRDefault="00880FCF" w:rsidP="00880FCF">
      <w:pPr>
        <w:ind w:firstLine="600"/>
        <w:jc w:val="both"/>
        <w:rPr>
          <w:sz w:val="16"/>
          <w:szCs w:val="16"/>
        </w:rPr>
      </w:pPr>
    </w:p>
    <w:p w:rsidR="00880FCF" w:rsidRDefault="00880FCF" w:rsidP="00880FCF">
      <w:pPr>
        <w:ind w:firstLine="600"/>
        <w:jc w:val="both"/>
      </w:pPr>
      <w:r w:rsidRPr="004B70FB">
        <w:t>Итого: __________документов на _____листах.</w:t>
      </w:r>
    </w:p>
    <w:tbl>
      <w:tblPr>
        <w:tblW w:w="9360" w:type="dxa"/>
        <w:tblInd w:w="108" w:type="dxa"/>
        <w:tblLook w:val="01E0"/>
      </w:tblPr>
      <w:tblGrid>
        <w:gridCol w:w="4786"/>
        <w:gridCol w:w="4574"/>
      </w:tblGrid>
      <w:tr w:rsidR="00880FCF" w:rsidRPr="00394C26" w:rsidTr="00EB2153">
        <w:tc>
          <w:tcPr>
            <w:tcW w:w="4786" w:type="dxa"/>
          </w:tcPr>
          <w:p w:rsidR="00880FCF" w:rsidRPr="00E163ED" w:rsidRDefault="00880FCF" w:rsidP="00295C0D">
            <w:pPr>
              <w:pStyle w:val="ConsPlusNonformat"/>
              <w:widowControl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163ED">
              <w:rPr>
                <w:rFonts w:ascii="Times New Roman" w:hAnsi="Times New Roman" w:cs="Times New Roman"/>
                <w:sz w:val="28"/>
                <w:szCs w:val="28"/>
              </w:rPr>
              <w:t xml:space="preserve">Кандидат                                                            </w:t>
            </w:r>
          </w:p>
          <w:p w:rsidR="00880FCF" w:rsidRPr="00394C26" w:rsidRDefault="00880FCF" w:rsidP="00295C0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74" w:type="dxa"/>
          </w:tcPr>
          <w:p w:rsidR="00880FCF" w:rsidRPr="00394C26" w:rsidRDefault="00880FCF" w:rsidP="00295C0D">
            <w:pPr>
              <w:tabs>
                <w:tab w:val="left" w:pos="64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  <w:t>_____________/_______________</w:t>
            </w:r>
          </w:p>
          <w:p w:rsidR="00880FCF" w:rsidRPr="00EB2153" w:rsidRDefault="00880FCF" w:rsidP="00295C0D">
            <w:pPr>
              <w:rPr>
                <w:sz w:val="20"/>
                <w:szCs w:val="20"/>
              </w:rPr>
            </w:pPr>
            <w:r w:rsidRPr="00EB2153">
              <w:rPr>
                <w:sz w:val="20"/>
                <w:szCs w:val="20"/>
              </w:rPr>
              <w:t xml:space="preserve">                     (подпись)                    (Ф.И.О.)        </w:t>
            </w:r>
          </w:p>
        </w:tc>
      </w:tr>
      <w:tr w:rsidR="00880FCF" w:rsidRPr="00394C26" w:rsidTr="00EB2153">
        <w:tc>
          <w:tcPr>
            <w:tcW w:w="4786" w:type="dxa"/>
          </w:tcPr>
          <w:p w:rsidR="00880FCF" w:rsidRPr="00E163ED" w:rsidRDefault="00880FCF" w:rsidP="00295C0D">
            <w:pPr>
              <w:ind w:hanging="108"/>
            </w:pPr>
            <w:r>
              <w:t>Руководитель или</w:t>
            </w:r>
            <w:r w:rsidRPr="00E163ED">
              <w:t xml:space="preserve"> член </w:t>
            </w:r>
          </w:p>
          <w:p w:rsidR="00880FCF" w:rsidRPr="00E163ED" w:rsidRDefault="00880FCF" w:rsidP="00295C0D">
            <w:pPr>
              <w:ind w:left="-108"/>
            </w:pPr>
            <w:r w:rsidRPr="00E163ED">
              <w:t>рабочей группы по приему и проверке избирательных документов</w:t>
            </w:r>
          </w:p>
          <w:p w:rsidR="00880FCF" w:rsidRPr="00394C26" w:rsidRDefault="00880FCF" w:rsidP="00295C0D">
            <w:pPr>
              <w:rPr>
                <w:sz w:val="26"/>
                <w:szCs w:val="26"/>
              </w:rPr>
            </w:pPr>
          </w:p>
        </w:tc>
        <w:tc>
          <w:tcPr>
            <w:tcW w:w="4574" w:type="dxa"/>
          </w:tcPr>
          <w:p w:rsidR="00880FCF" w:rsidRPr="00394C26" w:rsidRDefault="00880FCF" w:rsidP="00295C0D">
            <w:pPr>
              <w:jc w:val="right"/>
              <w:rPr>
                <w:sz w:val="26"/>
                <w:szCs w:val="26"/>
              </w:rPr>
            </w:pPr>
          </w:p>
          <w:p w:rsidR="00880FCF" w:rsidRPr="00394C26" w:rsidRDefault="00880FCF" w:rsidP="00295C0D">
            <w:pPr>
              <w:jc w:val="right"/>
              <w:rPr>
                <w:sz w:val="26"/>
                <w:szCs w:val="26"/>
              </w:rPr>
            </w:pPr>
          </w:p>
          <w:p w:rsidR="00880FCF" w:rsidRDefault="00880FCF" w:rsidP="00295C0D">
            <w:pPr>
              <w:jc w:val="right"/>
              <w:rPr>
                <w:sz w:val="26"/>
                <w:szCs w:val="26"/>
              </w:rPr>
            </w:pPr>
            <w:r w:rsidRPr="00394C26">
              <w:rPr>
                <w:sz w:val="26"/>
                <w:szCs w:val="26"/>
              </w:rPr>
              <w:t>____________</w:t>
            </w:r>
            <w:r>
              <w:rPr>
                <w:sz w:val="26"/>
                <w:szCs w:val="26"/>
              </w:rPr>
              <w:t>/</w:t>
            </w:r>
            <w:r w:rsidRPr="00394C26">
              <w:rPr>
                <w:sz w:val="26"/>
                <w:szCs w:val="26"/>
              </w:rPr>
              <w:t>________________</w:t>
            </w:r>
          </w:p>
          <w:p w:rsidR="00880FCF" w:rsidRPr="00EB2153" w:rsidRDefault="00880FCF" w:rsidP="00295C0D">
            <w:pPr>
              <w:tabs>
                <w:tab w:val="left" w:pos="990"/>
              </w:tabs>
              <w:rPr>
                <w:sz w:val="20"/>
                <w:szCs w:val="20"/>
              </w:rPr>
            </w:pPr>
            <w:r w:rsidRPr="00EB2153">
              <w:rPr>
                <w:sz w:val="20"/>
                <w:szCs w:val="20"/>
              </w:rPr>
              <w:t xml:space="preserve">               (подпись)                    (Ф.И.О.)   </w:t>
            </w:r>
          </w:p>
        </w:tc>
      </w:tr>
    </w:tbl>
    <w:p w:rsidR="002D6E42" w:rsidRDefault="002D6E42" w:rsidP="005D706E">
      <w:pPr>
        <w:jc w:val="right"/>
        <w:rPr>
          <w:sz w:val="22"/>
          <w:szCs w:val="22"/>
        </w:rPr>
      </w:pPr>
    </w:p>
    <w:p w:rsidR="002D6E42" w:rsidRDefault="002D6E42">
      <w:pPr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5D706E" w:rsidRDefault="005D706E" w:rsidP="005D706E">
      <w:pPr>
        <w:jc w:val="right"/>
        <w:rPr>
          <w:sz w:val="22"/>
          <w:szCs w:val="22"/>
        </w:rPr>
      </w:pPr>
    </w:p>
    <w:p w:rsidR="005D706E" w:rsidRPr="00A25621" w:rsidRDefault="005D706E" w:rsidP="005D706E">
      <w:pPr>
        <w:jc w:val="right"/>
        <w:rPr>
          <w:sz w:val="22"/>
          <w:szCs w:val="22"/>
        </w:rPr>
      </w:pPr>
      <w:r w:rsidRPr="00A25621">
        <w:rPr>
          <w:sz w:val="22"/>
          <w:szCs w:val="22"/>
        </w:rPr>
        <w:t>Дата и время представления документов: ____ час. ____ мин.</w:t>
      </w:r>
    </w:p>
    <w:p w:rsidR="005D706E" w:rsidRDefault="005D706E" w:rsidP="005D706E">
      <w:pPr>
        <w:jc w:val="right"/>
        <w:rPr>
          <w:sz w:val="22"/>
          <w:szCs w:val="22"/>
        </w:rPr>
      </w:pPr>
      <w:r w:rsidRPr="00A25621">
        <w:rPr>
          <w:sz w:val="22"/>
          <w:szCs w:val="22"/>
        </w:rPr>
        <w:t>«____» ___________ 20</w:t>
      </w:r>
      <w:r>
        <w:rPr>
          <w:sz w:val="22"/>
          <w:szCs w:val="22"/>
        </w:rPr>
        <w:t>16</w:t>
      </w:r>
      <w:r w:rsidRPr="00A25621">
        <w:rPr>
          <w:sz w:val="22"/>
          <w:szCs w:val="22"/>
        </w:rPr>
        <w:t xml:space="preserve"> года</w:t>
      </w:r>
    </w:p>
    <w:p w:rsidR="005D706E" w:rsidRDefault="005D706E" w:rsidP="005D706E">
      <w:pPr>
        <w:jc w:val="right"/>
        <w:rPr>
          <w:sz w:val="22"/>
          <w:szCs w:val="22"/>
        </w:rPr>
      </w:pPr>
    </w:p>
    <w:p w:rsidR="005D706E" w:rsidRPr="00A25621" w:rsidRDefault="005D706E" w:rsidP="005D706E">
      <w:pPr>
        <w:jc w:val="right"/>
        <w:rPr>
          <w:sz w:val="22"/>
          <w:szCs w:val="22"/>
        </w:rPr>
      </w:pPr>
      <w:r w:rsidRPr="00A25621">
        <w:rPr>
          <w:sz w:val="22"/>
          <w:szCs w:val="22"/>
        </w:rPr>
        <w:t xml:space="preserve">Дата и время </w:t>
      </w:r>
      <w:r>
        <w:rPr>
          <w:sz w:val="22"/>
          <w:szCs w:val="22"/>
        </w:rPr>
        <w:t>начала приема</w:t>
      </w:r>
      <w:r w:rsidRPr="00A25621">
        <w:rPr>
          <w:sz w:val="22"/>
          <w:szCs w:val="22"/>
        </w:rPr>
        <w:t xml:space="preserve"> документов: ____ час. ____ мин.</w:t>
      </w:r>
    </w:p>
    <w:p w:rsidR="005D706E" w:rsidRDefault="005D706E" w:rsidP="005D706E">
      <w:pPr>
        <w:jc w:val="right"/>
        <w:rPr>
          <w:sz w:val="22"/>
          <w:szCs w:val="22"/>
        </w:rPr>
      </w:pPr>
      <w:r w:rsidRPr="00A25621">
        <w:rPr>
          <w:sz w:val="22"/>
          <w:szCs w:val="22"/>
        </w:rPr>
        <w:t>«____» ___________ 20</w:t>
      </w:r>
      <w:r>
        <w:rPr>
          <w:sz w:val="22"/>
          <w:szCs w:val="22"/>
        </w:rPr>
        <w:t>16</w:t>
      </w:r>
      <w:r w:rsidRPr="00A25621">
        <w:rPr>
          <w:sz w:val="22"/>
          <w:szCs w:val="22"/>
        </w:rPr>
        <w:t xml:space="preserve"> года</w:t>
      </w:r>
    </w:p>
    <w:p w:rsidR="005D706E" w:rsidRDefault="005D706E" w:rsidP="005D706E">
      <w:pPr>
        <w:jc w:val="right"/>
        <w:rPr>
          <w:sz w:val="22"/>
          <w:szCs w:val="22"/>
        </w:rPr>
      </w:pPr>
    </w:p>
    <w:p w:rsidR="005D706E" w:rsidRPr="00A25621" w:rsidRDefault="005D706E" w:rsidP="005D706E">
      <w:pPr>
        <w:jc w:val="right"/>
        <w:rPr>
          <w:sz w:val="22"/>
          <w:szCs w:val="22"/>
        </w:rPr>
      </w:pPr>
      <w:r w:rsidRPr="00A25621">
        <w:rPr>
          <w:sz w:val="22"/>
          <w:szCs w:val="22"/>
        </w:rPr>
        <w:t xml:space="preserve">Дата и время </w:t>
      </w:r>
      <w:r>
        <w:rPr>
          <w:sz w:val="22"/>
          <w:szCs w:val="22"/>
        </w:rPr>
        <w:t>окончания приема</w:t>
      </w:r>
      <w:r w:rsidRPr="00A25621">
        <w:rPr>
          <w:sz w:val="22"/>
          <w:szCs w:val="22"/>
        </w:rPr>
        <w:t xml:space="preserve"> документов: ____ час. ____ мин.</w:t>
      </w:r>
    </w:p>
    <w:p w:rsidR="005D706E" w:rsidRDefault="005D706E" w:rsidP="005D706E">
      <w:pPr>
        <w:jc w:val="right"/>
        <w:rPr>
          <w:sz w:val="22"/>
          <w:szCs w:val="22"/>
        </w:rPr>
      </w:pPr>
      <w:r w:rsidRPr="00A25621">
        <w:rPr>
          <w:sz w:val="22"/>
          <w:szCs w:val="22"/>
        </w:rPr>
        <w:t>«____» ___________ 20</w:t>
      </w:r>
      <w:r>
        <w:rPr>
          <w:sz w:val="22"/>
          <w:szCs w:val="22"/>
        </w:rPr>
        <w:t>16</w:t>
      </w:r>
      <w:r w:rsidRPr="00A25621">
        <w:rPr>
          <w:sz w:val="22"/>
          <w:szCs w:val="22"/>
        </w:rPr>
        <w:t xml:space="preserve"> года</w:t>
      </w:r>
    </w:p>
    <w:p w:rsidR="005D706E" w:rsidRDefault="005D706E" w:rsidP="005D706E">
      <w:pPr>
        <w:rPr>
          <w:b/>
        </w:rPr>
      </w:pPr>
      <w:r>
        <w:rPr>
          <w:b/>
        </w:rPr>
        <w:t>Подтверждение</w:t>
      </w:r>
    </w:p>
    <w:p w:rsidR="005D706E" w:rsidRPr="00FE322D" w:rsidRDefault="005D706E" w:rsidP="008B6211">
      <w:r>
        <w:t>получения</w:t>
      </w:r>
      <w:r w:rsidRPr="00FE322D">
        <w:t xml:space="preserve"> документов</w:t>
      </w:r>
      <w:r w:rsidRPr="00155C55">
        <w:t xml:space="preserve"> </w:t>
      </w:r>
      <w:r w:rsidRPr="00FE322D">
        <w:t xml:space="preserve">для регистрации кандидата в депутаты </w:t>
      </w:r>
      <w:r w:rsidR="008B6211" w:rsidRPr="003707AC">
        <w:t>Таборинской районной Думы (Думы Унже-Павинского сельского поселения) по пятимандатному избирательному округу № ___ по выборам депутатов Таборинской районной Думы (по восьмимандатному избирательному округу № 1 по выборам депутатов Думы Унже-Павинского сельского поселения)</w:t>
      </w:r>
      <w:r w:rsidRPr="00FE322D">
        <w:t xml:space="preserve">, </w:t>
      </w:r>
      <w:r>
        <w:t>выдвинутого</w:t>
      </w:r>
      <w:r w:rsidRPr="00FE322D">
        <w:t xml:space="preserve"> </w:t>
      </w:r>
      <w:r>
        <w:t>в порядке самовыдвижения</w:t>
      </w:r>
      <w:r w:rsidRPr="00FE322D">
        <w:t xml:space="preserve"> </w:t>
      </w:r>
    </w:p>
    <w:p w:rsidR="005D706E" w:rsidRDefault="005D706E" w:rsidP="005D706E">
      <w:pPr>
        <w:jc w:val="both"/>
        <w:rPr>
          <w:b/>
          <w:sz w:val="16"/>
          <w:szCs w:val="16"/>
        </w:rPr>
      </w:pPr>
    </w:p>
    <w:p w:rsidR="005D706E" w:rsidRPr="00E41B34" w:rsidRDefault="005D706E" w:rsidP="005D706E">
      <w:pPr>
        <w:jc w:val="both"/>
        <w:rPr>
          <w:b/>
          <w:sz w:val="16"/>
          <w:szCs w:val="16"/>
        </w:rPr>
      </w:pPr>
    </w:p>
    <w:p w:rsidR="005D706E" w:rsidRPr="00E163ED" w:rsidRDefault="008B6211" w:rsidP="005D706E">
      <w:pPr>
        <w:ind w:firstLine="700"/>
        <w:jc w:val="both"/>
      </w:pPr>
      <w:r>
        <w:t>Таборинская районная территориальная избирательная комиссия с полномочиями окружной</w:t>
      </w:r>
      <w:r w:rsidRPr="008B6211">
        <w:t xml:space="preserve"> </w:t>
      </w:r>
      <w:r>
        <w:t xml:space="preserve">избирательной комиссии по пятимандатному избирательному округу № ___ по выборам депутатов Таборинской районной Думы (по восьмиманданому избирательному округу № 1 по выборам депутатов Думы Унже-Павинского сельского поселения) </w:t>
      </w:r>
      <w:r w:rsidR="005D706E" w:rsidRPr="00E163ED">
        <w:t xml:space="preserve">приняла от  </w:t>
      </w:r>
    </w:p>
    <w:p w:rsidR="005D706E" w:rsidRPr="00E163ED" w:rsidRDefault="005D706E" w:rsidP="005D706E">
      <w:pPr>
        <w:jc w:val="both"/>
      </w:pPr>
      <w:r w:rsidRPr="00E163ED">
        <w:t>______________________________________ следующие документы:</w:t>
      </w:r>
    </w:p>
    <w:p w:rsidR="005D706E" w:rsidRPr="00EB2153" w:rsidRDefault="005D706E" w:rsidP="005D706E">
      <w:pPr>
        <w:ind w:firstLine="700"/>
        <w:jc w:val="both"/>
        <w:rPr>
          <w:sz w:val="20"/>
          <w:szCs w:val="20"/>
        </w:rPr>
      </w:pPr>
      <w:r w:rsidRPr="00EB2153">
        <w:rPr>
          <w:sz w:val="20"/>
          <w:szCs w:val="20"/>
        </w:rPr>
        <w:t xml:space="preserve">         (фамилия, имя, отчество кандидата)</w:t>
      </w:r>
    </w:p>
    <w:p w:rsidR="005D706E" w:rsidRPr="004B70FB" w:rsidRDefault="005D706E" w:rsidP="005D706E">
      <w:pPr>
        <w:ind w:firstLine="600"/>
        <w:jc w:val="both"/>
      </w:pPr>
      <w:r w:rsidRPr="004B70FB">
        <w:t>1</w:t>
      </w:r>
      <w:r>
        <w:t>) с</w:t>
      </w:r>
      <w:r w:rsidRPr="004B70FB">
        <w:t>ведения об отсутствии изменений/об изменениях в данных о кандидате</w:t>
      </w:r>
      <w:r>
        <w:t>,</w:t>
      </w:r>
      <w:r w:rsidRPr="004B70FB">
        <w:t xml:space="preserve"> ранее представленных в </w:t>
      </w:r>
      <w:r>
        <w:t xml:space="preserve">избирательную комиссию, </w:t>
      </w:r>
      <w:r w:rsidRPr="004B70FB">
        <w:t>на __</w:t>
      </w:r>
      <w:r>
        <w:t>__листах;</w:t>
      </w:r>
    </w:p>
    <w:p w:rsidR="005D706E" w:rsidRPr="004B70FB" w:rsidRDefault="005D706E" w:rsidP="005D706E">
      <w:pPr>
        <w:ind w:firstLine="600"/>
        <w:jc w:val="both"/>
      </w:pPr>
      <w:r>
        <w:t>2) п</w:t>
      </w:r>
      <w:r w:rsidRPr="004B70FB">
        <w:t>ервый финансовый отчет кандидата вместе с банковской выпиской со специального избирательного счета об остатке денежных средств, заве</w:t>
      </w:r>
      <w:r>
        <w:t>ренной</w:t>
      </w:r>
      <w:r w:rsidRPr="004B70FB">
        <w:t xml:space="preserve"> кредитной организацией, на ____листах</w:t>
      </w:r>
      <w:r w:rsidRPr="004B70FB">
        <w:rPr>
          <w:rStyle w:val="af6"/>
        </w:rPr>
        <w:footnoteReference w:id="3"/>
      </w:r>
      <w:r w:rsidRPr="004B70FB">
        <w:t>.</w:t>
      </w:r>
    </w:p>
    <w:p w:rsidR="005D706E" w:rsidRPr="00E41B34" w:rsidRDefault="005D706E" w:rsidP="005D706E">
      <w:pPr>
        <w:ind w:firstLine="600"/>
        <w:jc w:val="both"/>
        <w:rPr>
          <w:sz w:val="16"/>
          <w:szCs w:val="16"/>
        </w:rPr>
      </w:pPr>
    </w:p>
    <w:p w:rsidR="005D706E" w:rsidRDefault="005D706E" w:rsidP="005D706E">
      <w:pPr>
        <w:ind w:firstLine="600"/>
        <w:jc w:val="both"/>
      </w:pPr>
      <w:r w:rsidRPr="004B70FB">
        <w:t>Итого: __________документов на _____листах.</w:t>
      </w:r>
    </w:p>
    <w:tbl>
      <w:tblPr>
        <w:tblW w:w="9360" w:type="dxa"/>
        <w:tblInd w:w="108" w:type="dxa"/>
        <w:tblLook w:val="01E0"/>
      </w:tblPr>
      <w:tblGrid>
        <w:gridCol w:w="4786"/>
        <w:gridCol w:w="4574"/>
      </w:tblGrid>
      <w:tr w:rsidR="005D706E" w:rsidRPr="00394C26" w:rsidTr="00D70027">
        <w:tc>
          <w:tcPr>
            <w:tcW w:w="4786" w:type="dxa"/>
          </w:tcPr>
          <w:p w:rsidR="005D706E" w:rsidRPr="00E163ED" w:rsidRDefault="005D706E" w:rsidP="00D70027">
            <w:pPr>
              <w:pStyle w:val="ConsPlusNonformat"/>
              <w:widowControl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163ED">
              <w:rPr>
                <w:rFonts w:ascii="Times New Roman" w:hAnsi="Times New Roman" w:cs="Times New Roman"/>
                <w:sz w:val="28"/>
                <w:szCs w:val="28"/>
              </w:rPr>
              <w:t xml:space="preserve">Кандидат                                                            </w:t>
            </w:r>
          </w:p>
          <w:p w:rsidR="005D706E" w:rsidRPr="00394C26" w:rsidRDefault="005D706E" w:rsidP="00D7002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74" w:type="dxa"/>
          </w:tcPr>
          <w:p w:rsidR="005D706E" w:rsidRPr="00394C26" w:rsidRDefault="005D706E" w:rsidP="00D70027">
            <w:pPr>
              <w:tabs>
                <w:tab w:val="left" w:pos="64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  <w:t>_____________/_______________</w:t>
            </w:r>
          </w:p>
          <w:p w:rsidR="005D706E" w:rsidRPr="00EB2153" w:rsidRDefault="005D706E" w:rsidP="00D70027">
            <w:pPr>
              <w:rPr>
                <w:sz w:val="20"/>
                <w:szCs w:val="20"/>
              </w:rPr>
            </w:pPr>
            <w:r w:rsidRPr="00EB2153">
              <w:rPr>
                <w:sz w:val="20"/>
                <w:szCs w:val="20"/>
              </w:rPr>
              <w:t xml:space="preserve">                     (подпись)                    (Ф.И.О.)        </w:t>
            </w:r>
          </w:p>
        </w:tc>
      </w:tr>
      <w:tr w:rsidR="005D706E" w:rsidRPr="00394C26" w:rsidTr="00D70027">
        <w:tc>
          <w:tcPr>
            <w:tcW w:w="4786" w:type="dxa"/>
          </w:tcPr>
          <w:p w:rsidR="005D706E" w:rsidRPr="00E163ED" w:rsidRDefault="005D706E" w:rsidP="00D70027">
            <w:pPr>
              <w:ind w:hanging="108"/>
            </w:pPr>
            <w:r>
              <w:t>Руководитель или</w:t>
            </w:r>
            <w:r w:rsidRPr="00E163ED">
              <w:t xml:space="preserve"> член </w:t>
            </w:r>
          </w:p>
          <w:p w:rsidR="005D706E" w:rsidRPr="00E163ED" w:rsidRDefault="005D706E" w:rsidP="00D70027">
            <w:pPr>
              <w:ind w:left="-108"/>
            </w:pPr>
            <w:r w:rsidRPr="00E163ED">
              <w:t>рабочей группы по приему и проверке избирательных документов</w:t>
            </w:r>
          </w:p>
          <w:p w:rsidR="005D706E" w:rsidRPr="00394C26" w:rsidRDefault="005D706E" w:rsidP="00D70027">
            <w:pPr>
              <w:rPr>
                <w:sz w:val="26"/>
                <w:szCs w:val="26"/>
              </w:rPr>
            </w:pPr>
          </w:p>
        </w:tc>
        <w:tc>
          <w:tcPr>
            <w:tcW w:w="4574" w:type="dxa"/>
          </w:tcPr>
          <w:p w:rsidR="005D706E" w:rsidRPr="00394C26" w:rsidRDefault="005D706E" w:rsidP="00D70027">
            <w:pPr>
              <w:jc w:val="right"/>
              <w:rPr>
                <w:sz w:val="26"/>
                <w:szCs w:val="26"/>
              </w:rPr>
            </w:pPr>
          </w:p>
          <w:p w:rsidR="005D706E" w:rsidRPr="00394C26" w:rsidRDefault="005D706E" w:rsidP="00D70027">
            <w:pPr>
              <w:jc w:val="right"/>
              <w:rPr>
                <w:sz w:val="26"/>
                <w:szCs w:val="26"/>
              </w:rPr>
            </w:pPr>
          </w:p>
          <w:p w:rsidR="005D706E" w:rsidRDefault="005D706E" w:rsidP="00D70027">
            <w:pPr>
              <w:jc w:val="right"/>
              <w:rPr>
                <w:sz w:val="26"/>
                <w:szCs w:val="26"/>
              </w:rPr>
            </w:pPr>
            <w:r w:rsidRPr="00394C26">
              <w:rPr>
                <w:sz w:val="26"/>
                <w:szCs w:val="26"/>
              </w:rPr>
              <w:t>____________</w:t>
            </w:r>
            <w:r>
              <w:rPr>
                <w:sz w:val="26"/>
                <w:szCs w:val="26"/>
              </w:rPr>
              <w:t>/</w:t>
            </w:r>
            <w:r w:rsidRPr="00394C26">
              <w:rPr>
                <w:sz w:val="26"/>
                <w:szCs w:val="26"/>
              </w:rPr>
              <w:t>________________</w:t>
            </w:r>
          </w:p>
          <w:p w:rsidR="005D706E" w:rsidRPr="00EB2153" w:rsidRDefault="005D706E" w:rsidP="00D70027">
            <w:pPr>
              <w:tabs>
                <w:tab w:val="left" w:pos="990"/>
              </w:tabs>
              <w:rPr>
                <w:sz w:val="20"/>
                <w:szCs w:val="20"/>
              </w:rPr>
            </w:pPr>
            <w:r w:rsidRPr="00EB2153">
              <w:rPr>
                <w:sz w:val="20"/>
                <w:szCs w:val="20"/>
              </w:rPr>
              <w:t xml:space="preserve">               (подпись)                    (Ф.И.О.)   </w:t>
            </w:r>
          </w:p>
        </w:tc>
      </w:tr>
    </w:tbl>
    <w:p w:rsidR="002D6E42" w:rsidRDefault="002D6E42" w:rsidP="00880FCF">
      <w:pPr>
        <w:pStyle w:val="af9"/>
        <w:spacing w:before="0" w:beforeAutospacing="0" w:after="0" w:afterAutospacing="0"/>
        <w:jc w:val="right"/>
        <w:rPr>
          <w:i/>
          <w:sz w:val="28"/>
          <w:szCs w:val="28"/>
        </w:rPr>
      </w:pPr>
    </w:p>
    <w:p w:rsidR="002D6E42" w:rsidRDefault="002D6E42">
      <w:pPr>
        <w:jc w:val="left"/>
        <w:rPr>
          <w:i/>
        </w:rPr>
      </w:pPr>
      <w:r>
        <w:rPr>
          <w:i/>
        </w:rPr>
        <w:br w:type="page"/>
      </w:r>
    </w:p>
    <w:p w:rsidR="00880FCF" w:rsidRPr="00ED2791" w:rsidRDefault="00880FCF" w:rsidP="00880FCF">
      <w:pPr>
        <w:pStyle w:val="af9"/>
        <w:spacing w:before="0" w:beforeAutospacing="0" w:after="0" w:afterAutospacing="0"/>
        <w:jc w:val="right"/>
        <w:rPr>
          <w:i/>
          <w:sz w:val="28"/>
          <w:szCs w:val="28"/>
        </w:rPr>
      </w:pPr>
      <w:r w:rsidRPr="00ED2791">
        <w:rPr>
          <w:i/>
          <w:sz w:val="28"/>
          <w:szCs w:val="28"/>
        </w:rPr>
        <w:lastRenderedPageBreak/>
        <w:t xml:space="preserve">Приложение </w:t>
      </w:r>
      <w:r w:rsidR="00855C84">
        <w:rPr>
          <w:i/>
          <w:sz w:val="28"/>
          <w:szCs w:val="28"/>
        </w:rPr>
        <w:t>8</w:t>
      </w:r>
    </w:p>
    <w:p w:rsidR="00880FCF" w:rsidRPr="00ED2791" w:rsidRDefault="00880FCF" w:rsidP="00880FCF">
      <w:pPr>
        <w:jc w:val="right"/>
        <w:rPr>
          <w:sz w:val="22"/>
          <w:szCs w:val="22"/>
        </w:rPr>
      </w:pPr>
    </w:p>
    <w:p w:rsidR="00880FCF" w:rsidRPr="00ED2791" w:rsidRDefault="00880FCF" w:rsidP="00880FCF">
      <w:pPr>
        <w:jc w:val="right"/>
        <w:rPr>
          <w:sz w:val="22"/>
          <w:szCs w:val="22"/>
        </w:rPr>
      </w:pPr>
    </w:p>
    <w:p w:rsidR="00880FCF" w:rsidRPr="00ED2791" w:rsidRDefault="00880FCF" w:rsidP="00880FCF">
      <w:pPr>
        <w:jc w:val="right"/>
        <w:rPr>
          <w:sz w:val="22"/>
          <w:szCs w:val="22"/>
        </w:rPr>
      </w:pPr>
      <w:r w:rsidRPr="00ED2791">
        <w:rPr>
          <w:sz w:val="22"/>
          <w:szCs w:val="22"/>
        </w:rPr>
        <w:t>Дата и время представления документов: ____ час. ____ мин.</w:t>
      </w:r>
    </w:p>
    <w:p w:rsidR="00880FCF" w:rsidRPr="00ED2791" w:rsidRDefault="00880FCF" w:rsidP="00880FCF">
      <w:pPr>
        <w:jc w:val="right"/>
        <w:rPr>
          <w:sz w:val="22"/>
          <w:szCs w:val="22"/>
        </w:rPr>
      </w:pPr>
      <w:r w:rsidRPr="00ED2791">
        <w:rPr>
          <w:sz w:val="22"/>
          <w:szCs w:val="22"/>
        </w:rPr>
        <w:t>«____» ___________ 20</w:t>
      </w:r>
      <w:r w:rsidR="00ED2791">
        <w:rPr>
          <w:sz w:val="22"/>
          <w:szCs w:val="22"/>
        </w:rPr>
        <w:t>16</w:t>
      </w:r>
      <w:r w:rsidRPr="00ED2791">
        <w:rPr>
          <w:sz w:val="22"/>
          <w:szCs w:val="22"/>
        </w:rPr>
        <w:t xml:space="preserve"> года</w:t>
      </w:r>
    </w:p>
    <w:p w:rsidR="00880FCF" w:rsidRPr="00ED2791" w:rsidRDefault="00880FCF" w:rsidP="00880FCF">
      <w:pPr>
        <w:jc w:val="right"/>
        <w:rPr>
          <w:sz w:val="22"/>
          <w:szCs w:val="22"/>
        </w:rPr>
      </w:pPr>
    </w:p>
    <w:p w:rsidR="00880FCF" w:rsidRPr="00ED2791" w:rsidRDefault="00880FCF" w:rsidP="00880FCF">
      <w:pPr>
        <w:jc w:val="right"/>
        <w:rPr>
          <w:sz w:val="22"/>
          <w:szCs w:val="22"/>
        </w:rPr>
      </w:pPr>
      <w:r w:rsidRPr="00ED2791">
        <w:rPr>
          <w:sz w:val="22"/>
          <w:szCs w:val="22"/>
        </w:rPr>
        <w:t>Дата и время начала приема документов: ____ час. ____ мин.</w:t>
      </w:r>
    </w:p>
    <w:p w:rsidR="00880FCF" w:rsidRDefault="00880FCF" w:rsidP="00880FCF">
      <w:pPr>
        <w:jc w:val="right"/>
        <w:rPr>
          <w:sz w:val="22"/>
          <w:szCs w:val="22"/>
        </w:rPr>
      </w:pPr>
      <w:r w:rsidRPr="00ED2791">
        <w:rPr>
          <w:sz w:val="22"/>
          <w:szCs w:val="22"/>
        </w:rPr>
        <w:t>«____» ___________ 20</w:t>
      </w:r>
      <w:r w:rsidR="00ED2791">
        <w:rPr>
          <w:sz w:val="22"/>
          <w:szCs w:val="22"/>
        </w:rPr>
        <w:t>16</w:t>
      </w:r>
      <w:r w:rsidRPr="00ED2791">
        <w:rPr>
          <w:sz w:val="22"/>
          <w:szCs w:val="22"/>
        </w:rPr>
        <w:t xml:space="preserve"> года</w:t>
      </w:r>
    </w:p>
    <w:p w:rsidR="00880FCF" w:rsidRDefault="00880FCF" w:rsidP="00880FCF">
      <w:pPr>
        <w:jc w:val="right"/>
        <w:rPr>
          <w:sz w:val="22"/>
          <w:szCs w:val="22"/>
        </w:rPr>
      </w:pPr>
    </w:p>
    <w:p w:rsidR="00880FCF" w:rsidRPr="00A25621" w:rsidRDefault="00880FCF" w:rsidP="00880FCF">
      <w:pPr>
        <w:jc w:val="right"/>
        <w:rPr>
          <w:sz w:val="22"/>
          <w:szCs w:val="22"/>
        </w:rPr>
      </w:pPr>
      <w:r w:rsidRPr="00A25621">
        <w:rPr>
          <w:sz w:val="22"/>
          <w:szCs w:val="22"/>
        </w:rPr>
        <w:t xml:space="preserve">Дата и время </w:t>
      </w:r>
      <w:r>
        <w:rPr>
          <w:sz w:val="22"/>
          <w:szCs w:val="22"/>
        </w:rPr>
        <w:t>окончания приема</w:t>
      </w:r>
      <w:r w:rsidRPr="00A25621">
        <w:rPr>
          <w:sz w:val="22"/>
          <w:szCs w:val="22"/>
        </w:rPr>
        <w:t xml:space="preserve"> документов: ____ час. ____ мин.</w:t>
      </w:r>
    </w:p>
    <w:p w:rsidR="00880FCF" w:rsidRDefault="00880FCF" w:rsidP="00880FCF">
      <w:pPr>
        <w:jc w:val="right"/>
        <w:rPr>
          <w:sz w:val="22"/>
          <w:szCs w:val="22"/>
        </w:rPr>
      </w:pPr>
      <w:r w:rsidRPr="00A25621">
        <w:rPr>
          <w:sz w:val="22"/>
          <w:szCs w:val="22"/>
        </w:rPr>
        <w:t>«____» ___________ 20</w:t>
      </w:r>
      <w:r w:rsidR="00ED2791">
        <w:rPr>
          <w:sz w:val="22"/>
          <w:szCs w:val="22"/>
        </w:rPr>
        <w:t>16</w:t>
      </w:r>
      <w:r w:rsidRPr="00A25621">
        <w:rPr>
          <w:sz w:val="22"/>
          <w:szCs w:val="22"/>
        </w:rPr>
        <w:t xml:space="preserve"> года</w:t>
      </w:r>
    </w:p>
    <w:p w:rsidR="00880FCF" w:rsidRPr="00A25621" w:rsidRDefault="00880FCF" w:rsidP="00880FCF">
      <w:pPr>
        <w:jc w:val="right"/>
        <w:rPr>
          <w:sz w:val="22"/>
          <w:szCs w:val="22"/>
        </w:rPr>
      </w:pPr>
    </w:p>
    <w:p w:rsidR="00880FCF" w:rsidRDefault="00880FCF" w:rsidP="00880FCF">
      <w:pPr>
        <w:rPr>
          <w:b/>
        </w:rPr>
      </w:pPr>
    </w:p>
    <w:p w:rsidR="00880FCF" w:rsidRPr="001903FC" w:rsidRDefault="00880FCF" w:rsidP="00880FCF">
      <w:pPr>
        <w:rPr>
          <w:b/>
        </w:rPr>
      </w:pPr>
      <w:r>
        <w:rPr>
          <w:b/>
        </w:rPr>
        <w:t>Подтверждение</w:t>
      </w:r>
    </w:p>
    <w:p w:rsidR="00880FCF" w:rsidRDefault="00880FCF" w:rsidP="00880FCF">
      <w:pPr>
        <w:ind w:firstLine="720"/>
      </w:pPr>
      <w:r>
        <w:t>получения</w:t>
      </w:r>
      <w:r w:rsidRPr="006A4953">
        <w:t xml:space="preserve"> документов</w:t>
      </w:r>
      <w:r>
        <w:t xml:space="preserve"> для выдвижения и регистрации кандидата в депутаты по </w:t>
      </w:r>
      <w:r w:rsidR="00F34B4A">
        <w:t>пятимандатному избирательному округу</w:t>
      </w:r>
      <w:r w:rsidR="00F34B4A" w:rsidRPr="00DD18C5">
        <w:t xml:space="preserve"> № ____</w:t>
      </w:r>
      <w:r w:rsidR="00F34B4A">
        <w:t>( по восмимандатному избирательному округу № 1)</w:t>
      </w:r>
    </w:p>
    <w:p w:rsidR="00880FCF" w:rsidRPr="00434738" w:rsidRDefault="00880FCF" w:rsidP="00880FCF">
      <w:pPr>
        <w:ind w:firstLine="720"/>
        <w:rPr>
          <w:b/>
          <w:sz w:val="16"/>
          <w:szCs w:val="16"/>
        </w:rPr>
      </w:pPr>
    </w:p>
    <w:p w:rsidR="00880FCF" w:rsidRPr="00ED2791" w:rsidRDefault="00880FCF" w:rsidP="00880FCF">
      <w:pPr>
        <w:autoSpaceDE w:val="0"/>
        <w:autoSpaceDN w:val="0"/>
        <w:adjustRightInd w:val="0"/>
        <w:rPr>
          <w:rFonts w:cs="Times New Roman CYR"/>
          <w:bCs/>
          <w:sz w:val="24"/>
          <w:szCs w:val="24"/>
        </w:rPr>
      </w:pPr>
      <w:r w:rsidRPr="00ED2791">
        <w:rPr>
          <w:sz w:val="24"/>
          <w:szCs w:val="24"/>
        </w:rPr>
        <w:t>(</w:t>
      </w:r>
      <w:r w:rsidRPr="00ED2791">
        <w:rPr>
          <w:rFonts w:cs="Times New Roman CYR"/>
          <w:bCs/>
          <w:sz w:val="24"/>
          <w:szCs w:val="24"/>
        </w:rPr>
        <w:t xml:space="preserve">при выдвижении кандидатов в депутаты </w:t>
      </w:r>
      <w:r w:rsidR="00ED2791">
        <w:rPr>
          <w:rFonts w:cs="Times New Roman CYR"/>
          <w:bCs/>
          <w:sz w:val="24"/>
          <w:szCs w:val="24"/>
        </w:rPr>
        <w:t>Думы</w:t>
      </w:r>
      <w:r w:rsidRPr="00ED2791">
        <w:rPr>
          <w:rFonts w:cs="Times New Roman CYR"/>
          <w:bCs/>
          <w:sz w:val="24"/>
          <w:szCs w:val="24"/>
        </w:rPr>
        <w:t xml:space="preserve"> со средней нормой представительства избирателей не более одной тысячи – сбор подписей не производится, кандидат отказался от создания своего избирательного фонда</w:t>
      </w:r>
      <w:r w:rsidRPr="00ED2791">
        <w:rPr>
          <w:sz w:val="24"/>
          <w:szCs w:val="24"/>
        </w:rPr>
        <w:t>)</w:t>
      </w:r>
    </w:p>
    <w:p w:rsidR="00880FCF" w:rsidRDefault="00880FCF" w:rsidP="00880FCF">
      <w:pPr>
        <w:ind w:firstLine="720"/>
        <w:jc w:val="both"/>
      </w:pPr>
    </w:p>
    <w:p w:rsidR="00880FCF" w:rsidRPr="00E163ED" w:rsidRDefault="00F34B4A" w:rsidP="00880FCF">
      <w:pPr>
        <w:ind w:firstLine="700"/>
        <w:jc w:val="both"/>
      </w:pPr>
      <w:r>
        <w:t>Таборинская районная территориальная избирательная комиссия с полномочиями окружной</w:t>
      </w:r>
      <w:r w:rsidRPr="008B6211">
        <w:t xml:space="preserve"> </w:t>
      </w:r>
      <w:r>
        <w:t xml:space="preserve">избирательной комиссии по пятимандатному избирательному округу № ___ по выборам депутатов Таборинской районной Думы (по восьмиманданому избирательному округу № 1 по выборам депутатов Думы Унже-Павинского сельского поселения) </w:t>
      </w:r>
      <w:r w:rsidR="00880FCF" w:rsidRPr="00E163ED">
        <w:t xml:space="preserve">приняла от  </w:t>
      </w:r>
    </w:p>
    <w:p w:rsidR="00880FCF" w:rsidRPr="00E163ED" w:rsidRDefault="00880FCF" w:rsidP="00880FCF">
      <w:pPr>
        <w:jc w:val="both"/>
      </w:pPr>
      <w:r w:rsidRPr="00E163ED">
        <w:t>______________________________________ следующие документы:</w:t>
      </w:r>
    </w:p>
    <w:p w:rsidR="00880FCF" w:rsidRPr="00ED2791" w:rsidRDefault="00880FCF" w:rsidP="00880FCF">
      <w:pPr>
        <w:ind w:firstLine="700"/>
        <w:jc w:val="both"/>
        <w:rPr>
          <w:sz w:val="20"/>
          <w:szCs w:val="20"/>
        </w:rPr>
      </w:pPr>
      <w:r>
        <w:t xml:space="preserve">         </w:t>
      </w:r>
      <w:r w:rsidRPr="00ED2791">
        <w:rPr>
          <w:sz w:val="20"/>
          <w:szCs w:val="20"/>
        </w:rPr>
        <w:t>(фамилия, имя, отчество кандидата)</w:t>
      </w:r>
    </w:p>
    <w:p w:rsidR="00880FCF" w:rsidRPr="004B4907" w:rsidRDefault="00880FCF" w:rsidP="00880FCF">
      <w:pPr>
        <w:ind w:firstLine="720"/>
        <w:jc w:val="both"/>
      </w:pPr>
      <w:r>
        <w:t xml:space="preserve">1) заявление кандидата о согласии баллотироваться с </w:t>
      </w:r>
      <w:r w:rsidRPr="004B4907">
        <w:t>обязательством в случае его избрания прекратить деятельность, несовместимую со статусом депутата, на ___</w:t>
      </w:r>
      <w:r>
        <w:t>_ листах</w:t>
      </w:r>
      <w:r>
        <w:rPr>
          <w:rStyle w:val="af6"/>
        </w:rPr>
        <w:footnoteReference w:id="4"/>
      </w:r>
      <w:r>
        <w:t>;</w:t>
      </w:r>
    </w:p>
    <w:p w:rsidR="00880FCF" w:rsidRPr="00E20431" w:rsidRDefault="00880FCF" w:rsidP="00880FCF">
      <w:pPr>
        <w:autoSpaceDE w:val="0"/>
        <w:autoSpaceDN w:val="0"/>
        <w:adjustRightInd w:val="0"/>
        <w:ind w:firstLine="700"/>
        <w:jc w:val="both"/>
      </w:pPr>
      <w:r w:rsidRPr="00CB25A6">
        <w:t>2)</w:t>
      </w:r>
      <w:r>
        <w:t xml:space="preserve"> </w:t>
      </w:r>
      <w:r w:rsidRPr="00E20431">
        <w:t xml:space="preserve">копия паспорта </w:t>
      </w:r>
      <w:r w:rsidRPr="0014016F">
        <w:t>(отдельных страниц паспорта, определенных ЦИК России)</w:t>
      </w:r>
      <w:r>
        <w:t xml:space="preserve"> </w:t>
      </w:r>
      <w:r w:rsidRPr="00E20431">
        <w:t>или иного документа, заменяющего паспорт гражданина, на ____ листах;</w:t>
      </w:r>
    </w:p>
    <w:p w:rsidR="00880FCF" w:rsidRPr="00E20431" w:rsidRDefault="00880FCF" w:rsidP="00880FCF">
      <w:pPr>
        <w:autoSpaceDE w:val="0"/>
        <w:autoSpaceDN w:val="0"/>
        <w:adjustRightInd w:val="0"/>
        <w:ind w:firstLine="700"/>
        <w:jc w:val="both"/>
      </w:pPr>
      <w:r>
        <w:t>3</w:t>
      </w:r>
      <w:r w:rsidRPr="00E20431">
        <w:t>) копия документа о профессиональном образовании кандидата</w:t>
      </w:r>
      <w:r>
        <w:t>,</w:t>
      </w:r>
      <w:r w:rsidRPr="000D7B5A">
        <w:t xml:space="preserve"> подтверждающая сведения, указанные в заявлении кандидата о согласии баллотироваться</w:t>
      </w:r>
      <w:r>
        <w:t>,</w:t>
      </w:r>
      <w:r w:rsidRPr="000D7B5A">
        <w:t xml:space="preserve"> </w:t>
      </w:r>
      <w:r w:rsidRPr="00E20431">
        <w:t>на ____ листах;</w:t>
      </w:r>
    </w:p>
    <w:p w:rsidR="00880FCF" w:rsidRPr="00E20431" w:rsidRDefault="00880FCF" w:rsidP="00880FCF">
      <w:pPr>
        <w:pStyle w:val="Oaeno14-15"/>
        <w:spacing w:after="0" w:line="240" w:lineRule="auto"/>
        <w:ind w:firstLine="700"/>
        <w:rPr>
          <w:szCs w:val="28"/>
        </w:rPr>
      </w:pPr>
      <w:r>
        <w:rPr>
          <w:szCs w:val="28"/>
        </w:rPr>
        <w:t>4</w:t>
      </w:r>
      <w:r w:rsidRPr="00E20431">
        <w:rPr>
          <w:szCs w:val="28"/>
        </w:rPr>
        <w:t xml:space="preserve">) копия трудовой книжки, </w:t>
      </w:r>
      <w:r>
        <w:rPr>
          <w:szCs w:val="28"/>
        </w:rPr>
        <w:t xml:space="preserve">выписка из трудовой книжки, </w:t>
      </w:r>
      <w:r w:rsidRPr="00E20431">
        <w:rPr>
          <w:szCs w:val="28"/>
        </w:rPr>
        <w:t>справка с ос</w:t>
      </w:r>
      <w:r>
        <w:rPr>
          <w:szCs w:val="28"/>
        </w:rPr>
        <w:t>новного места работы</w:t>
      </w:r>
      <w:r w:rsidRPr="00E20431">
        <w:rPr>
          <w:szCs w:val="28"/>
        </w:rPr>
        <w:t xml:space="preserve"> или иные </w:t>
      </w:r>
      <w:r>
        <w:rPr>
          <w:szCs w:val="28"/>
        </w:rPr>
        <w:t xml:space="preserve">документы кандидата, </w:t>
      </w:r>
      <w:r w:rsidRPr="00E20431">
        <w:rPr>
          <w:szCs w:val="28"/>
        </w:rPr>
        <w:t>подтвержд</w:t>
      </w:r>
      <w:r>
        <w:rPr>
          <w:szCs w:val="28"/>
        </w:rPr>
        <w:t>ающие</w:t>
      </w:r>
      <w:r w:rsidRPr="00E20431">
        <w:rPr>
          <w:szCs w:val="28"/>
        </w:rPr>
        <w:t xml:space="preserve"> сведе</w:t>
      </w:r>
      <w:r>
        <w:rPr>
          <w:szCs w:val="28"/>
        </w:rPr>
        <w:t>ния</w:t>
      </w:r>
      <w:r w:rsidRPr="00E20431">
        <w:rPr>
          <w:szCs w:val="28"/>
        </w:rPr>
        <w:t xml:space="preserve"> об основном месте работы или службы на ___ листах;</w:t>
      </w:r>
    </w:p>
    <w:p w:rsidR="00880FCF" w:rsidRPr="00E20431" w:rsidRDefault="00880FCF" w:rsidP="00880FCF">
      <w:pPr>
        <w:pStyle w:val="Oaeno14-15"/>
        <w:spacing w:after="0" w:line="240" w:lineRule="auto"/>
        <w:ind w:firstLine="700"/>
        <w:rPr>
          <w:szCs w:val="28"/>
        </w:rPr>
      </w:pPr>
      <w:r>
        <w:rPr>
          <w:szCs w:val="28"/>
        </w:rPr>
        <w:t>5</w:t>
      </w:r>
      <w:r w:rsidRPr="00E20431">
        <w:rPr>
          <w:szCs w:val="28"/>
        </w:rPr>
        <w:t>) справка</w:t>
      </w:r>
      <w:r w:rsidRPr="00E20431">
        <w:rPr>
          <w:bCs/>
          <w:szCs w:val="28"/>
        </w:rPr>
        <w:t xml:space="preserve"> </w:t>
      </w:r>
      <w:r w:rsidRPr="00E20431">
        <w:rPr>
          <w:szCs w:val="28"/>
        </w:rPr>
        <w:t xml:space="preserve">из представительного (законодательного) органа государственной власти, представительного органа муниципального образования об исполнении кандидатом обязанностей депутата на </w:t>
      </w:r>
      <w:r w:rsidRPr="00E20431">
        <w:rPr>
          <w:szCs w:val="28"/>
        </w:rPr>
        <w:lastRenderedPageBreak/>
        <w:t>непостоянной основе на ____листах;</w:t>
      </w:r>
    </w:p>
    <w:p w:rsidR="00880FCF" w:rsidRDefault="00880FCF" w:rsidP="00880FCF">
      <w:pPr>
        <w:autoSpaceDE w:val="0"/>
        <w:autoSpaceDN w:val="0"/>
        <w:adjustRightInd w:val="0"/>
        <w:ind w:firstLine="700"/>
        <w:jc w:val="both"/>
        <w:outlineLvl w:val="3"/>
      </w:pPr>
      <w:r>
        <w:t>6</w:t>
      </w:r>
      <w:r w:rsidRPr="00E20431">
        <w:t>) документ о принадлежности кандидата к политической партии либо не более чем к одному иному общественному объединению</w:t>
      </w:r>
      <w:r>
        <w:t>,</w:t>
      </w:r>
      <w:r w:rsidRPr="00E20431">
        <w:t xml:space="preserve"> </w:t>
      </w:r>
      <w:r>
        <w:t>подтверждающий</w:t>
      </w:r>
      <w:r w:rsidRPr="006C4449">
        <w:t xml:space="preserve"> статус</w:t>
      </w:r>
      <w:r>
        <w:t xml:space="preserve"> кандидата</w:t>
      </w:r>
      <w:r w:rsidRPr="006C4449">
        <w:t xml:space="preserve"> в этой политической партии, этом общественном объединении</w:t>
      </w:r>
      <w:r>
        <w:t>,</w:t>
      </w:r>
      <w:r w:rsidRPr="00E20431">
        <w:t xml:space="preserve"> на ____ листах;</w:t>
      </w:r>
    </w:p>
    <w:p w:rsidR="00880FCF" w:rsidRPr="004923EC" w:rsidRDefault="00880FCF" w:rsidP="00880FCF">
      <w:pPr>
        <w:autoSpaceDE w:val="0"/>
        <w:autoSpaceDN w:val="0"/>
        <w:adjustRightInd w:val="0"/>
        <w:ind w:firstLine="700"/>
        <w:jc w:val="both"/>
        <w:outlineLvl w:val="3"/>
      </w:pPr>
      <w:r w:rsidRPr="004923EC">
        <w:t>7) если кандидат менял фамилию, или имя, или отчество, – копии соответствующих документов, на ____ листах;</w:t>
      </w:r>
    </w:p>
    <w:p w:rsidR="00880FCF" w:rsidRPr="00E20431" w:rsidRDefault="00880FCF" w:rsidP="00880FCF">
      <w:pPr>
        <w:autoSpaceDE w:val="0"/>
        <w:autoSpaceDN w:val="0"/>
        <w:adjustRightInd w:val="0"/>
        <w:ind w:firstLine="700"/>
        <w:jc w:val="both"/>
        <w:outlineLvl w:val="3"/>
      </w:pPr>
      <w:r w:rsidRPr="004923EC">
        <w:t>8) заявление об отказе от финансирования избира</w:t>
      </w:r>
      <w:r>
        <w:t>тельной кампании, создания избирательного фонда и открытия специального избирательного счета на ____ листах;</w:t>
      </w:r>
    </w:p>
    <w:p w:rsidR="00880FCF" w:rsidRPr="00E20431" w:rsidRDefault="00880FCF" w:rsidP="00880FCF">
      <w:pPr>
        <w:autoSpaceDE w:val="0"/>
        <w:autoSpaceDN w:val="0"/>
        <w:adjustRightInd w:val="0"/>
        <w:ind w:firstLine="700"/>
        <w:jc w:val="both"/>
        <w:outlineLvl w:val="3"/>
      </w:pPr>
      <w:r>
        <w:t>9</w:t>
      </w:r>
      <w:r w:rsidRPr="00E20431">
        <w:t>)</w:t>
      </w:r>
      <w:r>
        <w:t xml:space="preserve"> две фотографии 3х4;</w:t>
      </w:r>
    </w:p>
    <w:p w:rsidR="00880FCF" w:rsidRDefault="00880FCF" w:rsidP="00880FCF">
      <w:pPr>
        <w:pStyle w:val="-1"/>
        <w:spacing w:line="240" w:lineRule="auto"/>
      </w:pPr>
      <w:r>
        <w:t>10) иные представленные документы (перечислить с указанием числа листов по каждому дополнительно представленному документу):</w:t>
      </w:r>
    </w:p>
    <w:p w:rsidR="00880FCF" w:rsidRDefault="00880FCF" w:rsidP="00880FCF">
      <w:pPr>
        <w:autoSpaceDE w:val="0"/>
        <w:autoSpaceDN w:val="0"/>
        <w:adjustRightInd w:val="0"/>
        <w:jc w:val="both"/>
        <w:outlineLvl w:val="3"/>
      </w:pPr>
      <w:r>
        <w:t>______________________________________________________________________________________________________________________________________________________________________________________________________;</w:t>
      </w:r>
    </w:p>
    <w:p w:rsidR="00880FCF" w:rsidRPr="00891199" w:rsidRDefault="00880FCF" w:rsidP="00880FCF">
      <w:pPr>
        <w:pStyle w:val="-1"/>
        <w:spacing w:line="240" w:lineRule="auto"/>
      </w:pPr>
      <w:r>
        <w:t xml:space="preserve">11) </w:t>
      </w:r>
      <w:r w:rsidRPr="00891199">
        <w:rPr>
          <w:bCs/>
        </w:rPr>
        <w:t>USB-флеш-накопитель</w:t>
      </w:r>
      <w:r>
        <w:t xml:space="preserve"> (CD-диск) с документами в машиночитаемом виде __________.</w:t>
      </w:r>
    </w:p>
    <w:p w:rsidR="00880FCF" w:rsidRPr="00B525A4" w:rsidRDefault="00880FCF" w:rsidP="00880FCF">
      <w:pPr>
        <w:ind w:firstLine="902"/>
        <w:jc w:val="both"/>
      </w:pPr>
    </w:p>
    <w:p w:rsidR="00880FCF" w:rsidRDefault="00880FCF" w:rsidP="00880FCF">
      <w:pPr>
        <w:ind w:firstLine="902"/>
        <w:jc w:val="both"/>
      </w:pPr>
    </w:p>
    <w:tbl>
      <w:tblPr>
        <w:tblW w:w="9360" w:type="dxa"/>
        <w:tblInd w:w="108" w:type="dxa"/>
        <w:tblLook w:val="01E0"/>
      </w:tblPr>
      <w:tblGrid>
        <w:gridCol w:w="4786"/>
        <w:gridCol w:w="4574"/>
      </w:tblGrid>
      <w:tr w:rsidR="00880FCF" w:rsidRPr="00394C26" w:rsidTr="00295C0D">
        <w:tc>
          <w:tcPr>
            <w:tcW w:w="5327" w:type="dxa"/>
          </w:tcPr>
          <w:p w:rsidR="00880FCF" w:rsidRPr="00E163ED" w:rsidRDefault="00880FCF" w:rsidP="00295C0D">
            <w:pPr>
              <w:pStyle w:val="ConsPlusNonformat"/>
              <w:widowControl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163ED">
              <w:rPr>
                <w:rFonts w:ascii="Times New Roman" w:hAnsi="Times New Roman" w:cs="Times New Roman"/>
                <w:sz w:val="28"/>
                <w:szCs w:val="28"/>
              </w:rPr>
              <w:t xml:space="preserve">Кандидат                                                            </w:t>
            </w:r>
          </w:p>
          <w:p w:rsidR="00880FCF" w:rsidRPr="00394C26" w:rsidRDefault="00880FCF" w:rsidP="00295C0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3" w:type="dxa"/>
          </w:tcPr>
          <w:p w:rsidR="00880FCF" w:rsidRPr="00394C26" w:rsidRDefault="00880FCF" w:rsidP="00295C0D">
            <w:pPr>
              <w:tabs>
                <w:tab w:val="left" w:pos="64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  <w:t>_____________/_______________</w:t>
            </w:r>
          </w:p>
          <w:p w:rsidR="00880FCF" w:rsidRPr="00ED2791" w:rsidRDefault="00880FCF" w:rsidP="00295C0D">
            <w:pPr>
              <w:rPr>
                <w:sz w:val="20"/>
                <w:szCs w:val="20"/>
              </w:rPr>
            </w:pPr>
            <w:r w:rsidRPr="00ED2791">
              <w:rPr>
                <w:sz w:val="20"/>
                <w:szCs w:val="20"/>
              </w:rPr>
              <w:t xml:space="preserve">                     (подпись)                    (Ф.И.О.)        </w:t>
            </w:r>
          </w:p>
        </w:tc>
      </w:tr>
      <w:tr w:rsidR="00880FCF" w:rsidRPr="00394C26" w:rsidTr="00295C0D">
        <w:tc>
          <w:tcPr>
            <w:tcW w:w="5327" w:type="dxa"/>
          </w:tcPr>
          <w:p w:rsidR="00880FCF" w:rsidRPr="00E163ED" w:rsidRDefault="00880FCF" w:rsidP="00295C0D">
            <w:pPr>
              <w:ind w:hanging="108"/>
            </w:pPr>
            <w:r>
              <w:t xml:space="preserve">Руководитель </w:t>
            </w:r>
            <w:r w:rsidRPr="00E163ED">
              <w:t xml:space="preserve">или член </w:t>
            </w:r>
          </w:p>
          <w:p w:rsidR="00880FCF" w:rsidRPr="00E163ED" w:rsidRDefault="00880FCF" w:rsidP="00295C0D">
            <w:pPr>
              <w:ind w:left="-108"/>
            </w:pPr>
            <w:r w:rsidRPr="00E163ED">
              <w:t>рабочей группы по приему и проверке избирательных документов</w:t>
            </w:r>
          </w:p>
          <w:p w:rsidR="00880FCF" w:rsidRPr="00394C26" w:rsidRDefault="00880FCF" w:rsidP="00295C0D">
            <w:pPr>
              <w:rPr>
                <w:sz w:val="26"/>
                <w:szCs w:val="26"/>
              </w:rPr>
            </w:pPr>
          </w:p>
        </w:tc>
        <w:tc>
          <w:tcPr>
            <w:tcW w:w="4033" w:type="dxa"/>
          </w:tcPr>
          <w:p w:rsidR="00880FCF" w:rsidRPr="00394C26" w:rsidRDefault="00880FCF" w:rsidP="00295C0D">
            <w:pPr>
              <w:jc w:val="right"/>
              <w:rPr>
                <w:sz w:val="26"/>
                <w:szCs w:val="26"/>
              </w:rPr>
            </w:pPr>
          </w:p>
          <w:p w:rsidR="00880FCF" w:rsidRPr="00394C26" w:rsidRDefault="00880FCF" w:rsidP="00295C0D">
            <w:pPr>
              <w:jc w:val="right"/>
              <w:rPr>
                <w:sz w:val="26"/>
                <w:szCs w:val="26"/>
              </w:rPr>
            </w:pPr>
          </w:p>
          <w:p w:rsidR="00880FCF" w:rsidRDefault="00880FCF" w:rsidP="00295C0D">
            <w:pPr>
              <w:jc w:val="right"/>
              <w:rPr>
                <w:sz w:val="26"/>
                <w:szCs w:val="26"/>
              </w:rPr>
            </w:pPr>
            <w:r w:rsidRPr="00394C26">
              <w:rPr>
                <w:sz w:val="26"/>
                <w:szCs w:val="26"/>
              </w:rPr>
              <w:t>____________</w:t>
            </w:r>
            <w:r>
              <w:rPr>
                <w:sz w:val="26"/>
                <w:szCs w:val="26"/>
              </w:rPr>
              <w:t>/</w:t>
            </w:r>
            <w:r w:rsidRPr="00394C26">
              <w:rPr>
                <w:sz w:val="26"/>
                <w:szCs w:val="26"/>
              </w:rPr>
              <w:t>________________</w:t>
            </w:r>
          </w:p>
          <w:p w:rsidR="00880FCF" w:rsidRPr="00ED2791" w:rsidRDefault="00880FCF" w:rsidP="00295C0D">
            <w:pPr>
              <w:tabs>
                <w:tab w:val="left" w:pos="990"/>
              </w:tabs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 xml:space="preserve">               </w:t>
            </w:r>
            <w:r w:rsidRPr="00ED2791">
              <w:rPr>
                <w:sz w:val="20"/>
                <w:szCs w:val="20"/>
              </w:rPr>
              <w:t xml:space="preserve">(подпись)                    (Ф.И.О.)   </w:t>
            </w:r>
          </w:p>
        </w:tc>
      </w:tr>
    </w:tbl>
    <w:p w:rsidR="00880FCF" w:rsidRDefault="00880FCF" w:rsidP="00880FCF"/>
    <w:sectPr w:rsidR="00880FCF" w:rsidSect="00F34B4A">
      <w:headerReference w:type="default" r:id="rId9"/>
      <w:pgSz w:w="11906" w:h="16838"/>
      <w:pgMar w:top="1134" w:right="851" w:bottom="1134" w:left="1701" w:header="346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371" w:rsidRDefault="00765371">
      <w:r>
        <w:separator/>
      </w:r>
    </w:p>
  </w:endnote>
  <w:endnote w:type="continuationSeparator" w:id="1">
    <w:p w:rsidR="00765371" w:rsidRDefault="007653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371" w:rsidRDefault="00765371">
      <w:r>
        <w:separator/>
      </w:r>
    </w:p>
  </w:footnote>
  <w:footnote w:type="continuationSeparator" w:id="1">
    <w:p w:rsidR="00765371" w:rsidRDefault="00765371">
      <w:r>
        <w:continuationSeparator/>
      </w:r>
    </w:p>
  </w:footnote>
  <w:footnote w:id="2">
    <w:p w:rsidR="00D70027" w:rsidRDefault="00D70027" w:rsidP="00EB2153">
      <w:pPr>
        <w:pStyle w:val="af4"/>
        <w:ind w:firstLine="100"/>
        <w:jc w:val="both"/>
      </w:pPr>
      <w:r>
        <w:rPr>
          <w:rStyle w:val="af6"/>
        </w:rPr>
        <w:footnoteRef/>
      </w:r>
      <w:r>
        <w:t xml:space="preserve"> В случае, если кандидат отказался от формирования своего избирательного фонда и представил соответствующее заявление в избирательную комиссию при выдвижении, первый финансовый отчет кандидатом не представляется. Если кандидат сформировал избирательный фонд в соответствии с </w:t>
      </w:r>
      <w:r>
        <w:rPr>
          <w:rFonts w:cs="Times New Roman CYR"/>
        </w:rPr>
        <w:t xml:space="preserve">частью 2 </w:t>
      </w:r>
      <w:r>
        <w:t xml:space="preserve">пункта 13 статьи 73 Кодекса, выписки из банка не требуется. </w:t>
      </w:r>
    </w:p>
  </w:footnote>
  <w:footnote w:id="3">
    <w:p w:rsidR="00D70027" w:rsidRDefault="00D70027" w:rsidP="001B3953">
      <w:pPr>
        <w:pStyle w:val="af4"/>
        <w:ind w:firstLine="100"/>
        <w:jc w:val="both"/>
      </w:pPr>
      <w:r>
        <w:rPr>
          <w:rStyle w:val="af6"/>
        </w:rPr>
        <w:footnoteRef/>
      </w:r>
      <w:r>
        <w:t xml:space="preserve"> В случае, если кандидат отказался от формирования своего избирательного фонда и представил соответствующее заявление в избирательную комиссию при выдвижении, первый финансовый отчет кандидатом не представляется. Если кандидат сформировал избирательный фонд в соответствии с </w:t>
      </w:r>
      <w:r>
        <w:rPr>
          <w:rFonts w:cs="Times New Roman CYR"/>
        </w:rPr>
        <w:t xml:space="preserve">частью 2 </w:t>
      </w:r>
      <w:r>
        <w:t xml:space="preserve">пункта 13 статьи 73 Кодекса, выписки из банка не требуется. </w:t>
      </w:r>
    </w:p>
    <w:p w:rsidR="00D70027" w:rsidRDefault="00D70027" w:rsidP="005D706E">
      <w:pPr>
        <w:pStyle w:val="af4"/>
        <w:ind w:firstLine="100"/>
        <w:jc w:val="both"/>
      </w:pPr>
    </w:p>
  </w:footnote>
  <w:footnote w:id="4">
    <w:p w:rsidR="00D70027" w:rsidRPr="00564CDC" w:rsidRDefault="00D70027" w:rsidP="00ED2791">
      <w:pPr>
        <w:pStyle w:val="af4"/>
        <w:ind w:firstLine="100"/>
        <w:jc w:val="both"/>
      </w:pPr>
      <w:r>
        <w:rPr>
          <w:rStyle w:val="af6"/>
        </w:rPr>
        <w:footnoteRef/>
      </w:r>
      <w:r>
        <w:t xml:space="preserve"> </w:t>
      </w:r>
      <w:r w:rsidRPr="00564CDC">
        <w:t xml:space="preserve">Заявление о согласии баллотироваться не представляется в окружную избирательную комиссию в случае, если кандидат выдвинут по многомандатному избирательному округу избирательным объединением. </w:t>
      </w:r>
      <w:r>
        <w:t>Копию д</w:t>
      </w:r>
      <w:r w:rsidRPr="00564CDC">
        <w:t>анно</w:t>
      </w:r>
      <w:r>
        <w:t>го заявления</w:t>
      </w:r>
      <w:r w:rsidRPr="00564CDC">
        <w:t xml:space="preserve"> окружная избирательная комиссия получает от </w:t>
      </w:r>
      <w:r>
        <w:t>Таборинской районной</w:t>
      </w:r>
      <w:r w:rsidRPr="00564CDC">
        <w:t xml:space="preserve"> территориальной избирательной комиссии, заверившей список кандидатов по многомандатным избирательным округам.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027" w:rsidRDefault="00F34B4A">
    <w:pPr>
      <w:pStyle w:val="a3"/>
    </w:pPr>
    <w:r w:rsidRPr="00F34B4A">
      <w:rPr>
        <w:noProof/>
      </w:rPr>
      <w:drawing>
        <wp:inline distT="0" distB="0" distL="0" distR="0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027" w:rsidRDefault="00D70027" w:rsidP="00E6572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067FE"/>
    <w:multiLevelType w:val="hybridMultilevel"/>
    <w:tmpl w:val="0CEE4450"/>
    <w:lvl w:ilvl="0" w:tplc="4B4C340C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3">
    <w:nsid w:val="2CD06595"/>
    <w:multiLevelType w:val="hybridMultilevel"/>
    <w:tmpl w:val="440026BA"/>
    <w:lvl w:ilvl="0" w:tplc="35F66984">
      <w:start w:val="3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1A7CF8"/>
    <w:multiLevelType w:val="singleLevel"/>
    <w:tmpl w:val="FA10EFCA"/>
    <w:lvl w:ilvl="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E53F8D"/>
    <w:multiLevelType w:val="hybridMultilevel"/>
    <w:tmpl w:val="A27268F4"/>
    <w:lvl w:ilvl="0" w:tplc="9FBA4280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" w:hAnsi="Arial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F8E7B08"/>
    <w:multiLevelType w:val="hybridMultilevel"/>
    <w:tmpl w:val="51CC6F46"/>
    <w:lvl w:ilvl="0" w:tplc="2CE60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11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88066"/>
  </w:hdrShapeDefaults>
  <w:footnotePr>
    <w:numRestart w:val="eachPage"/>
    <w:footnote w:id="0"/>
    <w:footnote w:id="1"/>
  </w:footnotePr>
  <w:endnotePr>
    <w:numFmt w:val="decimal"/>
    <w:endnote w:id="0"/>
    <w:endnote w:id="1"/>
  </w:endnotePr>
  <w:compat>
    <w:useFELayout/>
  </w:compat>
  <w:rsids>
    <w:rsidRoot w:val="00863F7E"/>
    <w:rsid w:val="00002103"/>
    <w:rsid w:val="000101BB"/>
    <w:rsid w:val="0001737C"/>
    <w:rsid w:val="000209C4"/>
    <w:rsid w:val="00027743"/>
    <w:rsid w:val="0003038D"/>
    <w:rsid w:val="00051266"/>
    <w:rsid w:val="000541FC"/>
    <w:rsid w:val="00062CA5"/>
    <w:rsid w:val="00064103"/>
    <w:rsid w:val="0007349E"/>
    <w:rsid w:val="00076F98"/>
    <w:rsid w:val="0008561D"/>
    <w:rsid w:val="000872AE"/>
    <w:rsid w:val="000A3A97"/>
    <w:rsid w:val="000A5203"/>
    <w:rsid w:val="000B1377"/>
    <w:rsid w:val="000B58E3"/>
    <w:rsid w:val="000C6D9D"/>
    <w:rsid w:val="000D5EFC"/>
    <w:rsid w:val="000D6032"/>
    <w:rsid w:val="001029B5"/>
    <w:rsid w:val="00137589"/>
    <w:rsid w:val="001425C5"/>
    <w:rsid w:val="001640BC"/>
    <w:rsid w:val="00172DB0"/>
    <w:rsid w:val="00177E3C"/>
    <w:rsid w:val="001A480F"/>
    <w:rsid w:val="001B3953"/>
    <w:rsid w:val="001C1665"/>
    <w:rsid w:val="001C4B52"/>
    <w:rsid w:val="001D7EAC"/>
    <w:rsid w:val="001E5143"/>
    <w:rsid w:val="00201DD9"/>
    <w:rsid w:val="002152DE"/>
    <w:rsid w:val="00225875"/>
    <w:rsid w:val="002319EA"/>
    <w:rsid w:val="0024243D"/>
    <w:rsid w:val="0024535F"/>
    <w:rsid w:val="00261EC8"/>
    <w:rsid w:val="00262C84"/>
    <w:rsid w:val="00271AF8"/>
    <w:rsid w:val="00277DFC"/>
    <w:rsid w:val="002930EF"/>
    <w:rsid w:val="00295C0D"/>
    <w:rsid w:val="002C1625"/>
    <w:rsid w:val="002C3BD8"/>
    <w:rsid w:val="002C42DF"/>
    <w:rsid w:val="002D6E42"/>
    <w:rsid w:val="002E05AC"/>
    <w:rsid w:val="002F2BB2"/>
    <w:rsid w:val="002F68F1"/>
    <w:rsid w:val="0032244C"/>
    <w:rsid w:val="00341C14"/>
    <w:rsid w:val="0035587F"/>
    <w:rsid w:val="00370470"/>
    <w:rsid w:val="003707AC"/>
    <w:rsid w:val="00370D3C"/>
    <w:rsid w:val="00380E0A"/>
    <w:rsid w:val="00384F84"/>
    <w:rsid w:val="003C43F9"/>
    <w:rsid w:val="003D20BF"/>
    <w:rsid w:val="003D4D2D"/>
    <w:rsid w:val="003E483B"/>
    <w:rsid w:val="003F24C3"/>
    <w:rsid w:val="003F553F"/>
    <w:rsid w:val="004070FE"/>
    <w:rsid w:val="004142DA"/>
    <w:rsid w:val="00414CB6"/>
    <w:rsid w:val="004262CB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78A0"/>
    <w:rsid w:val="0049039C"/>
    <w:rsid w:val="004A021D"/>
    <w:rsid w:val="004A7151"/>
    <w:rsid w:val="004B1B59"/>
    <w:rsid w:val="004B24C1"/>
    <w:rsid w:val="004B4B7C"/>
    <w:rsid w:val="004B6D98"/>
    <w:rsid w:val="004B70EB"/>
    <w:rsid w:val="004C6209"/>
    <w:rsid w:val="004F7FEF"/>
    <w:rsid w:val="00501DAA"/>
    <w:rsid w:val="00540AFC"/>
    <w:rsid w:val="00554436"/>
    <w:rsid w:val="0057716E"/>
    <w:rsid w:val="00577EA3"/>
    <w:rsid w:val="005B5A24"/>
    <w:rsid w:val="005C33CB"/>
    <w:rsid w:val="005C38CC"/>
    <w:rsid w:val="005C54C4"/>
    <w:rsid w:val="005D07E6"/>
    <w:rsid w:val="005D706E"/>
    <w:rsid w:val="005E50CF"/>
    <w:rsid w:val="005E7614"/>
    <w:rsid w:val="005F7398"/>
    <w:rsid w:val="00607721"/>
    <w:rsid w:val="006331EE"/>
    <w:rsid w:val="006A4846"/>
    <w:rsid w:val="006B602F"/>
    <w:rsid w:val="006C2CF7"/>
    <w:rsid w:val="006D1A6B"/>
    <w:rsid w:val="006D416A"/>
    <w:rsid w:val="006D4A33"/>
    <w:rsid w:val="006D5CEE"/>
    <w:rsid w:val="007012A3"/>
    <w:rsid w:val="00711296"/>
    <w:rsid w:val="00712B4B"/>
    <w:rsid w:val="007142C3"/>
    <w:rsid w:val="007162B0"/>
    <w:rsid w:val="0073788B"/>
    <w:rsid w:val="007432B9"/>
    <w:rsid w:val="00751189"/>
    <w:rsid w:val="00760244"/>
    <w:rsid w:val="00761699"/>
    <w:rsid w:val="00765371"/>
    <w:rsid w:val="007935B5"/>
    <w:rsid w:val="007A0E8F"/>
    <w:rsid w:val="007B4BF7"/>
    <w:rsid w:val="007C1259"/>
    <w:rsid w:val="007C6408"/>
    <w:rsid w:val="007C7B53"/>
    <w:rsid w:val="007F436A"/>
    <w:rsid w:val="00806FFD"/>
    <w:rsid w:val="008127E0"/>
    <w:rsid w:val="008128B5"/>
    <w:rsid w:val="008166D7"/>
    <w:rsid w:val="008177D1"/>
    <w:rsid w:val="008225AF"/>
    <w:rsid w:val="00822BBB"/>
    <w:rsid w:val="00822E89"/>
    <w:rsid w:val="00830C74"/>
    <w:rsid w:val="0083184B"/>
    <w:rsid w:val="00853ADE"/>
    <w:rsid w:val="00855C84"/>
    <w:rsid w:val="00863F7E"/>
    <w:rsid w:val="008658F4"/>
    <w:rsid w:val="00870F44"/>
    <w:rsid w:val="00880FCF"/>
    <w:rsid w:val="008B2E35"/>
    <w:rsid w:val="008B6211"/>
    <w:rsid w:val="008B64CB"/>
    <w:rsid w:val="008C1A14"/>
    <w:rsid w:val="008D1BA9"/>
    <w:rsid w:val="008D497E"/>
    <w:rsid w:val="008D5C2D"/>
    <w:rsid w:val="008E3617"/>
    <w:rsid w:val="008F072A"/>
    <w:rsid w:val="00902238"/>
    <w:rsid w:val="009050AF"/>
    <w:rsid w:val="009203CF"/>
    <w:rsid w:val="009227C1"/>
    <w:rsid w:val="00924C57"/>
    <w:rsid w:val="00925743"/>
    <w:rsid w:val="00925BA1"/>
    <w:rsid w:val="009262BF"/>
    <w:rsid w:val="00927FB2"/>
    <w:rsid w:val="00931F40"/>
    <w:rsid w:val="009335CA"/>
    <w:rsid w:val="009402C5"/>
    <w:rsid w:val="009426CB"/>
    <w:rsid w:val="00952F28"/>
    <w:rsid w:val="00970F3C"/>
    <w:rsid w:val="00990F64"/>
    <w:rsid w:val="009A2BBB"/>
    <w:rsid w:val="009C2848"/>
    <w:rsid w:val="009D3EDC"/>
    <w:rsid w:val="009E5807"/>
    <w:rsid w:val="009F68AC"/>
    <w:rsid w:val="00A24065"/>
    <w:rsid w:val="00A25AFA"/>
    <w:rsid w:val="00A273BD"/>
    <w:rsid w:val="00A30AEE"/>
    <w:rsid w:val="00A60F00"/>
    <w:rsid w:val="00A65361"/>
    <w:rsid w:val="00A658D8"/>
    <w:rsid w:val="00A74280"/>
    <w:rsid w:val="00A97712"/>
    <w:rsid w:val="00AA13A8"/>
    <w:rsid w:val="00AB3DC8"/>
    <w:rsid w:val="00AB6C2B"/>
    <w:rsid w:val="00AC723E"/>
    <w:rsid w:val="00AD0EBC"/>
    <w:rsid w:val="00AD5127"/>
    <w:rsid w:val="00AF444F"/>
    <w:rsid w:val="00AF5F15"/>
    <w:rsid w:val="00B01872"/>
    <w:rsid w:val="00B2732B"/>
    <w:rsid w:val="00B34948"/>
    <w:rsid w:val="00B37485"/>
    <w:rsid w:val="00B53B8D"/>
    <w:rsid w:val="00B5573B"/>
    <w:rsid w:val="00B55D04"/>
    <w:rsid w:val="00B55FB2"/>
    <w:rsid w:val="00B6254E"/>
    <w:rsid w:val="00B76537"/>
    <w:rsid w:val="00B8017F"/>
    <w:rsid w:val="00B834AE"/>
    <w:rsid w:val="00B859DF"/>
    <w:rsid w:val="00B85FD6"/>
    <w:rsid w:val="00B90B58"/>
    <w:rsid w:val="00BA08AF"/>
    <w:rsid w:val="00BA2E8B"/>
    <w:rsid w:val="00BB304B"/>
    <w:rsid w:val="00BB7049"/>
    <w:rsid w:val="00BD4ECA"/>
    <w:rsid w:val="00BE62A4"/>
    <w:rsid w:val="00BF494A"/>
    <w:rsid w:val="00BF760D"/>
    <w:rsid w:val="00C00442"/>
    <w:rsid w:val="00C14D61"/>
    <w:rsid w:val="00C2342B"/>
    <w:rsid w:val="00C35D76"/>
    <w:rsid w:val="00C55780"/>
    <w:rsid w:val="00C6441C"/>
    <w:rsid w:val="00C77900"/>
    <w:rsid w:val="00C806C4"/>
    <w:rsid w:val="00C961E3"/>
    <w:rsid w:val="00CA7B5A"/>
    <w:rsid w:val="00CB36AF"/>
    <w:rsid w:val="00CC3CB0"/>
    <w:rsid w:val="00CD2C8B"/>
    <w:rsid w:val="00CD6459"/>
    <w:rsid w:val="00CF0E66"/>
    <w:rsid w:val="00D022BE"/>
    <w:rsid w:val="00D03A4B"/>
    <w:rsid w:val="00D1304F"/>
    <w:rsid w:val="00D2097C"/>
    <w:rsid w:val="00D23B42"/>
    <w:rsid w:val="00D24B9B"/>
    <w:rsid w:val="00D511DE"/>
    <w:rsid w:val="00D54393"/>
    <w:rsid w:val="00D64D52"/>
    <w:rsid w:val="00D70027"/>
    <w:rsid w:val="00D82B86"/>
    <w:rsid w:val="00D90E5F"/>
    <w:rsid w:val="00DB3C4E"/>
    <w:rsid w:val="00DC1BC1"/>
    <w:rsid w:val="00DC44F1"/>
    <w:rsid w:val="00DD2F55"/>
    <w:rsid w:val="00E12CDB"/>
    <w:rsid w:val="00E13A5F"/>
    <w:rsid w:val="00E13BCB"/>
    <w:rsid w:val="00E20F05"/>
    <w:rsid w:val="00E255C1"/>
    <w:rsid w:val="00E5110E"/>
    <w:rsid w:val="00E54B87"/>
    <w:rsid w:val="00E6572E"/>
    <w:rsid w:val="00E72885"/>
    <w:rsid w:val="00E75E97"/>
    <w:rsid w:val="00E92AF0"/>
    <w:rsid w:val="00E93657"/>
    <w:rsid w:val="00E968D2"/>
    <w:rsid w:val="00EB2153"/>
    <w:rsid w:val="00EB28EF"/>
    <w:rsid w:val="00ED2791"/>
    <w:rsid w:val="00EE43F1"/>
    <w:rsid w:val="00EE5506"/>
    <w:rsid w:val="00EF74E3"/>
    <w:rsid w:val="00F0540C"/>
    <w:rsid w:val="00F05E82"/>
    <w:rsid w:val="00F30CD7"/>
    <w:rsid w:val="00F34B4A"/>
    <w:rsid w:val="00F360A8"/>
    <w:rsid w:val="00F554C8"/>
    <w:rsid w:val="00F85178"/>
    <w:rsid w:val="00FA6F4A"/>
    <w:rsid w:val="00FA7227"/>
    <w:rsid w:val="00FA763E"/>
    <w:rsid w:val="00FB1349"/>
    <w:rsid w:val="00FB3406"/>
    <w:rsid w:val="00FB4134"/>
    <w:rsid w:val="00FB5E0B"/>
    <w:rsid w:val="00FD3A66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80FCF"/>
    <w:pPr>
      <w:keepNext/>
      <w:spacing w:before="240" w:after="60"/>
      <w:jc w:val="left"/>
      <w:outlineLvl w:val="3"/>
    </w:pPr>
    <w:rPr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rsid w:val="00880FCF"/>
    <w:rPr>
      <w:rFonts w:eastAsia="Times New Roman"/>
      <w:b/>
      <w:bCs/>
      <w:sz w:val="28"/>
      <w:szCs w:val="28"/>
    </w:rPr>
  </w:style>
  <w:style w:type="paragraph" w:customStyle="1" w:styleId="42">
    <w:name w:val="Обычный4"/>
    <w:rsid w:val="00880FCF"/>
    <w:rPr>
      <w:rFonts w:eastAsia="Times New Roman"/>
      <w:sz w:val="24"/>
    </w:rPr>
  </w:style>
  <w:style w:type="paragraph" w:customStyle="1" w:styleId="1a">
    <w:name w:val="çàãîëîâîê 1"/>
    <w:basedOn w:val="a"/>
    <w:next w:val="a"/>
    <w:rsid w:val="00880FCF"/>
    <w:pPr>
      <w:keepNext/>
      <w:ind w:firstLine="709"/>
      <w:jc w:val="left"/>
    </w:pPr>
    <w:rPr>
      <w:sz w:val="24"/>
      <w:szCs w:val="24"/>
    </w:rPr>
  </w:style>
  <w:style w:type="paragraph" w:customStyle="1" w:styleId="220">
    <w:name w:val="Основной текст 22"/>
    <w:basedOn w:val="a"/>
    <w:rsid w:val="00880FCF"/>
    <w:pPr>
      <w:ind w:firstLine="709"/>
      <w:jc w:val="both"/>
    </w:pPr>
    <w:rPr>
      <w:szCs w:val="24"/>
    </w:rPr>
  </w:style>
  <w:style w:type="paragraph" w:customStyle="1" w:styleId="aff0">
    <w:name w:val="Òàáëèöà"/>
    <w:basedOn w:val="a"/>
    <w:rsid w:val="00880FCF"/>
    <w:pPr>
      <w:ind w:firstLine="170"/>
      <w:jc w:val="both"/>
    </w:pPr>
    <w:rPr>
      <w:b/>
      <w:sz w:val="24"/>
      <w:szCs w:val="24"/>
    </w:rPr>
  </w:style>
  <w:style w:type="paragraph" w:customStyle="1" w:styleId="27">
    <w:name w:val="çàãîëîâîê 2"/>
    <w:basedOn w:val="a"/>
    <w:next w:val="a"/>
    <w:rsid w:val="00880FCF"/>
    <w:pPr>
      <w:keepNext/>
    </w:pPr>
    <w:rPr>
      <w:b/>
      <w:sz w:val="32"/>
      <w:szCs w:val="20"/>
    </w:rPr>
  </w:style>
  <w:style w:type="paragraph" w:customStyle="1" w:styleId="28">
    <w:name w:val="Текст2"/>
    <w:basedOn w:val="a"/>
    <w:rsid w:val="00880FCF"/>
    <w:pPr>
      <w:jc w:val="left"/>
    </w:pPr>
    <w:rPr>
      <w:rFonts w:ascii="Courier New" w:hAnsi="Courier New"/>
      <w:sz w:val="20"/>
      <w:szCs w:val="24"/>
    </w:rPr>
  </w:style>
  <w:style w:type="paragraph" w:styleId="33">
    <w:name w:val="Body Text Indent 3"/>
    <w:basedOn w:val="a"/>
    <w:link w:val="34"/>
    <w:rsid w:val="00880FCF"/>
    <w:pPr>
      <w:spacing w:after="120"/>
      <w:ind w:left="283"/>
      <w:jc w:val="left"/>
    </w:pPr>
    <w:rPr>
      <w:rFonts w:ascii="Times New Roman CYR" w:hAnsi="Times New Roman CYR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880FCF"/>
    <w:rPr>
      <w:rFonts w:ascii="Times New Roman CYR" w:eastAsia="Times New Roman" w:hAnsi="Times New Roman CYR"/>
      <w:sz w:val="16"/>
      <w:szCs w:val="16"/>
    </w:rPr>
  </w:style>
  <w:style w:type="paragraph" w:customStyle="1" w:styleId="ConsCell">
    <w:name w:val="ConsCell"/>
    <w:rsid w:val="00880FCF"/>
    <w:pPr>
      <w:widowControl w:val="0"/>
    </w:pPr>
    <w:rPr>
      <w:rFonts w:ascii="Consultant" w:eastAsia="Times New Roman" w:hAnsi="Consultant"/>
    </w:rPr>
  </w:style>
  <w:style w:type="paragraph" w:customStyle="1" w:styleId="caaieiaie12">
    <w:name w:val="caaieiaie 12"/>
    <w:basedOn w:val="a"/>
    <w:next w:val="a"/>
    <w:rsid w:val="00880FCF"/>
    <w:pPr>
      <w:keepNext/>
      <w:widowControl w:val="0"/>
      <w:spacing w:before="360" w:after="240"/>
    </w:pPr>
    <w:rPr>
      <w:b/>
      <w:kern w:val="28"/>
      <w:szCs w:val="20"/>
    </w:rPr>
  </w:style>
  <w:style w:type="paragraph" w:customStyle="1" w:styleId="iieoia">
    <w:name w:val="iieoi?a"/>
    <w:basedOn w:val="a"/>
    <w:rsid w:val="00880FCF"/>
    <w:pPr>
      <w:widowControl w:val="0"/>
      <w:spacing w:line="360" w:lineRule="auto"/>
      <w:ind w:firstLine="720"/>
      <w:jc w:val="both"/>
    </w:pPr>
    <w:rPr>
      <w:szCs w:val="20"/>
    </w:rPr>
  </w:style>
  <w:style w:type="paragraph" w:customStyle="1" w:styleId="Iniiaiieoaenoneonooiii2">
    <w:name w:val="Iniiaiie oaeno n eonooiii 2"/>
    <w:basedOn w:val="a"/>
    <w:rsid w:val="00880FCF"/>
    <w:pPr>
      <w:widowControl w:val="0"/>
      <w:ind w:firstLine="709"/>
      <w:jc w:val="both"/>
    </w:pPr>
    <w:rPr>
      <w:szCs w:val="20"/>
    </w:rPr>
  </w:style>
  <w:style w:type="paragraph" w:customStyle="1" w:styleId="ConsPlusCell">
    <w:name w:val="ConsPlusCell"/>
    <w:rsid w:val="00880FC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1">
    <w:name w:val="Знак"/>
    <w:basedOn w:val="4"/>
    <w:rsid w:val="00880FCF"/>
    <w:pPr>
      <w:jc w:val="center"/>
    </w:pPr>
    <w:rPr>
      <w:szCs w:val="26"/>
    </w:rPr>
  </w:style>
  <w:style w:type="paragraph" w:customStyle="1" w:styleId="110">
    <w:name w:val="заголовок 11"/>
    <w:basedOn w:val="a"/>
    <w:next w:val="a"/>
    <w:rsid w:val="00880FCF"/>
    <w:pPr>
      <w:keepNext/>
      <w:autoSpaceDE w:val="0"/>
      <w:autoSpaceDN w:val="0"/>
      <w:ind w:firstLine="720"/>
      <w:jc w:val="both"/>
    </w:pPr>
    <w:rPr>
      <w:sz w:val="20"/>
      <w:szCs w:val="20"/>
    </w:rPr>
  </w:style>
  <w:style w:type="paragraph" w:customStyle="1" w:styleId="14-151">
    <w:name w:val="Текст 14-15"/>
    <w:basedOn w:val="a"/>
    <w:rsid w:val="00880FCF"/>
    <w:pPr>
      <w:widowControl w:val="0"/>
      <w:autoSpaceDE w:val="0"/>
      <w:autoSpaceDN w:val="0"/>
      <w:spacing w:line="360" w:lineRule="auto"/>
      <w:ind w:firstLine="709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111BB-C323-4845-AE6B-37625E46F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55</TotalTime>
  <Pages>15</Pages>
  <Words>3603</Words>
  <Characters>20540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5</cp:revision>
  <cp:lastPrinted>2016-05-12T07:56:00Z</cp:lastPrinted>
  <dcterms:created xsi:type="dcterms:W3CDTF">2016-06-28T04:10:00Z</dcterms:created>
  <dcterms:modified xsi:type="dcterms:W3CDTF">2016-06-28T08:44:00Z</dcterms:modified>
</cp:coreProperties>
</file>