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B6821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</w:t>
            </w:r>
            <w:r w:rsidR="000B6821">
              <w:t>50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0B1116" w:rsidRPr="00642B45">
        <w:rPr>
          <w:b/>
        </w:rPr>
        <w:t>членов избирательных комиссий с правом совещательного голоса</w:t>
      </w:r>
      <w:r w:rsidR="000B1116" w:rsidRPr="006E3141">
        <w:rPr>
          <w:b/>
        </w:rPr>
        <w:t xml:space="preserve"> </w:t>
      </w:r>
      <w:r w:rsidR="00BB012D" w:rsidRPr="006E3141">
        <w:rPr>
          <w:b/>
        </w:rPr>
        <w:t xml:space="preserve">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>Думы Унже-Павинского сельского поселения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0B1116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0B1116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статьи </w:t>
      </w:r>
      <w:r w:rsidR="000B1116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0B1116" w:rsidRPr="000B1116" w:rsidRDefault="000B1116" w:rsidP="000B1116">
      <w:pPr>
        <w:pStyle w:val="af1"/>
        <w:rPr>
          <w:rFonts w:ascii="Times New Roman" w:hAnsi="Times New Roman"/>
        </w:rPr>
      </w:pPr>
      <w:r>
        <w:t xml:space="preserve">1. </w:t>
      </w:r>
      <w:r w:rsidRPr="00642B45">
        <w:t>Утвердить формы удостоверений членов избирательных комиссий с правом совещательного голоса при проведении</w:t>
      </w:r>
      <w:r>
        <w:rPr>
          <w:rFonts w:ascii="Times New Roman" w:hAnsi="Times New Roman"/>
        </w:rPr>
        <w:t xml:space="preserve"> </w:t>
      </w:r>
      <w:r w:rsidRPr="000B1116">
        <w:t xml:space="preserve">выборов депутатов  </w:t>
      </w:r>
      <w:r w:rsidRPr="000B1116">
        <w:rPr>
          <w:rFonts w:ascii="Times New Roman" w:hAnsi="Times New Roman"/>
          <w:bCs/>
        </w:rPr>
        <w:t>Думы Унже-Павинского сельского поселения 18 сентября 2016 года</w:t>
      </w:r>
      <w:r>
        <w:rPr>
          <w:rFonts w:ascii="Times New Roman" w:hAnsi="Times New Roman"/>
          <w:bCs/>
        </w:rPr>
        <w:t xml:space="preserve"> (приложение № 1-</w:t>
      </w:r>
      <w:r w:rsidR="000B682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)</w:t>
      </w:r>
    </w:p>
    <w:p w:rsidR="006878EE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B1116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азместить</w:t>
      </w:r>
      <w:r w:rsidRPr="00636D20">
        <w:rPr>
          <w:rFonts w:ascii="Times New Roman" w:hAnsi="Times New Roman"/>
        </w:rPr>
        <w:t xml:space="preserve"> </w:t>
      </w:r>
      <w:r w:rsidR="000B1116">
        <w:rPr>
          <w:rFonts w:ascii="Times New Roman" w:hAnsi="Times New Roman"/>
        </w:rPr>
        <w:t xml:space="preserve">настоящее решение </w:t>
      </w:r>
      <w:r w:rsidRPr="00636D20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0B1116" w:rsidRDefault="000B1116" w:rsidP="000B1116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0B1116" w:rsidRDefault="000B1116" w:rsidP="00C55A22">
      <w:pPr>
        <w:ind w:left="5387"/>
      </w:pPr>
    </w:p>
    <w:p w:rsidR="00F05A0F" w:rsidRDefault="00F05A0F" w:rsidP="00F05A0F">
      <w:pPr>
        <w:ind w:left="5387"/>
        <w:jc w:val="both"/>
      </w:pPr>
      <w:r>
        <w:lastRenderedPageBreak/>
        <w:t xml:space="preserve">Приложение № </w:t>
      </w:r>
      <w:r w:rsidR="000B6821">
        <w:t>1</w:t>
      </w:r>
      <w:r>
        <w:t xml:space="preserve"> к</w:t>
      </w:r>
    </w:p>
    <w:p w:rsidR="00F05A0F" w:rsidRDefault="00F05A0F" w:rsidP="00F05A0F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</w:t>
      </w:r>
      <w:r w:rsidR="000B6821">
        <w:t>50</w:t>
      </w:r>
    </w:p>
    <w:p w:rsidR="00F05A0F" w:rsidRDefault="00F05A0F" w:rsidP="00F05A0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9327B7" w:rsidRDefault="00F05A0F" w:rsidP="00F05A0F">
      <w:pPr>
        <w:rPr>
          <w:b/>
          <w:bCs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кандидатом </w:t>
      </w:r>
      <w:r>
        <w:rPr>
          <w:b/>
        </w:rPr>
        <w:t>в депутаты Думы Унже-Павинского сельского поселения</w:t>
      </w:r>
    </w:p>
    <w:p w:rsidR="00F05A0F" w:rsidRPr="00D7546E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Думы Унже-Павинского сельского поселения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территориальной избирательной  комиссии с  правом  совещательного голоса, назначенный кандидатом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(фамилия, инициалы кандидата)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F05A0F">
      <w:pPr>
        <w:ind w:left="5387"/>
      </w:pPr>
      <w:r>
        <w:t xml:space="preserve">Приложение № </w:t>
      </w:r>
      <w:r w:rsidR="000B6821">
        <w:t>2</w:t>
      </w:r>
      <w:r>
        <w:t xml:space="preserve"> к</w:t>
      </w:r>
    </w:p>
    <w:p w:rsidR="00F05A0F" w:rsidRDefault="00F05A0F" w:rsidP="00F05A0F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</w:t>
      </w:r>
      <w:r w:rsidR="000B6821">
        <w:t>50</w:t>
      </w:r>
    </w:p>
    <w:p w:rsidR="00F05A0F" w:rsidRDefault="00F05A0F" w:rsidP="00F05A0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0B1116" w:rsidRDefault="00F05A0F" w:rsidP="00F05A0F">
      <w:pPr>
        <w:rPr>
          <w:b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</w:t>
      </w:r>
      <w:r w:rsidRPr="00FB0CE1">
        <w:rPr>
          <w:b/>
        </w:rPr>
        <w:t>избирательным объединением</w:t>
      </w:r>
      <w:r w:rsidRPr="000B1116">
        <w:rPr>
          <w:b/>
        </w:rPr>
        <w:t xml:space="preserve"> при проведении выборов депутатов </w:t>
      </w:r>
      <w:r>
        <w:rPr>
          <w:b/>
          <w:bCs/>
        </w:rPr>
        <w:t>Думы Унже-Павинского сельского поселения</w:t>
      </w:r>
    </w:p>
    <w:p w:rsidR="00F05A0F" w:rsidRDefault="00F05A0F" w:rsidP="00F05A0F"/>
    <w:p w:rsidR="00F05A0F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Думы Унже-Павинского сельского поселения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избирательной  комиссии с  правом  совещательного голоса, назначенный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избирательным </w:t>
            </w:r>
            <w:r w:rsidR="00B80B39">
              <w:rPr>
                <w:rFonts w:ascii="Times New Roman" w:hAnsi="Times New Roman" w:cs="Times New Roman"/>
                <w:sz w:val="20"/>
                <w:szCs w:val="20"/>
              </w:rPr>
              <w:t>объединением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  <w:p w:rsidR="00F05A0F" w:rsidRPr="000D3CD1" w:rsidRDefault="00F05A0F" w:rsidP="00061DDC">
            <w:pPr>
              <w:rPr>
                <w:i/>
                <w:sz w:val="12"/>
                <w:szCs w:val="12"/>
              </w:rPr>
            </w:pPr>
            <w:r w:rsidRPr="000D3CD1">
              <w:rPr>
                <w:i/>
                <w:sz w:val="12"/>
                <w:szCs w:val="12"/>
              </w:rPr>
              <w:t>(наименование избирательного объединения)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F05A0F" w:rsidRDefault="00F05A0F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t xml:space="preserve">Приложение № </w:t>
      </w:r>
      <w:r w:rsidR="000B6821">
        <w:t>3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</w:t>
      </w:r>
      <w:r w:rsidR="000B6821">
        <w:t>50</w:t>
      </w:r>
    </w:p>
    <w:p w:rsidR="00B80B39" w:rsidRDefault="00B80B39" w:rsidP="00661D75">
      <w:pPr>
        <w:jc w:val="left"/>
      </w:pPr>
    </w:p>
    <w:p w:rsidR="00B80B39" w:rsidRPr="00B97215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</w:t>
      </w:r>
      <w:r w:rsidRPr="00B97215">
        <w:rPr>
          <w:b/>
          <w:bCs/>
        </w:rPr>
        <w:t>избирательным объединением</w:t>
      </w:r>
      <w:r>
        <w:rPr>
          <w:b/>
          <w:bCs/>
        </w:rPr>
        <w:t xml:space="preserve"> </w:t>
      </w:r>
    </w:p>
    <w:p w:rsidR="00B80B39" w:rsidRDefault="00B80B39" w:rsidP="00B80B39">
      <w:pPr>
        <w:jc w:val="left"/>
      </w:pPr>
    </w:p>
    <w:p w:rsidR="00B80B39" w:rsidRDefault="00B80B39" w:rsidP="00B80B39"/>
    <w:p w:rsidR="00B80B39" w:rsidRDefault="00B80B39" w:rsidP="00B80B39"/>
    <w:tbl>
      <w:tblPr>
        <w:tblStyle w:val="af0"/>
        <w:tblW w:w="6817" w:type="dxa"/>
        <w:jc w:val="center"/>
        <w:tblLook w:val="01E0"/>
      </w:tblPr>
      <w:tblGrid>
        <w:gridCol w:w="6817"/>
      </w:tblGrid>
      <w:tr w:rsidR="00B80B39" w:rsidTr="00B80B39">
        <w:trPr>
          <w:trHeight w:hRule="exact" w:val="5011"/>
          <w:jc w:val="center"/>
        </w:trPr>
        <w:tc>
          <w:tcPr>
            <w:tcW w:w="6817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Думы Унже-Павинского сельского поселения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избирательным объединением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наименование избирательного объединения)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Default="00B80B39" w:rsidP="00061D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Действительно до «___»_________2016 г.                __________________</w:t>
            </w:r>
          </w:p>
          <w:p w:rsidR="00B80B39" w:rsidRPr="00641C88" w:rsidRDefault="00B80B39" w:rsidP="00061DDC">
            <w:pPr>
              <w:rPr>
                <w:sz w:val="12"/>
                <w:szCs w:val="12"/>
              </w:rPr>
            </w:pPr>
            <w:r w:rsidRPr="00641C88">
              <w:rPr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7A1DE2">
              <w:rPr>
                <w:sz w:val="12"/>
                <w:szCs w:val="12"/>
              </w:rPr>
              <w:t xml:space="preserve">)                                                         </w:t>
            </w:r>
            <w:r>
              <w:rPr>
                <w:sz w:val="12"/>
                <w:szCs w:val="12"/>
              </w:rPr>
              <w:t>(</w:t>
            </w:r>
            <w:r w:rsidRPr="007A1DE2">
              <w:rPr>
                <w:i/>
                <w:sz w:val="12"/>
                <w:szCs w:val="12"/>
              </w:rPr>
              <w:t>дата выдачи</w:t>
            </w:r>
            <w:r>
              <w:rPr>
                <w:i/>
                <w:sz w:val="12"/>
                <w:szCs w:val="12"/>
              </w:rPr>
              <w:t>)</w:t>
            </w:r>
          </w:p>
        </w:tc>
      </w:tr>
    </w:tbl>
    <w:p w:rsidR="00B80B39" w:rsidRDefault="00B80B39" w:rsidP="00B80B39">
      <w:pPr>
        <w:jc w:val="right"/>
      </w:pPr>
    </w:p>
    <w:p w:rsidR="00B80B39" w:rsidRDefault="00B80B39" w:rsidP="00B80B39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80B39" w:rsidRDefault="00B80B39" w:rsidP="00B80B39"/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t xml:space="preserve">Приложение № </w:t>
      </w:r>
      <w:r w:rsidR="000B6821">
        <w:t>4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</w:t>
      </w:r>
      <w:r w:rsidR="000B6821">
        <w:t>50</w:t>
      </w:r>
    </w:p>
    <w:p w:rsidR="00B80B39" w:rsidRDefault="00B80B39" w:rsidP="00661D75">
      <w:pPr>
        <w:jc w:val="left"/>
      </w:pPr>
    </w:p>
    <w:p w:rsidR="00B80B39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кандидатом в депутаты </w:t>
      </w:r>
      <w:r>
        <w:rPr>
          <w:b/>
        </w:rPr>
        <w:t>Думы Унже-Павинского сельского поселения</w:t>
      </w:r>
    </w:p>
    <w:p w:rsidR="00B80B39" w:rsidRDefault="00B80B39" w:rsidP="00B80B39"/>
    <w:p w:rsidR="00B80B39" w:rsidRDefault="00B80B39" w:rsidP="00B80B39"/>
    <w:p w:rsidR="00B80B39" w:rsidRDefault="00B80B39" w:rsidP="00B80B39"/>
    <w:tbl>
      <w:tblPr>
        <w:tblStyle w:val="af0"/>
        <w:tblW w:w="6692" w:type="dxa"/>
        <w:jc w:val="center"/>
        <w:tblLook w:val="01E0"/>
      </w:tblPr>
      <w:tblGrid>
        <w:gridCol w:w="6692"/>
      </w:tblGrid>
      <w:tr w:rsidR="00B80B39" w:rsidRPr="00B80B39" w:rsidTr="00B80B39">
        <w:trPr>
          <w:trHeight w:hRule="exact" w:val="4911"/>
          <w:jc w:val="center"/>
        </w:trPr>
        <w:tc>
          <w:tcPr>
            <w:tcW w:w="6692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(Думы Унже-Павинского сельского поселения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кандидатом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(фамилия, инициалы кандидата в депутаты)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)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дата выдачи)</w:t>
            </w:r>
          </w:p>
        </w:tc>
      </w:tr>
    </w:tbl>
    <w:p w:rsidR="00B80B39" w:rsidRPr="00B80B39" w:rsidRDefault="00B80B39" w:rsidP="00B80B39">
      <w:pPr>
        <w:jc w:val="right"/>
      </w:pPr>
    </w:p>
    <w:p w:rsidR="00B80B39" w:rsidRPr="00B80B39" w:rsidRDefault="00B80B39" w:rsidP="00B80B39">
      <w:r w:rsidRPr="00B80B39"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B80B39">
          <w:t>12 см</w:t>
        </w:r>
      </w:smartTag>
      <w:r w:rsidRPr="00B80B39">
        <w:t>.</w:t>
      </w:r>
    </w:p>
    <w:p w:rsidR="00B80B39" w:rsidRDefault="00B80B39" w:rsidP="00B80B39"/>
    <w:p w:rsidR="00B80B39" w:rsidRPr="00661D75" w:rsidRDefault="00B80B39" w:rsidP="00661D75">
      <w:pPr>
        <w:jc w:val="left"/>
      </w:pPr>
    </w:p>
    <w:sectPr w:rsidR="00B80B39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4E" w:rsidRDefault="00AE6B4E">
      <w:r>
        <w:separator/>
      </w:r>
    </w:p>
  </w:endnote>
  <w:endnote w:type="continuationSeparator" w:id="1">
    <w:p w:rsidR="00AE6B4E" w:rsidRDefault="00AE6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4E" w:rsidRDefault="00AE6B4E">
      <w:r>
        <w:separator/>
      </w:r>
    </w:p>
  </w:footnote>
  <w:footnote w:type="continuationSeparator" w:id="1">
    <w:p w:rsidR="00AE6B4E" w:rsidRDefault="00AE6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B1116"/>
    <w:rsid w:val="000B6821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484E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6B4E"/>
    <w:rsid w:val="00AF568D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0B39"/>
    <w:rsid w:val="00B834AE"/>
    <w:rsid w:val="00B859DF"/>
    <w:rsid w:val="00B85FD6"/>
    <w:rsid w:val="00BA2E8B"/>
    <w:rsid w:val="00BB012D"/>
    <w:rsid w:val="00BB304B"/>
    <w:rsid w:val="00BB7049"/>
    <w:rsid w:val="00BC0C13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A0F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2016-06-19T07:49:00Z</dcterms:created>
  <dcterms:modified xsi:type="dcterms:W3CDTF">2016-06-20T05:17:00Z</dcterms:modified>
</cp:coreProperties>
</file>