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D3722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9/4</w:t>
            </w:r>
            <w:r w:rsidR="00FD3722">
              <w:t>4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661D75" w:rsidRPr="00187B73" w:rsidRDefault="006878EE" w:rsidP="00661D75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зарегистрированн</w:t>
      </w:r>
      <w:r w:rsidR="00661D75">
        <w:rPr>
          <w:b/>
        </w:rPr>
        <w:t>ых</w:t>
      </w:r>
      <w:r w:rsidR="00661D75" w:rsidRPr="00187B73">
        <w:rPr>
          <w:b/>
        </w:rPr>
        <w:t xml:space="preserve"> кандидат</w:t>
      </w:r>
      <w:r w:rsidR="00661D75">
        <w:rPr>
          <w:b/>
        </w:rPr>
        <w:t>ов</w:t>
      </w:r>
      <w:r w:rsidR="00661D75" w:rsidRPr="00187B73">
        <w:rPr>
          <w:b/>
        </w:rPr>
        <w:t xml:space="preserve"> в </w:t>
      </w:r>
    </w:p>
    <w:p w:rsidR="00997D54" w:rsidRPr="00661D75" w:rsidRDefault="00C55A22" w:rsidP="00661D75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27">
        <w:rPr>
          <w:b/>
        </w:rPr>
        <w:t xml:space="preserve"> 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661D7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Таборинской районной Думы 18 сентября 2016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10 статьи 53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C55A22" w:rsidRPr="00FD3722" w:rsidRDefault="00C55A22" w:rsidP="00FD3722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22">
        <w:rPr>
          <w:rFonts w:ascii="Times New Roman" w:hAnsi="Times New Roman" w:cs="Times New Roman"/>
          <w:sz w:val="28"/>
          <w:szCs w:val="28"/>
        </w:rPr>
        <w:t>Утвердить форм</w:t>
      </w:r>
      <w:r w:rsidR="00FD3722">
        <w:rPr>
          <w:rFonts w:ascii="Times New Roman" w:hAnsi="Times New Roman" w:cs="Times New Roman"/>
          <w:sz w:val="28"/>
          <w:szCs w:val="28"/>
        </w:rPr>
        <w:t>у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FD3722">
        <w:rPr>
          <w:rFonts w:ascii="Times New Roman" w:hAnsi="Times New Roman" w:cs="Times New Roman"/>
          <w:sz w:val="28"/>
          <w:szCs w:val="28"/>
        </w:rPr>
        <w:t>я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 в депутаты Таборинской районной Думы по пятимандатному избирательному округу (</w:t>
      </w:r>
      <w:r w:rsidR="00FD3722">
        <w:rPr>
          <w:rFonts w:ascii="Times New Roman" w:hAnsi="Times New Roman" w:cs="Times New Roman"/>
          <w:sz w:val="28"/>
          <w:szCs w:val="28"/>
        </w:rPr>
        <w:t>прилагается</w:t>
      </w:r>
      <w:r w:rsidR="00661D75" w:rsidRPr="00FD3722">
        <w:rPr>
          <w:rFonts w:ascii="Times New Roman" w:hAnsi="Times New Roman" w:cs="Times New Roman"/>
          <w:sz w:val="28"/>
          <w:szCs w:val="28"/>
        </w:rPr>
        <w:t>).</w:t>
      </w:r>
      <w:r w:rsidRPr="00FD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постановление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FD3722" w:rsidRDefault="00FD3722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C55A22" w:rsidRDefault="00FD3722" w:rsidP="00C55A22">
      <w:pPr>
        <w:ind w:left="5387"/>
      </w:pPr>
      <w:r>
        <w:t>Приложение</w:t>
      </w:r>
      <w:r w:rsidR="00661D75">
        <w:t xml:space="preserve"> к</w:t>
      </w:r>
    </w:p>
    <w:p w:rsidR="006878EE" w:rsidRDefault="00C55A22" w:rsidP="00C55A22">
      <w:pPr>
        <w:ind w:left="5387"/>
        <w:jc w:val="left"/>
      </w:pPr>
      <w:r>
        <w:t xml:space="preserve"> решени</w:t>
      </w:r>
      <w:r w:rsidR="00661D75">
        <w:t>ю</w:t>
      </w:r>
      <w:r>
        <w:t xml:space="preserve"> Таборинской районной территориальной избирательной комиссии от 23.06.2016 г. № 9/4</w:t>
      </w:r>
      <w:r w:rsidR="00FD3722">
        <w:t>4</w:t>
      </w:r>
    </w:p>
    <w:p w:rsidR="00C55A22" w:rsidRDefault="00C55A22" w:rsidP="00C55A22">
      <w:pPr>
        <w:ind w:left="5387"/>
        <w:jc w:val="left"/>
      </w:pPr>
    </w:p>
    <w:p w:rsidR="00661D75" w:rsidRDefault="00661D75" w:rsidP="00661D75">
      <w:pPr>
        <w:rPr>
          <w:b/>
        </w:rPr>
      </w:pPr>
      <w:r w:rsidRPr="00E32489">
        <w:rPr>
          <w:b/>
        </w:rPr>
        <w:t>Форма удостоверения</w:t>
      </w:r>
    </w:p>
    <w:p w:rsidR="00661D75" w:rsidRDefault="00661D75" w:rsidP="00661D75">
      <w:r w:rsidRPr="0001748C">
        <w:rPr>
          <w:b/>
        </w:rPr>
        <w:t xml:space="preserve">зарегистрированного кандидата в депутаты </w:t>
      </w:r>
      <w:r w:rsidRPr="00661D75">
        <w:rPr>
          <w:b/>
        </w:rPr>
        <w:t>Таборинской районной Думы по пятимандатному избирательному округу</w:t>
      </w:r>
    </w:p>
    <w:p w:rsidR="00661D75" w:rsidRDefault="00661D75" w:rsidP="00661D75"/>
    <w:p w:rsidR="00661D75" w:rsidRDefault="00661D75" w:rsidP="00661D75"/>
    <w:p w:rsidR="00661D75" w:rsidRDefault="00661D75" w:rsidP="00661D75"/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661D75" w:rsidRPr="00661D75" w:rsidTr="007318C4">
        <w:trPr>
          <w:trHeight w:hRule="exact" w:val="4536"/>
          <w:jc w:val="center"/>
        </w:trPr>
        <w:tc>
          <w:tcPr>
            <w:tcW w:w="6804" w:type="dxa"/>
          </w:tcPr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Таборинской районной Думы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661D75" w:rsidRPr="00661D75" w:rsidRDefault="00FE2CC9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E2CC9">
              <w:rPr>
                <w:i/>
                <w:noProof/>
                <w:sz w:val="20"/>
                <w:szCs w:val="20"/>
              </w:rPr>
              <w:pict>
                <v:rect id="_x0000_s1026" style="position:absolute;left:0;text-align:left;margin-left:246.15pt;margin-top:5.85pt;width:70.85pt;height:99.2pt;z-index:251660288" strokeweight=".25pt">
                  <v:textbox style="mso-next-textbox:#_x0000_s1026">
                    <w:txbxContent>
                      <w:p w:rsidR="00661D75" w:rsidRDefault="00661D75" w:rsidP="00661D75"/>
                      <w:p w:rsidR="00661D75" w:rsidRDefault="00661D75" w:rsidP="00661D75"/>
                      <w:p w:rsidR="00661D75" w:rsidRDefault="00661D75" w:rsidP="00661D75"/>
                      <w:p w:rsidR="00661D75" w:rsidRPr="00286563" w:rsidRDefault="00661D75" w:rsidP="00661D75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286563">
                          <w:rPr>
                            <w:color w:val="808080"/>
                            <w:sz w:val="20"/>
                            <w:szCs w:val="20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661D75"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61D75" w:rsidRPr="00661D75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>зарегистрирован кандидатом в депутаты</w:t>
            </w: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Таборинской районной Думы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1D75" w:rsidRPr="00661D75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661D75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61D75">
              <w:rPr>
                <w:rFonts w:ascii="Times New Roman" w:hAnsi="Times New Roman" w:cs="Times New Roman"/>
                <w:sz w:val="20"/>
                <w:szCs w:val="20"/>
              </w:rPr>
              <w:t xml:space="preserve">мандатному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 избирательному округу № _____</w:t>
            </w: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8B00BF"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61D75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8B00BF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>избирательной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ссии </w:t>
            </w:r>
          </w:p>
          <w:p w:rsidR="00661D75" w:rsidRPr="00661D75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___________Л.М.Закревская</w:t>
            </w: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( </w:t>
            </w: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подпись, инициалы, фамилия)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     __________________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(дата и время регистрации)</w:t>
            </w:r>
          </w:p>
        </w:tc>
      </w:tr>
    </w:tbl>
    <w:p w:rsidR="00661D75" w:rsidRDefault="00661D75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sectPr w:rsidR="008B00BF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16" w:rsidRDefault="00C30416">
      <w:r>
        <w:separator/>
      </w:r>
    </w:p>
  </w:endnote>
  <w:endnote w:type="continuationSeparator" w:id="1">
    <w:p w:rsidR="00C30416" w:rsidRDefault="00C3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16" w:rsidRDefault="00C30416">
      <w:r>
        <w:separator/>
      </w:r>
    </w:p>
  </w:footnote>
  <w:footnote w:type="continuationSeparator" w:id="1">
    <w:p w:rsidR="00C30416" w:rsidRDefault="00C3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0416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D3722"/>
    <w:rsid w:val="00FE2CC9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2016-06-20T05:04:00Z</dcterms:created>
  <dcterms:modified xsi:type="dcterms:W3CDTF">2016-06-20T05:04:00Z</dcterms:modified>
</cp:coreProperties>
</file>