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64D7E" w:rsidP="00384F84">
            <w:pPr>
              <w:widowControl w:val="0"/>
              <w:ind w:firstLine="709"/>
              <w:jc w:val="left"/>
            </w:pPr>
            <w:r>
              <w:t xml:space="preserve">23 </w:t>
            </w:r>
            <w:r w:rsidR="00B35CC6">
              <w:t>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55EB1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9/4</w:t>
            </w:r>
            <w:r w:rsidR="00C55EB1">
              <w:t>1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997D54" w:rsidP="00997D54">
      <w:pPr>
        <w:rPr>
          <w:b/>
        </w:rPr>
      </w:pPr>
      <w:r>
        <w:rPr>
          <w:b/>
        </w:rPr>
        <w:t xml:space="preserve"> </w:t>
      </w:r>
      <w:r w:rsidR="006878EE">
        <w:rPr>
          <w:b/>
          <w:bCs/>
        </w:rPr>
        <w:t>Об утверждении форм представлений по проверке достоверности данных и сведений, представленных кандидатами о себе  на  выборах   депутатов Таборинской районной Думы и депутатов Думы Унже-Павинского сельского поселения 18 сентября 2016 года</w:t>
      </w:r>
    </w:p>
    <w:p w:rsidR="00DC78FE" w:rsidRDefault="00DC78FE" w:rsidP="00564D7E">
      <w:pPr>
        <w:spacing w:after="120"/>
        <w:jc w:val="both"/>
      </w:pPr>
    </w:p>
    <w:p w:rsidR="00564D7E" w:rsidRDefault="006878EE" w:rsidP="006878EE">
      <w:pPr>
        <w:pStyle w:val="af1"/>
        <w:rPr>
          <w:b/>
        </w:rPr>
      </w:pPr>
      <w:r w:rsidRPr="00AB386A">
        <w:t>В соответствии</w:t>
      </w:r>
      <w:r>
        <w:t xml:space="preserve"> с </w:t>
      </w:r>
      <w:r w:rsidRPr="00750DCC">
        <w:t>пунктами 6,7 статьи 33 Федерального закона «Об основных гарантиях избирательных прав и права на участие в референдуме граждан РФ»</w:t>
      </w:r>
      <w:r>
        <w:t>, пунктом 6,7 статьи 44 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6878EE" w:rsidRDefault="006878EE" w:rsidP="006878EE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C01224">
        <w:t>Утвердить формы представлений в территориальные подразделения федеральных государственных органов, государственные органы Свердловской области по проверке достоверности данных и сведений, представленных кандидат</w:t>
      </w:r>
      <w:r>
        <w:t xml:space="preserve">ами о себе, </w:t>
      </w:r>
      <w:r w:rsidRPr="00C01224">
        <w:t xml:space="preserve">на выборах </w:t>
      </w:r>
      <w:r w:rsidRPr="006878EE">
        <w:rPr>
          <w:bCs/>
        </w:rPr>
        <w:t>депутатов Таборинской районной Думы и депутатов Думы Унже-Павинского сельского поселения 18 сентября 2016 года</w:t>
      </w:r>
      <w:r>
        <w:t xml:space="preserve"> </w:t>
      </w:r>
      <w:r w:rsidRPr="00ED648B">
        <w:t>(</w:t>
      </w:r>
      <w:r>
        <w:t>приложение 1</w:t>
      </w:r>
      <w:r w:rsidRPr="00ED648B">
        <w:t>).</w:t>
      </w:r>
    </w:p>
    <w:p w:rsidR="006878EE" w:rsidRDefault="006878EE" w:rsidP="006878E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</w:pPr>
      <w:r>
        <w:t xml:space="preserve">   Утвердить форму сведений о выявленных фактах недостоверности биографических и иных сведений, представленных </w:t>
      </w:r>
      <w:r w:rsidRPr="00E97AAC">
        <w:t xml:space="preserve">кандидатом </w:t>
      </w:r>
      <w:r>
        <w:t xml:space="preserve">в </w:t>
      </w:r>
      <w:r w:rsidRPr="006878EE">
        <w:rPr>
          <w:bCs/>
        </w:rPr>
        <w:t>депутаты Таборинской районной Думы и</w:t>
      </w:r>
      <w:r>
        <w:rPr>
          <w:bCs/>
        </w:rPr>
        <w:t xml:space="preserve"> кандидатом в</w:t>
      </w:r>
      <w:r w:rsidRPr="006878EE">
        <w:rPr>
          <w:bCs/>
        </w:rPr>
        <w:t xml:space="preserve"> депутат</w:t>
      </w:r>
      <w:r>
        <w:rPr>
          <w:bCs/>
        </w:rPr>
        <w:t>ы</w:t>
      </w:r>
      <w:r w:rsidRPr="006878EE">
        <w:rPr>
          <w:bCs/>
        </w:rPr>
        <w:t xml:space="preserve"> Думы Унже-Павинского сельского поселения 18 сентября 2016 года</w:t>
      </w:r>
      <w:r>
        <w:t xml:space="preserve"> (приложение 2).</w:t>
      </w:r>
    </w:p>
    <w:p w:rsidR="006878EE" w:rsidRDefault="006878EE" w:rsidP="006878EE">
      <w:pPr>
        <w:numPr>
          <w:ilvl w:val="0"/>
          <w:numId w:val="9"/>
        </w:numPr>
        <w:spacing w:line="360" w:lineRule="auto"/>
        <w:ind w:left="0" w:firstLine="567"/>
        <w:jc w:val="both"/>
      </w:pPr>
      <w:r w:rsidRPr="00ED648B">
        <w:t>Направить настоящее решение Избирательной коми</w:t>
      </w:r>
      <w:r>
        <w:t>ссии Свердловской области, органам местного самоуправления Таборинского муниципального района и Унже-Павинского сельского поселения.</w:t>
      </w:r>
    </w:p>
    <w:p w:rsidR="006878EE" w:rsidRPr="00B96343" w:rsidRDefault="006878EE" w:rsidP="006878EE">
      <w:pPr>
        <w:numPr>
          <w:ilvl w:val="0"/>
          <w:numId w:val="9"/>
        </w:numPr>
        <w:spacing w:line="360" w:lineRule="auto"/>
        <w:ind w:left="0" w:firstLine="567"/>
        <w:jc w:val="both"/>
      </w:pPr>
      <w:r>
        <w:lastRenderedPageBreak/>
        <w:t>Разместить</w:t>
      </w:r>
      <w:r w:rsidRPr="00B96343">
        <w:t xml:space="preserve"> настоящее решение на сайте Таборинской районной территориальной избирательной комиссии.</w:t>
      </w:r>
    </w:p>
    <w:p w:rsidR="006878EE" w:rsidRPr="00C01224" w:rsidRDefault="006878EE" w:rsidP="006878EE">
      <w:pPr>
        <w:pStyle w:val="af1"/>
        <w:numPr>
          <w:ilvl w:val="0"/>
          <w:numId w:val="9"/>
        </w:numPr>
        <w:ind w:left="0" w:firstLine="567"/>
        <w:rPr>
          <w:rFonts w:ascii="Times New Roman" w:hAnsi="Times New Roman"/>
        </w:rPr>
      </w:pPr>
      <w:r w:rsidRPr="00C01224">
        <w:rPr>
          <w:rFonts w:ascii="Times New Roman" w:hAnsi="Times New Roman"/>
        </w:rPr>
        <w:t xml:space="preserve">Контроль за исполнением данного решения возложить </w:t>
      </w:r>
      <w:r>
        <w:rPr>
          <w:rFonts w:ascii="Times New Roman" w:hAnsi="Times New Roman"/>
        </w:rPr>
        <w:t>секретаря комиссии Владимирову В.А.</w:t>
      </w:r>
    </w:p>
    <w:p w:rsidR="006878EE" w:rsidRDefault="006878EE" w:rsidP="006878EE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878EE" w:rsidRDefault="006878EE" w:rsidP="00997D54">
      <w:pPr>
        <w:jc w:val="left"/>
      </w:pPr>
    </w:p>
    <w:p w:rsidR="006878EE" w:rsidRDefault="006878EE">
      <w:pPr>
        <w:jc w:val="left"/>
      </w:pPr>
      <w:r>
        <w:br w:type="page"/>
      </w:r>
    </w:p>
    <w:p w:rsidR="006878EE" w:rsidRPr="00D33B1E" w:rsidRDefault="006878EE" w:rsidP="006878EE">
      <w:pPr>
        <w:ind w:left="5245"/>
        <w:jc w:val="right"/>
      </w:pPr>
      <w:r w:rsidRPr="00D33B1E">
        <w:lastRenderedPageBreak/>
        <w:t>Приложение 1</w:t>
      </w:r>
    </w:p>
    <w:p w:rsidR="006878EE" w:rsidRDefault="006878EE" w:rsidP="006878EE">
      <w:pPr>
        <w:ind w:left="5245"/>
        <w:jc w:val="both"/>
      </w:pPr>
      <w:r>
        <w:t>к</w:t>
      </w:r>
      <w:r w:rsidRPr="00D33B1E">
        <w:t xml:space="preserve"> решению Таборинской районной территориальной избирательной комиссии от </w:t>
      </w:r>
      <w:r w:rsidR="00C55EB1">
        <w:t>23.06.2016 г. № 9/41</w:t>
      </w:r>
    </w:p>
    <w:p w:rsidR="006878EE" w:rsidRPr="00B96343" w:rsidRDefault="006878EE" w:rsidP="006878EE">
      <w:pPr>
        <w:pStyle w:val="ab"/>
        <w:tabs>
          <w:tab w:val="left" w:pos="900"/>
        </w:tabs>
        <w:rPr>
          <w:b/>
        </w:rPr>
      </w:pPr>
      <w:r w:rsidRPr="00B96343">
        <w:rPr>
          <w:b/>
        </w:rPr>
        <w:t xml:space="preserve">Формы представлений </w:t>
      </w:r>
    </w:p>
    <w:p w:rsidR="006878EE" w:rsidRPr="00B96343" w:rsidRDefault="006878EE" w:rsidP="006878EE">
      <w:pPr>
        <w:pStyle w:val="ab"/>
        <w:tabs>
          <w:tab w:val="left" w:pos="900"/>
        </w:tabs>
        <w:rPr>
          <w:b/>
        </w:rPr>
      </w:pPr>
      <w:r w:rsidRPr="00B96343">
        <w:rPr>
          <w:b/>
        </w:rPr>
        <w:t xml:space="preserve">в территориальные подразделения федеральных государственных органов, государственные органы Свердловской области по проверке достоверности данных и сведений, представленных кандидатами о себе на выборах </w:t>
      </w:r>
      <w:r w:rsidR="00C55EB1">
        <w:rPr>
          <w:b/>
        </w:rPr>
        <w:t xml:space="preserve">депутатов </w:t>
      </w:r>
      <w:r w:rsidR="00C55EB1" w:rsidRPr="00C55EB1">
        <w:rPr>
          <w:b/>
          <w:bCs/>
        </w:rPr>
        <w:t>Таборинской районной Думы и депутатов Думы Унже-Павинского сельского поселения 18 сентября 2016 года</w:t>
      </w:r>
    </w:p>
    <w:p w:rsidR="006878EE" w:rsidRPr="00B96343" w:rsidRDefault="006878EE" w:rsidP="006878EE">
      <w:pPr>
        <w:pStyle w:val="ab"/>
        <w:tabs>
          <w:tab w:val="left" w:pos="900"/>
        </w:tabs>
        <w:rPr>
          <w:b/>
        </w:rPr>
      </w:pPr>
    </w:p>
    <w:p w:rsidR="006878EE" w:rsidRPr="00EC2C33" w:rsidRDefault="006878EE" w:rsidP="006878EE">
      <w:pPr>
        <w:pStyle w:val="ab"/>
        <w:tabs>
          <w:tab w:val="left" w:pos="900"/>
        </w:tabs>
        <w:ind w:left="4320"/>
        <w:rPr>
          <w:u w:val="single"/>
        </w:rPr>
      </w:pPr>
      <w:r w:rsidRPr="00EC2C33">
        <w:rPr>
          <w:color w:val="000000"/>
          <w:spacing w:val="-1"/>
          <w:u w:val="single"/>
        </w:rPr>
        <w:t>В ИЦ ГУВД по Свердловской области</w:t>
      </w:r>
    </w:p>
    <w:p w:rsidR="006878EE" w:rsidRDefault="006878EE" w:rsidP="006878EE">
      <w:pPr>
        <w:shd w:val="clear" w:color="auto" w:fill="FFFFFF"/>
        <w:rPr>
          <w:b/>
          <w:bCs/>
          <w:color w:val="000000"/>
          <w:spacing w:val="-7"/>
        </w:rPr>
      </w:pPr>
    </w:p>
    <w:p w:rsidR="006878EE" w:rsidRDefault="006878EE" w:rsidP="006878EE">
      <w:pPr>
        <w:shd w:val="clear" w:color="auto" w:fill="FFFFFF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ПРЕДСТАВЛЕНИЕ</w:t>
      </w:r>
    </w:p>
    <w:p w:rsidR="006878EE" w:rsidRDefault="006878EE" w:rsidP="006878EE">
      <w:pPr>
        <w:shd w:val="clear" w:color="auto" w:fill="FFFFFF"/>
      </w:pPr>
    </w:p>
    <w:p w:rsidR="006878EE" w:rsidRDefault="006878EE" w:rsidP="006878EE">
      <w:pPr>
        <w:spacing w:line="360" w:lineRule="auto"/>
        <w:ind w:firstLine="709"/>
        <w:jc w:val="both"/>
      </w:pPr>
      <w:r>
        <w:t xml:space="preserve">В соответствии со статьями 4 и 33 Федерального закона от 12.06.2002 г. № 67-ФЗ «Об основных гарантиях избирательных прав и права на участие в референдуме граждан Российской Федерации», пп. 6 и 7 статьи 44 Избирательного кодекса Свердловской области  направляю в Ваш адрес  список лиц, выдвинутых (либо зарегистрированных)  кандидатами </w:t>
      </w:r>
      <w:r w:rsidR="00C55EB1">
        <w:t>в депутаты</w:t>
      </w:r>
      <w:r>
        <w:t xml:space="preserve"> по выборам  </w:t>
      </w:r>
      <w:r w:rsidR="00C55EB1">
        <w:t>депутатов Таборинской районной Думы (депутатов Думы</w:t>
      </w:r>
      <w:r>
        <w:t xml:space="preserve"> Унже-Павинского сельского поселения</w:t>
      </w:r>
      <w:r w:rsidR="00C55EB1">
        <w:t>)</w:t>
      </w:r>
      <w:r>
        <w:t xml:space="preserve">, с целью выявления обстоятельств, ограничивающих пассивное  избирательное право кандидатов, а также проверки достоверности сведений, указанных в заявлениях. </w:t>
      </w:r>
    </w:p>
    <w:p w:rsidR="006878EE" w:rsidRDefault="006878EE" w:rsidP="006878EE">
      <w:pPr>
        <w:spacing w:line="360" w:lineRule="auto"/>
        <w:ind w:firstLine="709"/>
        <w:jc w:val="both"/>
      </w:pPr>
      <w:r>
        <w:t>О результатах проверки* прошу сообщить в установленный Федеральным законом от 12.06.2002 г. № 67-ФЗ «Об основных гарантиях избирательных прав и права на участие в референдуме граждан Российской Федерации» срок (либо – до «___» ______________ 20___ г. в связи с _________________**).</w:t>
      </w:r>
    </w:p>
    <w:p w:rsidR="006878EE" w:rsidRDefault="006878EE" w:rsidP="006878EE">
      <w:pPr>
        <w:shd w:val="clear" w:color="auto" w:fill="FFFFFF"/>
        <w:tabs>
          <w:tab w:val="left" w:leader="underscore" w:pos="3067"/>
        </w:tabs>
        <w:ind w:firstLine="709"/>
        <w:jc w:val="both"/>
      </w:pPr>
    </w:p>
    <w:tbl>
      <w:tblPr>
        <w:tblW w:w="8665" w:type="dxa"/>
        <w:jc w:val="center"/>
        <w:tblInd w:w="32" w:type="dxa"/>
        <w:tblLayout w:type="fixed"/>
        <w:tblLook w:val="01E0"/>
      </w:tblPr>
      <w:tblGrid>
        <w:gridCol w:w="4156"/>
        <w:gridCol w:w="2160"/>
        <w:gridCol w:w="2349"/>
      </w:tblGrid>
      <w:tr w:rsidR="006878EE" w:rsidTr="001E28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56" w:type="dxa"/>
          </w:tcPr>
          <w:p w:rsidR="006878EE" w:rsidRDefault="006878EE" w:rsidP="001E2889">
            <w:r>
              <w:t>Председатель Таборинской районной территориальной избирательной комиссии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878EE" w:rsidRDefault="006878EE" w:rsidP="001E2889">
            <w:pPr>
              <w:spacing w:before="640"/>
            </w:pPr>
          </w:p>
        </w:tc>
        <w:tc>
          <w:tcPr>
            <w:tcW w:w="2349" w:type="dxa"/>
          </w:tcPr>
          <w:p w:rsidR="006878EE" w:rsidRDefault="006878EE" w:rsidP="001E2889">
            <w:pPr>
              <w:spacing w:before="640"/>
            </w:pPr>
            <w:r>
              <w:t>Л.М.Закревская</w:t>
            </w:r>
          </w:p>
        </w:tc>
      </w:tr>
    </w:tbl>
    <w:p w:rsidR="006878EE" w:rsidRPr="00C55EB1" w:rsidRDefault="006878EE" w:rsidP="00C55EB1">
      <w:pPr>
        <w:pStyle w:val="1"/>
        <w:suppressAutoHyphens/>
        <w:ind w:left="4675"/>
        <w:rPr>
          <w:b w:val="0"/>
          <w:color w:val="000000"/>
          <w:spacing w:val="-1"/>
        </w:rPr>
      </w:pPr>
      <w:r>
        <w:br w:type="page"/>
      </w:r>
      <w:r w:rsidR="00C55EB1" w:rsidRPr="00C55EB1">
        <w:rPr>
          <w:b w:val="0"/>
          <w:color w:val="auto"/>
        </w:rPr>
        <w:lastRenderedPageBreak/>
        <w:t xml:space="preserve"> </w:t>
      </w:r>
      <w:r w:rsidRPr="00C55EB1">
        <w:rPr>
          <w:b w:val="0"/>
          <w:color w:val="auto"/>
        </w:rPr>
        <w:t xml:space="preserve">В территориальный пункт </w:t>
      </w:r>
      <w:r w:rsidRPr="00C55EB1">
        <w:rPr>
          <w:b w:val="0"/>
          <w:color w:val="auto"/>
          <w:spacing w:val="-1"/>
        </w:rPr>
        <w:t xml:space="preserve"> УФМС России по Свердловской области</w:t>
      </w:r>
      <w:r w:rsidRPr="00C55EB1">
        <w:rPr>
          <w:b w:val="0"/>
          <w:color w:val="000000"/>
          <w:spacing w:val="-1"/>
        </w:rPr>
        <w:t xml:space="preserve"> по Таборинскому району </w:t>
      </w:r>
    </w:p>
    <w:p w:rsidR="006878EE" w:rsidRDefault="006878EE" w:rsidP="006878EE">
      <w:pPr>
        <w:pStyle w:val="aff0"/>
        <w:ind w:left="4320"/>
        <w:rPr>
          <w:b w:val="0"/>
          <w:color w:val="000000"/>
          <w:spacing w:val="-1"/>
          <w:szCs w:val="28"/>
          <w:u w:val="single"/>
        </w:rPr>
      </w:pPr>
    </w:p>
    <w:p w:rsidR="006878EE" w:rsidRDefault="006878EE" w:rsidP="006878EE">
      <w:pPr>
        <w:pStyle w:val="aff0"/>
        <w:ind w:left="4320"/>
        <w:rPr>
          <w:b w:val="0"/>
          <w:color w:val="000000"/>
          <w:spacing w:val="-1"/>
          <w:szCs w:val="28"/>
          <w:u w:val="single"/>
        </w:rPr>
      </w:pPr>
    </w:p>
    <w:p w:rsidR="006878EE" w:rsidRDefault="006878EE" w:rsidP="006878EE">
      <w:pPr>
        <w:shd w:val="clear" w:color="auto" w:fill="FFFFFF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ПРЕДСТАВЛЕНИЕ</w:t>
      </w:r>
    </w:p>
    <w:p w:rsidR="006878EE" w:rsidRDefault="006878EE" w:rsidP="006878EE">
      <w:pPr>
        <w:shd w:val="clear" w:color="auto" w:fill="FFFFFF"/>
      </w:pPr>
    </w:p>
    <w:p w:rsidR="006878EE" w:rsidRDefault="006878EE" w:rsidP="006878EE">
      <w:pPr>
        <w:ind w:firstLine="708"/>
        <w:jc w:val="both"/>
      </w:pPr>
      <w:r>
        <w:rPr>
          <w:color w:val="000000"/>
        </w:rPr>
        <w:t xml:space="preserve">В соответствии с пп. 6 и 7 статьи 33 Федерального закона «Об основных гарантиях избирательных прав и права на участие в референдуме </w:t>
      </w:r>
      <w:r>
        <w:rPr>
          <w:color w:val="000000"/>
          <w:spacing w:val="-1"/>
        </w:rPr>
        <w:t xml:space="preserve">граждан Российской Федерации», пп. 6 и 7 статьи 44 Избирательного кодекса </w:t>
      </w:r>
      <w:r>
        <w:rPr>
          <w:color w:val="000000"/>
        </w:rPr>
        <w:t xml:space="preserve">Свердловской области </w:t>
      </w:r>
      <w:r>
        <w:t xml:space="preserve">направляем Вам сведения, представленные в Таборинскую районную территориальную избирательную комиссию кандидатом </w:t>
      </w:r>
      <w:r w:rsidR="00C55EB1">
        <w:t>в депутаты Таборинской</w:t>
      </w:r>
      <w:r w:rsidR="00C55EB1">
        <w:tab/>
        <w:t xml:space="preserve"> районной Думы(кандидатов в депутаты Думы Унже-Павинского сельского поселения)</w:t>
      </w:r>
      <w:r>
        <w:t xml:space="preserve"> для проверки достоверности паспортных данных, наличия у кандидата гражданства Российской Федерации, а также установления факта подачи уведомления о наличии у данных граждан гражданства иного государства, вида на жительство или иного действительного документа, подтверждающего право на постоянное проживание и иностранном государстве.</w:t>
      </w:r>
    </w:p>
    <w:p w:rsidR="006878EE" w:rsidRDefault="006878EE" w:rsidP="006878EE">
      <w:pPr>
        <w:shd w:val="clear" w:color="auto" w:fill="FFFFFF"/>
        <w:ind w:firstLine="709"/>
        <w:jc w:val="both"/>
      </w:pPr>
      <w:r>
        <w:tab/>
        <w:t>Результаты проверки просим направить в Таборинскую районную территориальную избирательную комиссию в 10-тидневный  срок.</w:t>
      </w:r>
    </w:p>
    <w:p w:rsidR="006878EE" w:rsidRDefault="006878EE" w:rsidP="006878E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 результатах проверки просим сообщить в десятидневный срок.</w:t>
      </w:r>
    </w:p>
    <w:p w:rsidR="006878EE" w:rsidRDefault="006878EE" w:rsidP="006878EE">
      <w:pPr>
        <w:shd w:val="clear" w:color="auto" w:fill="FFFFFF"/>
        <w:tabs>
          <w:tab w:val="left" w:leader="underscore" w:pos="3067"/>
        </w:tabs>
        <w:ind w:firstLine="709"/>
        <w:jc w:val="both"/>
        <w:rPr>
          <w:color w:val="000000"/>
          <w:spacing w:val="-2"/>
        </w:rPr>
      </w:pPr>
      <w:r>
        <w:rPr>
          <w:color w:val="000000"/>
          <w:spacing w:val="1"/>
        </w:rPr>
        <w:t>Приложение: на</w:t>
      </w:r>
      <w:r>
        <w:rPr>
          <w:color w:val="000000"/>
        </w:rPr>
        <w:tab/>
        <w:t xml:space="preserve"> </w:t>
      </w:r>
      <w:r>
        <w:rPr>
          <w:color w:val="000000"/>
          <w:spacing w:val="-2"/>
        </w:rPr>
        <w:t>л. в 1-м экз.</w:t>
      </w:r>
    </w:p>
    <w:p w:rsidR="006878EE" w:rsidRDefault="006878EE" w:rsidP="006878EE">
      <w:pPr>
        <w:shd w:val="clear" w:color="auto" w:fill="FFFFFF"/>
        <w:tabs>
          <w:tab w:val="left" w:leader="underscore" w:pos="3067"/>
        </w:tabs>
        <w:ind w:firstLine="709"/>
        <w:jc w:val="both"/>
      </w:pPr>
    </w:p>
    <w:p w:rsidR="006878EE" w:rsidRDefault="006878EE" w:rsidP="006878EE">
      <w:pPr>
        <w:shd w:val="clear" w:color="auto" w:fill="FFFFFF"/>
        <w:tabs>
          <w:tab w:val="left" w:leader="underscore" w:pos="3067"/>
        </w:tabs>
        <w:spacing w:line="360" w:lineRule="auto"/>
        <w:ind w:firstLine="709"/>
      </w:pPr>
    </w:p>
    <w:tbl>
      <w:tblPr>
        <w:tblW w:w="8665" w:type="dxa"/>
        <w:jc w:val="center"/>
        <w:tblInd w:w="32" w:type="dxa"/>
        <w:tblLayout w:type="fixed"/>
        <w:tblLook w:val="01E0"/>
      </w:tblPr>
      <w:tblGrid>
        <w:gridCol w:w="4156"/>
        <w:gridCol w:w="2340"/>
        <w:gridCol w:w="2169"/>
      </w:tblGrid>
      <w:tr w:rsidR="006878EE" w:rsidTr="001E28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56" w:type="dxa"/>
          </w:tcPr>
          <w:p w:rsidR="006878EE" w:rsidRDefault="006878EE" w:rsidP="001E2889">
            <w:r>
              <w:t>Председатель Таборинской районной территориальной избирательной комиссии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878EE" w:rsidRDefault="006878EE" w:rsidP="001E2889">
            <w:pPr>
              <w:spacing w:before="640"/>
            </w:pPr>
          </w:p>
        </w:tc>
        <w:tc>
          <w:tcPr>
            <w:tcW w:w="2169" w:type="dxa"/>
          </w:tcPr>
          <w:p w:rsidR="006878EE" w:rsidRDefault="006878EE" w:rsidP="001E2889">
            <w:pPr>
              <w:spacing w:before="640"/>
            </w:pPr>
            <w:r>
              <w:t>Л.М.Закревская</w:t>
            </w:r>
          </w:p>
        </w:tc>
      </w:tr>
    </w:tbl>
    <w:p w:rsidR="00C55EB1" w:rsidRDefault="00C55EB1" w:rsidP="006878EE">
      <w:pPr>
        <w:ind w:firstLine="720"/>
        <w:sectPr w:rsidR="00C55EB1" w:rsidSect="00E55A3F">
          <w:headerReference w:type="first" r:id="rId8"/>
          <w:pgSz w:w="11906" w:h="16838"/>
          <w:pgMar w:top="1134" w:right="992" w:bottom="1134" w:left="1701" w:header="709" w:footer="709" w:gutter="0"/>
          <w:cols w:space="708"/>
          <w:titlePg/>
          <w:docGrid w:linePitch="360"/>
        </w:sectPr>
      </w:pPr>
    </w:p>
    <w:p w:rsidR="006878EE" w:rsidRPr="00B65293" w:rsidRDefault="006878EE" w:rsidP="006878EE">
      <w:r>
        <w:lastRenderedPageBreak/>
        <w:t>С</w:t>
      </w:r>
      <w:r w:rsidRPr="00B65293">
        <w:t>ВЕДЕНИЯ</w:t>
      </w:r>
    </w:p>
    <w:p w:rsidR="006878EE" w:rsidRDefault="006878EE" w:rsidP="006878EE">
      <w:r>
        <w:t>для организации проверки достоверности паспортных данных кандидата, наличия гражданства Российской Федерации, а также установления факта подачи уведомления о наличии у данных граждан гражданства иного государства, вида на жительство или иного действительного документа, подтверждающего право на постоянное проживание в иностранном государстве, и о результатах проверки</w:t>
      </w:r>
    </w:p>
    <w:tbl>
      <w:tblPr>
        <w:tblW w:w="14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1368"/>
        <w:gridCol w:w="992"/>
        <w:gridCol w:w="1560"/>
        <w:gridCol w:w="1275"/>
        <w:gridCol w:w="993"/>
        <w:gridCol w:w="1134"/>
        <w:gridCol w:w="1275"/>
        <w:gridCol w:w="1276"/>
        <w:gridCol w:w="1418"/>
        <w:gridCol w:w="1275"/>
        <w:gridCol w:w="1660"/>
      </w:tblGrid>
      <w:tr w:rsidR="006878EE" w:rsidRPr="00B65293" w:rsidTr="001E2889">
        <w:trPr>
          <w:trHeight w:val="418"/>
        </w:trPr>
        <w:tc>
          <w:tcPr>
            <w:tcW w:w="583" w:type="dxa"/>
            <w:vMerge w:val="restart"/>
          </w:tcPr>
          <w:p w:rsidR="006878EE" w:rsidRPr="004B7B65" w:rsidRDefault="006878EE" w:rsidP="001E2889">
            <w:pPr>
              <w:rPr>
                <w:sz w:val="16"/>
                <w:szCs w:val="16"/>
              </w:rPr>
            </w:pPr>
            <w:r w:rsidRPr="004B7B65">
              <w:rPr>
                <w:sz w:val="16"/>
                <w:szCs w:val="16"/>
              </w:rPr>
              <w:t>№ п\п</w:t>
            </w:r>
          </w:p>
        </w:tc>
        <w:tc>
          <w:tcPr>
            <w:tcW w:w="1368" w:type="dxa"/>
            <w:vMerge w:val="restart"/>
          </w:tcPr>
          <w:p w:rsidR="006878EE" w:rsidRPr="004B7B65" w:rsidRDefault="006878EE" w:rsidP="001E2889">
            <w:pPr>
              <w:rPr>
                <w:sz w:val="16"/>
                <w:szCs w:val="16"/>
              </w:rPr>
            </w:pPr>
            <w:r w:rsidRPr="004B7B65">
              <w:rPr>
                <w:sz w:val="16"/>
                <w:szCs w:val="16"/>
              </w:rPr>
              <w:t>Фамилия</w:t>
            </w:r>
          </w:p>
        </w:tc>
        <w:tc>
          <w:tcPr>
            <w:tcW w:w="992" w:type="dxa"/>
            <w:vMerge w:val="restart"/>
          </w:tcPr>
          <w:p w:rsidR="006878EE" w:rsidRPr="004B7B65" w:rsidRDefault="006878EE" w:rsidP="001E2889">
            <w:pPr>
              <w:rPr>
                <w:sz w:val="16"/>
                <w:szCs w:val="16"/>
              </w:rPr>
            </w:pPr>
            <w:r w:rsidRPr="004B7B65">
              <w:rPr>
                <w:sz w:val="16"/>
                <w:szCs w:val="16"/>
              </w:rPr>
              <w:t>Имя</w:t>
            </w:r>
          </w:p>
        </w:tc>
        <w:tc>
          <w:tcPr>
            <w:tcW w:w="1560" w:type="dxa"/>
            <w:vMerge w:val="restart"/>
          </w:tcPr>
          <w:p w:rsidR="006878EE" w:rsidRPr="004B7B65" w:rsidRDefault="006878EE" w:rsidP="001E2889">
            <w:pPr>
              <w:rPr>
                <w:sz w:val="16"/>
                <w:szCs w:val="16"/>
              </w:rPr>
            </w:pPr>
            <w:r w:rsidRPr="004B7B65">
              <w:rPr>
                <w:sz w:val="16"/>
                <w:szCs w:val="16"/>
              </w:rPr>
              <w:t>Отчество</w:t>
            </w:r>
          </w:p>
        </w:tc>
        <w:tc>
          <w:tcPr>
            <w:tcW w:w="1275" w:type="dxa"/>
            <w:vMerge w:val="restart"/>
          </w:tcPr>
          <w:p w:rsidR="006878EE" w:rsidRPr="004B7B65" w:rsidRDefault="006878EE" w:rsidP="001E2889">
            <w:pPr>
              <w:rPr>
                <w:sz w:val="16"/>
                <w:szCs w:val="16"/>
              </w:rPr>
            </w:pPr>
            <w:r w:rsidRPr="004B7B65">
              <w:rPr>
                <w:sz w:val="16"/>
                <w:szCs w:val="16"/>
              </w:rPr>
              <w:t>Паспорт либо документ, заменяющий паспорт (вид. Серия, номер, дата выдачи, орган и код органа выдачи)</w:t>
            </w:r>
          </w:p>
        </w:tc>
        <w:tc>
          <w:tcPr>
            <w:tcW w:w="993" w:type="dxa"/>
            <w:vMerge w:val="restart"/>
          </w:tcPr>
          <w:p w:rsidR="006878EE" w:rsidRPr="004B7B65" w:rsidRDefault="006878EE" w:rsidP="001E2889">
            <w:pPr>
              <w:rPr>
                <w:sz w:val="16"/>
                <w:szCs w:val="16"/>
              </w:rPr>
            </w:pPr>
            <w:r w:rsidRPr="004B7B6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134" w:type="dxa"/>
            <w:vMerge w:val="restart"/>
          </w:tcPr>
          <w:p w:rsidR="006878EE" w:rsidRPr="004B7B65" w:rsidRDefault="006878EE" w:rsidP="001E2889">
            <w:pPr>
              <w:rPr>
                <w:sz w:val="16"/>
                <w:szCs w:val="16"/>
              </w:rPr>
            </w:pPr>
            <w:r w:rsidRPr="004B7B6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2551" w:type="dxa"/>
            <w:gridSpan w:val="2"/>
          </w:tcPr>
          <w:p w:rsidR="006878EE" w:rsidRPr="004B7B65" w:rsidRDefault="006878EE" w:rsidP="001E2889">
            <w:pPr>
              <w:rPr>
                <w:sz w:val="16"/>
                <w:szCs w:val="16"/>
              </w:rPr>
            </w:pPr>
            <w:r w:rsidRPr="004B7B6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1418" w:type="dxa"/>
            <w:vMerge w:val="restart"/>
          </w:tcPr>
          <w:p w:rsidR="006878EE" w:rsidRPr="004B7B65" w:rsidRDefault="006878EE" w:rsidP="001E2889">
            <w:pPr>
              <w:rPr>
                <w:sz w:val="16"/>
                <w:szCs w:val="16"/>
              </w:rPr>
            </w:pPr>
            <w:r w:rsidRPr="004B7B65">
              <w:rPr>
                <w:sz w:val="16"/>
                <w:szCs w:val="16"/>
              </w:rPr>
              <w:t>Достоверность паспортных данных (данных документа, заменяющего паспорт)</w:t>
            </w:r>
          </w:p>
        </w:tc>
        <w:tc>
          <w:tcPr>
            <w:tcW w:w="1275" w:type="dxa"/>
            <w:vMerge w:val="restart"/>
          </w:tcPr>
          <w:p w:rsidR="006878EE" w:rsidRPr="004B7B65" w:rsidRDefault="006878EE" w:rsidP="001E2889">
            <w:pPr>
              <w:rPr>
                <w:sz w:val="16"/>
                <w:szCs w:val="16"/>
              </w:rPr>
            </w:pPr>
            <w:r w:rsidRPr="004B7B65">
              <w:rPr>
                <w:sz w:val="16"/>
                <w:szCs w:val="16"/>
              </w:rPr>
              <w:t>Наличие гражданства Российской Федерации</w:t>
            </w:r>
          </w:p>
        </w:tc>
        <w:tc>
          <w:tcPr>
            <w:tcW w:w="1660" w:type="dxa"/>
            <w:vMerge w:val="restart"/>
          </w:tcPr>
          <w:p w:rsidR="006878EE" w:rsidRPr="004B7B65" w:rsidRDefault="006878EE" w:rsidP="001E2889">
            <w:pPr>
              <w:rPr>
                <w:sz w:val="16"/>
                <w:szCs w:val="16"/>
              </w:rPr>
            </w:pPr>
            <w:r w:rsidRPr="004B7B65">
              <w:rPr>
                <w:sz w:val="16"/>
                <w:szCs w:val="16"/>
              </w:rPr>
              <w:t>Наличие уведомления о наличии у данных граждан гражданства иностранного государства или документа на право постоянного проживания в иностранном государстве</w:t>
            </w:r>
          </w:p>
        </w:tc>
      </w:tr>
      <w:tr w:rsidR="006878EE" w:rsidRPr="004B7B65" w:rsidTr="001E2889">
        <w:trPr>
          <w:trHeight w:val="167"/>
        </w:trPr>
        <w:tc>
          <w:tcPr>
            <w:tcW w:w="583" w:type="dxa"/>
            <w:vMerge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78EE" w:rsidRPr="004B7B65" w:rsidRDefault="006878EE" w:rsidP="001E2889">
            <w:pPr>
              <w:rPr>
                <w:sz w:val="16"/>
                <w:szCs w:val="16"/>
              </w:rPr>
            </w:pPr>
            <w:r w:rsidRPr="004B7B65">
              <w:rPr>
                <w:sz w:val="16"/>
                <w:szCs w:val="16"/>
              </w:rPr>
              <w:t>Республика (край, область) район, город</w:t>
            </w:r>
          </w:p>
        </w:tc>
        <w:tc>
          <w:tcPr>
            <w:tcW w:w="1276" w:type="dxa"/>
          </w:tcPr>
          <w:p w:rsidR="006878EE" w:rsidRPr="004B7B65" w:rsidRDefault="006878EE" w:rsidP="001E2889">
            <w:pPr>
              <w:rPr>
                <w:sz w:val="16"/>
                <w:szCs w:val="16"/>
              </w:rPr>
            </w:pPr>
            <w:r w:rsidRPr="004B7B65">
              <w:rPr>
                <w:sz w:val="16"/>
                <w:szCs w:val="16"/>
              </w:rPr>
              <w:t>Улица, дом, корпус, квартира</w:t>
            </w:r>
          </w:p>
        </w:tc>
        <w:tc>
          <w:tcPr>
            <w:tcW w:w="1418" w:type="dxa"/>
            <w:vMerge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</w:tr>
      <w:tr w:rsidR="006878EE" w:rsidRPr="004B7B65" w:rsidTr="001E2889">
        <w:trPr>
          <w:trHeight w:val="313"/>
        </w:trPr>
        <w:tc>
          <w:tcPr>
            <w:tcW w:w="583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  <w:r w:rsidRPr="004B7B65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  <w:r w:rsidRPr="004B7B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  <w:r w:rsidRPr="004B7B6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  <w:r w:rsidRPr="004B7B6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  <w:r w:rsidRPr="004B7B6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  <w:r w:rsidRPr="004B7B6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  <w:r w:rsidRPr="004B7B6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  <w:r w:rsidRPr="004B7B6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  <w:r w:rsidRPr="004B7B6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  <w:r w:rsidRPr="004B7B6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  <w:r w:rsidRPr="004B7B65">
              <w:rPr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  <w:r w:rsidRPr="004B7B65">
              <w:rPr>
                <w:sz w:val="24"/>
                <w:szCs w:val="24"/>
              </w:rPr>
              <w:t>12</w:t>
            </w:r>
          </w:p>
        </w:tc>
      </w:tr>
      <w:tr w:rsidR="006878EE" w:rsidRPr="004B7B65" w:rsidTr="001E2889">
        <w:trPr>
          <w:trHeight w:val="313"/>
        </w:trPr>
        <w:tc>
          <w:tcPr>
            <w:tcW w:w="583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878EE" w:rsidRPr="004B7B65" w:rsidRDefault="006878EE" w:rsidP="001E2889">
            <w:pPr>
              <w:rPr>
                <w:sz w:val="24"/>
                <w:szCs w:val="24"/>
              </w:rPr>
            </w:pPr>
          </w:p>
        </w:tc>
      </w:tr>
    </w:tbl>
    <w:p w:rsidR="006878EE" w:rsidRPr="00B65293" w:rsidRDefault="006878EE" w:rsidP="006878EE">
      <w:pPr>
        <w:rPr>
          <w:sz w:val="24"/>
          <w:szCs w:val="24"/>
        </w:rPr>
      </w:pPr>
    </w:p>
    <w:p w:rsidR="006878EE" w:rsidRDefault="006878EE" w:rsidP="006878E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Таборинской районной</w:t>
      </w:r>
    </w:p>
    <w:p w:rsidR="006878EE" w:rsidRDefault="006878EE" w:rsidP="00687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территориальной избирательной комиссии                                                    Л.М.Закревская</w:t>
      </w:r>
    </w:p>
    <w:p w:rsidR="006878EE" w:rsidRDefault="006878EE" w:rsidP="006878EE">
      <w:pPr>
        <w:jc w:val="both"/>
        <w:rPr>
          <w:sz w:val="24"/>
          <w:szCs w:val="24"/>
        </w:rPr>
      </w:pPr>
    </w:p>
    <w:p w:rsidR="006878EE" w:rsidRDefault="006878EE" w:rsidP="006878EE">
      <w:pPr>
        <w:jc w:val="both"/>
      </w:pPr>
      <w:r>
        <w:t>Данные проверены:</w:t>
      </w:r>
    </w:p>
    <w:p w:rsidR="006878EE" w:rsidRDefault="006878EE" w:rsidP="006878EE">
      <w:pPr>
        <w:jc w:val="both"/>
      </w:pPr>
      <w:r>
        <w:t>_________________________           _____________________    _________________        ______________________</w:t>
      </w:r>
    </w:p>
    <w:p w:rsidR="006878EE" w:rsidRPr="00C55EB1" w:rsidRDefault="006878EE" w:rsidP="006878EE">
      <w:pPr>
        <w:jc w:val="both"/>
        <w:rPr>
          <w:sz w:val="20"/>
          <w:szCs w:val="20"/>
        </w:rPr>
      </w:pPr>
      <w:r w:rsidRPr="00C55EB1">
        <w:rPr>
          <w:sz w:val="20"/>
          <w:szCs w:val="20"/>
        </w:rPr>
        <w:t>(наименование должности уполномоченного                               подпись                                                          дата                                            инициалы, фамилия</w:t>
      </w:r>
    </w:p>
    <w:p w:rsidR="006878EE" w:rsidRPr="00C55EB1" w:rsidRDefault="006878EE" w:rsidP="006878EE">
      <w:pPr>
        <w:jc w:val="both"/>
        <w:rPr>
          <w:sz w:val="20"/>
          <w:szCs w:val="20"/>
        </w:rPr>
      </w:pPr>
      <w:r w:rsidRPr="00C55EB1">
        <w:rPr>
          <w:sz w:val="20"/>
          <w:szCs w:val="20"/>
        </w:rPr>
        <w:t>лица кредитной организации)</w:t>
      </w:r>
    </w:p>
    <w:p w:rsidR="006878EE" w:rsidRPr="007E7BC7" w:rsidRDefault="006878EE" w:rsidP="006878EE">
      <w:pPr>
        <w:jc w:val="both"/>
        <w:rPr>
          <w:sz w:val="24"/>
          <w:szCs w:val="24"/>
        </w:rPr>
      </w:pPr>
      <w:r w:rsidRPr="007E7BC7">
        <w:rPr>
          <w:sz w:val="24"/>
          <w:szCs w:val="24"/>
        </w:rPr>
        <w:t>Примечания:</w:t>
      </w:r>
    </w:p>
    <w:p w:rsidR="006878EE" w:rsidRPr="007E7BC7" w:rsidRDefault="006878EE" w:rsidP="006878EE">
      <w:pPr>
        <w:jc w:val="both"/>
        <w:rPr>
          <w:sz w:val="24"/>
          <w:szCs w:val="24"/>
        </w:rPr>
      </w:pPr>
      <w:r w:rsidRPr="007E7BC7">
        <w:rPr>
          <w:sz w:val="24"/>
          <w:szCs w:val="24"/>
        </w:rPr>
        <w:t>Столбцы с 1 по 9 заполняются избирательной комиссией, направившей запрос.</w:t>
      </w:r>
    </w:p>
    <w:p w:rsidR="006878EE" w:rsidRDefault="006878EE" w:rsidP="006878EE">
      <w:pPr>
        <w:jc w:val="both"/>
        <w:rPr>
          <w:i/>
        </w:rPr>
        <w:sectPr w:rsidR="006878EE" w:rsidSect="00324AF2">
          <w:headerReference w:type="first" r:id="rId9"/>
          <w:pgSz w:w="16838" w:h="11906" w:orient="landscape"/>
          <w:pgMar w:top="1701" w:right="1134" w:bottom="993" w:left="1134" w:header="709" w:footer="709" w:gutter="0"/>
          <w:cols w:space="708"/>
          <w:titlePg/>
          <w:docGrid w:linePitch="360"/>
        </w:sectPr>
      </w:pPr>
      <w:r w:rsidRPr="007E7BC7">
        <w:rPr>
          <w:sz w:val="24"/>
          <w:szCs w:val="24"/>
        </w:rPr>
        <w:t>Столбцы с 10 по 12 заполняются органами ФМС России. В случае выявления расхождений в паспортных данных, в столбце указываются полные паспортные данные в соответствии с информацией ФМС России. При отсутствии расхождений, проставляется отметка «да». В случае наличия гражданства Российской Федерации проставляется отметка «да», при отсутствии такового – «нет». В случае наличия уведомления о наличии</w:t>
      </w:r>
      <w:r>
        <w:rPr>
          <w:sz w:val="24"/>
          <w:szCs w:val="24"/>
        </w:rPr>
        <w:t xml:space="preserve"> </w:t>
      </w:r>
      <w:r w:rsidRPr="007E7BC7">
        <w:rPr>
          <w:sz w:val="24"/>
          <w:szCs w:val="24"/>
        </w:rPr>
        <w:t>у данных граждан гражданства иного государства, вида на жительство или иного действительного документа, подтверждающего право на постоянное проживание в иностранном государстве проставляется отметка, указывающая на соответствующий статус в конкретном государстве, при отсутствии любого из перечисленных статусов –«нет».</w:t>
      </w:r>
    </w:p>
    <w:p w:rsidR="006878EE" w:rsidRDefault="006878EE" w:rsidP="006878EE">
      <w:pPr>
        <w:shd w:val="clear" w:color="auto" w:fill="FFFFFF"/>
        <w:tabs>
          <w:tab w:val="left" w:pos="3269"/>
        </w:tabs>
        <w:ind w:left="4320"/>
      </w:pPr>
    </w:p>
    <w:p w:rsidR="006878EE" w:rsidRDefault="006878EE" w:rsidP="006878EE">
      <w:pPr>
        <w:ind w:left="5664"/>
      </w:pPr>
      <w:r>
        <w:t>Ректору (руководителю)</w:t>
      </w:r>
    </w:p>
    <w:p w:rsidR="006878EE" w:rsidRDefault="006878EE" w:rsidP="006878EE">
      <w:pPr>
        <w:ind w:left="5664"/>
      </w:pPr>
      <w:r>
        <w:t xml:space="preserve">учебного заведения, выдавшего </w:t>
      </w:r>
    </w:p>
    <w:p w:rsidR="006878EE" w:rsidRDefault="006878EE" w:rsidP="006878EE">
      <w:pPr>
        <w:ind w:left="5664"/>
      </w:pPr>
      <w:r>
        <w:t>диплом об образовании кандидата</w:t>
      </w:r>
    </w:p>
    <w:p w:rsidR="006878EE" w:rsidRDefault="006878EE" w:rsidP="006878EE">
      <w:pPr>
        <w:ind w:left="5664"/>
      </w:pPr>
    </w:p>
    <w:p w:rsidR="006878EE" w:rsidRDefault="006878EE" w:rsidP="006878EE"/>
    <w:p w:rsidR="006878EE" w:rsidRPr="00635883" w:rsidRDefault="006878EE" w:rsidP="006878EE">
      <w:pPr>
        <w:rPr>
          <w:b/>
        </w:rPr>
      </w:pPr>
      <w:r w:rsidRPr="00635883">
        <w:rPr>
          <w:b/>
        </w:rPr>
        <w:t>ПРЕДСТАВЛЕНИЕ</w:t>
      </w:r>
    </w:p>
    <w:p w:rsidR="006878EE" w:rsidRDefault="006878EE" w:rsidP="006878EE"/>
    <w:p w:rsidR="006878EE" w:rsidRDefault="006878EE" w:rsidP="006878EE">
      <w:pPr>
        <w:jc w:val="both"/>
      </w:pPr>
      <w:r>
        <w:t>В соответствии с пп. 6 и 7 статьи 33 Федерального закона «Об основных гарантиях избирательных прав и права на участие в референдуме граждан Российской Федерации», пп. 6 и 7 статьи 44 Избирательного кодекса Свердловской области Таборинская районная территориальная избирательная комиссия направляет Вам копию диплома, выданного Вашим учебным заведением ________________________________________________,</w:t>
      </w:r>
    </w:p>
    <w:p w:rsidR="006878EE" w:rsidRPr="005A4A96" w:rsidRDefault="006878EE" w:rsidP="006878EE">
      <w:pPr>
        <w:jc w:val="both"/>
      </w:pPr>
      <w:r>
        <w:t xml:space="preserve">                                                 </w:t>
      </w:r>
      <w:r w:rsidRPr="008B31E4">
        <w:t>(</w:t>
      </w:r>
      <w:r>
        <w:t>фамилия, имя, отчество кандидата</w:t>
      </w:r>
      <w:r w:rsidRPr="008B31E4">
        <w:t>)</w:t>
      </w:r>
      <w:r>
        <w:t xml:space="preserve">   </w:t>
      </w:r>
    </w:p>
    <w:p w:rsidR="006878EE" w:rsidRPr="009F5B1B" w:rsidRDefault="006878EE" w:rsidP="006878EE">
      <w:pPr>
        <w:jc w:val="both"/>
      </w:pPr>
      <w:r>
        <w:t xml:space="preserve"> и представленного им в комиссию  в процессе выдвижения кандидатом </w:t>
      </w:r>
      <w:r w:rsidR="00C55EB1">
        <w:t>в депутаты Таборинской районной Думы (кандидатом в депутаты Думы Унже-Павинского сельского поселения)</w:t>
      </w:r>
      <w:r>
        <w:t>.</w:t>
      </w:r>
    </w:p>
    <w:p w:rsidR="006878EE" w:rsidRPr="009F5B1B" w:rsidRDefault="006878EE" w:rsidP="006878EE">
      <w:pPr>
        <w:ind w:firstLine="708"/>
        <w:jc w:val="both"/>
      </w:pPr>
      <w:r>
        <w:t xml:space="preserve">Просим Вас </w:t>
      </w:r>
      <w:r w:rsidRPr="009F5B1B">
        <w:rPr>
          <w:u w:val="single"/>
        </w:rPr>
        <w:t>подтвердить подлинность данного диплома.</w:t>
      </w:r>
      <w:r>
        <w:t xml:space="preserve">  </w:t>
      </w:r>
      <w:r>
        <w:tab/>
        <w:t xml:space="preserve"> </w:t>
      </w:r>
    </w:p>
    <w:p w:rsidR="006878EE" w:rsidRDefault="006878EE" w:rsidP="006878EE">
      <w:pPr>
        <w:ind w:firstLine="708"/>
        <w:jc w:val="both"/>
      </w:pPr>
      <w:r>
        <w:t>О результатах проверки просим сообщить в десятидневный срок.</w:t>
      </w:r>
    </w:p>
    <w:p w:rsidR="006878EE" w:rsidRDefault="006878EE" w:rsidP="006878EE">
      <w:pPr>
        <w:ind w:firstLine="708"/>
        <w:jc w:val="both"/>
      </w:pPr>
    </w:p>
    <w:p w:rsidR="006878EE" w:rsidRDefault="006878EE" w:rsidP="006878EE">
      <w:pPr>
        <w:ind w:firstLine="708"/>
        <w:jc w:val="both"/>
      </w:pPr>
    </w:p>
    <w:p w:rsidR="006878EE" w:rsidRDefault="006878EE" w:rsidP="006878EE">
      <w:r>
        <w:tab/>
        <w:t>Приложение: на ___ л. в 1-м экз.</w:t>
      </w:r>
    </w:p>
    <w:p w:rsidR="006878EE" w:rsidRDefault="006878EE" w:rsidP="006878EE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p w:rsidR="006878EE" w:rsidRDefault="006878EE" w:rsidP="006878EE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p w:rsidR="006878EE" w:rsidRDefault="006878EE" w:rsidP="006878EE">
      <w:pPr>
        <w:shd w:val="clear" w:color="auto" w:fill="FFFFFF"/>
        <w:tabs>
          <w:tab w:val="left" w:pos="720"/>
          <w:tab w:val="left" w:pos="4253"/>
          <w:tab w:val="left" w:pos="5184"/>
        </w:tabs>
        <w:ind w:firstLine="709"/>
        <w:jc w:val="both"/>
      </w:pPr>
      <w:r>
        <w:t>Председатель Таборинской</w:t>
      </w:r>
    </w:p>
    <w:p w:rsidR="006878EE" w:rsidRDefault="006878EE" w:rsidP="006878EE">
      <w:pPr>
        <w:shd w:val="clear" w:color="auto" w:fill="FFFFFF"/>
        <w:tabs>
          <w:tab w:val="left" w:pos="720"/>
          <w:tab w:val="left" w:pos="4253"/>
          <w:tab w:val="left" w:pos="5184"/>
        </w:tabs>
        <w:ind w:firstLine="709"/>
        <w:jc w:val="both"/>
      </w:pPr>
      <w:r>
        <w:t>районной территориальной избирательной</w:t>
      </w:r>
    </w:p>
    <w:p w:rsidR="006878EE" w:rsidRPr="001E7FBD" w:rsidRDefault="006878EE" w:rsidP="006878EE">
      <w:pPr>
        <w:shd w:val="clear" w:color="auto" w:fill="FFFFFF"/>
        <w:tabs>
          <w:tab w:val="left" w:pos="720"/>
          <w:tab w:val="left" w:pos="4253"/>
          <w:tab w:val="left" w:pos="5184"/>
        </w:tabs>
        <w:ind w:firstLine="709"/>
        <w:jc w:val="both"/>
      </w:pPr>
      <w:r>
        <w:t>комиссии                                                   Л.М.Закревская</w:t>
      </w:r>
    </w:p>
    <w:p w:rsidR="006878EE" w:rsidRDefault="006878EE" w:rsidP="006878EE">
      <w:pPr>
        <w:ind w:left="5040"/>
      </w:pPr>
      <w:r>
        <w:t xml:space="preserve">                                                                              </w:t>
      </w:r>
    </w:p>
    <w:p w:rsidR="006878EE" w:rsidRDefault="006878EE" w:rsidP="006878EE"/>
    <w:p w:rsidR="006878EE" w:rsidRDefault="006878EE" w:rsidP="006878EE"/>
    <w:p w:rsidR="006878EE" w:rsidRDefault="006878EE" w:rsidP="006878EE"/>
    <w:p w:rsidR="006878EE" w:rsidRDefault="006878EE" w:rsidP="006878EE"/>
    <w:p w:rsidR="006878EE" w:rsidRDefault="006878EE" w:rsidP="006878EE"/>
    <w:p w:rsidR="006878EE" w:rsidRDefault="006878EE" w:rsidP="006878EE"/>
    <w:p w:rsidR="006878EE" w:rsidRDefault="006878EE" w:rsidP="006878EE">
      <w:pPr>
        <w:pStyle w:val="ab"/>
        <w:tabs>
          <w:tab w:val="left" w:pos="900"/>
        </w:tabs>
        <w:ind w:left="4321"/>
      </w:pPr>
    </w:p>
    <w:p w:rsidR="006878EE" w:rsidRDefault="006878EE" w:rsidP="006878EE">
      <w:pPr>
        <w:pStyle w:val="ab"/>
        <w:tabs>
          <w:tab w:val="left" w:pos="900"/>
        </w:tabs>
        <w:ind w:left="4321"/>
      </w:pPr>
    </w:p>
    <w:p w:rsidR="006878EE" w:rsidRDefault="006878EE" w:rsidP="006878EE">
      <w:pPr>
        <w:pStyle w:val="ab"/>
        <w:tabs>
          <w:tab w:val="left" w:pos="900"/>
        </w:tabs>
        <w:ind w:left="4321"/>
        <w:sectPr w:rsidR="006878EE" w:rsidSect="00BB39BE"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8EE" w:rsidRDefault="006878EE" w:rsidP="006878EE">
      <w:pPr>
        <w:pStyle w:val="ab"/>
        <w:tabs>
          <w:tab w:val="left" w:pos="900"/>
        </w:tabs>
        <w:ind w:left="9356"/>
      </w:pPr>
      <w:r>
        <w:lastRenderedPageBreak/>
        <w:t>При</w:t>
      </w:r>
      <w:r w:rsidRPr="00B96343">
        <w:t>ложение</w:t>
      </w:r>
      <w:r>
        <w:t xml:space="preserve"> </w:t>
      </w:r>
      <w:r w:rsidR="00C55EB1">
        <w:t>2</w:t>
      </w:r>
      <w:r w:rsidRPr="00B96343">
        <w:t xml:space="preserve"> к решению Таборинской районной территориальной избирательной комиссии от </w:t>
      </w:r>
      <w:r w:rsidR="00C55EB1">
        <w:t>23.06.2016 г. № 9/41</w:t>
      </w:r>
    </w:p>
    <w:p w:rsidR="006878EE" w:rsidRPr="0001686C" w:rsidRDefault="006878EE" w:rsidP="006878EE">
      <w:pPr>
        <w:pStyle w:val="ab"/>
        <w:suppressAutoHyphens/>
        <w:rPr>
          <w:b/>
        </w:rPr>
      </w:pPr>
      <w:r w:rsidRPr="0001686C">
        <w:rPr>
          <w:b/>
        </w:rPr>
        <w:t>СВЕДЕНИЯ</w:t>
      </w:r>
    </w:p>
    <w:p w:rsidR="006878EE" w:rsidRDefault="006878EE" w:rsidP="006878EE">
      <w:pPr>
        <w:pStyle w:val="ab"/>
        <w:suppressAutoHyphens/>
        <w:rPr>
          <w:b/>
        </w:rPr>
      </w:pPr>
      <w:r w:rsidRPr="0001686C">
        <w:rPr>
          <w:b/>
        </w:rPr>
        <w:t xml:space="preserve">о выявленных фактах недостоверности биографических и иных сведений представленных кандидатом </w:t>
      </w:r>
      <w:r w:rsidR="00C55EB1">
        <w:rPr>
          <w:b/>
        </w:rPr>
        <w:t>в депутаты Таборинской районной Думы (кандидатом в депутаты Думы Унже-Павинского сельского поселения)</w:t>
      </w:r>
      <w:r>
        <w:t xml:space="preserve"> </w:t>
      </w:r>
      <w:r>
        <w:rPr>
          <w:rStyle w:val="af6"/>
          <w:b/>
        </w:rPr>
        <w:footnoteReference w:id="2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2209"/>
        <w:gridCol w:w="1278"/>
        <w:gridCol w:w="900"/>
        <w:gridCol w:w="2682"/>
        <w:gridCol w:w="1620"/>
        <w:gridCol w:w="1440"/>
        <w:gridCol w:w="1620"/>
        <w:gridCol w:w="1620"/>
      </w:tblGrid>
      <w:tr w:rsidR="006878EE" w:rsidTr="001E288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671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09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8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место рождения</w:t>
            </w:r>
          </w:p>
        </w:tc>
        <w:tc>
          <w:tcPr>
            <w:tcW w:w="900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2682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жительства (наименование субъекта РФ, район, населенный пункт, название улицы,  номер дома и квартиры)</w:t>
            </w:r>
          </w:p>
        </w:tc>
        <w:tc>
          <w:tcPr>
            <w:tcW w:w="1620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место работы или службы и занимаемая должность или род занятий</w:t>
            </w:r>
          </w:p>
        </w:tc>
        <w:tc>
          <w:tcPr>
            <w:tcW w:w="1440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неснятой и непогашенной судимости</w:t>
            </w:r>
          </w:p>
        </w:tc>
        <w:tc>
          <w:tcPr>
            <w:tcW w:w="1620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Гражданство кандидата, а также сведения об иностранном гражданстве</w:t>
            </w:r>
          </w:p>
        </w:tc>
        <w:tc>
          <w:tcPr>
            <w:tcW w:w="1620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Принадлежность к общественному объединению и статус в нем</w:t>
            </w:r>
          </w:p>
        </w:tc>
      </w:tr>
      <w:tr w:rsidR="006878EE" w:rsidTr="001E2889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09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82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878EE" w:rsidTr="001E2889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2209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278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90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2682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44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</w:tr>
      <w:tr w:rsidR="006878EE" w:rsidTr="001E2889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2209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278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90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2682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44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</w:tr>
    </w:tbl>
    <w:p w:rsidR="006878EE" w:rsidRDefault="006878EE" w:rsidP="006878EE">
      <w:pPr>
        <w:pStyle w:val="20"/>
        <w:suppressAutoHyphens/>
        <w:spacing w:after="0" w:line="240" w:lineRule="auto"/>
        <w:ind w:left="720" w:firstLine="720"/>
        <w:jc w:val="both"/>
      </w:pPr>
    </w:p>
    <w:p w:rsidR="006878EE" w:rsidRDefault="006878EE" w:rsidP="006878EE">
      <w:pPr>
        <w:pStyle w:val="20"/>
        <w:suppressAutoHyphens/>
        <w:spacing w:after="0" w:line="24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                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6878EE" w:rsidRDefault="006878EE" w:rsidP="006878EE">
      <w:pPr>
        <w:pStyle w:val="20"/>
        <w:suppressAutoHyphens/>
        <w:spacing w:after="0" w:line="240" w:lineRule="auto"/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                                 инициалы, фамилия</w:t>
      </w:r>
    </w:p>
    <w:p w:rsidR="006878EE" w:rsidRDefault="006878EE" w:rsidP="006878EE">
      <w:pPr>
        <w:pStyle w:val="20"/>
        <w:suppressAutoHyphens/>
        <w:spacing w:after="0" w:line="240" w:lineRule="auto"/>
        <w:ind w:left="720" w:firstLine="720"/>
        <w:jc w:val="both"/>
      </w:pPr>
    </w:p>
    <w:p w:rsidR="00DC78FE" w:rsidRDefault="00DC78FE" w:rsidP="006878EE">
      <w:pPr>
        <w:pStyle w:val="ab"/>
        <w:tabs>
          <w:tab w:val="left" w:pos="900"/>
        </w:tabs>
        <w:jc w:val="both"/>
      </w:pPr>
    </w:p>
    <w:sectPr w:rsidR="00DC78FE" w:rsidSect="00C55EB1"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2BB" w:rsidRDefault="001F62BB">
      <w:r>
        <w:separator/>
      </w:r>
    </w:p>
  </w:endnote>
  <w:endnote w:type="continuationSeparator" w:id="1">
    <w:p w:rsidR="001F62BB" w:rsidRDefault="001F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2BB" w:rsidRDefault="001F62BB">
      <w:r>
        <w:separator/>
      </w:r>
    </w:p>
  </w:footnote>
  <w:footnote w:type="continuationSeparator" w:id="1">
    <w:p w:rsidR="001F62BB" w:rsidRDefault="001F62BB">
      <w:r>
        <w:continuationSeparator/>
      </w:r>
    </w:p>
  </w:footnote>
  <w:footnote w:id="2">
    <w:p w:rsidR="006878EE" w:rsidRDefault="006878EE" w:rsidP="006878EE">
      <w:pPr>
        <w:pStyle w:val="af4"/>
      </w:pPr>
      <w:r>
        <w:rPr>
          <w:rStyle w:val="af6"/>
        </w:rPr>
        <w:footnoteRef/>
      </w:r>
      <w:r>
        <w:t xml:space="preserve"> В таблице указываются сведения только в отношении тех кандидатов, у которых обнаружены какие-либо несоответствия или недостоверность в представленных св</w:t>
      </w:r>
      <w:r>
        <w:t>е</w:t>
      </w:r>
      <w:r>
        <w:t>дениях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B1" w:rsidRDefault="00C55EB1">
    <w:pPr>
      <w:pStyle w:val="a3"/>
    </w:pPr>
    <w:r w:rsidRPr="00C55EB1"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B1" w:rsidRDefault="00C55EB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5552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878EE"/>
    <w:rsid w:val="00696380"/>
    <w:rsid w:val="006A6DBD"/>
    <w:rsid w:val="006A70CA"/>
    <w:rsid w:val="006B602F"/>
    <w:rsid w:val="006C2CF7"/>
    <w:rsid w:val="006D5CEE"/>
    <w:rsid w:val="006E25A7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06F"/>
    <w:rsid w:val="00990F64"/>
    <w:rsid w:val="00997D54"/>
    <w:rsid w:val="009A2BBB"/>
    <w:rsid w:val="009B5016"/>
    <w:rsid w:val="009C2848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odyText2">
    <w:name w:val="Body Text 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7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2016-06-19T06:23:00Z</dcterms:created>
  <dcterms:modified xsi:type="dcterms:W3CDTF">2016-06-19T06:23:00Z</dcterms:modified>
</cp:coreProperties>
</file>