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С ПОЛНОМОЧИЯМИ ИЗБИРАТЕЛЬНОЙ КОМИССИИ </w:t>
      </w:r>
      <w:r w:rsidR="0017698A">
        <w:rPr>
          <w:b/>
        </w:rPr>
        <w:t>УНЖЕ-ПАВИНСКОГО СЕЛЬСКОГО ПОСЕЛЕНИЯ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6497C" w:rsidP="00384F84">
            <w:pPr>
              <w:widowControl w:val="0"/>
              <w:ind w:firstLine="709"/>
              <w:jc w:val="left"/>
            </w:pPr>
            <w:r>
              <w:t>9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7698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6497C">
              <w:t>8</w:t>
            </w:r>
            <w:r w:rsidR="00DC78FE">
              <w:t>/3</w:t>
            </w:r>
            <w:r w:rsidR="0017698A">
              <w:t>5</w:t>
            </w:r>
            <w:r w:rsidRPr="00806FFD">
              <w:t xml:space="preserve"> </w:t>
            </w:r>
          </w:p>
        </w:tc>
      </w:tr>
    </w:tbl>
    <w:p w:rsidR="00B1790B" w:rsidRDefault="00D82B86" w:rsidP="00C92610">
      <w:pPr>
        <w:widowControl w:val="0"/>
        <w:rPr>
          <w:sz w:val="10"/>
          <w:szCs w:val="10"/>
        </w:rPr>
      </w:pPr>
      <w:r w:rsidRPr="00806FFD">
        <w:t>с. Таборы</w:t>
      </w:r>
    </w:p>
    <w:p w:rsidR="00C92610" w:rsidRPr="00C92610" w:rsidRDefault="00C92610" w:rsidP="00C92610">
      <w:pPr>
        <w:widowControl w:val="0"/>
        <w:rPr>
          <w:sz w:val="10"/>
          <w:szCs w:val="10"/>
        </w:rPr>
      </w:pPr>
    </w:p>
    <w:p w:rsidR="00DC78FE" w:rsidRDefault="00577A61" w:rsidP="00C92610">
      <w:pPr>
        <w:rPr>
          <w:b/>
          <w:sz w:val="10"/>
          <w:szCs w:val="10"/>
        </w:rPr>
      </w:pPr>
      <w:r>
        <w:rPr>
          <w:b/>
        </w:rPr>
        <w:t xml:space="preserve">Об утверждении сметы расходов на подготовку и проведение выборов депутатов </w:t>
      </w:r>
      <w:r w:rsidR="0017698A">
        <w:rPr>
          <w:b/>
        </w:rPr>
        <w:t xml:space="preserve"> </w:t>
      </w:r>
      <w:r>
        <w:rPr>
          <w:b/>
        </w:rPr>
        <w:t>Думы</w:t>
      </w:r>
      <w:r w:rsidR="0017698A">
        <w:rPr>
          <w:b/>
        </w:rPr>
        <w:t xml:space="preserve"> Унже-Павинского сельского поселения</w:t>
      </w:r>
      <w:r>
        <w:rPr>
          <w:b/>
        </w:rPr>
        <w:t xml:space="preserve"> 18 сентября 2016 года</w:t>
      </w:r>
    </w:p>
    <w:p w:rsidR="00C92610" w:rsidRPr="00C92610" w:rsidRDefault="00C92610" w:rsidP="00C92610">
      <w:pPr>
        <w:rPr>
          <w:b/>
          <w:sz w:val="10"/>
          <w:szCs w:val="10"/>
        </w:rPr>
      </w:pPr>
    </w:p>
    <w:p w:rsidR="00DC78FE" w:rsidRDefault="00577A61" w:rsidP="00C92610">
      <w:pPr>
        <w:spacing w:after="120"/>
        <w:ind w:firstLine="708"/>
        <w:jc w:val="both"/>
        <w:rPr>
          <w:b/>
        </w:rPr>
      </w:pPr>
      <w:r w:rsidRPr="008D01B8">
        <w:t>В соответствии с пунктом 2 статьи 25, подпунктом 6 пункта 1 статьи 26, статьей 72 Избирательного кодекса Свердловской области, руководствуясь</w:t>
      </w:r>
      <w:r>
        <w:t xml:space="preserve"> </w:t>
      </w:r>
      <w:r w:rsidR="007D0FDC">
        <w:t>решением Таборинской районной территориальной избирательной комиссии от 3.03.2016 г. № 3/15 «</w:t>
      </w:r>
      <w:r w:rsidR="007D0FDC" w:rsidRPr="007D0FDC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 w:rsidR="007D0FDC">
        <w:t>»</w:t>
      </w:r>
      <w:r w:rsidR="00DC78FE">
        <w:t xml:space="preserve">, </w:t>
      </w:r>
      <w:r w:rsidR="00DC78FE" w:rsidRPr="001E73FE">
        <w:t xml:space="preserve"> </w:t>
      </w:r>
      <w:r w:rsidR="00DC78FE">
        <w:t>Таборинская районная территориальная избирательная комиссия</w:t>
      </w:r>
      <w:r w:rsidR="0017698A">
        <w:t xml:space="preserve"> с полномочиями избирательной комиссии Унже-Павинского сельского поселения</w:t>
      </w:r>
      <w:r w:rsidR="00B1790B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7D0FDC" w:rsidRDefault="00B1790B" w:rsidP="00C92610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0FDC">
        <w:rPr>
          <w:rFonts w:ascii="Times New Roman" w:hAnsi="Times New Roman" w:cs="Times New Roman"/>
          <w:bCs/>
          <w:sz w:val="28"/>
          <w:szCs w:val="28"/>
        </w:rPr>
        <w:t>Утвердить смету</w:t>
      </w:r>
      <w:r w:rsidR="007D0FDC" w:rsidRPr="007D0FDC">
        <w:rPr>
          <w:b/>
        </w:rPr>
        <w:t xml:space="preserve"> 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расходов на подготовку и проведение выборов депутатов </w:t>
      </w:r>
      <w:r w:rsidR="0017698A">
        <w:rPr>
          <w:rFonts w:ascii="Times New Roman" w:hAnsi="Times New Roman" w:cs="Times New Roman"/>
          <w:sz w:val="28"/>
          <w:szCs w:val="28"/>
        </w:rPr>
        <w:t xml:space="preserve"> 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 Думы </w:t>
      </w:r>
      <w:r w:rsidR="0017698A">
        <w:rPr>
          <w:rFonts w:ascii="Times New Roman" w:hAnsi="Times New Roman" w:cs="Times New Roman"/>
          <w:sz w:val="28"/>
          <w:szCs w:val="28"/>
        </w:rPr>
        <w:t xml:space="preserve">Унже-Павинского сельского поселения </w:t>
      </w:r>
      <w:r w:rsidR="007D0FDC" w:rsidRPr="007D0FDC">
        <w:rPr>
          <w:rFonts w:ascii="Times New Roman" w:hAnsi="Times New Roman" w:cs="Times New Roman"/>
          <w:sz w:val="28"/>
          <w:szCs w:val="28"/>
        </w:rPr>
        <w:t>18 сентября 2016 года</w:t>
      </w:r>
      <w:r w:rsidR="007D0F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D0FDC" w:rsidRPr="007D0FDC" w:rsidRDefault="007D0FDC" w:rsidP="00C92610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 смету расходов в Финансовое управление Администрации Таборинского муниципального района.</w:t>
      </w:r>
    </w:p>
    <w:p w:rsidR="00DC78FE" w:rsidRDefault="00B1790B" w:rsidP="00C92610">
      <w:pPr>
        <w:spacing w:after="120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tbl>
      <w:tblPr>
        <w:tblW w:w="10031" w:type="dxa"/>
        <w:tblLook w:val="01E0"/>
      </w:tblPr>
      <w:tblGrid>
        <w:gridCol w:w="5495"/>
        <w:gridCol w:w="2127"/>
        <w:gridCol w:w="2409"/>
      </w:tblGrid>
      <w:tr w:rsidR="00FB4134" w:rsidRPr="00DB3C4E" w:rsidTr="00C92610">
        <w:tc>
          <w:tcPr>
            <w:tcW w:w="5495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Default="00FB4134" w:rsidP="00C92610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с полномочиями избирательной комиссии </w:t>
            </w:r>
            <w:r w:rsidR="00C92610">
              <w:t xml:space="preserve">Унже-Павинского сельского поселения </w:t>
            </w:r>
          </w:p>
          <w:p w:rsidR="00C92610" w:rsidRPr="00C92610" w:rsidRDefault="00C92610" w:rsidP="00C92610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409" w:type="dxa"/>
          </w:tcPr>
          <w:p w:rsidR="00FB4134" w:rsidRPr="00DB3C4E" w:rsidRDefault="00FB4134" w:rsidP="00D54393"/>
          <w:p w:rsidR="00FB4134" w:rsidRPr="00DB3C4E" w:rsidRDefault="00FB4134" w:rsidP="00D54393"/>
          <w:p w:rsidR="0081569B" w:rsidRDefault="0081569B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C92610">
        <w:trPr>
          <w:trHeight w:val="951"/>
        </w:trPr>
        <w:tc>
          <w:tcPr>
            <w:tcW w:w="5495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с полномочиями избирательной комиссии </w:t>
            </w:r>
            <w:r w:rsidR="00C92610">
              <w:t>Унже-Павинского сельского поселения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409" w:type="dxa"/>
          </w:tcPr>
          <w:p w:rsidR="00FB4134" w:rsidRPr="00DB3C4E" w:rsidRDefault="00FB4134" w:rsidP="00D54393"/>
          <w:p w:rsidR="00FB4134" w:rsidRPr="00DB3C4E" w:rsidRDefault="00FB4134" w:rsidP="00D54393"/>
          <w:p w:rsidR="0081569B" w:rsidRDefault="0081569B" w:rsidP="00D54393"/>
          <w:p w:rsidR="0081569B" w:rsidRDefault="0081569B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17698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82" w:rsidRDefault="00232382">
      <w:r>
        <w:separator/>
      </w:r>
    </w:p>
  </w:endnote>
  <w:endnote w:type="continuationSeparator" w:id="1">
    <w:p w:rsidR="00232382" w:rsidRDefault="0023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82" w:rsidRDefault="00232382">
      <w:r>
        <w:separator/>
      </w:r>
    </w:p>
  </w:footnote>
  <w:footnote w:type="continuationSeparator" w:id="1">
    <w:p w:rsidR="00232382" w:rsidRDefault="0023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8E5746">
    <w:pPr>
      <w:pStyle w:val="a3"/>
    </w:pPr>
    <w:fldSimple w:instr=" PAGE   \* MERGEFORMAT ">
      <w:r w:rsidR="00C92610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15EA"/>
    <w:rsid w:val="00137589"/>
    <w:rsid w:val="001640BC"/>
    <w:rsid w:val="00172DB0"/>
    <w:rsid w:val="0017698A"/>
    <w:rsid w:val="001C1665"/>
    <w:rsid w:val="001C4B52"/>
    <w:rsid w:val="001E5143"/>
    <w:rsid w:val="001F7248"/>
    <w:rsid w:val="002006C0"/>
    <w:rsid w:val="00201DD9"/>
    <w:rsid w:val="002152DE"/>
    <w:rsid w:val="00225875"/>
    <w:rsid w:val="002319EA"/>
    <w:rsid w:val="00232382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A61"/>
    <w:rsid w:val="00577EA3"/>
    <w:rsid w:val="005B5A24"/>
    <w:rsid w:val="005C38CC"/>
    <w:rsid w:val="005C54C4"/>
    <w:rsid w:val="005E4828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E5746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732B"/>
    <w:rsid w:val="00B34948"/>
    <w:rsid w:val="00B44977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F494A"/>
    <w:rsid w:val="00C35D76"/>
    <w:rsid w:val="00C55780"/>
    <w:rsid w:val="00C6441C"/>
    <w:rsid w:val="00C806C4"/>
    <w:rsid w:val="00C9261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615B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0E88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459A-C0F8-4860-8367-8508A0E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2016-06-08T03:26:00Z</cp:lastPrinted>
  <dcterms:created xsi:type="dcterms:W3CDTF">2016-06-06T11:05:00Z</dcterms:created>
  <dcterms:modified xsi:type="dcterms:W3CDTF">2016-06-08T03:27:00Z</dcterms:modified>
</cp:coreProperties>
</file>