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8524B" w:rsidP="00384F84">
            <w:pPr>
              <w:widowControl w:val="0"/>
              <w:ind w:firstLine="709"/>
              <w:jc w:val="left"/>
            </w:pPr>
            <w:r>
              <w:t xml:space="preserve">12 </w:t>
            </w:r>
            <w:r w:rsidR="002930EF">
              <w:t>мая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8561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6/30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9C2848" w:rsidP="00277DFC">
      <w:pPr>
        <w:pStyle w:val="13"/>
        <w:spacing w:line="240" w:lineRule="auto"/>
        <w:ind w:left="40" w:firstLine="0"/>
        <w:jc w:val="center"/>
        <w:rPr>
          <w:b/>
          <w:sz w:val="28"/>
          <w:szCs w:val="28"/>
        </w:rPr>
      </w:pPr>
      <w:r w:rsidRPr="009C284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9C2848">
        <w:rPr>
          <w:b/>
          <w:sz w:val="28"/>
          <w:szCs w:val="28"/>
        </w:rPr>
        <w:t>еречня</w:t>
      </w:r>
      <w:r w:rsidRPr="009C2848">
        <w:rPr>
          <w:b/>
          <w:spacing w:val="30"/>
          <w:sz w:val="28"/>
          <w:szCs w:val="28"/>
        </w:rPr>
        <w:t xml:space="preserve"> и </w:t>
      </w:r>
      <w:r w:rsidRPr="009C2848">
        <w:rPr>
          <w:b/>
          <w:sz w:val="28"/>
          <w:szCs w:val="28"/>
        </w:rPr>
        <w:t>форм</w:t>
      </w:r>
      <w:r w:rsidRPr="009C2848">
        <w:rPr>
          <w:b/>
          <w:spacing w:val="30"/>
          <w:sz w:val="28"/>
          <w:szCs w:val="28"/>
        </w:rPr>
        <w:t xml:space="preserve"> </w:t>
      </w:r>
      <w:r w:rsidRPr="009C2848">
        <w:rPr>
          <w:b/>
          <w:sz w:val="28"/>
          <w:szCs w:val="28"/>
        </w:rPr>
        <w:t xml:space="preserve">документов, представляемых избирательными объединениями и кандидатами в избирательные комиссии </w:t>
      </w:r>
      <w:r w:rsidR="00277DFC" w:rsidRPr="00B12607">
        <w:rPr>
          <w:b/>
          <w:sz w:val="28"/>
          <w:szCs w:val="28"/>
        </w:rPr>
        <w:t xml:space="preserve">при проведении выборов </w:t>
      </w:r>
      <w:r w:rsidR="00277DFC">
        <w:rPr>
          <w:b/>
          <w:sz w:val="28"/>
          <w:szCs w:val="28"/>
        </w:rPr>
        <w:t xml:space="preserve">депутатов Таборинской районной Думы и депутатов </w:t>
      </w:r>
      <w:r w:rsidR="0008561D">
        <w:rPr>
          <w:b/>
          <w:sz w:val="28"/>
          <w:szCs w:val="28"/>
        </w:rPr>
        <w:t xml:space="preserve">Думы </w:t>
      </w:r>
      <w:r w:rsidR="00277DFC">
        <w:rPr>
          <w:b/>
          <w:sz w:val="28"/>
          <w:szCs w:val="28"/>
        </w:rPr>
        <w:t>Унже-Павинского сельского поселения</w:t>
      </w:r>
      <w:r w:rsidR="00277DFC" w:rsidRPr="00B12607">
        <w:rPr>
          <w:b/>
          <w:sz w:val="28"/>
          <w:szCs w:val="28"/>
        </w:rPr>
        <w:t xml:space="preserve"> 18 сентября 2016 года</w:t>
      </w:r>
    </w:p>
    <w:p w:rsidR="00277DFC" w:rsidRPr="00B12607" w:rsidRDefault="00277DFC" w:rsidP="00277DFC">
      <w:pPr>
        <w:spacing w:before="240"/>
        <w:rPr>
          <w:b/>
        </w:rPr>
      </w:pPr>
    </w:p>
    <w:p w:rsidR="00277DFC" w:rsidRPr="00B12607" w:rsidRDefault="0049039C" w:rsidP="00277DFC">
      <w:pPr>
        <w:spacing w:line="360" w:lineRule="auto"/>
        <w:ind w:firstLine="709"/>
        <w:jc w:val="both"/>
        <w:rPr>
          <w:b/>
        </w:rPr>
      </w:pPr>
      <w:r w:rsidRPr="00E4387B">
        <w:t xml:space="preserve">В целях единообразного применения законодательства в период работы с избирательными документами, представляемыми в ходе </w:t>
      </w:r>
      <w:r w:rsidR="003D20BF">
        <w:t xml:space="preserve">подготовки и проведения </w:t>
      </w:r>
      <w:r w:rsidRPr="00E4387B">
        <w:t xml:space="preserve">выборов </w:t>
      </w:r>
      <w:r w:rsidR="003D20BF">
        <w:t xml:space="preserve"> </w:t>
      </w:r>
      <w:r w:rsidR="003D20BF" w:rsidRPr="003D20BF">
        <w:t>депутатов Таборинской районной Думы и депутатов Думы Унже-Павинского сельского поселения 18 сентября 2016 года</w:t>
      </w:r>
      <w:r w:rsidRPr="00E4387B">
        <w:t xml:space="preserve">, в соответствии </w:t>
      </w:r>
      <w:r>
        <w:t xml:space="preserve">со </w:t>
      </w:r>
      <w:r w:rsidRPr="00E4387B">
        <w:t xml:space="preserve">статьями </w:t>
      </w:r>
      <w:r w:rsidRPr="00D90FC8">
        <w:t>32-35, 38, 41, 43, 58, 59 Федерального закона «Об основных гарантиях избирательных прав и права на участие в референдуме граждан Российской Федерации», статьями  21, 25, 26, 27, 36  Федерального  закона  «О политических партиях», статьями 33, 36, 43-4</w:t>
      </w:r>
      <w:r w:rsidR="009402C5">
        <w:t>7</w:t>
      </w:r>
      <w:r w:rsidRPr="00D90FC8">
        <w:t>, 51, 54, 57, 58, 73, 74 Избирательного кодекса Свердловской области</w:t>
      </w:r>
      <w:r w:rsidRPr="00E4387B">
        <w:t xml:space="preserve">, </w:t>
      </w:r>
      <w:r>
        <w:t>постановлением Избирательной комиссии Свердловской области от 2</w:t>
      </w:r>
      <w:r w:rsidR="002C1625">
        <w:t>8</w:t>
      </w:r>
      <w:r>
        <w:t>.04.201</w:t>
      </w:r>
      <w:r w:rsidR="002C1625">
        <w:t>6</w:t>
      </w:r>
      <w:r>
        <w:t xml:space="preserve"> г. № </w:t>
      </w:r>
      <w:r w:rsidR="002C1625">
        <w:t>8/54</w:t>
      </w:r>
      <w:r>
        <w:t xml:space="preserve"> «</w:t>
      </w:r>
      <w:r w:rsidR="002C1625" w:rsidRPr="008D0085">
        <w:t>Об утверждении Примерного перечня</w:t>
      </w:r>
      <w:r w:rsidR="002C1625" w:rsidRPr="008D0085">
        <w:rPr>
          <w:spacing w:val="30"/>
        </w:rPr>
        <w:t xml:space="preserve"> и </w:t>
      </w:r>
      <w:r w:rsidR="002C1625" w:rsidRPr="008D0085">
        <w:t>форм</w:t>
      </w:r>
      <w:r w:rsidR="002C1625" w:rsidRPr="008D0085">
        <w:rPr>
          <w:spacing w:val="30"/>
        </w:rPr>
        <w:t xml:space="preserve"> </w:t>
      </w:r>
      <w:r w:rsidR="002C1625" w:rsidRPr="008D0085">
        <w:t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18 сентября 2016 год</w:t>
      </w:r>
      <w:r w:rsidR="002C1625">
        <w:t>а</w:t>
      </w:r>
      <w:r>
        <w:t>»</w:t>
      </w:r>
      <w:r w:rsidR="0003038D">
        <w:t>,</w:t>
      </w:r>
      <w:r w:rsidR="00277DFC" w:rsidRPr="00B12607">
        <w:t xml:space="preserve"> </w:t>
      </w:r>
      <w:r w:rsidR="0003038D">
        <w:t xml:space="preserve">Таборинская районная территориальная избирательная комиссия </w:t>
      </w:r>
      <w:r w:rsidR="0003038D" w:rsidRPr="0003038D">
        <w:rPr>
          <w:b/>
          <w:spacing w:val="20"/>
        </w:rPr>
        <w:t>решил</w:t>
      </w:r>
      <w:r w:rsidR="0003038D">
        <w:rPr>
          <w:b/>
          <w:spacing w:val="20"/>
        </w:rPr>
        <w:t>а</w:t>
      </w:r>
      <w:r w:rsidR="00277DFC" w:rsidRPr="00B12607">
        <w:rPr>
          <w:b/>
        </w:rPr>
        <w:t>:</w:t>
      </w:r>
    </w:p>
    <w:p w:rsidR="002C1625" w:rsidRDefault="00277DFC" w:rsidP="009C2848">
      <w:pPr>
        <w:pStyle w:val="13"/>
        <w:spacing w:line="360" w:lineRule="auto"/>
        <w:ind w:left="40" w:firstLine="669"/>
        <w:rPr>
          <w:sz w:val="28"/>
          <w:szCs w:val="28"/>
        </w:rPr>
        <w:sectPr w:rsidR="002C1625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B12607">
        <w:rPr>
          <w:sz w:val="28"/>
          <w:szCs w:val="28"/>
        </w:rPr>
        <w:t xml:space="preserve">1. </w:t>
      </w:r>
      <w:r w:rsidR="002C1625">
        <w:rPr>
          <w:sz w:val="28"/>
          <w:szCs w:val="28"/>
        </w:rPr>
        <w:t xml:space="preserve">Утвердить </w:t>
      </w:r>
      <w:r w:rsidR="002C1625" w:rsidRPr="002C1625">
        <w:rPr>
          <w:sz w:val="28"/>
          <w:szCs w:val="28"/>
        </w:rPr>
        <w:t>Переч</w:t>
      </w:r>
      <w:r w:rsidR="002C1625">
        <w:rPr>
          <w:sz w:val="28"/>
          <w:szCs w:val="28"/>
        </w:rPr>
        <w:t>е</w:t>
      </w:r>
      <w:r w:rsidR="002C1625" w:rsidRPr="002C1625">
        <w:rPr>
          <w:sz w:val="28"/>
          <w:szCs w:val="28"/>
        </w:rPr>
        <w:t>н</w:t>
      </w:r>
      <w:r w:rsidR="002C1625">
        <w:rPr>
          <w:sz w:val="28"/>
          <w:szCs w:val="28"/>
        </w:rPr>
        <w:t>ь</w:t>
      </w:r>
      <w:r w:rsidR="002C1625" w:rsidRPr="002C1625">
        <w:rPr>
          <w:spacing w:val="30"/>
          <w:sz w:val="28"/>
          <w:szCs w:val="28"/>
        </w:rPr>
        <w:t xml:space="preserve"> и </w:t>
      </w:r>
      <w:r w:rsidR="002C1625" w:rsidRPr="002C1625">
        <w:rPr>
          <w:sz w:val="28"/>
          <w:szCs w:val="28"/>
        </w:rPr>
        <w:t>форм</w:t>
      </w:r>
      <w:r w:rsidR="002F2BB2">
        <w:rPr>
          <w:sz w:val="28"/>
          <w:szCs w:val="28"/>
        </w:rPr>
        <w:t>ы</w:t>
      </w:r>
      <w:r w:rsidR="002C1625" w:rsidRPr="002C1625">
        <w:rPr>
          <w:spacing w:val="30"/>
          <w:sz w:val="28"/>
          <w:szCs w:val="28"/>
        </w:rPr>
        <w:t xml:space="preserve"> </w:t>
      </w:r>
      <w:r w:rsidR="002C1625" w:rsidRPr="002C1625">
        <w:rPr>
          <w:sz w:val="28"/>
          <w:szCs w:val="28"/>
        </w:rPr>
        <w:t>документов, представляемых избирательными объединениями и кандидатами в избирательные комиссии при проведении выборов депутатов Таборинской районной Думы и</w:t>
      </w:r>
    </w:p>
    <w:p w:rsidR="00277DFC" w:rsidRDefault="002C1625" w:rsidP="002C1625">
      <w:pPr>
        <w:pStyle w:val="13"/>
        <w:spacing w:line="360" w:lineRule="auto"/>
        <w:ind w:firstLine="0"/>
        <w:rPr>
          <w:sz w:val="28"/>
          <w:szCs w:val="28"/>
        </w:rPr>
      </w:pPr>
      <w:r w:rsidRPr="002C1625">
        <w:rPr>
          <w:sz w:val="28"/>
          <w:szCs w:val="28"/>
        </w:rPr>
        <w:lastRenderedPageBreak/>
        <w:t>депутатов Думы Унже-Павинского сельского поселения 18 сентября 2016 года</w:t>
      </w:r>
      <w:r>
        <w:rPr>
          <w:sz w:val="28"/>
          <w:szCs w:val="28"/>
        </w:rPr>
        <w:t xml:space="preserve"> (прилагается)</w:t>
      </w:r>
      <w:r w:rsidR="00711296">
        <w:rPr>
          <w:sz w:val="28"/>
          <w:szCs w:val="28"/>
        </w:rPr>
        <w:t>.</w:t>
      </w:r>
    </w:p>
    <w:p w:rsidR="00711296" w:rsidRPr="008D0085" w:rsidRDefault="00711296" w:rsidP="00711296">
      <w:pPr>
        <w:spacing w:line="360" w:lineRule="auto"/>
        <w:ind w:firstLine="709"/>
        <w:jc w:val="both"/>
      </w:pPr>
      <w:r>
        <w:t xml:space="preserve">2. </w:t>
      </w:r>
      <w:r w:rsidRPr="008D0085">
        <w:t xml:space="preserve">Рекомендовать участникам избирательных кампаний осуществлять подготовку избирательных документов, представляемых в избирательные комиссии, в соответствии с утвержденным настоящим </w:t>
      </w:r>
      <w:r>
        <w:t>решением</w:t>
      </w:r>
      <w:r w:rsidRPr="008D0085">
        <w:t xml:space="preserve"> </w:t>
      </w:r>
      <w:r>
        <w:t>П</w:t>
      </w:r>
      <w:r w:rsidRPr="008D0085">
        <w:t>еречнем</w:t>
      </w:r>
      <w:r w:rsidRPr="008D0085">
        <w:rPr>
          <w:b/>
        </w:rPr>
        <w:t xml:space="preserve"> </w:t>
      </w:r>
      <w:r w:rsidRPr="008D0085">
        <w:t>и</w:t>
      </w:r>
      <w:r w:rsidRPr="008D0085">
        <w:rPr>
          <w:b/>
        </w:rPr>
        <w:t xml:space="preserve"> </w:t>
      </w:r>
      <w:r w:rsidRPr="008D0085">
        <w:t>формами</w:t>
      </w:r>
      <w:r w:rsidRPr="008D0085">
        <w:rPr>
          <w:spacing w:val="30"/>
        </w:rPr>
        <w:t xml:space="preserve"> </w:t>
      </w:r>
      <w:r w:rsidRPr="008D0085">
        <w:t>документов.</w:t>
      </w:r>
    </w:p>
    <w:p w:rsidR="00277DFC" w:rsidRDefault="00711296" w:rsidP="00277DFC">
      <w:pPr>
        <w:spacing w:line="360" w:lineRule="auto"/>
        <w:ind w:firstLine="709"/>
        <w:jc w:val="both"/>
      </w:pPr>
      <w:r>
        <w:t>3</w:t>
      </w:r>
      <w:r w:rsidR="00277DFC" w:rsidRPr="00B12607">
        <w:t xml:space="preserve">. </w:t>
      </w:r>
      <w:r w:rsidR="0003038D">
        <w:t>Разместить</w:t>
      </w:r>
      <w:r w:rsidR="00277DFC" w:rsidRPr="00B12607">
        <w:t xml:space="preserve"> настоящее </w:t>
      </w:r>
      <w:r w:rsidR="0003038D">
        <w:t>решение</w:t>
      </w:r>
      <w:r w:rsidR="00277DFC" w:rsidRPr="00B12607">
        <w:t xml:space="preserve"> на сайте </w:t>
      </w:r>
      <w:r w:rsidR="0003038D">
        <w:t>Таборинской районной территориальной избирательной комиссии</w:t>
      </w:r>
      <w:r w:rsidR="00277DFC" w:rsidRPr="00B12607">
        <w:t>.</w:t>
      </w:r>
    </w:p>
    <w:p w:rsidR="00277DFC" w:rsidRPr="00B12607" w:rsidRDefault="00711296" w:rsidP="00277DFC">
      <w:pPr>
        <w:spacing w:line="360" w:lineRule="auto"/>
        <w:ind w:firstLine="709"/>
        <w:jc w:val="both"/>
      </w:pPr>
      <w:r>
        <w:t>4</w:t>
      </w:r>
      <w:r w:rsidR="00277DFC" w:rsidRPr="00B12607">
        <w:t xml:space="preserve">. Контроль за исполнением настоящего </w:t>
      </w:r>
      <w:r w:rsidR="0003038D">
        <w:t>решения</w:t>
      </w:r>
      <w:r w:rsidR="00277DFC" w:rsidRPr="00B12607">
        <w:t xml:space="preserve"> возложить на </w:t>
      </w:r>
      <w:r w:rsidR="0003038D">
        <w:t>председателя</w:t>
      </w:r>
      <w:r w:rsidR="00277DFC" w:rsidRPr="00B12607">
        <w:t xml:space="preserve"> Комиссии </w:t>
      </w:r>
      <w:r w:rsidR="0003038D">
        <w:t>Л.М.Закревскую,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77DFC" w:rsidRDefault="00277DFC" w:rsidP="00FB4134">
      <w:pPr>
        <w:tabs>
          <w:tab w:val="left" w:pos="3945"/>
        </w:tabs>
        <w:ind w:firstLine="709"/>
        <w:jc w:val="both"/>
      </w:pPr>
    </w:p>
    <w:p w:rsidR="00277DFC" w:rsidRDefault="00277DFC">
      <w:pPr>
        <w:jc w:val="left"/>
      </w:pPr>
      <w:r>
        <w:br w:type="page"/>
      </w:r>
    </w:p>
    <w:p w:rsidR="008128B5" w:rsidRDefault="00277DFC" w:rsidP="00277DFC">
      <w:pPr>
        <w:tabs>
          <w:tab w:val="left" w:pos="3945"/>
        </w:tabs>
        <w:ind w:left="5812"/>
      </w:pPr>
      <w:r>
        <w:lastRenderedPageBreak/>
        <w:t>Приложение к</w:t>
      </w:r>
    </w:p>
    <w:p w:rsidR="00277DFC" w:rsidRDefault="002F2BB2" w:rsidP="00277DFC">
      <w:pPr>
        <w:tabs>
          <w:tab w:val="left" w:pos="3945"/>
        </w:tabs>
        <w:ind w:left="5812"/>
      </w:pPr>
      <w:r>
        <w:t>р</w:t>
      </w:r>
      <w:r w:rsidR="00277DFC">
        <w:t xml:space="preserve">ешению Таборинской районной территориальной избирательной комиссии от     </w:t>
      </w:r>
      <w:r w:rsidR="0088524B">
        <w:t xml:space="preserve">12 </w:t>
      </w:r>
      <w:r w:rsidR="00711296">
        <w:t>мая</w:t>
      </w:r>
      <w:r w:rsidR="00277DFC">
        <w:t xml:space="preserve"> 2016 г. № 6/</w:t>
      </w:r>
      <w:r w:rsidR="0088524B">
        <w:t>30</w:t>
      </w:r>
    </w:p>
    <w:p w:rsidR="00711296" w:rsidRPr="00711296" w:rsidRDefault="00711296" w:rsidP="0071129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11296">
        <w:rPr>
          <w:b/>
          <w:sz w:val="28"/>
          <w:szCs w:val="28"/>
        </w:rPr>
        <w:t>еречень</w:t>
      </w:r>
    </w:p>
    <w:p w:rsidR="00711296" w:rsidRPr="00711296" w:rsidRDefault="00711296" w:rsidP="00711296">
      <w:pPr>
        <w:pStyle w:val="20"/>
        <w:suppressAutoHyphens/>
        <w:spacing w:after="0" w:line="240" w:lineRule="auto"/>
        <w:jc w:val="center"/>
        <w:rPr>
          <w:b/>
          <w:sz w:val="28"/>
          <w:szCs w:val="28"/>
        </w:rPr>
      </w:pPr>
      <w:r w:rsidRPr="00711296">
        <w:rPr>
          <w:b/>
          <w:spacing w:val="30"/>
          <w:sz w:val="28"/>
          <w:szCs w:val="28"/>
        </w:rPr>
        <w:t xml:space="preserve">и </w:t>
      </w:r>
      <w:r w:rsidRPr="00711296">
        <w:rPr>
          <w:b/>
          <w:sz w:val="28"/>
          <w:szCs w:val="28"/>
        </w:rPr>
        <w:t xml:space="preserve">формы документов, представляемые избирательными объединениями и кандидатами в избирательные комиссии </w:t>
      </w:r>
      <w:r w:rsidRPr="00B12607">
        <w:rPr>
          <w:b/>
          <w:sz w:val="28"/>
          <w:szCs w:val="28"/>
        </w:rPr>
        <w:t xml:space="preserve">при проведении выборов </w:t>
      </w:r>
      <w:r>
        <w:rPr>
          <w:b/>
          <w:sz w:val="28"/>
          <w:szCs w:val="28"/>
        </w:rPr>
        <w:t>депутатов Таборинской районной Думы и депутатов Думы Унже-Павинского сельского поселения</w:t>
      </w:r>
      <w:r w:rsidRPr="00B12607">
        <w:rPr>
          <w:b/>
          <w:sz w:val="28"/>
          <w:szCs w:val="28"/>
        </w:rPr>
        <w:t xml:space="preserve"> 18 сентября 2016 года</w:t>
      </w:r>
    </w:p>
    <w:p w:rsidR="00711296" w:rsidRDefault="00711296" w:rsidP="00711296">
      <w:pPr>
        <w:ind w:left="900"/>
        <w:jc w:val="both"/>
        <w:rPr>
          <w:b/>
          <w:sz w:val="24"/>
          <w:szCs w:val="24"/>
        </w:rPr>
      </w:pPr>
    </w:p>
    <w:p w:rsidR="00711296" w:rsidRPr="00711296" w:rsidRDefault="00711296" w:rsidP="00711296">
      <w:pPr>
        <w:pStyle w:val="Oaeno14-15"/>
        <w:spacing w:after="0" w:line="240" w:lineRule="auto"/>
        <w:ind w:firstLine="0"/>
        <w:jc w:val="center"/>
        <w:rPr>
          <w:b/>
          <w:szCs w:val="28"/>
        </w:rPr>
      </w:pPr>
      <w:r w:rsidRPr="00711296">
        <w:rPr>
          <w:b/>
          <w:szCs w:val="28"/>
        </w:rPr>
        <w:t>1. Документы, представляемые кандидатами в депутаты представительного органа муниципального образования по многомандатным избирательным округам, выдвинутыми в порядке самовыдвижения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  <w:jc w:val="both"/>
        <w:outlineLvl w:val="3"/>
        <w:rPr>
          <w:sz w:val="24"/>
          <w:szCs w:val="24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>При самовыдвижении кандидата в соответствующую избирательную комиссию должны быть представлены</w:t>
      </w:r>
      <w:r w:rsidRPr="008D0085">
        <w:rPr>
          <w:rFonts w:ascii="Times New Roman" w:hAnsi="Times New Roman"/>
          <w:sz w:val="28"/>
        </w:rPr>
        <w:t xml:space="preserve"> следующие документы</w:t>
      </w:r>
      <w:r w:rsidRPr="008D0085">
        <w:rPr>
          <w:rFonts w:ascii="Times New Roman" w:hAnsi="Times New Roman" w:cs="Times New Roman"/>
          <w:sz w:val="28"/>
          <w:szCs w:val="28"/>
        </w:rPr>
        <w:t>:</w:t>
      </w:r>
    </w:p>
    <w:p w:rsidR="00711296" w:rsidRPr="008D0085" w:rsidRDefault="00E92AF0" w:rsidP="00711296">
      <w:pPr>
        <w:pStyle w:val="Oaeno14-15"/>
        <w:spacing w:after="0" w:line="240" w:lineRule="auto"/>
        <w:ind w:firstLine="720"/>
      </w:pPr>
      <w:r>
        <w:rPr>
          <w:szCs w:val="28"/>
        </w:rPr>
        <w:t>1</w:t>
      </w:r>
      <w:r w:rsidR="00711296" w:rsidRPr="008D0085">
        <w:rPr>
          <w:szCs w:val="28"/>
        </w:rPr>
        <w:t>.1.</w:t>
      </w:r>
      <w:r w:rsidR="00711296" w:rsidRPr="008D0085">
        <w:t xml:space="preserve"> Заявление в письменной форме кандидата о согласии баллотироваться с обязательством в случае его избрания прекратить деятельность, несовместимую со статусом депутата </w:t>
      </w:r>
      <w:r w:rsidR="00711296" w:rsidRPr="002F2BB2">
        <w:t xml:space="preserve">(приложение </w:t>
      </w:r>
      <w:r w:rsidR="002F2BB2">
        <w:t>2</w:t>
      </w:r>
      <w:r w:rsidR="00711296" w:rsidRPr="002F2BB2">
        <w:t>).</w:t>
      </w:r>
      <w:r w:rsidR="00711296" w:rsidRPr="008D0085">
        <w:t xml:space="preserve"> </w:t>
      </w:r>
    </w:p>
    <w:p w:rsidR="00711296" w:rsidRPr="008D0085" w:rsidRDefault="00E92AF0" w:rsidP="00711296">
      <w:pPr>
        <w:autoSpaceDE w:val="0"/>
        <w:autoSpaceDN w:val="0"/>
        <w:adjustRightInd w:val="0"/>
        <w:ind w:firstLine="720"/>
        <w:jc w:val="both"/>
      </w:pPr>
      <w:r>
        <w:t>1</w:t>
      </w:r>
      <w:r w:rsidR="00711296" w:rsidRPr="008D0085">
        <w:t>.</w:t>
      </w:r>
      <w:r>
        <w:t>2</w:t>
      </w:r>
      <w:r w:rsidR="00711296" w:rsidRPr="008D0085">
        <w:t>. Копия паспорта (</w:t>
      </w:r>
      <w:r w:rsidR="00711296" w:rsidRPr="008D0085">
        <w:rPr>
          <w:rFonts w:cs="Times New Roman CYR"/>
        </w:rPr>
        <w:t>копии страниц 2, 3, 5, 18 и 19 паспорта</w:t>
      </w:r>
      <w:r w:rsidR="00711296" w:rsidRPr="008D0085">
        <w:t>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711296" w:rsidRPr="008D0085" w:rsidRDefault="00E92AF0" w:rsidP="00711296">
      <w:pPr>
        <w:pStyle w:val="Oaeno14-15"/>
        <w:spacing w:after="0" w:line="240" w:lineRule="auto"/>
        <w:ind w:firstLine="720"/>
      </w:pPr>
      <w:r>
        <w:t>1</w:t>
      </w:r>
      <w:r w:rsidR="00711296" w:rsidRPr="008D0085">
        <w:t>.</w:t>
      </w:r>
      <w:r>
        <w:t>3</w:t>
      </w:r>
      <w:r w:rsidR="00711296" w:rsidRPr="008D0085">
        <w:t xml:space="preserve">. </w:t>
      </w:r>
      <w:r w:rsidR="00711296" w:rsidRPr="008D0085">
        <w:rPr>
          <w:szCs w:val="28"/>
        </w:rPr>
        <w:t>К</w:t>
      </w:r>
      <w:r w:rsidR="00711296" w:rsidRPr="008D0085">
        <w:t>опия документа о профессиональном</w:t>
      </w:r>
      <w:r w:rsidR="00711296" w:rsidRPr="008D0085">
        <w:rPr>
          <w:b/>
        </w:rPr>
        <w:t xml:space="preserve"> </w:t>
      </w:r>
      <w:r w:rsidR="00711296" w:rsidRPr="008D0085"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711296" w:rsidRPr="008D0085" w:rsidRDefault="00E92AF0" w:rsidP="00711296">
      <w:pPr>
        <w:autoSpaceDE w:val="0"/>
        <w:autoSpaceDN w:val="0"/>
        <w:adjustRightInd w:val="0"/>
        <w:ind w:firstLine="720"/>
        <w:jc w:val="both"/>
        <w:outlineLvl w:val="3"/>
      </w:pPr>
      <w:r>
        <w:t>1</w:t>
      </w:r>
      <w:r w:rsidR="00711296" w:rsidRPr="008D0085">
        <w:t>.</w:t>
      </w:r>
      <w:r>
        <w:t>4</w:t>
      </w:r>
      <w:r w:rsidR="00711296" w:rsidRPr="008D0085">
        <w:t>.</w:t>
      </w:r>
      <w:r w:rsidR="00711296" w:rsidRPr="008D0085">
        <w:rPr>
          <w:b/>
        </w:rPr>
        <w:t xml:space="preserve"> </w:t>
      </w:r>
      <w:r w:rsidR="00711296" w:rsidRPr="008D0085"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18 сентября 2015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711296" w:rsidRPr="008D0085" w:rsidRDefault="00E92AF0" w:rsidP="00711296">
      <w:pPr>
        <w:pStyle w:val="Oaeno14-15"/>
        <w:spacing w:after="0" w:line="240" w:lineRule="auto"/>
        <w:ind w:firstLine="720"/>
      </w:pPr>
      <w:r>
        <w:t>1</w:t>
      </w:r>
      <w:r w:rsidR="00711296" w:rsidRPr="008D0085">
        <w:t>.</w:t>
      </w:r>
      <w:r>
        <w:t>5</w:t>
      </w:r>
      <w:r w:rsidR="00711296" w:rsidRPr="008D0085">
        <w:t>. Копия трудовой книжки или</w:t>
      </w:r>
      <w:r w:rsidR="00711296" w:rsidRPr="008D0085">
        <w:rPr>
          <w:szCs w:val="28"/>
        </w:rPr>
        <w:t xml:space="preserve"> </w:t>
      </w:r>
      <w:r w:rsidR="00711296"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711296" w:rsidRPr="008D0085" w:rsidRDefault="00E92AF0" w:rsidP="00711296">
      <w:pPr>
        <w:pStyle w:val="Oaeno14-15"/>
        <w:spacing w:after="0" w:line="240" w:lineRule="auto"/>
        <w:ind w:firstLine="720"/>
      </w:pPr>
      <w:r>
        <w:t>1</w:t>
      </w:r>
      <w:r w:rsidR="00711296" w:rsidRPr="008D0085">
        <w:t>.</w:t>
      </w:r>
      <w:r>
        <w:t>6</w:t>
      </w:r>
      <w:r w:rsidR="00711296" w:rsidRPr="008D0085">
        <w:t>. Справка</w:t>
      </w:r>
      <w:r w:rsidR="00711296" w:rsidRPr="008D0085">
        <w:rPr>
          <w:bCs/>
        </w:rPr>
        <w:t xml:space="preserve"> </w:t>
      </w:r>
      <w:r w:rsidR="00711296" w:rsidRPr="008D0085">
        <w:t xml:space="preserve">из законодательного (представительного) органа государственной власти, представительного органа муниципального </w:t>
      </w:r>
      <w:r w:rsidR="00711296" w:rsidRPr="008D0085">
        <w:lastRenderedPageBreak/>
        <w:t>образования об исполнении кандидатом обязанностей депутата на непостоянной основе.</w:t>
      </w:r>
    </w:p>
    <w:p w:rsidR="00711296" w:rsidRPr="008D0085" w:rsidRDefault="00E92AF0" w:rsidP="00711296">
      <w:pPr>
        <w:pStyle w:val="-1"/>
        <w:spacing w:line="240" w:lineRule="auto"/>
      </w:pPr>
      <w:r>
        <w:t>1</w:t>
      </w:r>
      <w:r w:rsidR="00711296" w:rsidRPr="008D0085">
        <w:t>.</w:t>
      </w:r>
      <w:r>
        <w:t>7</w:t>
      </w:r>
      <w:r w:rsidR="00711296" w:rsidRPr="008D0085">
        <w:t xml:space="preserve"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711296" w:rsidRPr="008D0085" w:rsidRDefault="00E92AF0" w:rsidP="00711296">
      <w:pPr>
        <w:autoSpaceDE w:val="0"/>
        <w:autoSpaceDN w:val="0"/>
        <w:adjustRightInd w:val="0"/>
        <w:ind w:firstLine="700"/>
        <w:jc w:val="both"/>
        <w:outlineLvl w:val="3"/>
      </w:pPr>
      <w:r>
        <w:rPr>
          <w:spacing w:val="4"/>
        </w:rPr>
        <w:t>1</w:t>
      </w:r>
      <w:r w:rsidR="00711296" w:rsidRPr="008D0085">
        <w:rPr>
          <w:spacing w:val="4"/>
        </w:rPr>
        <w:t>.</w:t>
      </w:r>
      <w:r>
        <w:rPr>
          <w:spacing w:val="4"/>
        </w:rPr>
        <w:t>8</w:t>
      </w:r>
      <w:r w:rsidR="00711296" w:rsidRPr="008D0085">
        <w:rPr>
          <w:spacing w:val="4"/>
        </w:rPr>
        <w:t xml:space="preserve">. </w:t>
      </w:r>
      <w:r w:rsidR="00711296" w:rsidRPr="008D0085">
        <w:t xml:space="preserve">В случае выдвижения кандидата в депутаты представительного органа муниципального образования со средней нормой представительства избирателей не более одной тысячи для выдвижения в соответствующую избирательную комиссию представляется заявление о согласии баллотироваться и иные документы, перечисленные в пунктах </w:t>
      </w:r>
      <w:r>
        <w:t>1</w:t>
      </w:r>
      <w:r w:rsidR="00711296" w:rsidRPr="008D0085">
        <w:t>.2-</w:t>
      </w:r>
      <w:r>
        <w:t>1</w:t>
      </w:r>
      <w:r w:rsidR="00711296" w:rsidRPr="008D0085">
        <w:t xml:space="preserve">.7 настоящего </w:t>
      </w:r>
      <w:r>
        <w:t>Перечня</w:t>
      </w:r>
      <w:r w:rsidR="00711296" w:rsidRPr="008D0085">
        <w:t xml:space="preserve">.  </w:t>
      </w:r>
    </w:p>
    <w:p w:rsidR="00711296" w:rsidRPr="008D0085" w:rsidRDefault="00711296" w:rsidP="00711296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</w:rPr>
      </w:pPr>
      <w:r w:rsidRPr="008D0085">
        <w:rPr>
          <w:rFonts w:cs="Times New Roman CYR"/>
        </w:rPr>
        <w:t>К</w:t>
      </w:r>
      <w:r w:rsidRPr="008D0085">
        <w:t xml:space="preserve">андидат, выдвинутый в указанном порядке,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Pr="008D0085">
        <w:rPr>
          <w:rFonts w:cs="Times New Roman CYR"/>
        </w:rPr>
        <w:t>В этом случае кандидат при выдвижении одновременно с заявлением о согласии баллотироваться представляет в соответствующую избирательную комиссию заявление об отказе финансирования своей избирательной кампании. Регистрация такого кандидата осуществляется в течение 10 дней после представления</w:t>
      </w:r>
      <w:r w:rsidRPr="008D0085">
        <w:t xml:space="preserve"> в комиссию заявления о согласии баллотироваться</w:t>
      </w:r>
      <w:r w:rsidRPr="008D0085">
        <w:rPr>
          <w:rFonts w:cs="Times New Roman CYR"/>
        </w:rPr>
        <w:t xml:space="preserve"> и прилагаемых к нему документов.</w:t>
      </w:r>
    </w:p>
    <w:p w:rsidR="00711296" w:rsidRPr="008D0085" w:rsidRDefault="00711296" w:rsidP="00711296">
      <w:pPr>
        <w:autoSpaceDE w:val="0"/>
        <w:autoSpaceDN w:val="0"/>
        <w:adjustRightInd w:val="0"/>
        <w:ind w:firstLine="700"/>
        <w:jc w:val="both"/>
        <w:outlineLvl w:val="3"/>
      </w:pPr>
      <w:r w:rsidRPr="008D0085">
        <w:rPr>
          <w:rFonts w:cs="Times New Roman CYR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порядке, указанном в раз</w:t>
      </w:r>
      <w:r w:rsidR="000101BB">
        <w:rPr>
          <w:rFonts w:cs="Times New Roman CYR"/>
        </w:rPr>
        <w:t>деле 4</w:t>
      </w:r>
      <w:r w:rsidRPr="008D0085">
        <w:rPr>
          <w:rFonts w:cs="Times New Roman CYR"/>
        </w:rPr>
        <w:t xml:space="preserve"> настоящего </w:t>
      </w:r>
      <w:r w:rsidR="00E92AF0">
        <w:rPr>
          <w:rFonts w:cs="Times New Roman CYR"/>
        </w:rPr>
        <w:t>Перечня</w:t>
      </w:r>
      <w:r w:rsidRPr="008D0085">
        <w:rPr>
          <w:rFonts w:cs="Times New Roman CYR"/>
        </w:rPr>
        <w:t>.</w:t>
      </w:r>
      <w:r w:rsidRPr="008D0085">
        <w:t xml:space="preserve"> </w:t>
      </w:r>
    </w:p>
    <w:p w:rsidR="00711296" w:rsidRPr="008D0085" w:rsidRDefault="00711296" w:rsidP="007112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296" w:rsidRPr="00460208" w:rsidRDefault="00E92AF0" w:rsidP="0071129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0208">
        <w:rPr>
          <w:rFonts w:ascii="Times New Roman" w:hAnsi="Times New Roman" w:cs="Times New Roman"/>
          <w:b/>
          <w:sz w:val="28"/>
          <w:szCs w:val="28"/>
        </w:rPr>
        <w:t>2</w:t>
      </w:r>
      <w:r w:rsidR="00711296" w:rsidRPr="00460208">
        <w:rPr>
          <w:rFonts w:ascii="Times New Roman" w:hAnsi="Times New Roman" w:cs="Times New Roman"/>
          <w:b/>
          <w:sz w:val="28"/>
          <w:szCs w:val="28"/>
        </w:rPr>
        <w:t xml:space="preserve">. Документы, представляемые </w:t>
      </w:r>
      <w:r w:rsidR="00711296" w:rsidRPr="00460208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="00711296" w:rsidRPr="00460208">
        <w:rPr>
          <w:rFonts w:ascii="Times New Roman" w:hAnsi="Times New Roman" w:cs="Times New Roman"/>
          <w:b/>
          <w:sz w:val="28"/>
          <w:szCs w:val="28"/>
        </w:rPr>
        <w:t xml:space="preserve"> при выдвижении кандидатов в </w:t>
      </w:r>
      <w:r w:rsidR="00711296" w:rsidRPr="00460208">
        <w:rPr>
          <w:rFonts w:ascii="Times New Roman" w:hAnsi="Times New Roman"/>
          <w:b/>
          <w:sz w:val="28"/>
          <w:szCs w:val="28"/>
        </w:rPr>
        <w:t>депутаты представительных органов муниципальных образований по многомандатным избирательным округам</w:t>
      </w:r>
    </w:p>
    <w:p w:rsidR="00711296" w:rsidRPr="008D0085" w:rsidRDefault="00711296" w:rsidP="00711296">
      <w:pPr>
        <w:tabs>
          <w:tab w:val="left" w:pos="2700"/>
        </w:tabs>
        <w:jc w:val="both"/>
      </w:pPr>
    </w:p>
    <w:p w:rsidR="00711296" w:rsidRPr="008D0085" w:rsidRDefault="00711296" w:rsidP="00711296">
      <w:pPr>
        <w:autoSpaceDE w:val="0"/>
        <w:autoSpaceDN w:val="0"/>
        <w:adjustRightInd w:val="0"/>
        <w:ind w:firstLine="720"/>
        <w:jc w:val="both"/>
        <w:outlineLvl w:val="3"/>
      </w:pPr>
      <w:r w:rsidRPr="008D0085">
        <w:t xml:space="preserve">В случае, если избирательным объединением осуществляется выдвижение кандидатов по многомандатным избирательным округам, уполномоченный представитель избирательного объединения представляет в </w:t>
      </w:r>
      <w:r w:rsidR="00E92AF0">
        <w:t>Таборинскую районную</w:t>
      </w:r>
      <w:r w:rsidRPr="008D0085">
        <w:t xml:space="preserve"> территориальную избирательную комиссию с полномочиями избирательной комиссии </w:t>
      </w:r>
      <w:r w:rsidR="00E92AF0">
        <w:t>Таборинского муниципального района (избирательной комиссии Унже-Павинского сельского поселения)</w:t>
      </w:r>
      <w:r w:rsidRPr="008D0085">
        <w:t xml:space="preserve"> следующие документы:</w:t>
      </w:r>
    </w:p>
    <w:p w:rsidR="00711296" w:rsidRPr="008D0085" w:rsidRDefault="00E92AF0" w:rsidP="00711296">
      <w:pPr>
        <w:ind w:firstLine="540"/>
        <w:jc w:val="both"/>
      </w:pPr>
      <w:r>
        <w:t>2</w:t>
      </w:r>
      <w:r w:rsidR="00711296" w:rsidRPr="008D0085">
        <w:t>.1. Извещение о проведении съезда (конференции, общего собрания, заседания коллегиального постоянно действующего руководящего органа) избирательного объединения (приложение 1).</w:t>
      </w:r>
    </w:p>
    <w:p w:rsidR="00711296" w:rsidRPr="008D0085" w:rsidRDefault="00460208" w:rsidP="00711296">
      <w:pPr>
        <w:ind w:firstLine="540"/>
        <w:jc w:val="both"/>
      </w:pPr>
      <w:r>
        <w:t>2</w:t>
      </w:r>
      <w:r w:rsidR="00711296" w:rsidRPr="008D0085">
        <w:t xml:space="preserve">.2. Список кандидатов по многомандатным избирательным округам (в машиночитаемом виде и на бумажном носителе) по форме, утвержденной </w:t>
      </w:r>
      <w:r w:rsidR="00E92AF0">
        <w:lastRenderedPageBreak/>
        <w:t>Таборинской районной</w:t>
      </w:r>
      <w:r w:rsidR="00711296" w:rsidRPr="008D0085">
        <w:t xml:space="preserve"> территориальной избирательной комиссией с полномочиями избирательной комиссии</w:t>
      </w:r>
      <w:r w:rsidRPr="00460208">
        <w:t xml:space="preserve"> </w:t>
      </w:r>
      <w:r>
        <w:t>Таборинского муниципального района (избирательной комиссии Унже-Павинского сельского поселения)</w:t>
      </w:r>
      <w:r w:rsidR="00711296" w:rsidRPr="008D0085">
        <w:t>.</w:t>
      </w:r>
    </w:p>
    <w:p w:rsidR="00711296" w:rsidRPr="008D0085" w:rsidRDefault="00460208" w:rsidP="00711296">
      <w:pPr>
        <w:pStyle w:val="Oaeno14-15"/>
        <w:spacing w:after="0" w:line="240" w:lineRule="auto"/>
        <w:ind w:firstLine="540"/>
      </w:pPr>
      <w:r>
        <w:rPr>
          <w:szCs w:val="28"/>
        </w:rPr>
        <w:t>2</w:t>
      </w:r>
      <w:r w:rsidR="00711296" w:rsidRPr="008D0085">
        <w:rPr>
          <w:szCs w:val="28"/>
        </w:rPr>
        <w:t xml:space="preserve">.3. Заявления каждого кандидата о согласии баллотироваться </w:t>
      </w:r>
      <w:r w:rsidR="00711296" w:rsidRPr="008D0085">
        <w:t xml:space="preserve">с обязательством в случае его избрания прекратить деятельность, несовместимую со статусом депутата (приложение </w:t>
      </w:r>
      <w:r w:rsidR="002F2BB2">
        <w:t>2</w:t>
      </w:r>
      <w:r w:rsidR="00711296" w:rsidRPr="008D0085">
        <w:t>).</w:t>
      </w:r>
    </w:p>
    <w:p w:rsidR="00711296" w:rsidRPr="008D0085" w:rsidRDefault="00460208" w:rsidP="0071129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1296" w:rsidRPr="008D0085">
        <w:rPr>
          <w:rFonts w:ascii="Times New Roman" w:hAnsi="Times New Roman" w:cs="Times New Roman"/>
          <w:sz w:val="28"/>
          <w:szCs w:val="28"/>
        </w:rPr>
        <w:t>.4. Решение (выписка из протокола) о назначении уполномоченных представителей избирательного объединения и заявления уполномоченных представителей о согласии осуществлять установленные избирательным объединением полномочия, а также копия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Федерации.</w:t>
      </w:r>
    </w:p>
    <w:p w:rsidR="00711296" w:rsidRPr="008D0085" w:rsidRDefault="00460208" w:rsidP="00711296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="00711296" w:rsidRPr="008D0085">
        <w:t>.5. Нотариально удостоверенная копия документа</w:t>
      </w:r>
      <w:r w:rsidR="00711296" w:rsidRPr="008D0085">
        <w:rPr>
          <w:b/>
        </w:rPr>
        <w:t xml:space="preserve"> </w:t>
      </w:r>
      <w:r w:rsidR="00711296" w:rsidRPr="008D0085">
        <w:t>о государственной регистрации избирательного объединения.</w:t>
      </w:r>
    </w:p>
    <w:p w:rsidR="00711296" w:rsidRPr="008D0085" w:rsidRDefault="00460208" w:rsidP="00711296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="00711296" w:rsidRPr="008D0085">
        <w:t>.6.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многомандатным избирательным округам списком, оформленное выпиской из протокола, подготовленной в соответствии с уставом избирательного объединения.</w:t>
      </w:r>
    </w:p>
    <w:p w:rsidR="00711296" w:rsidRPr="008D0085" w:rsidRDefault="00460208" w:rsidP="00711296">
      <w:pPr>
        <w:pStyle w:val="Oaeno14-15"/>
        <w:spacing w:after="0" w:line="240" w:lineRule="auto"/>
        <w:ind w:firstLine="540"/>
        <w:rPr>
          <w:szCs w:val="28"/>
        </w:rPr>
      </w:pPr>
      <w:r>
        <w:rPr>
          <w:szCs w:val="28"/>
        </w:rPr>
        <w:t>2</w:t>
      </w:r>
      <w:r w:rsidR="00711296" w:rsidRPr="008D0085">
        <w:rPr>
          <w:szCs w:val="28"/>
        </w:rPr>
        <w:t>.7. 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711296" w:rsidRPr="008D0085" w:rsidRDefault="00460208" w:rsidP="00711296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="00711296" w:rsidRPr="008D0085">
        <w:t>.8.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711296" w:rsidRDefault="002A29D4" w:rsidP="00711296">
      <w:pPr>
        <w:tabs>
          <w:tab w:val="left" w:pos="2700"/>
        </w:tabs>
        <w:ind w:firstLine="540"/>
        <w:jc w:val="both"/>
      </w:pPr>
      <w:r>
        <w:t>2</w:t>
      </w:r>
      <w:r w:rsidRPr="008D0085">
        <w:t>.9. 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Федерации).</w:t>
      </w:r>
    </w:p>
    <w:p w:rsidR="002A29D4" w:rsidRPr="008D0085" w:rsidRDefault="002A29D4" w:rsidP="00711296">
      <w:pPr>
        <w:tabs>
          <w:tab w:val="left" w:pos="2700"/>
        </w:tabs>
        <w:ind w:firstLine="540"/>
        <w:jc w:val="both"/>
        <w:rPr>
          <w:b/>
        </w:rPr>
      </w:pPr>
    </w:p>
    <w:p w:rsidR="00711296" w:rsidRPr="00460208" w:rsidRDefault="00460208" w:rsidP="00711296">
      <w:pPr>
        <w:pStyle w:val="Oaeno14-15"/>
        <w:spacing w:after="0" w:line="240" w:lineRule="auto"/>
        <w:ind w:left="540"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711296" w:rsidRPr="00460208">
        <w:rPr>
          <w:b/>
          <w:szCs w:val="28"/>
        </w:rPr>
        <w:t xml:space="preserve">. Документы, представляемые при выдвижении кандидатами в  депутаты представительного органа муниципального образования по многомандатным избирательным округам, выдвинутыми избирательными объединениями </w:t>
      </w:r>
    </w:p>
    <w:p w:rsidR="00711296" w:rsidRPr="008D0085" w:rsidRDefault="00711296" w:rsidP="00711296">
      <w:pPr>
        <w:autoSpaceDE w:val="0"/>
        <w:autoSpaceDN w:val="0"/>
        <w:adjustRightInd w:val="0"/>
        <w:ind w:firstLine="700"/>
        <w:jc w:val="both"/>
        <w:outlineLvl w:val="3"/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 xml:space="preserve">После заверения </w:t>
      </w:r>
      <w:r w:rsidR="00460208">
        <w:rPr>
          <w:rFonts w:ascii="Times New Roman" w:hAnsi="Times New Roman" w:cs="Times New Roman"/>
          <w:sz w:val="28"/>
          <w:szCs w:val="28"/>
        </w:rPr>
        <w:t xml:space="preserve">Таборинской районной </w:t>
      </w:r>
      <w:r w:rsidRPr="008D008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с полномочиями избирательной комиссии </w:t>
      </w:r>
      <w:r w:rsidR="00460208" w:rsidRPr="00460208">
        <w:rPr>
          <w:rFonts w:ascii="Times New Roman" w:hAnsi="Times New Roman" w:cs="Times New Roman"/>
          <w:sz w:val="28"/>
          <w:szCs w:val="28"/>
        </w:rPr>
        <w:t>Таборинского муниципального района (избирательной комиссии Унже-Павинского сельского поселения)</w:t>
      </w:r>
      <w:r w:rsidR="00460208">
        <w:rPr>
          <w:rFonts w:ascii="Times New Roman" w:hAnsi="Times New Roman" w:cs="Times New Roman"/>
          <w:sz w:val="28"/>
          <w:szCs w:val="28"/>
        </w:rPr>
        <w:t xml:space="preserve"> </w:t>
      </w:r>
      <w:r w:rsidRPr="008D0085">
        <w:rPr>
          <w:rFonts w:ascii="Times New Roman" w:hAnsi="Times New Roman" w:cs="Times New Roman"/>
          <w:sz w:val="28"/>
          <w:szCs w:val="28"/>
        </w:rPr>
        <w:t xml:space="preserve">списка кандидатов по </w:t>
      </w:r>
      <w:r w:rsidR="00460208">
        <w:rPr>
          <w:rFonts w:ascii="Times New Roman" w:hAnsi="Times New Roman" w:cs="Times New Roman"/>
          <w:sz w:val="28"/>
          <w:szCs w:val="28"/>
        </w:rPr>
        <w:t xml:space="preserve"> </w:t>
      </w:r>
      <w:r w:rsidRPr="008D0085">
        <w:rPr>
          <w:rFonts w:ascii="Times New Roman" w:hAnsi="Times New Roman" w:cs="Times New Roman"/>
          <w:sz w:val="28"/>
          <w:szCs w:val="28"/>
        </w:rPr>
        <w:t xml:space="preserve">многомандатным избирательным округам решение о заверении списка с копиями этого заверенного списка кандидатов (заверенными выписками из списка) и </w:t>
      </w:r>
      <w:r w:rsidRPr="008D0085">
        <w:rPr>
          <w:rFonts w:ascii="Times New Roman" w:hAnsi="Times New Roman" w:cs="Times New Roman"/>
          <w:sz w:val="28"/>
          <w:szCs w:val="28"/>
        </w:rPr>
        <w:lastRenderedPageBreak/>
        <w:t xml:space="preserve">копиями заявлений кандидатов направляются </w:t>
      </w:r>
      <w:r w:rsidR="00474211">
        <w:rPr>
          <w:rFonts w:ascii="Times New Roman" w:hAnsi="Times New Roman" w:cs="Times New Roman"/>
          <w:sz w:val="28"/>
          <w:szCs w:val="28"/>
        </w:rPr>
        <w:t xml:space="preserve">Таборинской районной </w:t>
      </w:r>
      <w:r w:rsidR="00474211" w:rsidRPr="008D008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с полномочиями избирательной комиссии </w:t>
      </w:r>
      <w:r w:rsidR="00474211" w:rsidRPr="00460208">
        <w:rPr>
          <w:rFonts w:ascii="Times New Roman" w:hAnsi="Times New Roman" w:cs="Times New Roman"/>
          <w:sz w:val="28"/>
          <w:szCs w:val="28"/>
        </w:rPr>
        <w:t>Таборинского муниципального района (избирательной комиссии Унже-Павинского сельского поселения)</w:t>
      </w:r>
      <w:r w:rsidR="00474211">
        <w:rPr>
          <w:rFonts w:ascii="Times New Roman" w:hAnsi="Times New Roman" w:cs="Times New Roman"/>
          <w:sz w:val="28"/>
          <w:szCs w:val="28"/>
        </w:rPr>
        <w:t xml:space="preserve"> </w:t>
      </w:r>
      <w:r w:rsidRPr="008D0085">
        <w:rPr>
          <w:rFonts w:ascii="Times New Roman" w:hAnsi="Times New Roman" w:cs="Times New Roman"/>
          <w:sz w:val="28"/>
          <w:szCs w:val="28"/>
        </w:rPr>
        <w:t>в соответствующие окружные избирательные комиссии, а кандидаты, выдвинутые в составе указанного списка кандидатов, представляют в окружные избирательные комиссии следующие документы:</w:t>
      </w:r>
    </w:p>
    <w:p w:rsidR="00711296" w:rsidRPr="008D0085" w:rsidRDefault="000101BB" w:rsidP="000101BB">
      <w:pPr>
        <w:pStyle w:val="Oaeno14-15"/>
        <w:spacing w:after="0" w:line="240" w:lineRule="auto"/>
        <w:ind w:firstLine="720"/>
        <w:rPr>
          <w:szCs w:val="28"/>
        </w:rPr>
      </w:pPr>
      <w:r>
        <w:t>3</w:t>
      </w:r>
      <w:r w:rsidR="00711296" w:rsidRPr="008D0085">
        <w:t xml:space="preserve">.1. </w:t>
      </w:r>
      <w:r w:rsidR="00711296" w:rsidRPr="008D0085">
        <w:rPr>
          <w:szCs w:val="28"/>
        </w:rPr>
        <w:t>Копия паспорта (</w:t>
      </w:r>
      <w:r w:rsidR="00711296" w:rsidRPr="008D0085">
        <w:rPr>
          <w:rFonts w:cs="Times New Roman CYR"/>
          <w:szCs w:val="28"/>
        </w:rPr>
        <w:t>копии страниц 2, 3, 5, 18 и 19 паспорта</w:t>
      </w:r>
      <w:r w:rsidR="00711296" w:rsidRPr="008D0085">
        <w:rPr>
          <w:szCs w:val="28"/>
        </w:rPr>
        <w:t>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711296" w:rsidRPr="008D0085" w:rsidRDefault="000101BB" w:rsidP="00711296">
      <w:pPr>
        <w:pStyle w:val="Oaeno14-15"/>
        <w:spacing w:after="0" w:line="240" w:lineRule="auto"/>
        <w:ind w:firstLine="720"/>
      </w:pPr>
      <w:r>
        <w:t>3.2.</w:t>
      </w:r>
      <w:r w:rsidR="00711296" w:rsidRPr="008D0085">
        <w:t xml:space="preserve"> </w:t>
      </w:r>
      <w:r w:rsidR="00711296" w:rsidRPr="008D0085">
        <w:rPr>
          <w:szCs w:val="28"/>
        </w:rPr>
        <w:t>К</w:t>
      </w:r>
      <w:r w:rsidR="00711296" w:rsidRPr="008D0085">
        <w:t>опия документа о профессиональном</w:t>
      </w:r>
      <w:r w:rsidR="00711296" w:rsidRPr="008D0085">
        <w:rPr>
          <w:b/>
        </w:rPr>
        <w:t xml:space="preserve"> </w:t>
      </w:r>
      <w:r w:rsidR="00711296" w:rsidRPr="008D0085"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711296" w:rsidRPr="008D0085" w:rsidRDefault="000101BB" w:rsidP="00711296">
      <w:pPr>
        <w:autoSpaceDE w:val="0"/>
        <w:autoSpaceDN w:val="0"/>
        <w:adjustRightInd w:val="0"/>
        <w:ind w:firstLine="720"/>
        <w:jc w:val="both"/>
        <w:outlineLvl w:val="3"/>
      </w:pPr>
      <w:r>
        <w:t>3.3.</w:t>
      </w:r>
      <w:r w:rsidR="00711296" w:rsidRPr="008D0085">
        <w:rPr>
          <w:b/>
        </w:rPr>
        <w:t xml:space="preserve"> </w:t>
      </w:r>
      <w:r w:rsidR="00711296" w:rsidRPr="008D0085"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18 сентября 2015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711296" w:rsidRPr="008D0085" w:rsidRDefault="000101BB" w:rsidP="00711296">
      <w:pPr>
        <w:pStyle w:val="Oaeno14-15"/>
        <w:spacing w:after="0" w:line="240" w:lineRule="auto"/>
        <w:ind w:firstLine="720"/>
      </w:pPr>
      <w:r>
        <w:t>3.4.</w:t>
      </w:r>
      <w:r w:rsidR="00711296" w:rsidRPr="008D0085">
        <w:t xml:space="preserve"> Копия трудовой книжки или</w:t>
      </w:r>
      <w:r w:rsidR="00711296" w:rsidRPr="008D0085">
        <w:rPr>
          <w:szCs w:val="28"/>
        </w:rPr>
        <w:t xml:space="preserve"> </w:t>
      </w:r>
      <w:r w:rsidR="00711296"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711296" w:rsidRPr="008D0085" w:rsidRDefault="000101BB" w:rsidP="00711296">
      <w:pPr>
        <w:pStyle w:val="Oaeno14-15"/>
        <w:spacing w:after="0" w:line="240" w:lineRule="auto"/>
        <w:ind w:firstLine="720"/>
      </w:pPr>
      <w:r>
        <w:t>3.5.</w:t>
      </w:r>
      <w:r w:rsidR="00711296" w:rsidRPr="008D0085">
        <w:t xml:space="preserve"> Справка</w:t>
      </w:r>
      <w:r w:rsidR="00711296" w:rsidRPr="008D0085">
        <w:rPr>
          <w:bCs/>
        </w:rPr>
        <w:t xml:space="preserve"> </w:t>
      </w:r>
      <w:r w:rsidR="00711296" w:rsidRPr="008D0085">
        <w:t>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711296" w:rsidRPr="008D0085" w:rsidRDefault="000101BB" w:rsidP="00711296">
      <w:pPr>
        <w:pStyle w:val="-1"/>
        <w:spacing w:line="240" w:lineRule="auto"/>
      </w:pPr>
      <w:r>
        <w:t>3.6.</w:t>
      </w:r>
      <w:r w:rsidR="00711296" w:rsidRPr="008D0085">
        <w:t xml:space="preserve">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711296" w:rsidRPr="008D0085" w:rsidRDefault="000101BB" w:rsidP="00711296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</w:rPr>
      </w:pPr>
      <w:r>
        <w:t>3.7.</w:t>
      </w:r>
      <w:r w:rsidR="00711296" w:rsidRPr="008D0085">
        <w:t xml:space="preserve"> Кандидат в депутаты представительного органа муниципального образования со средней нормой представительства избирателей не более одной тысячи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="00711296" w:rsidRPr="008D0085">
        <w:rPr>
          <w:rFonts w:cs="Times New Roman CYR"/>
        </w:rPr>
        <w:t xml:space="preserve">В этом случае кандидат при выдвижении представляет в </w:t>
      </w:r>
      <w:r w:rsidR="00474211">
        <w:rPr>
          <w:rFonts w:cs="Times New Roman CYR"/>
        </w:rPr>
        <w:t>окружную</w:t>
      </w:r>
      <w:r w:rsidR="00711296" w:rsidRPr="008D0085">
        <w:rPr>
          <w:rFonts w:cs="Times New Roman CYR"/>
        </w:rPr>
        <w:t xml:space="preserve"> избирательную комиссию заявление об отказе финансирования своей избирательной кампании. </w:t>
      </w:r>
    </w:p>
    <w:p w:rsidR="00711296" w:rsidRPr="008D0085" w:rsidRDefault="00711296" w:rsidP="00711296">
      <w:pPr>
        <w:autoSpaceDE w:val="0"/>
        <w:autoSpaceDN w:val="0"/>
        <w:adjustRightInd w:val="0"/>
        <w:ind w:firstLine="700"/>
        <w:jc w:val="both"/>
        <w:outlineLvl w:val="3"/>
      </w:pPr>
      <w:r w:rsidRPr="008D0085">
        <w:rPr>
          <w:rFonts w:cs="Times New Roman CYR"/>
        </w:rPr>
        <w:lastRenderedPageBreak/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порядке, указанном в раздел</w:t>
      </w:r>
      <w:r w:rsidR="000101BB">
        <w:rPr>
          <w:rFonts w:cs="Times New Roman CYR"/>
        </w:rPr>
        <w:t>е</w:t>
      </w:r>
      <w:r w:rsidRPr="008D0085">
        <w:rPr>
          <w:rFonts w:cs="Times New Roman CYR"/>
        </w:rPr>
        <w:t xml:space="preserve"> </w:t>
      </w:r>
      <w:r w:rsidR="000101BB">
        <w:rPr>
          <w:rFonts w:cs="Times New Roman CYR"/>
        </w:rPr>
        <w:t>4</w:t>
      </w:r>
      <w:r w:rsidRPr="008D0085">
        <w:rPr>
          <w:rFonts w:cs="Times New Roman CYR"/>
        </w:rPr>
        <w:t xml:space="preserve"> настоящего </w:t>
      </w:r>
      <w:r w:rsidR="000101BB">
        <w:rPr>
          <w:rFonts w:cs="Times New Roman CYR"/>
        </w:rPr>
        <w:t>Перечня</w:t>
      </w:r>
      <w:r w:rsidRPr="008D0085">
        <w:rPr>
          <w:rFonts w:cs="Times New Roman CYR"/>
        </w:rPr>
        <w:t>.</w:t>
      </w:r>
      <w:r w:rsidRPr="008D0085">
        <w:t xml:space="preserve"> </w:t>
      </w:r>
    </w:p>
    <w:p w:rsidR="00711296" w:rsidRPr="008D0085" w:rsidRDefault="00711296" w:rsidP="000101BB">
      <w:pPr>
        <w:pStyle w:val="ab"/>
        <w:jc w:val="both"/>
        <w:rPr>
          <w:rFonts w:cs="Times New Roman CYR"/>
          <w:sz w:val="24"/>
          <w:szCs w:val="24"/>
        </w:rPr>
      </w:pPr>
    </w:p>
    <w:p w:rsidR="00711296" w:rsidRPr="000101BB" w:rsidRDefault="00711296" w:rsidP="000101BB">
      <w:pPr>
        <w:tabs>
          <w:tab w:val="left" w:pos="2700"/>
        </w:tabs>
      </w:pPr>
      <w:r w:rsidRPr="000101BB">
        <w:rPr>
          <w:b/>
        </w:rPr>
        <w:t xml:space="preserve"> </w:t>
      </w:r>
      <w:r w:rsidR="000101BB" w:rsidRPr="000101BB">
        <w:rPr>
          <w:b/>
        </w:rPr>
        <w:t>4</w:t>
      </w:r>
      <w:r w:rsidRPr="000101BB">
        <w:rPr>
          <w:b/>
        </w:rPr>
        <w:t>. Документы, представляемые для регистрации</w:t>
      </w:r>
      <w:r w:rsidRPr="000101BB">
        <w:rPr>
          <w:rFonts w:cs="Times New Roman CYR"/>
          <w:b/>
        </w:rPr>
        <w:t xml:space="preserve"> </w:t>
      </w:r>
      <w:r w:rsidRPr="000101BB">
        <w:rPr>
          <w:b/>
        </w:rPr>
        <w:t>кандидата в депутаты по многомандатному избирательному округу</w:t>
      </w:r>
    </w:p>
    <w:p w:rsidR="00711296" w:rsidRPr="008D0085" w:rsidRDefault="00711296" w:rsidP="00711296">
      <w:pPr>
        <w:tabs>
          <w:tab w:val="left" w:pos="2700"/>
        </w:tabs>
        <w:ind w:firstLine="540"/>
        <w:jc w:val="both"/>
      </w:pPr>
    </w:p>
    <w:p w:rsidR="00711296" w:rsidRPr="008D0085" w:rsidRDefault="00711296" w:rsidP="00711296">
      <w:pPr>
        <w:ind w:firstLine="720"/>
        <w:jc w:val="both"/>
      </w:pPr>
      <w:r w:rsidRPr="008D0085">
        <w:t xml:space="preserve">Для регистрации кандидата по многомандатному избирательному округу, наряду с ранее представленными документами по выдвижению кандидата, </w:t>
      </w:r>
      <w:r w:rsidR="000101BB" w:rsidRPr="008D0085">
        <w:t xml:space="preserve">в случае если кандидат при </w:t>
      </w:r>
      <w:r w:rsidR="000101BB" w:rsidRPr="008D0085">
        <w:rPr>
          <w:rFonts w:cs="Times New Roman CYR"/>
        </w:rPr>
        <w:t xml:space="preserve">выдвижении кандидатом в депутаты </w:t>
      </w:r>
      <w:r w:rsidR="000101BB" w:rsidRPr="008D0085">
        <w:t>представительного органа муниципального образования со средней нормой представительства избирателей не более одной тысячи</w:t>
      </w:r>
      <w:r w:rsidR="000101BB" w:rsidRPr="008D0085">
        <w:rPr>
          <w:rFonts w:cs="Times New Roman CYR"/>
        </w:rPr>
        <w:t xml:space="preserve"> не представлял заявление об отказе финансирования своей избирательной кампании, и комиссия выдала ему разрешение на открытие специального избирательного счета,</w:t>
      </w:r>
      <w:r w:rsidR="000101BB">
        <w:rPr>
          <w:rFonts w:cs="Times New Roman CYR"/>
        </w:rPr>
        <w:t xml:space="preserve"> </w:t>
      </w:r>
      <w:r w:rsidRPr="008D0085">
        <w:t>в окружную избирательную комиссию должны быть представлены лично кандидатом:</w:t>
      </w:r>
    </w:p>
    <w:p w:rsidR="00711296" w:rsidRPr="008D0085" w:rsidRDefault="00711296" w:rsidP="00711296">
      <w:pPr>
        <w:autoSpaceDE w:val="0"/>
        <w:autoSpaceDN w:val="0"/>
        <w:adjustRightInd w:val="0"/>
        <w:ind w:firstLine="700"/>
        <w:jc w:val="both"/>
        <w:rPr>
          <w:rFonts w:cs="Times New Roman CYR"/>
        </w:rPr>
      </w:pPr>
      <w:r w:rsidRPr="008D0085">
        <w:rPr>
          <w:rFonts w:cs="Times New Roman CYR"/>
        </w:rPr>
        <w:t xml:space="preserve">– сведения </w:t>
      </w:r>
      <w:r w:rsidRPr="008D0085">
        <w:t xml:space="preserve">об изменениях в данных о кандидате, ранее представленных кандидатом </w:t>
      </w:r>
      <w:r w:rsidRPr="00474211">
        <w:t xml:space="preserve">(приложение </w:t>
      </w:r>
      <w:r w:rsidR="00474211" w:rsidRPr="00474211">
        <w:t>3</w:t>
      </w:r>
      <w:r w:rsidRPr="00474211">
        <w:t>);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  <w:jc w:val="both"/>
      </w:pPr>
      <w:r w:rsidRPr="008D0085">
        <w:t>– первый финансовый отчет кандидата по форме, установленной Избирательной комиссией Свердловской области.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  <w:jc w:val="both"/>
      </w:pPr>
    </w:p>
    <w:p w:rsidR="00711296" w:rsidRPr="000101BB" w:rsidRDefault="000101BB" w:rsidP="00711296">
      <w:r>
        <w:rPr>
          <w:b/>
        </w:rPr>
        <w:t>5</w:t>
      </w:r>
      <w:r w:rsidR="00711296" w:rsidRPr="000101BB">
        <w:rPr>
          <w:b/>
        </w:rPr>
        <w:t>. Некоторые формы документов, представляемых кандидатами для назначения доверенных лиц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11296" w:rsidRPr="008D0085" w:rsidRDefault="000101BB" w:rsidP="00711296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711296" w:rsidRPr="008D0085">
        <w:rPr>
          <w:szCs w:val="28"/>
        </w:rPr>
        <w:t>.1. Форма з</w:t>
      </w:r>
      <w:r w:rsidR="00711296" w:rsidRPr="008D0085">
        <w:t xml:space="preserve">аявления кандидата </w:t>
      </w:r>
      <w:r w:rsidR="00711296" w:rsidRPr="008D0085">
        <w:rPr>
          <w:szCs w:val="28"/>
        </w:rPr>
        <w:t xml:space="preserve">по многомандатному избирательному округу </w:t>
      </w:r>
      <w:r w:rsidR="00711296" w:rsidRPr="008D0085">
        <w:t xml:space="preserve">о назначении доверенных лиц </w:t>
      </w:r>
      <w:r w:rsidR="00711296" w:rsidRPr="008D0085">
        <w:rPr>
          <w:szCs w:val="28"/>
        </w:rPr>
        <w:t xml:space="preserve">(приложение </w:t>
      </w:r>
      <w:r w:rsidR="002A29D4">
        <w:rPr>
          <w:szCs w:val="28"/>
        </w:rPr>
        <w:t>4</w:t>
      </w:r>
      <w:r w:rsidR="00711296" w:rsidRPr="008D0085">
        <w:rPr>
          <w:szCs w:val="28"/>
        </w:rPr>
        <w:t>).</w:t>
      </w:r>
    </w:p>
    <w:p w:rsidR="00711296" w:rsidRPr="008D0085" w:rsidRDefault="00A30AEE" w:rsidP="00711296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711296" w:rsidRPr="008D0085">
        <w:rPr>
          <w:szCs w:val="28"/>
        </w:rPr>
        <w:t>.</w:t>
      </w:r>
      <w:r w:rsidR="002A29D4">
        <w:rPr>
          <w:szCs w:val="28"/>
        </w:rPr>
        <w:t>2</w:t>
      </w:r>
      <w:r w:rsidR="00711296" w:rsidRPr="008D0085">
        <w:rPr>
          <w:szCs w:val="28"/>
        </w:rPr>
        <w:t xml:space="preserve">. Форма списка доверенных лиц, назначенных кандидатом по многомандатному избирательному округу (приложение </w:t>
      </w:r>
      <w:r w:rsidR="002A29D4">
        <w:rPr>
          <w:szCs w:val="28"/>
        </w:rPr>
        <w:t>5</w:t>
      </w:r>
      <w:r w:rsidR="00711296" w:rsidRPr="008D0085">
        <w:rPr>
          <w:szCs w:val="28"/>
        </w:rPr>
        <w:t>).</w:t>
      </w:r>
    </w:p>
    <w:p w:rsidR="00711296" w:rsidRPr="008D0085" w:rsidRDefault="00A30AEE" w:rsidP="00711296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711296" w:rsidRPr="008D0085">
        <w:rPr>
          <w:szCs w:val="28"/>
        </w:rPr>
        <w:t>.</w:t>
      </w:r>
      <w:r w:rsidR="002A29D4">
        <w:rPr>
          <w:szCs w:val="28"/>
        </w:rPr>
        <w:t>3</w:t>
      </w:r>
      <w:r w:rsidR="00711296" w:rsidRPr="008D0085">
        <w:rPr>
          <w:szCs w:val="28"/>
        </w:rPr>
        <w:t xml:space="preserve">. Форма заявления гражданина о согласии быть доверенным лицом (приложение </w:t>
      </w:r>
      <w:r w:rsidR="00375EFC">
        <w:rPr>
          <w:szCs w:val="28"/>
        </w:rPr>
        <w:t>6</w:t>
      </w:r>
      <w:r w:rsidR="00711296" w:rsidRPr="008D0085">
        <w:rPr>
          <w:szCs w:val="28"/>
        </w:rPr>
        <w:t>).</w:t>
      </w:r>
    </w:p>
    <w:p w:rsidR="00711296" w:rsidRPr="008D0085" w:rsidRDefault="00711296" w:rsidP="00711296">
      <w:pPr>
        <w:pStyle w:val="14-150"/>
        <w:spacing w:line="240" w:lineRule="auto"/>
        <w:ind w:firstLine="600"/>
        <w:rPr>
          <w:szCs w:val="28"/>
        </w:rPr>
      </w:pPr>
    </w:p>
    <w:p w:rsidR="00711296" w:rsidRPr="003D4D2D" w:rsidRDefault="003D4D2D" w:rsidP="00711296">
      <w:pPr>
        <w:pStyle w:val="14-150"/>
        <w:spacing w:line="240" w:lineRule="auto"/>
        <w:ind w:firstLine="600"/>
        <w:jc w:val="center"/>
        <w:rPr>
          <w:szCs w:val="28"/>
        </w:rPr>
      </w:pPr>
      <w:r>
        <w:rPr>
          <w:b/>
          <w:szCs w:val="28"/>
        </w:rPr>
        <w:t>6</w:t>
      </w:r>
      <w:r w:rsidR="00711296" w:rsidRPr="003D4D2D">
        <w:rPr>
          <w:b/>
          <w:szCs w:val="28"/>
        </w:rPr>
        <w:t>.</w:t>
      </w:r>
      <w:r w:rsidR="00711296" w:rsidRPr="003D4D2D">
        <w:rPr>
          <w:szCs w:val="28"/>
        </w:rPr>
        <w:t xml:space="preserve"> </w:t>
      </w:r>
      <w:r w:rsidR="00711296" w:rsidRPr="003D4D2D">
        <w:rPr>
          <w:b/>
          <w:szCs w:val="28"/>
        </w:rPr>
        <w:t xml:space="preserve">Формы документов, представляемых в соответствующие избирательные комиссии при выбытии кандидата по многомандатному избирательному округу, отзыве по </w:t>
      </w:r>
      <w:r>
        <w:rPr>
          <w:b/>
          <w:szCs w:val="28"/>
        </w:rPr>
        <w:t>м</w:t>
      </w:r>
      <w:r w:rsidR="00711296" w:rsidRPr="003D4D2D">
        <w:rPr>
          <w:b/>
          <w:szCs w:val="28"/>
        </w:rPr>
        <w:t>ногомандатному избирательному округу</w:t>
      </w:r>
    </w:p>
    <w:p w:rsidR="00711296" w:rsidRPr="008D0085" w:rsidRDefault="00711296" w:rsidP="00711296">
      <w:pPr>
        <w:pStyle w:val="14-150"/>
        <w:spacing w:line="240" w:lineRule="auto"/>
        <w:ind w:firstLine="600"/>
        <w:rPr>
          <w:szCs w:val="28"/>
        </w:rPr>
      </w:pPr>
    </w:p>
    <w:p w:rsidR="00711296" w:rsidRPr="008D0085" w:rsidRDefault="003D4D2D" w:rsidP="00711296">
      <w:pPr>
        <w:ind w:firstLine="600"/>
        <w:jc w:val="both"/>
      </w:pPr>
      <w:r>
        <w:t>6</w:t>
      </w:r>
      <w:r w:rsidR="00711296" w:rsidRPr="008D0085">
        <w:t xml:space="preserve">.1. Форма заявления кандидата по </w:t>
      </w:r>
      <w:r>
        <w:t>многом</w:t>
      </w:r>
      <w:r w:rsidR="00711296" w:rsidRPr="008D0085">
        <w:t xml:space="preserve">андатному избирательному округу об отказе от дальнейшего участия в выборах (приложение </w:t>
      </w:r>
      <w:r w:rsidR="00375EFC">
        <w:t>7</w:t>
      </w:r>
      <w:r w:rsidR="00711296" w:rsidRPr="008D0085">
        <w:t>).</w:t>
      </w:r>
    </w:p>
    <w:p w:rsidR="00711296" w:rsidRDefault="003D4D2D" w:rsidP="00711296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6</w:t>
      </w:r>
      <w:r w:rsidR="00711296" w:rsidRPr="008D0085">
        <w:rPr>
          <w:szCs w:val="28"/>
        </w:rPr>
        <w:t>.2. Форма решения съезда (конференции, общего собрания,</w:t>
      </w:r>
      <w:r w:rsidR="00711296" w:rsidRPr="008D0085">
        <w:t xml:space="preserve"> заседания </w:t>
      </w:r>
      <w:r w:rsidR="00711296" w:rsidRPr="008D0085">
        <w:rPr>
          <w:szCs w:val="28"/>
        </w:rPr>
        <w:t>коллегиального</w:t>
      </w:r>
      <w:r w:rsidR="00711296" w:rsidRPr="008D0085">
        <w:t xml:space="preserve"> постоянно действующего руководящего органа</w:t>
      </w:r>
      <w:r w:rsidR="00711296" w:rsidRPr="008D0085">
        <w:rPr>
          <w:szCs w:val="28"/>
        </w:rPr>
        <w:t>)</w:t>
      </w:r>
      <w:r w:rsidRPr="003D4D2D">
        <w:rPr>
          <w:szCs w:val="28"/>
        </w:rPr>
        <w:t xml:space="preserve"> </w:t>
      </w:r>
      <w:r w:rsidRPr="008D0085">
        <w:rPr>
          <w:szCs w:val="28"/>
        </w:rPr>
        <w:t>избирательного объединения</w:t>
      </w:r>
      <w:r w:rsidR="00711296" w:rsidRPr="008D0085">
        <w:rPr>
          <w:szCs w:val="28"/>
        </w:rPr>
        <w:t xml:space="preserve"> об отзыве кандидата по многомандатному избирательному округу (приложение </w:t>
      </w:r>
      <w:r w:rsidR="00375EFC">
        <w:rPr>
          <w:szCs w:val="28"/>
        </w:rPr>
        <w:t>8</w:t>
      </w:r>
      <w:r w:rsidR="00711296" w:rsidRPr="008D0085">
        <w:rPr>
          <w:szCs w:val="28"/>
        </w:rPr>
        <w:t>).</w:t>
      </w:r>
    </w:p>
    <w:p w:rsidR="00062CA5" w:rsidRDefault="00062CA5" w:rsidP="00711296">
      <w:pPr>
        <w:pStyle w:val="14-150"/>
        <w:spacing w:line="240" w:lineRule="auto"/>
        <w:ind w:firstLine="600"/>
        <w:rPr>
          <w:szCs w:val="28"/>
        </w:rPr>
      </w:pPr>
    </w:p>
    <w:p w:rsidR="00711296" w:rsidRPr="003D4D2D" w:rsidRDefault="003D4D2D" w:rsidP="003D4D2D">
      <w:pPr>
        <w:rPr>
          <w:b/>
        </w:rPr>
      </w:pPr>
      <w:r>
        <w:rPr>
          <w:b/>
        </w:rPr>
        <w:t>7</w:t>
      </w:r>
      <w:r w:rsidR="00711296" w:rsidRPr="003D4D2D">
        <w:rPr>
          <w:b/>
        </w:rPr>
        <w:t>. Формы документов, представляемых для назначения членов избирательных комиссий с правом совещательного голоса</w:t>
      </w:r>
    </w:p>
    <w:p w:rsidR="00711296" w:rsidRPr="008D0085" w:rsidRDefault="00711296" w:rsidP="00711296">
      <w:pPr>
        <w:ind w:firstLine="600"/>
        <w:rPr>
          <w:b/>
          <w:sz w:val="24"/>
          <w:szCs w:val="24"/>
        </w:rPr>
      </w:pPr>
    </w:p>
    <w:p w:rsidR="00711296" w:rsidRPr="008D0085" w:rsidRDefault="003D4D2D" w:rsidP="00711296">
      <w:pPr>
        <w:pStyle w:val="14-150"/>
        <w:widowControl/>
        <w:suppressAutoHyphens/>
        <w:spacing w:line="240" w:lineRule="auto"/>
        <w:ind w:firstLine="720"/>
      </w:pPr>
      <w:r>
        <w:rPr>
          <w:szCs w:val="28"/>
        </w:rPr>
        <w:t>7</w:t>
      </w:r>
      <w:r w:rsidR="00711296" w:rsidRPr="008D0085">
        <w:rPr>
          <w:szCs w:val="28"/>
        </w:rPr>
        <w:t xml:space="preserve">.1 </w:t>
      </w:r>
      <w:r w:rsidR="00711296" w:rsidRPr="008D0085">
        <w:t xml:space="preserve">Форма заявления гражданина о согласии на исполнение полномочий члена соответствующей избирательной комиссии с правом совещательного голоса (приложение </w:t>
      </w:r>
      <w:r w:rsidR="00375EFC">
        <w:t>9</w:t>
      </w:r>
      <w:r w:rsidR="00711296" w:rsidRPr="008D0085">
        <w:t>).</w:t>
      </w:r>
    </w:p>
    <w:p w:rsidR="00711296" w:rsidRPr="008D0085" w:rsidRDefault="003D4D2D" w:rsidP="00711296">
      <w:pPr>
        <w:autoSpaceDE w:val="0"/>
        <w:autoSpaceDN w:val="0"/>
        <w:adjustRightInd w:val="0"/>
        <w:ind w:firstLine="720"/>
        <w:jc w:val="both"/>
      </w:pPr>
      <w:r>
        <w:t>7</w:t>
      </w:r>
      <w:r w:rsidR="00711296" w:rsidRPr="008D0085">
        <w:t xml:space="preserve">.2. Форма решения съезда (конференции, общего собрания, заседания коллегиального постоянно действующего руководящего органа) избирательного объединения о назначении избирательным объединением члена соответствующей избирательной комиссии с правом совещательного голоса (приложение </w:t>
      </w:r>
      <w:r w:rsidR="00375EFC">
        <w:t>10</w:t>
      </w:r>
      <w:r w:rsidR="00711296" w:rsidRPr="008D0085">
        <w:t>).</w:t>
      </w:r>
    </w:p>
    <w:p w:rsidR="00711296" w:rsidRPr="008D0085" w:rsidRDefault="003D4D2D" w:rsidP="00711296">
      <w:pPr>
        <w:autoSpaceDE w:val="0"/>
        <w:autoSpaceDN w:val="0"/>
        <w:adjustRightInd w:val="0"/>
        <w:ind w:firstLine="720"/>
        <w:jc w:val="both"/>
      </w:pPr>
      <w:r>
        <w:t>7</w:t>
      </w:r>
      <w:r w:rsidR="00711296" w:rsidRPr="008D0085">
        <w:t xml:space="preserve">.3. Форма заявления кандидата по многомандатному избирательному округу о назначении члена соответствующей избирательной комиссии с правом совещательного голоса (приложение </w:t>
      </w:r>
      <w:r w:rsidR="00375EFC">
        <w:t>11</w:t>
      </w:r>
      <w:r w:rsidR="00711296" w:rsidRPr="008D0085">
        <w:t>).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11296" w:rsidRPr="003D4D2D" w:rsidRDefault="003D4D2D" w:rsidP="003D4D2D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="00711296" w:rsidRPr="003D4D2D">
        <w:rPr>
          <w:b/>
        </w:rPr>
        <w:t xml:space="preserve">. Некоторые формы документов, представляемые для назначения                  наблюдателей 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</w:pPr>
    </w:p>
    <w:p w:rsidR="00711296" w:rsidRPr="008D0085" w:rsidRDefault="003D4D2D" w:rsidP="00711296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8</w:t>
      </w:r>
      <w:r w:rsidR="00711296" w:rsidRPr="008D0085">
        <w:rPr>
          <w:szCs w:val="28"/>
        </w:rPr>
        <w:t>.1. Форма</w:t>
      </w:r>
      <w:r w:rsidR="00711296" w:rsidRPr="008D0085">
        <w:t xml:space="preserve"> направления для назначения наблюдателя </w:t>
      </w:r>
      <w:r w:rsidR="00711296" w:rsidRPr="008D0085">
        <w:rPr>
          <w:szCs w:val="28"/>
        </w:rPr>
        <w:t>в соответствующую участковую избирательную комиссию избирательного участка</w:t>
      </w:r>
      <w:r w:rsidR="00711296" w:rsidRPr="008D0085">
        <w:t xml:space="preserve"> с указанием сведений, предусмотренных пунктом 7 статьи 31 Избирательного кодекса Свердловской области</w:t>
      </w:r>
      <w:r w:rsidR="00711296" w:rsidRPr="008D0085">
        <w:rPr>
          <w:szCs w:val="28"/>
        </w:rPr>
        <w:t xml:space="preserve"> (приложение </w:t>
      </w:r>
      <w:r w:rsidR="00375EFC">
        <w:rPr>
          <w:szCs w:val="28"/>
        </w:rPr>
        <w:t>12</w:t>
      </w:r>
      <w:r w:rsidR="00711296" w:rsidRPr="008D0085">
        <w:rPr>
          <w:szCs w:val="28"/>
        </w:rPr>
        <w:t>).</w:t>
      </w:r>
    </w:p>
    <w:p w:rsidR="00711296" w:rsidRPr="008D0085" w:rsidRDefault="003D4D2D" w:rsidP="00711296">
      <w:pPr>
        <w:pStyle w:val="14-150"/>
        <w:spacing w:line="240" w:lineRule="auto"/>
        <w:ind w:firstLine="600"/>
      </w:pPr>
      <w:r>
        <w:rPr>
          <w:szCs w:val="28"/>
        </w:rPr>
        <w:t>8</w:t>
      </w:r>
      <w:r w:rsidR="00711296" w:rsidRPr="008D0085">
        <w:rPr>
          <w:szCs w:val="28"/>
        </w:rPr>
        <w:t xml:space="preserve">.2. Форма списка назначенных наблюдателей, представляемая в </w:t>
      </w:r>
      <w:r w:rsidR="009262BF">
        <w:rPr>
          <w:szCs w:val="28"/>
        </w:rPr>
        <w:t>Таборинскую районную территориальную избирательную комиссию</w:t>
      </w:r>
      <w:r w:rsidR="00711296" w:rsidRPr="008D0085">
        <w:rPr>
          <w:szCs w:val="28"/>
        </w:rPr>
        <w:t xml:space="preserve"> (приложение </w:t>
      </w:r>
      <w:r w:rsidR="00375EFC">
        <w:rPr>
          <w:szCs w:val="28"/>
        </w:rPr>
        <w:t>13</w:t>
      </w:r>
      <w:r w:rsidR="00711296" w:rsidRPr="008D0085">
        <w:rPr>
          <w:szCs w:val="28"/>
        </w:rPr>
        <w:t>).</w:t>
      </w:r>
    </w:p>
    <w:p w:rsidR="00711296" w:rsidRPr="008D0085" w:rsidRDefault="00711296" w:rsidP="00711296">
      <w:pPr>
        <w:pStyle w:val="14-150"/>
        <w:spacing w:line="240" w:lineRule="auto"/>
        <w:ind w:firstLine="600"/>
      </w:pPr>
    </w:p>
    <w:p w:rsidR="00711296" w:rsidRPr="009262BF" w:rsidRDefault="009262BF" w:rsidP="009262BF">
      <w:pPr>
        <w:autoSpaceDE w:val="0"/>
        <w:autoSpaceDN w:val="0"/>
        <w:adjustRightInd w:val="0"/>
        <w:rPr>
          <w:b/>
        </w:rPr>
      </w:pPr>
      <w:r>
        <w:rPr>
          <w:b/>
        </w:rPr>
        <w:t>9</w:t>
      </w:r>
      <w:r w:rsidR="00711296" w:rsidRPr="009262BF">
        <w:rPr>
          <w:b/>
        </w:rPr>
        <w:t>. Формы документов, представляемые кандидатами, признанными избранными</w:t>
      </w:r>
    </w:p>
    <w:p w:rsidR="00711296" w:rsidRPr="008D0085" w:rsidRDefault="00711296" w:rsidP="00711296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711296" w:rsidRPr="008D0085" w:rsidRDefault="009262BF" w:rsidP="00711296">
      <w:pPr>
        <w:pStyle w:val="14-150"/>
        <w:spacing w:line="240" w:lineRule="auto"/>
        <w:ind w:firstLine="600"/>
      </w:pPr>
      <w:r>
        <w:rPr>
          <w:szCs w:val="28"/>
        </w:rPr>
        <w:t>9</w:t>
      </w:r>
      <w:r w:rsidR="00711296" w:rsidRPr="008D0085">
        <w:rPr>
          <w:szCs w:val="28"/>
        </w:rPr>
        <w:t xml:space="preserve">.1 Форма заявления кандидата, избранного депутатом представительного органа муниципального образования, о том, что он не имеет полномочий, несовместимых со депутата представительного органа муниципального образования (приложение </w:t>
      </w:r>
      <w:r w:rsidR="00375EFC">
        <w:rPr>
          <w:szCs w:val="28"/>
        </w:rPr>
        <w:t>14</w:t>
      </w:r>
      <w:r w:rsidR="00711296" w:rsidRPr="008D0085">
        <w:rPr>
          <w:szCs w:val="28"/>
        </w:rPr>
        <w:t>).</w:t>
      </w:r>
      <w:r w:rsidR="00711296" w:rsidRPr="008D0085">
        <w:t xml:space="preserve"> </w:t>
      </w:r>
    </w:p>
    <w:p w:rsidR="00711296" w:rsidRPr="008D0085" w:rsidRDefault="009262BF" w:rsidP="00711296">
      <w:pPr>
        <w:pStyle w:val="14-150"/>
        <w:spacing w:line="240" w:lineRule="auto"/>
        <w:ind w:firstLine="600"/>
        <w:rPr>
          <w:szCs w:val="28"/>
        </w:rPr>
      </w:pPr>
      <w:r>
        <w:t>9</w:t>
      </w:r>
      <w:r w:rsidR="00711296" w:rsidRPr="008D0085">
        <w:t xml:space="preserve">.2. </w:t>
      </w:r>
      <w:r w:rsidR="00711296" w:rsidRPr="008D0085">
        <w:rPr>
          <w:szCs w:val="28"/>
        </w:rPr>
        <w:t>Форма заявления кандидата, избранного депутатом представительного органа муниципального образования, о</w:t>
      </w:r>
      <w:r w:rsidR="00711296" w:rsidRPr="008D0085">
        <w:rPr>
          <w:b/>
          <w:sz w:val="24"/>
          <w:szCs w:val="24"/>
        </w:rPr>
        <w:t xml:space="preserve"> </w:t>
      </w:r>
      <w:r w:rsidR="00711296" w:rsidRPr="008D0085">
        <w:rPr>
          <w:szCs w:val="28"/>
        </w:rPr>
        <w:t xml:space="preserve">сложении полномочий, несовместимых со статусом депутата представительного органа муниципального образования (приложение </w:t>
      </w:r>
      <w:r w:rsidR="00375EFC">
        <w:rPr>
          <w:szCs w:val="28"/>
        </w:rPr>
        <w:t>15</w:t>
      </w:r>
      <w:r w:rsidR="00711296" w:rsidRPr="008D0085">
        <w:rPr>
          <w:szCs w:val="28"/>
        </w:rPr>
        <w:t>).</w:t>
      </w:r>
      <w:r w:rsidR="00711296" w:rsidRPr="008D0085">
        <w:t xml:space="preserve"> </w:t>
      </w:r>
    </w:p>
    <w:p w:rsidR="00711296" w:rsidRPr="008D0085" w:rsidRDefault="009262BF" w:rsidP="00711296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9</w:t>
      </w:r>
      <w:r w:rsidR="00711296" w:rsidRPr="008D0085">
        <w:rPr>
          <w:szCs w:val="28"/>
        </w:rPr>
        <w:t xml:space="preserve">.3. Форма заявления кандидата, избранного депутатом представительного органа муниципального образования, об отказе от получения мандата депутата представительного органа муниципального образования (приложение </w:t>
      </w:r>
      <w:r w:rsidR="00375EFC">
        <w:rPr>
          <w:szCs w:val="28"/>
        </w:rPr>
        <w:t>16</w:t>
      </w:r>
      <w:r w:rsidR="00711296" w:rsidRPr="008D0085">
        <w:rPr>
          <w:szCs w:val="28"/>
        </w:rPr>
        <w:t>).</w:t>
      </w:r>
    </w:p>
    <w:p w:rsidR="00711296" w:rsidRPr="008D0085" w:rsidRDefault="00711296" w:rsidP="00711296">
      <w:pPr>
        <w:pStyle w:val="14-150"/>
        <w:spacing w:line="240" w:lineRule="auto"/>
        <w:ind w:firstLine="600"/>
        <w:rPr>
          <w:szCs w:val="28"/>
        </w:rPr>
      </w:pPr>
    </w:p>
    <w:p w:rsidR="00711296" w:rsidRPr="009262BF" w:rsidRDefault="009262BF" w:rsidP="009262BF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10</w:t>
      </w:r>
      <w:r w:rsidR="00711296" w:rsidRPr="009262BF">
        <w:rPr>
          <w:b/>
        </w:rPr>
        <w:t xml:space="preserve">. Формы документов, представляемые избирательным объединением при прекращении полномочий уполномоченных представителей избирательного объединения, документов, представляемых избирательным объединением и кандидатом по многомандатному избирательному округу при отзыве доверенных лиц </w:t>
      </w:r>
    </w:p>
    <w:p w:rsidR="00711296" w:rsidRPr="009262BF" w:rsidRDefault="00711296" w:rsidP="009262BF">
      <w:pPr>
        <w:autoSpaceDE w:val="0"/>
        <w:autoSpaceDN w:val="0"/>
        <w:adjustRightInd w:val="0"/>
      </w:pPr>
    </w:p>
    <w:p w:rsidR="00711296" w:rsidRPr="008D0085" w:rsidRDefault="009262BF" w:rsidP="00711296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t>10</w:t>
      </w:r>
      <w:r w:rsidR="00711296" w:rsidRPr="008D0085">
        <w:t xml:space="preserve">.1. Форма решения уполномоченного органа избирательного объединения о прекращении полномочий уполномоченных представителей избирательного объединения (приложение </w:t>
      </w:r>
      <w:r w:rsidR="00375EFC">
        <w:t>17</w:t>
      </w:r>
      <w:r w:rsidR="00711296" w:rsidRPr="008D0085">
        <w:t>).</w:t>
      </w:r>
      <w:r w:rsidR="00711296" w:rsidRPr="008D0085">
        <w:rPr>
          <w:b/>
          <w:sz w:val="26"/>
          <w:szCs w:val="26"/>
        </w:rPr>
        <w:t xml:space="preserve"> </w:t>
      </w:r>
    </w:p>
    <w:p w:rsidR="00711296" w:rsidRPr="008D0085" w:rsidRDefault="009262BF" w:rsidP="00711296">
      <w:pPr>
        <w:autoSpaceDE w:val="0"/>
        <w:autoSpaceDN w:val="0"/>
        <w:adjustRightInd w:val="0"/>
        <w:ind w:firstLine="720"/>
        <w:jc w:val="both"/>
      </w:pPr>
      <w:r>
        <w:t>10</w:t>
      </w:r>
      <w:r w:rsidR="00711296" w:rsidRPr="008D0085">
        <w:t>.2. Форма</w:t>
      </w:r>
      <w:r w:rsidR="00711296" w:rsidRPr="008D0085">
        <w:rPr>
          <w:b/>
        </w:rPr>
        <w:t xml:space="preserve"> </w:t>
      </w:r>
      <w:r w:rsidR="00711296" w:rsidRPr="008D0085">
        <w:t xml:space="preserve">заявления кандидата по многомандатному избирательному округу об отзыве доверенных лиц (приложение </w:t>
      </w:r>
      <w:r w:rsidR="00375EFC">
        <w:t>1</w:t>
      </w:r>
      <w:r w:rsidR="0088524B">
        <w:t>8</w:t>
      </w:r>
      <w:r w:rsidR="00711296" w:rsidRPr="008D0085">
        <w:t>).</w:t>
      </w:r>
    </w:p>
    <w:p w:rsidR="00711296" w:rsidRPr="008D0085" w:rsidRDefault="00711296" w:rsidP="00711296">
      <w:pPr>
        <w:tabs>
          <w:tab w:val="left" w:pos="2700"/>
        </w:tabs>
        <w:ind w:firstLine="540"/>
        <w:jc w:val="both"/>
      </w:pPr>
    </w:p>
    <w:p w:rsidR="00711296" w:rsidRPr="008D0085" w:rsidRDefault="00711296" w:rsidP="00711296">
      <w:pPr>
        <w:tabs>
          <w:tab w:val="left" w:pos="2700"/>
        </w:tabs>
        <w:ind w:firstLine="540"/>
        <w:jc w:val="both"/>
      </w:pPr>
    </w:p>
    <w:p w:rsidR="00711296" w:rsidRPr="008D0085" w:rsidRDefault="00711296" w:rsidP="00711296">
      <w:pPr>
        <w:tabs>
          <w:tab w:val="left" w:pos="2700"/>
        </w:tabs>
        <w:ind w:firstLine="540"/>
        <w:jc w:val="both"/>
      </w:pPr>
    </w:p>
    <w:p w:rsidR="00711296" w:rsidRPr="008D0085" w:rsidRDefault="00711296" w:rsidP="00711296">
      <w:pPr>
        <w:tabs>
          <w:tab w:val="left" w:pos="2700"/>
        </w:tabs>
        <w:ind w:firstLine="540"/>
        <w:jc w:val="both"/>
      </w:pPr>
    </w:p>
    <w:p w:rsidR="00711296" w:rsidRDefault="00711296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9262BF" w:rsidRDefault="009262BF" w:rsidP="00711296">
      <w:pPr>
        <w:tabs>
          <w:tab w:val="left" w:pos="2700"/>
        </w:tabs>
        <w:ind w:firstLine="540"/>
        <w:jc w:val="both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1</w:t>
      </w: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tbl>
      <w:tblPr>
        <w:tblW w:w="0" w:type="auto"/>
        <w:tblLook w:val="01E0"/>
      </w:tblPr>
      <w:tblGrid>
        <w:gridCol w:w="3334"/>
        <w:gridCol w:w="6236"/>
      </w:tblGrid>
      <w:tr w:rsidR="00711296" w:rsidRPr="008D0085" w:rsidTr="00D5439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711296">
            <w:pPr>
              <w:pStyle w:val="afb"/>
              <w:widowControl/>
              <w:jc w:val="center"/>
              <w:rPr>
                <w:rFonts w:ascii="Times New Roman CYR" w:hAnsi="Times New Roman CYR"/>
                <w:i/>
                <w:szCs w:val="28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 xml:space="preserve">       </w:t>
            </w:r>
            <w:r w:rsidRPr="00711296">
              <w:rPr>
                <w:rFonts w:ascii="Times New Roman CYR" w:hAnsi="Times New Roman CYR"/>
                <w:szCs w:val="28"/>
              </w:rPr>
              <w:t>В</w:t>
            </w:r>
            <w:r w:rsidRPr="008D0085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 xml:space="preserve">Таборинскую районную территориальную избирательную комиссию с полномочиями </w:t>
            </w:r>
            <w:r w:rsidR="004A021D">
              <w:rPr>
                <w:rFonts w:ascii="Times New Roman CYR" w:hAnsi="Times New Roman CYR"/>
                <w:szCs w:val="28"/>
              </w:rPr>
              <w:t>избирательной комиссии Таборинского муниципального района (избирательной комиссии Унже-Павинского сельского поселения)</w:t>
            </w:r>
            <w:r w:rsidRPr="008D0085">
              <w:rPr>
                <w:rFonts w:ascii="Times New Roman CYR" w:hAnsi="Times New Roman CYR"/>
                <w:sz w:val="20"/>
              </w:rPr>
              <w:t xml:space="preserve"> </w:t>
            </w:r>
          </w:p>
          <w:p w:rsidR="00711296" w:rsidRPr="008D0085" w:rsidRDefault="00711296" w:rsidP="00D54393">
            <w:pPr>
              <w:pStyle w:val="afb"/>
              <w:widowControl/>
              <w:jc w:val="center"/>
            </w:pPr>
            <w:r w:rsidRPr="004A021D">
              <w:rPr>
                <w:szCs w:val="28"/>
              </w:rPr>
              <w:t>от</w:t>
            </w:r>
            <w:r w:rsidRPr="008D0085">
              <w:t xml:space="preserve"> __________________________________                                                                                          </w:t>
            </w:r>
          </w:p>
          <w:p w:rsidR="00711296" w:rsidRPr="00711296" w:rsidRDefault="00711296" w:rsidP="00D54393">
            <w:pPr>
              <w:rPr>
                <w:i/>
                <w:sz w:val="20"/>
                <w:szCs w:val="20"/>
              </w:rPr>
            </w:pPr>
            <w:r w:rsidRPr="00711296">
              <w:rPr>
                <w:i/>
                <w:sz w:val="20"/>
                <w:szCs w:val="20"/>
              </w:rPr>
              <w:t xml:space="preserve">(наименование избирательного объединения,     </w:t>
            </w:r>
          </w:p>
          <w:p w:rsidR="00711296" w:rsidRPr="008D0085" w:rsidRDefault="00711296" w:rsidP="00D54393">
            <w:r w:rsidRPr="008D0085">
              <w:t xml:space="preserve">         ___________________________________________                </w:t>
            </w:r>
          </w:p>
          <w:p w:rsidR="00711296" w:rsidRPr="00711296" w:rsidRDefault="00711296" w:rsidP="00D54393">
            <w:pPr>
              <w:rPr>
                <w:i/>
                <w:sz w:val="20"/>
                <w:szCs w:val="20"/>
              </w:rPr>
            </w:pPr>
            <w:r w:rsidRPr="00711296">
              <w:rPr>
                <w:i/>
                <w:sz w:val="20"/>
                <w:szCs w:val="20"/>
              </w:rPr>
              <w:t>фамилия, имя, отчество уполномоченного лица)</w:t>
            </w:r>
          </w:p>
        </w:tc>
      </w:tr>
    </w:tbl>
    <w:p w:rsidR="00711296" w:rsidRPr="008D0085" w:rsidRDefault="00711296" w:rsidP="00711296">
      <w:pPr>
        <w:pStyle w:val="2"/>
      </w:pPr>
    </w:p>
    <w:p w:rsidR="00711296" w:rsidRPr="00711296" w:rsidRDefault="00711296" w:rsidP="00711296">
      <w:pPr>
        <w:pStyle w:val="2"/>
        <w:jc w:val="center"/>
        <w:rPr>
          <w:b/>
          <w:szCs w:val="28"/>
        </w:rPr>
      </w:pPr>
      <w:r w:rsidRPr="00711296">
        <w:rPr>
          <w:b/>
          <w:szCs w:val="28"/>
        </w:rPr>
        <w:t>Извещение</w:t>
      </w:r>
    </w:p>
    <w:p w:rsidR="00711296" w:rsidRPr="008D0085" w:rsidRDefault="00711296" w:rsidP="00711296">
      <w:pPr>
        <w:rPr>
          <w:b/>
          <w:sz w:val="24"/>
          <w:szCs w:val="24"/>
        </w:rPr>
      </w:pPr>
      <w:r w:rsidRPr="00711296">
        <w:rPr>
          <w:b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711296" w:rsidRPr="008D0085" w:rsidRDefault="00711296" w:rsidP="00711296"/>
    <w:p w:rsidR="00711296" w:rsidRPr="008D0085" w:rsidRDefault="00711296" w:rsidP="00711296">
      <w:pPr>
        <w:pStyle w:val="4"/>
        <w:spacing w:line="312" w:lineRule="auto"/>
        <w:ind w:firstLine="700"/>
        <w:rPr>
          <w:sz w:val="20"/>
        </w:rPr>
      </w:pPr>
      <w:r w:rsidRPr="008D0085">
        <w:tab/>
        <w:t xml:space="preserve">Избирательное объединение____________________________________                                                                                              </w:t>
      </w:r>
      <w:r w:rsidRPr="008D0085">
        <w:tab/>
      </w:r>
      <w:r w:rsidRPr="008D0085">
        <w:tab/>
      </w:r>
      <w:r w:rsidRPr="008D0085">
        <w:tab/>
      </w:r>
      <w:r w:rsidRPr="008D0085">
        <w:tab/>
      </w:r>
      <w:r w:rsidRPr="008D0085">
        <w:rPr>
          <w:sz w:val="20"/>
        </w:rPr>
        <w:t xml:space="preserve">                                         </w:t>
      </w:r>
      <w:r w:rsidRPr="008D0085">
        <w:rPr>
          <w:i/>
          <w:sz w:val="20"/>
        </w:rPr>
        <w:t>(наименование избирательного объединения)</w:t>
      </w:r>
      <w:r w:rsidRPr="008D0085">
        <w:rPr>
          <w:sz w:val="20"/>
        </w:rPr>
        <w:t xml:space="preserve">   </w:t>
      </w:r>
    </w:p>
    <w:p w:rsidR="00711296" w:rsidRPr="008D0085" w:rsidRDefault="00711296" w:rsidP="00711296">
      <w:pPr>
        <w:spacing w:line="312" w:lineRule="auto"/>
        <w:jc w:val="both"/>
      </w:pPr>
      <w:r w:rsidRPr="008D0085">
        <w:t xml:space="preserve">уведомляет </w:t>
      </w:r>
      <w:r>
        <w:t xml:space="preserve">Таборинскую районную территориальную избирательную комиссию  </w:t>
      </w:r>
      <w:r w:rsidRPr="008D0085">
        <w:t>о том, что в соответствии со статьей 47 Избирательного кодекса Свердловской области проводит _____________________________________________________</w:t>
      </w:r>
      <w:r w:rsidR="004A021D">
        <w:t>_____________</w:t>
      </w:r>
    </w:p>
    <w:p w:rsidR="00711296" w:rsidRPr="008D0085" w:rsidRDefault="00711296" w:rsidP="00711296">
      <w:pPr>
        <w:pStyle w:val="af7"/>
        <w:spacing w:after="0" w:line="312" w:lineRule="auto"/>
        <w:ind w:firstLine="700"/>
        <w:rPr>
          <w:i/>
        </w:rPr>
      </w:pPr>
      <w:r w:rsidRPr="008D0085">
        <w:rPr>
          <w:i/>
        </w:rPr>
        <w:t xml:space="preserve">                                                                  (дата, время и место проведения)</w:t>
      </w:r>
      <w:r w:rsidRPr="008D0085">
        <w:rPr>
          <w:i/>
        </w:rPr>
        <w:tab/>
      </w:r>
      <w:r w:rsidRPr="008D0085">
        <w:rPr>
          <w:i/>
        </w:rPr>
        <w:tab/>
      </w:r>
    </w:p>
    <w:p w:rsidR="00711296" w:rsidRPr="008D0085" w:rsidRDefault="00711296" w:rsidP="00711296">
      <w:pPr>
        <w:pStyle w:val="afb"/>
        <w:widowControl/>
        <w:spacing w:line="312" w:lineRule="auto"/>
        <w:jc w:val="both"/>
      </w:pPr>
      <w:r w:rsidRPr="008D0085">
        <w:rPr>
          <w:szCs w:val="28"/>
        </w:rPr>
        <w:t xml:space="preserve">съезд (конференцию, общее собрание, заседание коллегиального постоянно действующего руководящего органа) </w:t>
      </w:r>
      <w:r w:rsidRPr="008D0085">
        <w:t>по вопросам:</w:t>
      </w:r>
    </w:p>
    <w:p w:rsidR="00711296" w:rsidRPr="008D0085" w:rsidRDefault="00711296" w:rsidP="00711296">
      <w:pPr>
        <w:ind w:firstLine="697"/>
        <w:jc w:val="both"/>
      </w:pPr>
      <w:r w:rsidRPr="008D0085">
        <w:t xml:space="preserve">1. О выдвижении списка кандидатов в депутаты Думы муниципального образования ______________________________________ по  </w:t>
      </w:r>
    </w:p>
    <w:p w:rsidR="00711296" w:rsidRPr="008D0085" w:rsidRDefault="00711296" w:rsidP="00711296">
      <w:pPr>
        <w:pStyle w:val="2"/>
        <w:jc w:val="left"/>
        <w:rPr>
          <w:b/>
          <w:i/>
        </w:rPr>
      </w:pPr>
      <w:r w:rsidRPr="008D0085">
        <w:rPr>
          <w:b/>
          <w:sz w:val="20"/>
        </w:rPr>
        <w:t xml:space="preserve">                                           </w:t>
      </w:r>
      <w:r w:rsidRPr="008D0085">
        <w:rPr>
          <w:b/>
          <w:i/>
          <w:sz w:val="20"/>
        </w:rPr>
        <w:t xml:space="preserve">(наименование муниципального образования) </w:t>
      </w:r>
      <w:r w:rsidRPr="008D0085">
        <w:rPr>
          <w:b/>
          <w:i/>
        </w:rPr>
        <w:t xml:space="preserve"> </w:t>
      </w:r>
    </w:p>
    <w:p w:rsidR="00711296" w:rsidRPr="008D0085" w:rsidRDefault="00711296" w:rsidP="00711296">
      <w:pPr>
        <w:jc w:val="both"/>
      </w:pPr>
      <w:r w:rsidRPr="008D0085">
        <w:t xml:space="preserve">многомандатным избирательным округам. </w:t>
      </w:r>
    </w:p>
    <w:p w:rsidR="00711296" w:rsidRPr="008D0085" w:rsidRDefault="004A021D" w:rsidP="00711296">
      <w:pPr>
        <w:ind w:firstLine="697"/>
        <w:jc w:val="both"/>
      </w:pPr>
      <w:r>
        <w:t>2</w:t>
      </w:r>
      <w:r w:rsidR="00711296" w:rsidRPr="008D0085">
        <w:t>. Решение иных вопросов, связанных с участием избирательного объединения в выборах __________________________ 18 сентября 2016 года.</w:t>
      </w:r>
    </w:p>
    <w:p w:rsidR="00711296" w:rsidRPr="004A021D" w:rsidRDefault="004A021D" w:rsidP="00711296">
      <w:pPr>
        <w:rPr>
          <w:i/>
          <w:sz w:val="20"/>
          <w:szCs w:val="20"/>
        </w:rPr>
      </w:pPr>
      <w:r>
        <w:rPr>
          <w:i/>
        </w:rPr>
        <w:t xml:space="preserve">  </w:t>
      </w:r>
      <w:r w:rsidR="00711296" w:rsidRPr="008D0085">
        <w:rPr>
          <w:i/>
        </w:rPr>
        <w:t xml:space="preserve"> </w:t>
      </w:r>
      <w:r w:rsidR="00711296" w:rsidRPr="004A021D">
        <w:rPr>
          <w:i/>
          <w:sz w:val="20"/>
          <w:szCs w:val="20"/>
        </w:rPr>
        <w:t>(наименование выборов)</w:t>
      </w:r>
    </w:p>
    <w:p w:rsidR="00711296" w:rsidRPr="008D0085" w:rsidRDefault="00711296" w:rsidP="00711296">
      <w:pPr>
        <w:pStyle w:val="2"/>
        <w:jc w:val="left"/>
        <w:rPr>
          <w:b/>
        </w:rPr>
      </w:pPr>
    </w:p>
    <w:p w:rsidR="00711296" w:rsidRPr="008D0085" w:rsidRDefault="00711296" w:rsidP="00711296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Контактный телефон: __________________.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«____» ________________ 20_____ года</w:t>
      </w:r>
    </w:p>
    <w:p w:rsidR="00711296" w:rsidRPr="008D0085" w:rsidRDefault="00711296" w:rsidP="00711296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564"/>
        <w:gridCol w:w="567"/>
      </w:tblGrid>
      <w:tr w:rsidR="00711296" w:rsidRPr="008D0085" w:rsidTr="00D54393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/>
        </w:tc>
        <w:tc>
          <w:tcPr>
            <w:tcW w:w="236" w:type="dxa"/>
          </w:tcPr>
          <w:p w:rsidR="00711296" w:rsidRPr="008D0085" w:rsidRDefault="00711296" w:rsidP="00D54393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/>
        </w:tc>
        <w:tc>
          <w:tcPr>
            <w:tcW w:w="261" w:type="dxa"/>
          </w:tcPr>
          <w:p w:rsidR="00711296" w:rsidRPr="008D0085" w:rsidRDefault="00711296" w:rsidP="00D54393"/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11296" w:rsidRPr="008D0085" w:rsidRDefault="00711296" w:rsidP="00D54393"/>
        </w:tc>
      </w:tr>
      <w:tr w:rsidR="00711296" w:rsidRPr="008D0085" w:rsidTr="00D54393">
        <w:tc>
          <w:tcPr>
            <w:tcW w:w="5131" w:type="dxa"/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711296" w:rsidRPr="008D0085" w:rsidRDefault="00711296" w:rsidP="00D54393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711296" w:rsidRPr="008D0085" w:rsidRDefault="00711296" w:rsidP="00D54393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711296" w:rsidRPr="008D0085" w:rsidRDefault="00711296" w:rsidP="00474211">
            <w:pPr>
              <w:rPr>
                <w:i/>
                <w:sz w:val="16"/>
                <w:szCs w:val="16"/>
              </w:rPr>
            </w:pPr>
            <w:r w:rsidRPr="008D0085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567" w:type="dxa"/>
          </w:tcPr>
          <w:p w:rsidR="00711296" w:rsidRPr="00474211" w:rsidRDefault="00711296" w:rsidP="00D5439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711296" w:rsidRPr="008D0085" w:rsidRDefault="00711296" w:rsidP="00711296"/>
    <w:p w:rsidR="00711296" w:rsidRPr="008D0085" w:rsidRDefault="00711296" w:rsidP="00711296">
      <w:pPr>
        <w:pStyle w:val="18"/>
        <w:ind w:firstLine="720"/>
        <w:jc w:val="right"/>
        <w:rPr>
          <w:rFonts w:ascii="Times New Roman" w:hAnsi="Times New Roman"/>
          <w:sz w:val="28"/>
        </w:rPr>
      </w:pPr>
      <w:r w:rsidRPr="008D0085">
        <w:rPr>
          <w:rFonts w:ascii="Times New Roman" w:hAnsi="Times New Roman"/>
          <w:sz w:val="28"/>
        </w:rPr>
        <w:lastRenderedPageBreak/>
        <w:t xml:space="preserve">Приложение </w:t>
      </w:r>
      <w:r w:rsidR="004356DB">
        <w:rPr>
          <w:rFonts w:ascii="Times New Roman" w:hAnsi="Times New Roman"/>
          <w:sz w:val="28"/>
        </w:rPr>
        <w:t>2</w:t>
      </w:r>
    </w:p>
    <w:p w:rsidR="00711296" w:rsidRDefault="00BB7049" w:rsidP="00711296">
      <w:pPr>
        <w:ind w:left="5387"/>
      </w:pPr>
      <w:r>
        <w:t>В _________________________</w:t>
      </w:r>
    </w:p>
    <w:p w:rsidR="00BB7049" w:rsidRPr="00BB7049" w:rsidRDefault="00BB7049" w:rsidP="00711296">
      <w:pPr>
        <w:ind w:left="5387"/>
      </w:pPr>
      <w:r>
        <w:t>___________________________</w:t>
      </w:r>
    </w:p>
    <w:p w:rsidR="00711296" w:rsidRPr="008D0085" w:rsidRDefault="00711296" w:rsidP="00711296">
      <w:pPr>
        <w:ind w:left="5387"/>
        <w:rPr>
          <w:i/>
          <w:sz w:val="10"/>
          <w:szCs w:val="10"/>
        </w:rPr>
      </w:pPr>
      <w:r w:rsidRPr="008D0085">
        <w:rPr>
          <w:i/>
          <w:vertAlign w:val="superscript"/>
        </w:rPr>
        <w:t>(наименование избирательной комиссии)</w:t>
      </w:r>
    </w:p>
    <w:p w:rsidR="00711296" w:rsidRPr="008D0085" w:rsidRDefault="00711296" w:rsidP="00711296"/>
    <w:p w:rsidR="00711296" w:rsidRPr="008D0085" w:rsidRDefault="00711296" w:rsidP="00711296">
      <w:pPr>
        <w:rPr>
          <w:bCs/>
          <w:vertAlign w:val="superscript"/>
        </w:rPr>
      </w:pPr>
      <w:r w:rsidRPr="008D0085">
        <w:rPr>
          <w:b/>
          <w:bCs/>
        </w:rPr>
        <w:t>Заявление</w:t>
      </w:r>
    </w:p>
    <w:p w:rsidR="00711296" w:rsidRPr="008D0085" w:rsidRDefault="00711296" w:rsidP="00711296">
      <w:pPr>
        <w:suppressAutoHyphens/>
        <w:ind w:firstLine="567"/>
        <w:jc w:val="both"/>
      </w:pPr>
      <w:r w:rsidRPr="008D0085">
        <w:rPr>
          <w:bCs/>
        </w:rPr>
        <w:t>Я,</w:t>
      </w:r>
      <w:r w:rsidRPr="008D0085">
        <w:t xml:space="preserve"> ___________________________________________________________,</w:t>
      </w:r>
    </w:p>
    <w:p w:rsidR="00711296" w:rsidRPr="008D0085" w:rsidRDefault="00711296" w:rsidP="00711296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(фамилия, имя, отчество кандидата)</w:t>
      </w:r>
    </w:p>
    <w:p w:rsidR="00711296" w:rsidRPr="008D0085" w:rsidRDefault="00711296" w:rsidP="00711296">
      <w:pPr>
        <w:jc w:val="both"/>
      </w:pPr>
      <w:r w:rsidRPr="008D0085">
        <w:t>даю согласие баллотироваться кандидатом</w:t>
      </w:r>
      <w:r w:rsidRPr="008D0085">
        <w:rPr>
          <w:vertAlign w:val="superscript"/>
        </w:rPr>
        <w:t>1</w:t>
      </w:r>
      <w:r w:rsidRPr="008D0085">
        <w:t xml:space="preserve"> ____________________________</w:t>
      </w:r>
    </w:p>
    <w:p w:rsidR="00711296" w:rsidRPr="008D0085" w:rsidRDefault="00711296" w:rsidP="00711296">
      <w:pPr>
        <w:suppressAutoHyphens/>
        <w:spacing w:before="120" w:line="200" w:lineRule="exact"/>
        <w:ind w:left="5387"/>
        <w:rPr>
          <w:i/>
          <w:vertAlign w:val="superscript"/>
        </w:rPr>
      </w:pPr>
      <w:r w:rsidRPr="008D0085">
        <w:rPr>
          <w:i/>
          <w:vertAlign w:val="superscript"/>
        </w:rPr>
        <w:t xml:space="preserve">(наименование 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8D0085" w:rsidRDefault="00711296" w:rsidP="00711296">
      <w:pPr>
        <w:suppressAutoHyphens/>
        <w:rPr>
          <w:i/>
          <w:vertAlign w:val="superscript"/>
        </w:rPr>
      </w:pPr>
      <w:r w:rsidRPr="008D0085">
        <w:rPr>
          <w:i/>
          <w:vertAlign w:val="superscript"/>
        </w:rPr>
        <w:t>выборного</w:t>
      </w:r>
      <w:r w:rsidRPr="008D0085">
        <w:rPr>
          <w:vertAlign w:val="superscript"/>
        </w:rPr>
        <w:t xml:space="preserve"> </w:t>
      </w:r>
      <w:r w:rsidRPr="008D0085">
        <w:rPr>
          <w:i/>
          <w:vertAlign w:val="superscript"/>
        </w:rPr>
        <w:t>органа)</w:t>
      </w:r>
    </w:p>
    <w:p w:rsidR="00711296" w:rsidRPr="008D0085" w:rsidRDefault="00711296" w:rsidP="00711296">
      <w:pPr>
        <w:suppressAutoHyphens/>
        <w:rPr>
          <w:b/>
          <w:i/>
          <w:vertAlign w:val="superscript"/>
        </w:rPr>
      </w:pPr>
      <w:r w:rsidRPr="008D0085">
        <w:t>_________________________________________________________________.</w:t>
      </w:r>
    </w:p>
    <w:p w:rsidR="00711296" w:rsidRPr="008D0085" w:rsidRDefault="00711296" w:rsidP="00711296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711296" w:rsidRPr="008D0085" w:rsidRDefault="00711296" w:rsidP="00711296">
      <w:pPr>
        <w:ind w:firstLine="709"/>
        <w:jc w:val="both"/>
      </w:pPr>
      <w:r w:rsidRPr="008D0085">
        <w:t>Обязуюсь в случае избрания прекратить деятельность, несовместимую</w:t>
      </w:r>
      <w:r w:rsidRPr="008D0085">
        <w:rPr>
          <w:vertAlign w:val="superscript"/>
        </w:rPr>
        <w:t>2</w:t>
      </w:r>
      <w:r w:rsidRPr="008D0085">
        <w:t xml:space="preserve"> </w:t>
      </w:r>
    </w:p>
    <w:p w:rsidR="00711296" w:rsidRPr="008D0085" w:rsidRDefault="004A021D" w:rsidP="00711296">
      <w:pPr>
        <w:jc w:val="both"/>
      </w:pPr>
      <w:r>
        <w:t xml:space="preserve">со статусом депутата </w:t>
      </w:r>
      <w:r w:rsidR="00711296" w:rsidRPr="008D0085">
        <w:t>______________________________________________.</w:t>
      </w:r>
    </w:p>
    <w:p w:rsidR="00711296" w:rsidRPr="008D0085" w:rsidRDefault="004A021D" w:rsidP="00711296">
      <w:pPr>
        <w:rPr>
          <w:i/>
          <w:vertAlign w:val="superscript"/>
        </w:rPr>
      </w:pPr>
      <w:r>
        <w:rPr>
          <w:i/>
          <w:vertAlign w:val="superscript"/>
        </w:rPr>
        <w:t>(наименовани</w:t>
      </w:r>
      <w:r w:rsidR="00711296" w:rsidRPr="008D0085">
        <w:rPr>
          <w:i/>
          <w:vertAlign w:val="superscript"/>
        </w:rPr>
        <w:t>е выборного органа)</w:t>
      </w:r>
    </w:p>
    <w:p w:rsidR="00711296" w:rsidRPr="008D0085" w:rsidRDefault="00711296" w:rsidP="00711296">
      <w:pPr>
        <w:ind w:firstLine="708"/>
        <w:jc w:val="both"/>
      </w:pPr>
      <w:r w:rsidRPr="008D0085">
        <w:t>Подтверждаю, что я не давал(а) согласия</w:t>
      </w:r>
      <w:r w:rsidRPr="008D0085">
        <w:rPr>
          <w:vertAlign w:val="superscript"/>
        </w:rPr>
        <w:t xml:space="preserve">3 </w:t>
      </w:r>
      <w:r w:rsidRPr="008D0085">
        <w:t>________________________.</w:t>
      </w:r>
    </w:p>
    <w:p w:rsidR="00711296" w:rsidRPr="008D0085" w:rsidRDefault="00711296" w:rsidP="00711296">
      <w:pPr>
        <w:tabs>
          <w:tab w:val="left" w:pos="4962"/>
        </w:tabs>
        <w:ind w:left="3544" w:right="4393"/>
        <w:rPr>
          <w:i/>
          <w:vertAlign w:val="superscript"/>
        </w:rPr>
      </w:pPr>
    </w:p>
    <w:p w:rsidR="00711296" w:rsidRPr="008D0085" w:rsidRDefault="00711296" w:rsidP="00711296">
      <w:pPr>
        <w:ind w:firstLine="709"/>
        <w:jc w:val="both"/>
      </w:pPr>
      <w:r w:rsidRPr="008D0085">
        <w:t>О себе сообщаю следующие сведения:</w:t>
      </w:r>
    </w:p>
    <w:p w:rsidR="00711296" w:rsidRPr="008D0085" w:rsidRDefault="00711296" w:rsidP="00711296">
      <w:pPr>
        <w:jc w:val="both"/>
      </w:pPr>
      <w:r w:rsidRPr="008D0085">
        <w:t xml:space="preserve">дата рождения – </w:t>
      </w:r>
      <w:r w:rsidRPr="008D0085">
        <w:rPr>
          <w:b/>
        </w:rPr>
        <w:t>____ _________ ______</w:t>
      </w:r>
      <w:r w:rsidRPr="008D0085">
        <w:t xml:space="preserve"> года, место рождения – __________</w:t>
      </w:r>
    </w:p>
    <w:p w:rsidR="00711296" w:rsidRPr="008D0085" w:rsidRDefault="00711296" w:rsidP="00711296">
      <w:pPr>
        <w:jc w:val="both"/>
        <w:rPr>
          <w:i/>
          <w:vertAlign w:val="superscript"/>
        </w:rPr>
      </w:pPr>
      <w:r w:rsidRPr="008D0085">
        <w:rPr>
          <w:i/>
          <w:vertAlign w:val="superscript"/>
        </w:rPr>
        <w:t xml:space="preserve">                                               (день)        (месяц)                  (год)</w:t>
      </w:r>
    </w:p>
    <w:p w:rsidR="00711296" w:rsidRPr="008D0085" w:rsidRDefault="00711296" w:rsidP="00711296">
      <w:pPr>
        <w:rPr>
          <w:i/>
          <w:vertAlign w:val="superscript"/>
        </w:rPr>
      </w:pPr>
      <w:r w:rsidRPr="008D0085">
        <w:t xml:space="preserve">__________________________________________________________________ </w:t>
      </w:r>
      <w:r w:rsidRPr="008D0085">
        <w:rPr>
          <w:vertAlign w:val="superscript"/>
        </w:rPr>
        <w:t>(</w:t>
      </w:r>
      <w:r w:rsidRPr="008D0085">
        <w:rPr>
          <w:i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</w:p>
    <w:p w:rsidR="00711296" w:rsidRPr="008D0085" w:rsidRDefault="00711296" w:rsidP="00711296">
      <w:r w:rsidRPr="008D0085">
        <w:t>__________________________________________________________________</w:t>
      </w:r>
    </w:p>
    <w:p w:rsidR="00711296" w:rsidRPr="008D0085" w:rsidRDefault="00711296" w:rsidP="00711296">
      <w:pPr>
        <w:rPr>
          <w:i/>
        </w:rPr>
      </w:pPr>
      <w:r w:rsidRPr="008D0085">
        <w:rPr>
          <w:i/>
          <w:vertAlign w:val="superscript"/>
        </w:rPr>
        <w:t>Российской Федерации)</w:t>
      </w:r>
    </w:p>
    <w:p w:rsidR="00711296" w:rsidRPr="008D0085" w:rsidRDefault="00711296" w:rsidP="00711296">
      <w:pPr>
        <w:jc w:val="both"/>
      </w:pPr>
      <w:r w:rsidRPr="008D0085">
        <w:t>адрес места жительства – ____________________________________________</w:t>
      </w:r>
    </w:p>
    <w:p w:rsidR="00711296" w:rsidRPr="008D0085" w:rsidRDefault="00711296" w:rsidP="00711296">
      <w:pPr>
        <w:ind w:left="2832"/>
        <w:rPr>
          <w:i/>
          <w:vertAlign w:val="superscript"/>
        </w:rPr>
      </w:pPr>
      <w:r w:rsidRPr="008D0085">
        <w:rPr>
          <w:i/>
          <w:vertAlign w:val="superscript"/>
        </w:rPr>
        <w:t xml:space="preserve">(наименование субъекта Российской Федерации, района, города, </w:t>
      </w:r>
    </w:p>
    <w:p w:rsidR="00711296" w:rsidRPr="008D0085" w:rsidRDefault="00711296" w:rsidP="00711296">
      <w:pPr>
        <w:rPr>
          <w:i/>
          <w:vertAlign w:val="superscript"/>
        </w:rPr>
      </w:pPr>
      <w:r w:rsidRPr="008D0085">
        <w:t>__________________________________________________________________</w:t>
      </w:r>
      <w:r w:rsidRPr="008D0085">
        <w:rPr>
          <w:vertAlign w:val="superscript"/>
        </w:rPr>
        <w:t xml:space="preserve"> </w:t>
      </w:r>
      <w:r w:rsidRPr="008D0085">
        <w:rPr>
          <w:i/>
          <w:vertAlign w:val="superscript"/>
        </w:rPr>
        <w:t>иного населенного пункта, улицы, номер дома, корпуса, строения и т.п., квартиры)</w:t>
      </w:r>
    </w:p>
    <w:p w:rsidR="00711296" w:rsidRPr="008D0085" w:rsidRDefault="00711296" w:rsidP="00711296">
      <w:pPr>
        <w:jc w:val="both"/>
      </w:pPr>
      <w:r w:rsidRPr="008D0085">
        <w:t>вид документа – ___________________________________________________</w:t>
      </w:r>
    </w:p>
    <w:p w:rsidR="00711296" w:rsidRPr="008D0085" w:rsidRDefault="00711296" w:rsidP="00711296">
      <w:pPr>
        <w:ind w:left="2127"/>
        <w:rPr>
          <w:i/>
          <w:vertAlign w:val="superscript"/>
        </w:rPr>
      </w:pPr>
      <w:r w:rsidRPr="008D0085">
        <w:rPr>
          <w:i/>
          <w:vertAlign w:val="superscript"/>
        </w:rPr>
        <w:t>(паспорт или документ, заменяющий паспорт гражданина Российской Федерации)</w:t>
      </w:r>
    </w:p>
    <w:p w:rsidR="00711296" w:rsidRPr="008D0085" w:rsidRDefault="00711296" w:rsidP="00711296">
      <w:pPr>
        <w:jc w:val="both"/>
      </w:pPr>
      <w:r w:rsidRPr="008D0085">
        <w:t>данные документа, удостоверяющего личность – ________________________</w:t>
      </w:r>
    </w:p>
    <w:p w:rsidR="00711296" w:rsidRPr="008D0085" w:rsidRDefault="00711296" w:rsidP="00711296">
      <w:pPr>
        <w:ind w:left="5954" w:firstLine="6"/>
        <w:rPr>
          <w:i/>
          <w:vertAlign w:val="superscript"/>
        </w:rPr>
      </w:pPr>
      <w:r w:rsidRPr="008D0085">
        <w:rPr>
          <w:i/>
          <w:vertAlign w:val="superscript"/>
        </w:rPr>
        <w:t>(серия, номер паспорта или документа,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8D0085" w:rsidRDefault="00711296" w:rsidP="00711296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заменяющего паспорт гражданина Российской Федерации)</w:t>
      </w:r>
    </w:p>
    <w:p w:rsidR="00711296" w:rsidRPr="008D0085" w:rsidRDefault="00711296" w:rsidP="00711296">
      <w:r w:rsidRPr="008D0085">
        <w:t>выдан – __________________________________________________________</w:t>
      </w:r>
    </w:p>
    <w:p w:rsidR="00711296" w:rsidRPr="008D0085" w:rsidRDefault="00711296" w:rsidP="00711296">
      <w:pPr>
        <w:ind w:left="1440" w:firstLine="6"/>
        <w:rPr>
          <w:i/>
          <w:vertAlign w:val="superscript"/>
        </w:rPr>
      </w:pPr>
      <w:r w:rsidRPr="008D0085">
        <w:rPr>
          <w:i/>
          <w:vertAlign w:val="superscript"/>
        </w:rPr>
        <w:t xml:space="preserve">(дата выдачи, наименование или код органа, выдавшего паспорт или документ, 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8D0085" w:rsidRDefault="00711296" w:rsidP="00711296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заменяющий паспорт гражданина Российской Федерации)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_________________________________________________________________,</w:t>
      </w:r>
    </w:p>
    <w:p w:rsidR="00711296" w:rsidRPr="008D0085" w:rsidRDefault="00711296" w:rsidP="00711296">
      <w:pPr>
        <w:jc w:val="both"/>
      </w:pPr>
      <w:r w:rsidRPr="008D0085">
        <w:t>ИНН</w:t>
      </w:r>
      <w:r w:rsidRPr="008D0085">
        <w:rPr>
          <w:vertAlign w:val="superscript"/>
        </w:rPr>
        <w:t>4</w:t>
      </w:r>
      <w:r w:rsidRPr="008D0085">
        <w:t xml:space="preserve"> – ___________________________ гражданство – __________________</w:t>
      </w:r>
    </w:p>
    <w:p w:rsidR="00711296" w:rsidRPr="008D0085" w:rsidRDefault="00711296" w:rsidP="00711296">
      <w:pPr>
        <w:ind w:left="851" w:right="4394"/>
        <w:rPr>
          <w:i/>
          <w:vertAlign w:val="superscript"/>
        </w:rPr>
      </w:pPr>
      <w:r w:rsidRPr="008D0085">
        <w:rPr>
          <w:i/>
          <w:vertAlign w:val="superscript"/>
        </w:rPr>
        <w:t>(идентификационный номер налогоплательщика</w:t>
      </w:r>
      <w:r w:rsidRPr="008D0085">
        <w:rPr>
          <w:i/>
          <w:vertAlign w:val="superscript"/>
        </w:rPr>
        <w:br/>
        <w:t>(при наличии)</w:t>
      </w:r>
    </w:p>
    <w:p w:rsidR="00711296" w:rsidRPr="008D0085" w:rsidRDefault="00711296" w:rsidP="00711296">
      <w:pPr>
        <w:jc w:val="both"/>
      </w:pPr>
      <w:r w:rsidRPr="008D0085">
        <w:lastRenderedPageBreak/>
        <w:t>профессиональное образование</w:t>
      </w:r>
      <w:r w:rsidRPr="008D0085">
        <w:rPr>
          <w:vertAlign w:val="superscript"/>
        </w:rPr>
        <w:t>5</w:t>
      </w:r>
      <w:r w:rsidRPr="008D0085">
        <w:t xml:space="preserve"> – ____________________________________</w:t>
      </w:r>
    </w:p>
    <w:p w:rsidR="00711296" w:rsidRPr="009335CA" w:rsidRDefault="00711296" w:rsidP="00711296">
      <w:pPr>
        <w:ind w:left="4111"/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711296" w:rsidRPr="008D0085" w:rsidRDefault="00711296" w:rsidP="00711296">
      <w:pPr>
        <w:spacing w:after="120"/>
        <w:jc w:val="both"/>
      </w:pPr>
      <w:r w:rsidRPr="008D0085">
        <w:t>___________________________________________________________________________________________________________________________________,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</w:t>
      </w:r>
    </w:p>
    <w:p w:rsidR="009335CA" w:rsidRDefault="00711296" w:rsidP="009335CA">
      <w:pPr>
        <w:spacing w:line="216" w:lineRule="auto"/>
        <w:jc w:val="both"/>
      </w:pPr>
      <w:r w:rsidRPr="008D0085">
        <w:t>основное место работы или службы, занимаемая должность / род занятий –</w:t>
      </w:r>
    </w:p>
    <w:p w:rsidR="00711296" w:rsidRPr="008D0085" w:rsidRDefault="00711296" w:rsidP="00711296">
      <w:r w:rsidRPr="008D0085">
        <w:t>__________________________________________________________________</w:t>
      </w:r>
    </w:p>
    <w:p w:rsidR="004356DB" w:rsidRPr="009335CA" w:rsidRDefault="004356DB" w:rsidP="004356DB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4356DB" w:rsidRPr="009335CA" w:rsidRDefault="00711296" w:rsidP="004356DB">
      <w:pPr>
        <w:rPr>
          <w:i/>
          <w:sz w:val="24"/>
          <w:szCs w:val="24"/>
        </w:rPr>
      </w:pPr>
      <w:r w:rsidRPr="008D0085">
        <w:t>_________________________________________________________________,</w:t>
      </w:r>
      <w:r w:rsidR="004356DB" w:rsidRPr="004356DB">
        <w:rPr>
          <w:i/>
          <w:sz w:val="24"/>
          <w:szCs w:val="24"/>
          <w:vertAlign w:val="superscript"/>
        </w:rPr>
        <w:t xml:space="preserve"> </w:t>
      </w:r>
      <w:r w:rsidR="004356DB" w:rsidRPr="009335CA">
        <w:rPr>
          <w:i/>
          <w:sz w:val="24"/>
          <w:szCs w:val="24"/>
          <w:vertAlign w:val="superscript"/>
        </w:rPr>
        <w:t>или службы – род занятий)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9335CA" w:rsidRDefault="00711296" w:rsidP="00711296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9335CA" w:rsidRDefault="00711296" w:rsidP="00711296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представительного органа, депутатом которого является кандидат)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_________________________________________________________________,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9335CA" w:rsidRDefault="00711296" w:rsidP="00711296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9335CA" w:rsidRDefault="00711296" w:rsidP="00711296">
      <w:pPr>
        <w:rPr>
          <w:sz w:val="24"/>
          <w:szCs w:val="24"/>
        </w:rPr>
      </w:pPr>
      <w:r w:rsidRPr="009335CA">
        <w:rPr>
          <w:i/>
          <w:sz w:val="24"/>
          <w:szCs w:val="24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_________________________________________________________________,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9335CA" w:rsidRDefault="00711296" w:rsidP="00711296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___________________________________________________________________________________________________________________________________,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</w:t>
      </w:r>
    </w:p>
    <w:p w:rsidR="00711296" w:rsidRPr="009335CA" w:rsidRDefault="00711296" w:rsidP="00711296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___________________________________________________________________________________________________________________________________</w:t>
      </w:r>
    </w:p>
    <w:p w:rsidR="00711296" w:rsidRPr="008D0085" w:rsidRDefault="00711296" w:rsidP="00711296">
      <w:pPr>
        <w:jc w:val="both"/>
      </w:pPr>
      <w:r w:rsidRPr="008D0085">
        <w:t>_________________________________________________________________</w:t>
      </w:r>
    </w:p>
    <w:tbl>
      <w:tblPr>
        <w:tblW w:w="0" w:type="auto"/>
        <w:tblLook w:val="04A0"/>
      </w:tblPr>
      <w:tblGrid>
        <w:gridCol w:w="3189"/>
        <w:gridCol w:w="1171"/>
        <w:gridCol w:w="5210"/>
      </w:tblGrid>
      <w:tr w:rsidR="00711296" w:rsidRPr="008D0085" w:rsidTr="00D54393">
        <w:tc>
          <w:tcPr>
            <w:tcW w:w="3190" w:type="dxa"/>
            <w:tcBorders>
              <w:bottom w:val="single" w:sz="4" w:space="0" w:color="auto"/>
            </w:tcBorders>
          </w:tcPr>
          <w:p w:rsidR="00711296" w:rsidRPr="008D0085" w:rsidRDefault="00711296" w:rsidP="00D54393">
            <w:pPr>
              <w:jc w:val="both"/>
            </w:pPr>
          </w:p>
        </w:tc>
        <w:tc>
          <w:tcPr>
            <w:tcW w:w="1171" w:type="dxa"/>
          </w:tcPr>
          <w:p w:rsidR="00711296" w:rsidRPr="008D0085" w:rsidRDefault="00711296" w:rsidP="00D54393">
            <w:pPr>
              <w:jc w:val="both"/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11296" w:rsidRPr="008D0085" w:rsidRDefault="00711296" w:rsidP="00D54393">
            <w:pPr>
              <w:jc w:val="both"/>
            </w:pPr>
          </w:p>
        </w:tc>
      </w:tr>
      <w:tr w:rsidR="00711296" w:rsidRPr="008D0085" w:rsidTr="00D54393">
        <w:tc>
          <w:tcPr>
            <w:tcW w:w="3190" w:type="dxa"/>
            <w:tcBorders>
              <w:top w:val="single" w:sz="4" w:space="0" w:color="auto"/>
            </w:tcBorders>
          </w:tcPr>
          <w:p w:rsidR="00711296" w:rsidRPr="008D0085" w:rsidRDefault="00711296" w:rsidP="00D54393">
            <w:pPr>
              <w:rPr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711296" w:rsidRPr="008D0085" w:rsidRDefault="00711296" w:rsidP="00D543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711296" w:rsidRPr="008D0085" w:rsidRDefault="00711296" w:rsidP="00D54393">
            <w:pPr>
              <w:tabs>
                <w:tab w:val="center" w:pos="4961"/>
                <w:tab w:val="left" w:pos="6561"/>
              </w:tabs>
              <w:rPr>
                <w:bCs/>
                <w:i/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711296" w:rsidRPr="008D0085" w:rsidRDefault="00711296" w:rsidP="00711296">
      <w:pPr>
        <w:spacing w:before="240"/>
        <w:ind w:left="5954"/>
        <w:jc w:val="both"/>
      </w:pPr>
    </w:p>
    <w:p w:rsidR="00711296" w:rsidRPr="008D0085" w:rsidRDefault="00711296" w:rsidP="00711296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711296" w:rsidRPr="008D0085" w:rsidRDefault="00711296" w:rsidP="00711296">
      <w:pPr>
        <w:ind w:firstLine="709"/>
        <w:jc w:val="both"/>
      </w:pPr>
      <w:r w:rsidRPr="008D0085">
        <w:rPr>
          <w:vertAlign w:val="superscript"/>
        </w:rPr>
        <w:t>1.</w:t>
      </w:r>
      <w:r w:rsidRPr="008D0085">
        <w:t> Для кандидата в депутаты представительного органа муниципального</w:t>
      </w:r>
      <w:r w:rsidRPr="008D0085">
        <w:rPr>
          <w:vertAlign w:val="superscript"/>
        </w:rPr>
        <w:t xml:space="preserve"> </w:t>
      </w:r>
      <w:r w:rsidRPr="008D0085">
        <w:t>образования после слова «кандидатом» указывается «в депутаты» и наименование выборного органа;</w:t>
      </w:r>
    </w:p>
    <w:p w:rsidR="00711296" w:rsidRPr="008D0085" w:rsidRDefault="00711296" w:rsidP="00711296">
      <w:pPr>
        <w:ind w:firstLine="709"/>
        <w:jc w:val="both"/>
      </w:pPr>
      <w:r w:rsidRPr="008D0085">
        <w:t>для кандидата по многомандатному избирательному округу, после слова «по» указывается наименование и номер многомандатного избирательного округа;</w:t>
      </w:r>
    </w:p>
    <w:p w:rsidR="00711296" w:rsidRPr="008D0085" w:rsidRDefault="00711296" w:rsidP="00711296">
      <w:pPr>
        <w:ind w:firstLine="709"/>
        <w:jc w:val="both"/>
      </w:pPr>
      <w:r w:rsidRPr="008D0085">
        <w:t>далее указываются сведения о субъекте выдвижения:</w:t>
      </w:r>
    </w:p>
    <w:p w:rsidR="00711296" w:rsidRPr="008D0085" w:rsidRDefault="00711296" w:rsidP="00711296">
      <w:pPr>
        <w:ind w:firstLine="709"/>
        <w:jc w:val="both"/>
      </w:pPr>
      <w:r w:rsidRPr="008D0085">
        <w:lastRenderedPageBreak/>
        <w:t>для кандидата, выдвинутого избирательным объединением, – слова «избирательному объединению» и наименование избирательного объединения;</w:t>
      </w:r>
    </w:p>
    <w:p w:rsidR="00711296" w:rsidRPr="008D0085" w:rsidRDefault="00711296" w:rsidP="00711296">
      <w:pPr>
        <w:ind w:firstLine="709"/>
        <w:jc w:val="both"/>
      </w:pPr>
      <w:r w:rsidRPr="008D0085">
        <w:t>для кандидата, выдвинутого в порядке самовыдвижения, – слова «в порядке самовыдвижения</w:t>
      </w:r>
      <w:bookmarkStart w:id="0" w:name="_GoBack"/>
      <w:bookmarkEnd w:id="0"/>
      <w:r w:rsidRPr="008D0085">
        <w:t>».</w:t>
      </w:r>
    </w:p>
    <w:p w:rsidR="00711296" w:rsidRPr="008D0085" w:rsidRDefault="00711296" w:rsidP="00711296">
      <w:pPr>
        <w:ind w:firstLine="709"/>
        <w:jc w:val="both"/>
      </w:pPr>
      <w:r w:rsidRPr="008D0085">
        <w:rPr>
          <w:vertAlign w:val="superscript"/>
        </w:rPr>
        <w:t>2. </w:t>
      </w:r>
      <w:r w:rsidRPr="008D0085">
        <w:t>Для кандидата в депутаты представительного органа муниципального</w:t>
      </w:r>
      <w:r w:rsidRPr="008D0085">
        <w:rPr>
          <w:vertAlign w:val="superscript"/>
        </w:rPr>
        <w:t xml:space="preserve"> </w:t>
      </w:r>
      <w:r w:rsidRPr="008D0085">
        <w:t xml:space="preserve">образования после слова «несовместимую» указывается «со статусом депутата» и наименование выборного органа. </w:t>
      </w:r>
    </w:p>
    <w:p w:rsidR="00711296" w:rsidRPr="008D0085" w:rsidRDefault="00711296" w:rsidP="00711296">
      <w:pPr>
        <w:ind w:firstLine="709"/>
        <w:jc w:val="both"/>
      </w:pPr>
      <w:r w:rsidRPr="008D0085">
        <w:rPr>
          <w:vertAlign w:val="superscript"/>
        </w:rPr>
        <w:t>3.</w:t>
      </w:r>
      <w:r w:rsidRPr="008D0085">
        <w:t> В соответствии с ч. 9–10 ст. 32 Федерального закона от 12 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Федерации»):</w:t>
      </w:r>
    </w:p>
    <w:p w:rsidR="00711296" w:rsidRPr="008D0085" w:rsidRDefault="00711296" w:rsidP="00711296">
      <w:pPr>
        <w:ind w:firstLine="709"/>
        <w:jc w:val="both"/>
      </w:pPr>
      <w:r w:rsidRPr="008D0085">
        <w:t>для кандидата в депутаты представительного органа муниципального образования, выдвинутого в порядке самовыдвижения на выборах, проводимых по многомандатным избирательным округам, указывается: «какому-либо избирательному объединению на выдвижение меня кандидатом на _________________________________________________</w:t>
      </w:r>
    </w:p>
    <w:p w:rsidR="00711296" w:rsidRPr="008D0085" w:rsidRDefault="00711296" w:rsidP="00711296">
      <w:pPr>
        <w:ind w:left="3600" w:right="-1" w:firstLine="709"/>
        <w:rPr>
          <w:i/>
          <w:vertAlign w:val="superscript"/>
        </w:rPr>
      </w:pPr>
      <w:r w:rsidRPr="008D0085">
        <w:rPr>
          <w:i/>
          <w:vertAlign w:val="superscript"/>
        </w:rPr>
        <w:t>(наименование выборов)</w:t>
      </w:r>
    </w:p>
    <w:p w:rsidR="00711296" w:rsidRPr="008D0085" w:rsidRDefault="00711296" w:rsidP="00711296">
      <w:pPr>
        <w:jc w:val="both"/>
      </w:pPr>
      <w:r w:rsidRPr="008D0085">
        <w:t>и не выдвигал(а) свою кандидатуру в порядке самовыдвижения по иному многомандатному избирательному округу.»;</w:t>
      </w:r>
    </w:p>
    <w:p w:rsidR="00711296" w:rsidRPr="008D0085" w:rsidRDefault="00711296" w:rsidP="00711296">
      <w:pPr>
        <w:widowControl w:val="0"/>
        <w:ind w:firstLine="709"/>
        <w:jc w:val="both"/>
      </w:pPr>
      <w:r w:rsidRPr="008D0085">
        <w:t xml:space="preserve">для кандидата в депутаты представительного органа муниципального образования, выдвинутого избирательным объединением на выборах, проводимых по </w:t>
      </w:r>
      <w:r w:rsidR="00BB7049">
        <w:t>многомандатным</w:t>
      </w:r>
      <w:r w:rsidRPr="008D0085">
        <w:t xml:space="preserve"> избирательным округам, указывается: «другому избирательному объединению на выдвижение меня кандидатом на _________________________________________________</w:t>
      </w:r>
    </w:p>
    <w:p w:rsidR="00711296" w:rsidRPr="008D0085" w:rsidRDefault="00711296" w:rsidP="00711296">
      <w:pPr>
        <w:widowControl w:val="0"/>
        <w:ind w:left="720" w:right="-1" w:firstLine="709"/>
        <w:rPr>
          <w:i/>
          <w:vertAlign w:val="superscript"/>
        </w:rPr>
      </w:pPr>
      <w:r w:rsidRPr="008D0085">
        <w:rPr>
          <w:i/>
          <w:vertAlign w:val="superscript"/>
        </w:rPr>
        <w:t>(наименование выборов)</w:t>
      </w:r>
    </w:p>
    <w:p w:rsidR="00711296" w:rsidRPr="008D0085" w:rsidRDefault="00711296" w:rsidP="00711296">
      <w:pPr>
        <w:jc w:val="both"/>
        <w:rPr>
          <w:vertAlign w:val="superscript"/>
        </w:rPr>
      </w:pPr>
      <w:r w:rsidRPr="008D0085">
        <w:t>и не выдвигал(а) свою кандидатуру в порядке самовыдвижения.»;</w:t>
      </w:r>
    </w:p>
    <w:p w:rsidR="00711296" w:rsidRPr="008D0085" w:rsidRDefault="00711296" w:rsidP="00711296">
      <w:pPr>
        <w:suppressAutoHyphens/>
        <w:ind w:firstLine="709"/>
        <w:jc w:val="both"/>
        <w:rPr>
          <w:bCs/>
        </w:rPr>
      </w:pPr>
      <w:r w:rsidRPr="008D0085">
        <w:rPr>
          <w:bCs/>
          <w:vertAlign w:val="superscript"/>
        </w:rPr>
        <w:t>4.</w:t>
      </w:r>
      <w:r w:rsidRPr="008D0085">
        <w:rPr>
          <w:bCs/>
        </w:rPr>
        <w:t> При отсутствии идентификационного номера налогоплательщика слова «ИНН –» не воспроизводятся.</w:t>
      </w:r>
    </w:p>
    <w:p w:rsidR="00711296" w:rsidRPr="008D0085" w:rsidRDefault="00711296" w:rsidP="00711296">
      <w:pPr>
        <w:suppressAutoHyphens/>
        <w:ind w:firstLine="709"/>
        <w:jc w:val="both"/>
      </w:pPr>
      <w:r w:rsidRPr="008D0085">
        <w:rPr>
          <w:vertAlign w:val="superscript"/>
        </w:rPr>
        <w:t>5.</w:t>
      </w:r>
      <w:r w:rsidRPr="008D0085">
        <w:t> При отсутствии сведений о профессиональном образовании слова «профессиональное образование –» не воспроизводятся.</w:t>
      </w:r>
    </w:p>
    <w:p w:rsidR="00711296" w:rsidRPr="008D0085" w:rsidRDefault="00711296" w:rsidP="00711296">
      <w:pPr>
        <w:suppressAutoHyphens/>
        <w:ind w:firstLine="709"/>
        <w:jc w:val="both"/>
      </w:pPr>
      <w:r w:rsidRPr="008D0085"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711296" w:rsidRPr="008D0085" w:rsidRDefault="00711296" w:rsidP="00711296">
      <w:pPr>
        <w:ind w:firstLine="709"/>
        <w:jc w:val="both"/>
      </w:pPr>
      <w:r w:rsidRPr="008D0085">
        <w:rPr>
          <w:b/>
        </w:rPr>
        <w:t>Примечание.</w:t>
      </w:r>
      <w:r w:rsidRPr="008D0085"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711296" w:rsidRPr="008D0085" w:rsidRDefault="00711296" w:rsidP="00711296">
      <w:pPr>
        <w:ind w:firstLine="709"/>
        <w:jc w:val="both"/>
        <w:rPr>
          <w:strike/>
        </w:rPr>
      </w:pPr>
      <w:r w:rsidRPr="008D0085"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</w:t>
      </w:r>
      <w:r w:rsidRPr="008D0085">
        <w:lastRenderedPageBreak/>
        <w:t>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711296" w:rsidRPr="008D0085" w:rsidRDefault="00711296" w:rsidP="00711296">
      <w:pPr>
        <w:ind w:firstLine="709"/>
        <w:jc w:val="both"/>
      </w:pPr>
      <w:r w:rsidRPr="008D0085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711296" w:rsidRPr="008D0085" w:rsidRDefault="00711296" w:rsidP="00711296">
      <w:pPr>
        <w:ind w:firstLine="709"/>
        <w:jc w:val="both"/>
      </w:pPr>
      <w:r w:rsidRPr="008D0085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11296" w:rsidRPr="008D0085" w:rsidRDefault="00711296" w:rsidP="00711296">
      <w:pPr>
        <w:ind w:firstLine="709"/>
        <w:jc w:val="both"/>
      </w:pPr>
      <w:r w:rsidRPr="008D0085">
        <w:t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711296" w:rsidRPr="008D0085" w:rsidRDefault="00711296" w:rsidP="00711296">
      <w:pPr>
        <w:ind w:firstLine="709"/>
        <w:jc w:val="both"/>
      </w:pPr>
      <w:r w:rsidRPr="008D0085"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–».»;</w:t>
      </w:r>
    </w:p>
    <w:p w:rsidR="00711296" w:rsidRPr="008D0085" w:rsidRDefault="00711296" w:rsidP="00711296">
      <w:pPr>
        <w:autoSpaceDE w:val="0"/>
        <w:autoSpaceDN w:val="0"/>
        <w:adjustRightInd w:val="0"/>
        <w:jc w:val="both"/>
        <w:sectPr w:rsidR="00711296" w:rsidRPr="008D0085" w:rsidSect="00E13177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1296" w:rsidRPr="008D0085" w:rsidRDefault="00711296" w:rsidP="00711296">
      <w:pPr>
        <w:pStyle w:val="18"/>
        <w:ind w:firstLine="720"/>
        <w:jc w:val="right"/>
        <w:rPr>
          <w:rFonts w:ascii="Times New Roman" w:hAnsi="Times New Roman"/>
          <w:sz w:val="28"/>
          <w:szCs w:val="28"/>
        </w:rPr>
      </w:pPr>
      <w:r w:rsidRPr="008D00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356DB">
        <w:rPr>
          <w:rFonts w:ascii="Times New Roman" w:hAnsi="Times New Roman"/>
          <w:sz w:val="28"/>
          <w:szCs w:val="28"/>
        </w:rPr>
        <w:t>3</w:t>
      </w:r>
    </w:p>
    <w:p w:rsidR="00711296" w:rsidRPr="008D0085" w:rsidRDefault="00711296" w:rsidP="00711296">
      <w:pPr>
        <w:ind w:left="3400"/>
      </w:pPr>
    </w:p>
    <w:p w:rsidR="00711296" w:rsidRPr="008D0085" w:rsidRDefault="00711296" w:rsidP="008127E0">
      <w:pPr>
        <w:ind w:left="3400"/>
        <w:jc w:val="both"/>
        <w:rPr>
          <w:sz w:val="24"/>
          <w:szCs w:val="24"/>
        </w:rPr>
      </w:pPr>
      <w:r w:rsidRPr="008D0085">
        <w:t>В</w:t>
      </w:r>
      <w:r w:rsidRPr="008D0085">
        <w:rPr>
          <w:sz w:val="24"/>
          <w:szCs w:val="24"/>
        </w:rPr>
        <w:t xml:space="preserve"> _____________________________________________</w:t>
      </w:r>
    </w:p>
    <w:p w:rsidR="00711296" w:rsidRPr="004356DB" w:rsidRDefault="00711296" w:rsidP="008127E0">
      <w:pPr>
        <w:tabs>
          <w:tab w:val="center" w:pos="6507"/>
        </w:tabs>
        <w:ind w:left="3400"/>
        <w:jc w:val="both"/>
        <w:rPr>
          <w:i/>
          <w:sz w:val="24"/>
          <w:szCs w:val="24"/>
        </w:rPr>
      </w:pPr>
      <w:r w:rsidRPr="008D0085">
        <w:rPr>
          <w:i/>
        </w:rPr>
        <w:tab/>
      </w:r>
      <w:r w:rsidRPr="004356DB">
        <w:rPr>
          <w:i/>
          <w:sz w:val="24"/>
          <w:szCs w:val="24"/>
        </w:rPr>
        <w:t>(наименование избирательной комиссии)</w:t>
      </w:r>
    </w:p>
    <w:p w:rsidR="00711296" w:rsidRPr="008D0085" w:rsidRDefault="00711296" w:rsidP="008127E0">
      <w:pPr>
        <w:ind w:left="3400"/>
        <w:jc w:val="both"/>
      </w:pPr>
      <w:r w:rsidRPr="008D0085">
        <w:t xml:space="preserve">от кандидата в депутаты представительного органа муниципального образования по _______________________многомандатному  </w:t>
      </w:r>
    </w:p>
    <w:p w:rsidR="00711296" w:rsidRPr="008D0085" w:rsidRDefault="00711296" w:rsidP="008127E0">
      <w:pPr>
        <w:ind w:left="3400"/>
        <w:jc w:val="both"/>
      </w:pPr>
      <w:r w:rsidRPr="008D0085">
        <w:t xml:space="preserve">избирательному округу № __ </w:t>
      </w:r>
    </w:p>
    <w:p w:rsidR="00711296" w:rsidRPr="008D0085" w:rsidRDefault="00711296" w:rsidP="008127E0">
      <w:pPr>
        <w:ind w:left="3400"/>
        <w:jc w:val="both"/>
        <w:rPr>
          <w:sz w:val="24"/>
          <w:szCs w:val="24"/>
        </w:rPr>
      </w:pPr>
      <w:r w:rsidRPr="008D0085">
        <w:rPr>
          <w:sz w:val="24"/>
          <w:szCs w:val="24"/>
        </w:rPr>
        <w:t>________________________________________________</w:t>
      </w:r>
    </w:p>
    <w:p w:rsidR="00711296" w:rsidRPr="004356DB" w:rsidRDefault="00711296" w:rsidP="008127E0">
      <w:pPr>
        <w:ind w:left="3400"/>
        <w:jc w:val="both"/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 xml:space="preserve">    (фамилия, имя, отчество кандидата)</w:t>
      </w:r>
    </w:p>
    <w:p w:rsidR="00711296" w:rsidRPr="004356DB" w:rsidRDefault="00711296" w:rsidP="00711296">
      <w:pPr>
        <w:ind w:left="5760" w:hanging="12"/>
        <w:jc w:val="right"/>
        <w:rPr>
          <w:sz w:val="24"/>
          <w:szCs w:val="24"/>
        </w:rPr>
      </w:pPr>
    </w:p>
    <w:p w:rsidR="00711296" w:rsidRPr="008D0085" w:rsidRDefault="00711296" w:rsidP="00711296">
      <w:pPr>
        <w:ind w:left="5760" w:hanging="12"/>
        <w:jc w:val="right"/>
        <w:rPr>
          <w:sz w:val="16"/>
          <w:szCs w:val="16"/>
        </w:rPr>
      </w:pPr>
    </w:p>
    <w:p w:rsidR="00711296" w:rsidRPr="008D0085" w:rsidRDefault="00711296" w:rsidP="00711296">
      <w:pPr>
        <w:ind w:left="5760" w:hanging="12"/>
        <w:jc w:val="right"/>
        <w:rPr>
          <w:sz w:val="16"/>
          <w:szCs w:val="16"/>
        </w:rPr>
      </w:pPr>
    </w:p>
    <w:p w:rsidR="00711296" w:rsidRPr="008D0085" w:rsidRDefault="00711296" w:rsidP="00711296">
      <w:r w:rsidRPr="008D0085">
        <w:rPr>
          <w:b/>
        </w:rPr>
        <w:t>Сведения</w:t>
      </w:r>
    </w:p>
    <w:p w:rsidR="00711296" w:rsidRPr="008D0085" w:rsidRDefault="00711296" w:rsidP="00711296">
      <w:pPr>
        <w:rPr>
          <w:b/>
          <w:sz w:val="26"/>
          <w:szCs w:val="26"/>
        </w:rPr>
      </w:pPr>
      <w:r w:rsidRPr="008D0085">
        <w:rPr>
          <w:b/>
        </w:rPr>
        <w:t>об изменениях в данных о кандидате в депутаты</w:t>
      </w:r>
      <w:r w:rsidRPr="008D0085">
        <w:t xml:space="preserve"> </w:t>
      </w:r>
      <w:r w:rsidRPr="008D0085">
        <w:rPr>
          <w:b/>
        </w:rPr>
        <w:t>представительного органа муниципального образования, выдвинутом по ________________________ многомандатному избирательному округу № ___, ранее представленных в избирательную комиссию для уведомления о выдвижении</w:t>
      </w:r>
      <w:r w:rsidRPr="008D0085">
        <w:rPr>
          <w:b/>
          <w:sz w:val="26"/>
          <w:szCs w:val="26"/>
        </w:rPr>
        <w:t xml:space="preserve"> 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ind w:firstLine="709"/>
        <w:jc w:val="both"/>
        <w:rPr>
          <w:sz w:val="26"/>
          <w:szCs w:val="26"/>
        </w:rPr>
      </w:pPr>
      <w:r w:rsidRPr="008D0085">
        <w:t>В соответствии со статьей 51 Избирательного кодекса Свердловской области _____________________________________</w:t>
      </w:r>
      <w:r w:rsidRPr="008D0085">
        <w:rPr>
          <w:sz w:val="26"/>
          <w:szCs w:val="26"/>
        </w:rPr>
        <w:t>____________________________</w:t>
      </w:r>
    </w:p>
    <w:p w:rsidR="00711296" w:rsidRPr="004356DB" w:rsidRDefault="00711296" w:rsidP="004356DB">
      <w:pPr>
        <w:ind w:firstLine="709"/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(Ф.И.О.  кандидата)</w:t>
      </w:r>
    </w:p>
    <w:p w:rsidR="00711296" w:rsidRPr="008D0085" w:rsidRDefault="00711296" w:rsidP="00711296">
      <w:pPr>
        <w:jc w:val="both"/>
      </w:pPr>
      <w:r w:rsidRPr="008D0085">
        <w:t>уведомляет ____________________ избирательную комиссию (указать наименование) об отсутствии изменений/об изменениях в данных о себе, в иных документах, представленных в избирательную комиссию для уведомления о выдвижении:</w:t>
      </w:r>
    </w:p>
    <w:p w:rsidR="00711296" w:rsidRPr="008D0085" w:rsidRDefault="00711296" w:rsidP="00711296">
      <w:pPr>
        <w:ind w:firstLine="700"/>
        <w:jc w:val="both"/>
      </w:pPr>
      <w:r w:rsidRPr="008D0085">
        <w:t>1. ___________________________________________________________</w:t>
      </w:r>
    </w:p>
    <w:p w:rsidR="00711296" w:rsidRPr="004356DB" w:rsidRDefault="00711296" w:rsidP="004356DB">
      <w:pPr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(наименование ранее представленного документа)</w:t>
      </w:r>
    </w:p>
    <w:p w:rsidR="00711296" w:rsidRPr="008D0085" w:rsidRDefault="00711296" w:rsidP="00711296">
      <w:pPr>
        <w:jc w:val="both"/>
      </w:pPr>
      <w:r w:rsidRPr="008D0085">
        <w:t>сведения «__________________» следует изменить на «_________________», дополнить «______________________________________________________».</w:t>
      </w:r>
    </w:p>
    <w:p w:rsidR="00711296" w:rsidRPr="008D0085" w:rsidRDefault="00711296" w:rsidP="00711296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711296" w:rsidRPr="008D0085" w:rsidRDefault="00711296" w:rsidP="00711296">
      <w:pPr>
        <w:ind w:firstLine="720"/>
        <w:jc w:val="both"/>
        <w:rPr>
          <w:sz w:val="26"/>
          <w:szCs w:val="26"/>
        </w:rPr>
      </w:pPr>
    </w:p>
    <w:p w:rsidR="00711296" w:rsidRPr="008D0085" w:rsidRDefault="00711296" w:rsidP="00711296">
      <w:pPr>
        <w:ind w:firstLine="700"/>
        <w:jc w:val="both"/>
      </w:pPr>
      <w:r w:rsidRPr="008D0085">
        <w:t>2. ___________________________________________________________.</w:t>
      </w:r>
    </w:p>
    <w:p w:rsidR="00711296" w:rsidRPr="004356DB" w:rsidRDefault="00711296" w:rsidP="004356DB">
      <w:pPr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(наименование ранее представленного документа)</w:t>
      </w:r>
    </w:p>
    <w:p w:rsidR="00711296" w:rsidRPr="008D0085" w:rsidRDefault="00711296" w:rsidP="00711296">
      <w:pPr>
        <w:jc w:val="both"/>
      </w:pPr>
      <w:r w:rsidRPr="008D0085">
        <w:t>сведения «_________________» следует изменить на «__________________», дополнить «______________________________________________________».</w:t>
      </w:r>
    </w:p>
    <w:p w:rsidR="00711296" w:rsidRPr="008D0085" w:rsidRDefault="00711296" w:rsidP="00711296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711296" w:rsidRPr="008D0085" w:rsidRDefault="00711296" w:rsidP="00711296">
      <w:pPr>
        <w:jc w:val="both"/>
        <w:rPr>
          <w:sz w:val="26"/>
          <w:szCs w:val="26"/>
        </w:rPr>
      </w:pP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  <w:r w:rsidRPr="008D0085">
        <w:t>Кандидат                  __________  _________________               ______________</w:t>
      </w:r>
    </w:p>
    <w:p w:rsidR="00711296" w:rsidRPr="004356DB" w:rsidRDefault="00711296" w:rsidP="00711296">
      <w:pPr>
        <w:jc w:val="both"/>
        <w:rPr>
          <w:i/>
          <w:sz w:val="20"/>
          <w:szCs w:val="20"/>
        </w:rPr>
      </w:pPr>
      <w:r w:rsidRPr="004356DB">
        <w:rPr>
          <w:i/>
          <w:sz w:val="20"/>
          <w:szCs w:val="20"/>
        </w:rPr>
        <w:t xml:space="preserve">                                   </w:t>
      </w:r>
      <w:r w:rsidR="004356DB">
        <w:rPr>
          <w:i/>
          <w:sz w:val="20"/>
          <w:szCs w:val="20"/>
        </w:rPr>
        <w:t xml:space="preserve">               </w:t>
      </w:r>
      <w:r w:rsidRPr="004356DB">
        <w:rPr>
          <w:i/>
          <w:sz w:val="20"/>
          <w:szCs w:val="20"/>
        </w:rPr>
        <w:t xml:space="preserve">   (подпись)            (расшифровка подписи)                                      (дата)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pStyle w:val="18"/>
        <w:ind w:firstLine="720"/>
        <w:rPr>
          <w:rFonts w:ascii="Times New Roman" w:hAnsi="Times New Roman"/>
          <w:sz w:val="28"/>
          <w:szCs w:val="28"/>
        </w:rPr>
      </w:pPr>
    </w:p>
    <w:p w:rsidR="00711296" w:rsidRPr="008D0085" w:rsidRDefault="00711296" w:rsidP="00711296">
      <w:pPr>
        <w:pStyle w:val="18"/>
        <w:ind w:firstLine="720"/>
        <w:rPr>
          <w:rFonts w:ascii="Times New Roman" w:hAnsi="Times New Roman"/>
          <w:sz w:val="28"/>
          <w:szCs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  <w:szCs w:val="28"/>
        </w:rPr>
      </w:pPr>
      <w:r w:rsidRPr="008D0085">
        <w:rPr>
          <w:sz w:val="28"/>
          <w:szCs w:val="28"/>
        </w:rPr>
        <w:lastRenderedPageBreak/>
        <w:t xml:space="preserve">Приложение </w:t>
      </w:r>
      <w:r w:rsidR="00375EFC">
        <w:rPr>
          <w:sz w:val="28"/>
          <w:szCs w:val="28"/>
        </w:rPr>
        <w:t>4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pStyle w:val="14-150"/>
        <w:spacing w:line="240" w:lineRule="auto"/>
        <w:jc w:val="center"/>
        <w:rPr>
          <w:b/>
          <w:szCs w:val="28"/>
        </w:rPr>
      </w:pPr>
      <w:r w:rsidRPr="008D0085">
        <w:rPr>
          <w:b/>
          <w:szCs w:val="28"/>
        </w:rPr>
        <w:t>Заявление о назначении доверенных лиц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  <w:r w:rsidRPr="008D0085">
        <w:t>Я, __________________________________________________________________,</w:t>
      </w:r>
    </w:p>
    <w:p w:rsidR="00711296" w:rsidRPr="001C1665" w:rsidRDefault="00711296" w:rsidP="001C1665">
      <w:pPr>
        <w:ind w:firstLine="708"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suppressAutoHyphens/>
        <w:rPr>
          <w:b/>
          <w:i/>
          <w:vertAlign w:val="superscript"/>
        </w:rPr>
      </w:pPr>
      <w:r w:rsidRPr="008D0085">
        <w:t>выдвинутый_______________________________________________________,</w:t>
      </w:r>
    </w:p>
    <w:p w:rsidR="00711296" w:rsidRPr="001C1665" w:rsidRDefault="00711296" w:rsidP="001C1665">
      <w:pPr>
        <w:suppressAutoHyphens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711296" w:rsidRPr="008D0085" w:rsidRDefault="00711296" w:rsidP="00711296">
      <w:pPr>
        <w:pStyle w:val="afb"/>
        <w:widowControl/>
      </w:pPr>
    </w:p>
    <w:p w:rsidR="00711296" w:rsidRPr="008D0085" w:rsidRDefault="00711296" w:rsidP="00711296">
      <w:pPr>
        <w:tabs>
          <w:tab w:val="right" w:pos="9639"/>
        </w:tabs>
        <w:jc w:val="both"/>
      </w:pPr>
      <w:r w:rsidRPr="008D0085">
        <w:t xml:space="preserve">кандидатом________________________________________________________   </w:t>
      </w:r>
    </w:p>
    <w:p w:rsidR="00711296" w:rsidRPr="001C1665" w:rsidRDefault="00711296" w:rsidP="001C1665">
      <w:pPr>
        <w:suppressAutoHyphens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                            (указать наименование выборной должности/наименование выборного</w:t>
      </w:r>
      <w:r w:rsidRPr="001C1665">
        <w:rPr>
          <w:sz w:val="20"/>
          <w:szCs w:val="20"/>
        </w:rPr>
        <w:t xml:space="preserve"> </w:t>
      </w:r>
      <w:r w:rsidRPr="001C1665">
        <w:rPr>
          <w:i/>
          <w:sz w:val="20"/>
          <w:szCs w:val="20"/>
        </w:rPr>
        <w:t>органа)</w:t>
      </w:r>
    </w:p>
    <w:p w:rsidR="00711296" w:rsidRPr="008D0085" w:rsidRDefault="00711296" w:rsidP="00711296">
      <w:pPr>
        <w:pStyle w:val="afb"/>
        <w:widowControl/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567"/>
        <w:gridCol w:w="3148"/>
      </w:tblGrid>
      <w:tr w:rsidR="00711296" w:rsidRPr="008D0085" w:rsidTr="00D54393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left="57"/>
            </w:pPr>
            <w:r w:rsidRPr="008D0085">
              <w:t>человек в соответствии</w:t>
            </w:r>
          </w:p>
        </w:tc>
      </w:tr>
    </w:tbl>
    <w:p w:rsidR="00711296" w:rsidRPr="008D0085" w:rsidRDefault="00711296" w:rsidP="00711296">
      <w:pPr>
        <w:spacing w:after="480"/>
        <w:jc w:val="both"/>
      </w:pPr>
      <w:r w:rsidRPr="008D0085">
        <w:t>с прилагаемым списком.</w:t>
      </w:r>
    </w:p>
    <w:p w:rsidR="00711296" w:rsidRPr="008D0085" w:rsidRDefault="00711296" w:rsidP="00711296">
      <w:pPr>
        <w:ind w:firstLine="567"/>
        <w:rPr>
          <w:iCs/>
        </w:rPr>
      </w:pPr>
      <w:r w:rsidRPr="008D0085">
        <w:rPr>
          <w:iCs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680"/>
        <w:gridCol w:w="1163"/>
      </w:tblGrid>
      <w:tr w:rsidR="00711296" w:rsidRPr="008D0085" w:rsidTr="00D54393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firstLine="567"/>
            </w:pPr>
            <w:r w:rsidRPr="008D0085">
              <w:t>1. Список доверенных лиц кандидата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left="57"/>
            </w:pPr>
            <w:r w:rsidRPr="008D0085">
              <w:t>листах.</w:t>
            </w:r>
          </w:p>
        </w:tc>
      </w:tr>
    </w:tbl>
    <w:p w:rsidR="00711296" w:rsidRPr="008D0085" w:rsidRDefault="00711296" w:rsidP="00711296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711296" w:rsidRPr="008D0085" w:rsidTr="00D54393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ind w:firstLine="567"/>
            </w:pPr>
            <w:r w:rsidRPr="008D0085">
              <w:t>2. Заявления о согласии быть доверенными лицами 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листах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</w:tr>
    </w:tbl>
    <w:p w:rsidR="00711296" w:rsidRPr="008D0085" w:rsidRDefault="00711296" w:rsidP="00711296">
      <w:pPr>
        <w:jc w:val="both"/>
      </w:pPr>
      <w:r w:rsidRPr="008D0085">
        <w:t>штук.</w:t>
      </w:r>
    </w:p>
    <w:p w:rsidR="00711296" w:rsidRPr="001C1665" w:rsidRDefault="00711296" w:rsidP="00711296">
      <w:pPr>
        <w:pStyle w:val="ConsPlusNormal"/>
        <w:ind w:firstLine="540"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 Копии приказов (распоряжений), предусмотренных пунктом 3 статьи</w:t>
      </w:r>
      <w:r w:rsidRPr="001C1665">
        <w:rPr>
          <w:sz w:val="28"/>
          <w:szCs w:val="28"/>
          <w:lang w:val="en-US"/>
        </w:rPr>
        <w:t> </w:t>
      </w:r>
      <w:r w:rsidRPr="001C1665">
        <w:rPr>
          <w:sz w:val="28"/>
          <w:szCs w:val="28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711296" w:rsidRPr="008D0085" w:rsidRDefault="00711296" w:rsidP="00711296">
      <w:pPr>
        <w:ind w:firstLine="567"/>
        <w:jc w:val="both"/>
      </w:pPr>
      <w:r w:rsidRPr="008D0085">
        <w:t>4. Электронный носитель, содержащий информацию, указанную в пункте 1 и 2.</w:t>
      </w:r>
    </w:p>
    <w:p w:rsidR="00711296" w:rsidRPr="008D0085" w:rsidRDefault="00711296" w:rsidP="00711296">
      <w:pPr>
        <w:ind w:firstLine="567"/>
        <w:jc w:val="both"/>
        <w:rPr>
          <w:sz w:val="2"/>
          <w:szCs w:val="2"/>
        </w:rPr>
      </w:pPr>
      <w:r w:rsidRPr="008D0085">
        <w:br/>
      </w:r>
    </w:p>
    <w:p w:rsidR="00711296" w:rsidRPr="008D0085" w:rsidRDefault="00711296" w:rsidP="00711296">
      <w:pPr>
        <w:jc w:val="both"/>
      </w:pPr>
      <w:r w:rsidRPr="008D0085">
        <w:t>Кандидат                  __________  _________________               ______________</w:t>
      </w:r>
    </w:p>
    <w:p w:rsidR="00711296" w:rsidRPr="001C1665" w:rsidRDefault="00711296" w:rsidP="00711296">
      <w:pPr>
        <w:jc w:val="both"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   </w:t>
      </w:r>
      <w:r w:rsidR="001C1665">
        <w:rPr>
          <w:i/>
          <w:sz w:val="20"/>
          <w:szCs w:val="20"/>
        </w:rPr>
        <w:t xml:space="preserve">               </w:t>
      </w:r>
      <w:r w:rsidRPr="001C1665">
        <w:rPr>
          <w:i/>
          <w:sz w:val="20"/>
          <w:szCs w:val="20"/>
        </w:rPr>
        <w:t xml:space="preserve">          (подпись)            (расшифровка подписи)                                      (дата)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pStyle w:val="afb"/>
      </w:pPr>
      <w:r w:rsidRPr="008D0085">
        <w:rPr>
          <w:vertAlign w:val="superscript"/>
        </w:rPr>
        <w:tab/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375EFC">
        <w:rPr>
          <w:sz w:val="28"/>
        </w:rPr>
        <w:t>5</w:t>
      </w:r>
    </w:p>
    <w:p w:rsidR="00711296" w:rsidRPr="008D0085" w:rsidRDefault="00711296" w:rsidP="00711296">
      <w:pPr>
        <w:ind w:left="4678"/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pStyle w:val="25"/>
        <w:spacing w:before="120"/>
        <w:jc w:val="center"/>
        <w:rPr>
          <w:b/>
          <w:sz w:val="28"/>
          <w:szCs w:val="28"/>
        </w:rPr>
      </w:pPr>
    </w:p>
    <w:p w:rsidR="00711296" w:rsidRPr="008D0085" w:rsidRDefault="00711296" w:rsidP="00711296">
      <w:pPr>
        <w:pStyle w:val="25"/>
        <w:spacing w:before="120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Список</w:t>
      </w:r>
    </w:p>
    <w:p w:rsidR="00711296" w:rsidRPr="008D0085" w:rsidRDefault="00711296" w:rsidP="00711296">
      <w:pPr>
        <w:pStyle w:val="25"/>
        <w:tabs>
          <w:tab w:val="center" w:pos="3402"/>
        </w:tabs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доверенных лиц кандидата по многомандатному избирательному округу</w:t>
      </w:r>
    </w:p>
    <w:p w:rsidR="00711296" w:rsidRPr="008D0085" w:rsidRDefault="00711296" w:rsidP="00711296">
      <w:pPr>
        <w:pStyle w:val="25"/>
        <w:tabs>
          <w:tab w:val="center" w:pos="3402"/>
        </w:tabs>
        <w:jc w:val="center"/>
        <w:rPr>
          <w:sz w:val="18"/>
        </w:rPr>
      </w:pPr>
    </w:p>
    <w:p w:rsidR="00711296" w:rsidRPr="008D0085" w:rsidRDefault="00711296" w:rsidP="00711296">
      <w:pPr>
        <w:pStyle w:val="25"/>
        <w:tabs>
          <w:tab w:val="center" w:pos="3402"/>
        </w:tabs>
        <w:jc w:val="center"/>
        <w:rPr>
          <w:sz w:val="18"/>
        </w:rPr>
      </w:pPr>
    </w:p>
    <w:p w:rsidR="00711296" w:rsidRPr="008D0085" w:rsidRDefault="00711296" w:rsidP="00711296">
      <w:pPr>
        <w:pStyle w:val="25"/>
        <w:rPr>
          <w:sz w:val="16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711296" w:rsidRPr="008D0085" w:rsidTr="00D54393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fc"/>
              <w:widowControl/>
              <w:autoSpaceDE/>
              <w:autoSpaceDN/>
              <w:spacing w:after="0"/>
              <w:jc w:val="both"/>
            </w:pPr>
            <w:r w:rsidRPr="008D0085"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711296" w:rsidRPr="008D0085" w:rsidRDefault="00711296" w:rsidP="001C1665">
            <w:pPr>
              <w:pStyle w:val="afb"/>
              <w:widowControl/>
              <w:jc w:val="both"/>
            </w:pPr>
            <w:r w:rsidRPr="008D0085"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fb"/>
              <w:widowControl/>
              <w:jc w:val="both"/>
            </w:pPr>
            <w:r w:rsidRPr="008D0085">
              <w:t>года,</w:t>
            </w:r>
          </w:p>
        </w:tc>
      </w:tr>
      <w:tr w:rsidR="00711296" w:rsidRPr="008D0085" w:rsidTr="00D54393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вид документа – </w:t>
      </w:r>
      <w:r w:rsidRPr="008D0085">
        <w:rPr>
          <w:sz w:val="24"/>
          <w:szCs w:val="24"/>
        </w:rPr>
        <w:t>____________________________________________________________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tab/>
        <w:t xml:space="preserve">                                            </w:t>
      </w:r>
      <w:r w:rsidRPr="008D0085">
        <w:rPr>
          <w:sz w:val="16"/>
          <w:szCs w:val="16"/>
        </w:rPr>
        <w:t>(</w:t>
      </w:r>
      <w:r w:rsidRPr="008D0085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данные документа, удостоверяющего личность, – ________________________________</w:t>
      </w:r>
      <w:r w:rsidR="001C1665">
        <w:t>__________________________________</w:t>
      </w:r>
    </w:p>
    <w:p w:rsidR="00711296" w:rsidRPr="008D0085" w:rsidRDefault="00711296" w:rsidP="001C1665">
      <w:pPr>
        <w:tabs>
          <w:tab w:val="left" w:pos="0"/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(серия, номер паспорта или документа, </w:t>
      </w:r>
      <w:r w:rsidR="001C1665">
        <w:rPr>
          <w:i/>
          <w:sz w:val="16"/>
          <w:szCs w:val="16"/>
        </w:rPr>
        <w:t xml:space="preserve">                </w:t>
      </w:r>
      <w:r w:rsidRPr="008D0085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11296" w:rsidRPr="001C166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выдан </w:t>
      </w:r>
      <w:r w:rsidRPr="001C1665">
        <w:t>–_________________________________________________________________________________</w:t>
      </w:r>
      <w:r w:rsidR="001C1665" w:rsidRPr="001C1665">
        <w:t>___________________________________________________</w:t>
      </w:r>
    </w:p>
    <w:p w:rsidR="00711296" w:rsidRPr="001C1665" w:rsidRDefault="00711296" w:rsidP="001C1665">
      <w:pPr>
        <w:pStyle w:val="20"/>
        <w:ind w:left="709"/>
        <w:jc w:val="both"/>
        <w:rPr>
          <w:bCs/>
          <w:i/>
          <w:sz w:val="16"/>
          <w:szCs w:val="16"/>
        </w:rPr>
      </w:pPr>
      <w:r w:rsidRPr="001C1665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1C1665">
        <w:rPr>
          <w:i/>
          <w:sz w:val="16"/>
          <w:szCs w:val="16"/>
        </w:rPr>
        <w:t xml:space="preserve"> Российской Федерации</w:t>
      </w:r>
      <w:r w:rsidRPr="001C1665">
        <w:rPr>
          <w:bCs/>
          <w:i/>
          <w:sz w:val="16"/>
          <w:szCs w:val="16"/>
        </w:rPr>
        <w:t>)</w:t>
      </w:r>
    </w:p>
    <w:tbl>
      <w:tblPr>
        <w:tblW w:w="10406" w:type="dxa"/>
        <w:tblInd w:w="-93" w:type="dxa"/>
        <w:tblLayout w:type="fixed"/>
        <w:tblLook w:val="0000"/>
      </w:tblPr>
      <w:tblGrid>
        <w:gridCol w:w="131"/>
        <w:gridCol w:w="3331"/>
        <w:gridCol w:w="567"/>
        <w:gridCol w:w="5804"/>
        <w:gridCol w:w="233"/>
        <w:gridCol w:w="99"/>
        <w:gridCol w:w="181"/>
        <w:gridCol w:w="60"/>
      </w:tblGrid>
      <w:tr w:rsidR="00711296" w:rsidRPr="008D0085" w:rsidTr="00D54393">
        <w:trPr>
          <w:cantSplit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ind w:left="93"/>
              <w:jc w:val="both"/>
              <w:rPr>
                <w:vertAlign w:val="superscript"/>
              </w:rPr>
            </w:pPr>
            <w:r w:rsidRPr="008D0085">
              <w:t>основное место работы или службы, занимаемая должность / род занятий –</w:t>
            </w:r>
          </w:p>
        </w:tc>
      </w:tr>
      <w:tr w:rsidR="00711296" w:rsidRPr="008D0085" w:rsidTr="00D54393">
        <w:trPr>
          <w:gridBefore w:val="1"/>
          <w:wBefore w:w="131" w:type="dxa"/>
          <w:cantSplit/>
          <w:trHeight w:val="291"/>
        </w:trPr>
        <w:tc>
          <w:tcPr>
            <w:tcW w:w="10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</w:tr>
      <w:tr w:rsidR="00711296" w:rsidRPr="008D0085" w:rsidTr="00D54393">
        <w:trPr>
          <w:cantSplit/>
          <w:trHeight w:val="305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spacing w:after="120"/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711296" w:rsidRPr="008D0085" w:rsidTr="00D54393">
        <w:trPr>
          <w:gridAfter w:val="1"/>
          <w:wAfter w:w="60" w:type="dxa"/>
          <w:trHeight w:val="270"/>
        </w:trPr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ind w:left="93"/>
              <w:jc w:val="both"/>
            </w:pPr>
            <w:r w:rsidRPr="008D0085"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</w:p>
        </w:tc>
      </w:tr>
      <w:tr w:rsidR="00711296" w:rsidRPr="008D0085" w:rsidTr="00D54393">
        <w:trPr>
          <w:gridAfter w:val="1"/>
          <w:wAfter w:w="60" w:type="dxa"/>
          <w:trHeight w:val="270"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pStyle w:val="a3"/>
              <w:ind w:left="33"/>
              <w:jc w:val="both"/>
              <w:rPr>
                <w:i/>
                <w:sz w:val="16"/>
                <w:szCs w:val="16"/>
              </w:rPr>
            </w:pPr>
            <w:r w:rsidRPr="008D0085">
              <w:rPr>
                <w:sz w:val="16"/>
                <w:szCs w:val="16"/>
              </w:rPr>
              <w:t>(</w:t>
            </w:r>
            <w:r w:rsidRPr="008D0085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711296" w:rsidRPr="008D0085" w:rsidTr="00D54393">
        <w:trPr>
          <w:gridBefore w:val="1"/>
          <w:gridAfter w:val="1"/>
          <w:wBefore w:w="131" w:type="dxa"/>
          <w:wAfter w:w="60" w:type="dxa"/>
        </w:trPr>
        <w:tc>
          <w:tcPr>
            <w:tcW w:w="99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,</w:t>
            </w:r>
          </w:p>
        </w:tc>
      </w:tr>
      <w:tr w:rsidR="00711296" w:rsidRPr="008D0085" w:rsidTr="00D54393">
        <w:trPr>
          <w:gridAfter w:val="1"/>
          <w:wAfter w:w="60" w:type="dxa"/>
        </w:trPr>
        <w:tc>
          <w:tcPr>
            <w:tcW w:w="9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1C1665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711296" w:rsidRPr="008D0085" w:rsidRDefault="00711296" w:rsidP="001C1665">
      <w:pPr>
        <w:pStyle w:val="afc"/>
        <w:widowControl/>
        <w:autoSpaceDE/>
        <w:autoSpaceDN/>
        <w:spacing w:after="0"/>
        <w:jc w:val="both"/>
      </w:pPr>
      <w:r w:rsidRPr="008D0085">
        <w:t>2. …</w:t>
      </w:r>
    </w:p>
    <w:p w:rsidR="00711296" w:rsidRPr="008D0085" w:rsidRDefault="00711296" w:rsidP="001C1665">
      <w:pPr>
        <w:pStyle w:val="afc"/>
        <w:widowControl/>
        <w:autoSpaceDE/>
        <w:autoSpaceDN/>
        <w:spacing w:after="0"/>
        <w:jc w:val="both"/>
      </w:pPr>
      <w:r w:rsidRPr="008D0085">
        <w:t>3. …</w:t>
      </w:r>
    </w:p>
    <w:p w:rsidR="00711296" w:rsidRPr="008D0085" w:rsidRDefault="00711296" w:rsidP="00711296">
      <w:pPr>
        <w:pStyle w:val="afc"/>
        <w:widowControl/>
        <w:autoSpaceDE/>
        <w:autoSpaceDN/>
        <w:spacing w:after="0"/>
        <w:jc w:val="left"/>
      </w:pPr>
    </w:p>
    <w:p w:rsidR="00711296" w:rsidRPr="008D0085" w:rsidRDefault="00711296" w:rsidP="00711296">
      <w:pPr>
        <w:pStyle w:val="afb"/>
        <w:widowControl/>
      </w:pPr>
    </w:p>
    <w:p w:rsidR="00711296" w:rsidRPr="008D0085" w:rsidRDefault="00711296" w:rsidP="00711296">
      <w:pPr>
        <w:pStyle w:val="afb"/>
        <w:widowControl/>
      </w:pPr>
      <w:r w:rsidRPr="008D0085">
        <w:t>Кандидат        ___________</w:t>
      </w:r>
      <w:r w:rsidRPr="008D0085">
        <w:tab/>
      </w:r>
      <w:r w:rsidRPr="008D0085">
        <w:tab/>
        <w:t xml:space="preserve">          _______________</w:t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  <w:t xml:space="preserve">                                               </w:t>
      </w:r>
    </w:p>
    <w:p w:rsidR="00711296" w:rsidRPr="008D0085" w:rsidRDefault="00711296" w:rsidP="00711296">
      <w:pPr>
        <w:pStyle w:val="afb"/>
        <w:widowControl/>
        <w:rPr>
          <w:i/>
          <w:vertAlign w:val="superscript"/>
        </w:rPr>
      </w:pPr>
      <w:r w:rsidRPr="008D0085">
        <w:rPr>
          <w:i/>
          <w:vertAlign w:val="superscript"/>
        </w:rPr>
        <w:t xml:space="preserve">                                             (подпись)</w:t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  <w:t xml:space="preserve">                  (инициалы, фамилия)</w:t>
      </w:r>
    </w:p>
    <w:p w:rsidR="00711296" w:rsidRPr="008D0085" w:rsidRDefault="00711296" w:rsidP="00711296">
      <w:pPr>
        <w:pStyle w:val="25"/>
        <w:rPr>
          <w:sz w:val="28"/>
          <w:szCs w:val="28"/>
        </w:rPr>
      </w:pPr>
    </w:p>
    <w:p w:rsidR="00711296" w:rsidRPr="008D0085" w:rsidRDefault="00711296" w:rsidP="00711296">
      <w:pPr>
        <w:pStyle w:val="25"/>
        <w:rPr>
          <w:sz w:val="28"/>
          <w:szCs w:val="28"/>
        </w:rPr>
      </w:pPr>
    </w:p>
    <w:p w:rsidR="00711296" w:rsidRPr="008D0085" w:rsidRDefault="00711296" w:rsidP="00711296">
      <w:pPr>
        <w:pStyle w:val="25"/>
        <w:spacing w:after="120"/>
        <w:rPr>
          <w:sz w:val="16"/>
        </w:rPr>
      </w:pPr>
    </w:p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rPr>
          <w:sz w:val="16"/>
        </w:rPr>
        <w:t xml:space="preserve">                       </w:t>
      </w:r>
      <w:r w:rsidRPr="008D0085">
        <w:rPr>
          <w:szCs w:val="24"/>
        </w:rPr>
        <w:t>«______»   _________________2016 г.</w:t>
      </w:r>
    </w:p>
    <w:p w:rsidR="00711296" w:rsidRPr="008D0085" w:rsidRDefault="00711296" w:rsidP="00711296">
      <w:pPr>
        <w:pStyle w:val="25"/>
        <w:jc w:val="center"/>
        <w:rPr>
          <w:b/>
        </w:rPr>
      </w:pPr>
    </w:p>
    <w:p w:rsidR="00711296" w:rsidRPr="008D0085" w:rsidRDefault="00711296" w:rsidP="00711296">
      <w:pPr>
        <w:pStyle w:val="25"/>
        <w:rPr>
          <w:sz w:val="28"/>
          <w:szCs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6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711296" w:rsidRPr="008D0085" w:rsidRDefault="00711296" w:rsidP="00D54393">
            <w:pPr>
              <w:spacing w:after="120" w:line="200" w:lineRule="exact"/>
            </w:pPr>
          </w:p>
        </w:tc>
      </w:tr>
    </w:tbl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keepNext/>
        <w:outlineLvl w:val="0"/>
        <w:rPr>
          <w:b/>
          <w:bCs/>
        </w:rPr>
      </w:pPr>
      <w:r w:rsidRPr="008D0085">
        <w:rPr>
          <w:b/>
          <w:bCs/>
        </w:rPr>
        <w:t>Заявление</w:t>
      </w:r>
    </w:p>
    <w:p w:rsidR="00711296" w:rsidRPr="008D0085" w:rsidRDefault="00711296" w:rsidP="00711296">
      <w:pPr>
        <w:keepNext/>
        <w:outlineLvl w:val="0"/>
        <w:rPr>
          <w:b/>
          <w:bCs/>
        </w:rPr>
      </w:pPr>
    </w:p>
    <w:p w:rsidR="00711296" w:rsidRPr="008D0085" w:rsidRDefault="00711296" w:rsidP="00711296">
      <w:pPr>
        <w:pStyle w:val="BodyText21"/>
        <w:suppressAutoHyphens/>
        <w:autoSpaceDE/>
        <w:autoSpaceDN/>
        <w:ind w:firstLine="709"/>
        <w:jc w:val="left"/>
      </w:pPr>
      <w:r w:rsidRPr="008D0085">
        <w:t>Я, __________________________________________________________,</w:t>
      </w:r>
    </w:p>
    <w:p w:rsidR="00711296" w:rsidRPr="008D0085" w:rsidRDefault="00711296" w:rsidP="00711296">
      <w:pPr>
        <w:pStyle w:val="8"/>
        <w:spacing w:before="0" w:after="0"/>
        <w:rPr>
          <w:bCs/>
          <w:iCs w:val="0"/>
          <w:sz w:val="16"/>
          <w:szCs w:val="16"/>
        </w:rPr>
      </w:pPr>
      <w:r w:rsidRPr="008D0085">
        <w:rPr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711296" w:rsidRPr="008D0085" w:rsidRDefault="00711296" w:rsidP="008127E0">
      <w:pPr>
        <w:jc w:val="both"/>
      </w:pPr>
      <w:r w:rsidRPr="008D0085">
        <w:t xml:space="preserve">даю согласие быть доверенным лицом </w:t>
      </w:r>
      <w:r w:rsidRPr="008D0085">
        <w:rPr>
          <w:sz w:val="24"/>
          <w:szCs w:val="24"/>
        </w:rPr>
        <w:t>__________________________________________________________________________</w:t>
      </w:r>
    </w:p>
    <w:p w:rsidR="00711296" w:rsidRPr="008D0085" w:rsidRDefault="00711296" w:rsidP="00711296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(указывается ФИО кандидата по многомандатному избирательному округу, наименование и номер многомандатного избирательного округа)</w:t>
      </w:r>
    </w:p>
    <w:p w:rsidR="00711296" w:rsidRPr="008D0085" w:rsidRDefault="00711296" w:rsidP="00711296">
      <w:pPr>
        <w:jc w:val="both"/>
      </w:pPr>
      <w:r w:rsidRPr="008D0085">
        <w:t>при проведении выборов ____________________________________________.</w:t>
      </w:r>
    </w:p>
    <w:p w:rsidR="00711296" w:rsidRPr="008D0085" w:rsidRDefault="00711296" w:rsidP="00711296">
      <w:pPr>
        <w:jc w:val="both"/>
      </w:pPr>
      <w:r w:rsidRPr="008D0085">
        <w:t xml:space="preserve">                                                                                             </w:t>
      </w:r>
      <w:r w:rsidRPr="008D0085">
        <w:rPr>
          <w:i/>
          <w:sz w:val="18"/>
          <w:szCs w:val="18"/>
        </w:rPr>
        <w:t xml:space="preserve">(наименование выборов)        </w:t>
      </w:r>
    </w:p>
    <w:p w:rsidR="00711296" w:rsidRPr="008D0085" w:rsidRDefault="00711296" w:rsidP="00711296">
      <w:pPr>
        <w:ind w:firstLine="720"/>
      </w:pPr>
    </w:p>
    <w:p w:rsidR="00711296" w:rsidRPr="008D0085" w:rsidRDefault="00711296" w:rsidP="001C1665">
      <w:pPr>
        <w:ind w:firstLine="720"/>
        <w:jc w:val="both"/>
      </w:pPr>
      <w:r w:rsidRPr="008D0085">
        <w:t>О себе сообщаю следующие сведения:</w:t>
      </w:r>
    </w:p>
    <w:p w:rsidR="00711296" w:rsidRPr="008D0085" w:rsidRDefault="00711296" w:rsidP="0071129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t>дата рождения  ____ _________ ____ года, адрес места жительства ________</w:t>
      </w:r>
      <w:r w:rsidRPr="008D0085">
        <w:br/>
        <w:t xml:space="preserve">                                      </w:t>
      </w:r>
      <w:r w:rsidRPr="008D0085">
        <w:rPr>
          <w:i/>
          <w:sz w:val="18"/>
          <w:szCs w:val="18"/>
        </w:rPr>
        <w:t xml:space="preserve">(день)        (месяц)          (год) </w:t>
      </w:r>
    </w:p>
    <w:p w:rsidR="00711296" w:rsidRPr="008D0085" w:rsidRDefault="00711296" w:rsidP="001C166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8D0085">
        <w:rPr>
          <w:szCs w:val="24"/>
        </w:rPr>
        <w:t>___________________________________________________________________________________________</w:t>
      </w:r>
      <w:r w:rsidR="001C1665">
        <w:rPr>
          <w:szCs w:val="24"/>
        </w:rPr>
        <w:t>_________________________________________</w:t>
      </w:r>
    </w:p>
    <w:p w:rsidR="00711296" w:rsidRPr="008D0085" w:rsidRDefault="00711296" w:rsidP="001C1665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</w:p>
    <w:p w:rsidR="002C42DF" w:rsidRDefault="00711296" w:rsidP="001C1665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>вид документа</w:t>
      </w:r>
    </w:p>
    <w:p w:rsidR="00711296" w:rsidRPr="008D0085" w:rsidRDefault="00711296" w:rsidP="001C1665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>___________________________________________________________________________</w:t>
      </w:r>
      <w:r w:rsidR="002C42DF">
        <w:t>_____________________________________________________________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ab/>
      </w:r>
      <w:r w:rsidRPr="008D0085">
        <w:rPr>
          <w:sz w:val="18"/>
          <w:szCs w:val="18"/>
        </w:rPr>
        <w:t xml:space="preserve">                              </w:t>
      </w:r>
      <w:r w:rsidRPr="008D0085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  <w:r w:rsidRPr="008D0085">
        <w:t xml:space="preserve">                          выдан _____________________________________________________</w:t>
      </w:r>
      <w:r w:rsidR="002C42DF">
        <w:t>________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bCs/>
          <w:i/>
          <w:sz w:val="18"/>
          <w:szCs w:val="18"/>
        </w:rPr>
      </w:pPr>
      <w:r w:rsidRPr="008D0085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____________________________________________________________</w:t>
      </w:r>
      <w:r w:rsidR="002C42DF">
        <w:t>______</w:t>
      </w:r>
      <w:r w:rsidRPr="008D0085">
        <w:t xml:space="preserve">  </w:t>
      </w:r>
    </w:p>
    <w:p w:rsidR="00711296" w:rsidRPr="008D0085" w:rsidRDefault="00711296" w:rsidP="001C166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основного места работы или службы, должность, при их отсутствии –род занятий;                                            отдельно указывается находится ли лицо на государственной или муниципальной службе)</w:t>
      </w:r>
    </w:p>
    <w:p w:rsidR="00711296" w:rsidRPr="008D0085" w:rsidRDefault="00711296" w:rsidP="001C166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1296" w:rsidRPr="008D0085" w:rsidRDefault="00711296" w:rsidP="001C1665">
      <w:pPr>
        <w:widowControl w:val="0"/>
        <w:autoSpaceDE w:val="0"/>
        <w:autoSpaceDN w:val="0"/>
        <w:adjustRightInd w:val="0"/>
        <w:jc w:val="both"/>
      </w:pPr>
      <w:r w:rsidRPr="008D0085">
        <w:t>___________________________________________________________________________________________</w:t>
      </w:r>
      <w:r w:rsidR="002C42DF">
        <w:t>_________________________________________</w:t>
      </w:r>
    </w:p>
    <w:p w:rsidR="00711296" w:rsidRPr="008D0085" w:rsidRDefault="00711296" w:rsidP="00711296">
      <w:pPr>
        <w:widowControl w:val="0"/>
        <w:autoSpaceDE w:val="0"/>
        <w:autoSpaceDN w:val="0"/>
        <w:adjustRightInd w:val="0"/>
      </w:pPr>
    </w:p>
    <w:p w:rsidR="00711296" w:rsidRPr="008D0085" w:rsidRDefault="00711296" w:rsidP="00711296">
      <w:pPr>
        <w:autoSpaceDE w:val="0"/>
        <w:autoSpaceDN w:val="0"/>
        <w:adjustRightInd w:val="0"/>
        <w:jc w:val="both"/>
      </w:pPr>
    </w:p>
    <w:p w:rsidR="002C42DF" w:rsidRDefault="00711296" w:rsidP="00711296">
      <w:pPr>
        <w:autoSpaceDE w:val="0"/>
        <w:autoSpaceDN w:val="0"/>
        <w:jc w:val="both"/>
      </w:pPr>
      <w:r w:rsidRPr="008D0085">
        <w:t>__________________</w:t>
      </w:r>
      <w:r w:rsidR="002C42DF">
        <w:t xml:space="preserve">                    ______________________</w:t>
      </w:r>
    </w:p>
    <w:p w:rsidR="002C42DF" w:rsidRPr="008D0085" w:rsidRDefault="00711296" w:rsidP="002C42DF">
      <w:pPr>
        <w:autoSpaceDE w:val="0"/>
        <w:autoSpaceDN w:val="0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(дата)</w:t>
      </w:r>
      <w:r w:rsidR="002C42DF" w:rsidRPr="008D0085">
        <w:rPr>
          <w:i/>
          <w:sz w:val="18"/>
          <w:szCs w:val="18"/>
        </w:rPr>
        <w:t xml:space="preserve">   </w:t>
      </w:r>
      <w:r w:rsidR="002C42DF">
        <w:rPr>
          <w:i/>
          <w:sz w:val="18"/>
          <w:szCs w:val="18"/>
        </w:rPr>
        <w:t xml:space="preserve">                                                                                                 </w:t>
      </w:r>
      <w:r w:rsidR="002C42DF" w:rsidRPr="008D0085">
        <w:rPr>
          <w:i/>
          <w:sz w:val="18"/>
          <w:szCs w:val="18"/>
        </w:rPr>
        <w:t xml:space="preserve">  (подпись)</w:t>
      </w:r>
    </w:p>
    <w:p w:rsidR="00711296" w:rsidRPr="008D0085" w:rsidRDefault="00711296" w:rsidP="00711296">
      <w:pPr>
        <w:autoSpaceDE w:val="0"/>
        <w:autoSpaceDN w:val="0"/>
        <w:jc w:val="both"/>
        <w:rPr>
          <w:i/>
          <w:sz w:val="18"/>
          <w:szCs w:val="18"/>
        </w:rPr>
      </w:pPr>
    </w:p>
    <w:p w:rsidR="00711296" w:rsidRPr="008D0085" w:rsidRDefault="00711296" w:rsidP="00711296">
      <w:pPr>
        <w:autoSpaceDE w:val="0"/>
        <w:autoSpaceDN w:val="0"/>
        <w:rPr>
          <w:sz w:val="18"/>
          <w:szCs w:val="1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b/>
          <w:bCs/>
          <w:sz w:val="23"/>
          <w:szCs w:val="23"/>
        </w:rPr>
        <w:br w:type="page"/>
      </w: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7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711296" w:rsidRPr="008D0085" w:rsidTr="00D54393">
        <w:tc>
          <w:tcPr>
            <w:tcW w:w="3369" w:type="dxa"/>
          </w:tcPr>
          <w:p w:rsidR="00711296" w:rsidRPr="008D0085" w:rsidRDefault="00711296" w:rsidP="00D54393"/>
        </w:tc>
        <w:tc>
          <w:tcPr>
            <w:tcW w:w="6201" w:type="dxa"/>
          </w:tcPr>
          <w:p w:rsidR="00711296" w:rsidRPr="008D0085" w:rsidRDefault="00711296" w:rsidP="00D54393">
            <w:pPr>
              <w:pStyle w:val="afb"/>
              <w:widowControl/>
              <w:jc w:val="right"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>В</w:t>
            </w:r>
            <w:r w:rsidRPr="008D0085">
              <w:rPr>
                <w:rFonts w:ascii="Times New Roman CYR" w:hAnsi="Times New Roman CYR"/>
                <w:szCs w:val="28"/>
              </w:rPr>
              <w:t xml:space="preserve">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 w:val="20"/>
              </w:rPr>
              <w:t xml:space="preserve">                                         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(наименование избирательной комиссии)  </w:t>
            </w:r>
          </w:p>
          <w:p w:rsidR="00711296" w:rsidRPr="008D0085" w:rsidRDefault="00711296" w:rsidP="002C42DF">
            <w:pPr>
              <w:jc w:val="both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от кандидата в депутаты представительного органа муниципального образования, выдвинутого по многомандатному избирательному округу, с указанием именования и номера избирательного округа</w:t>
            </w:r>
            <w:r w:rsidRPr="008D0085">
              <w:t xml:space="preserve"> __________________________________________</w:t>
            </w:r>
          </w:p>
        </w:tc>
      </w:tr>
      <w:tr w:rsidR="00711296" w:rsidRPr="008D0085" w:rsidTr="00D54393">
        <w:tc>
          <w:tcPr>
            <w:tcW w:w="3369" w:type="dxa"/>
          </w:tcPr>
          <w:p w:rsidR="00711296" w:rsidRPr="008D0085" w:rsidRDefault="00711296" w:rsidP="00D54393"/>
        </w:tc>
        <w:tc>
          <w:tcPr>
            <w:tcW w:w="6201" w:type="dxa"/>
          </w:tcPr>
          <w:p w:rsidR="00711296" w:rsidRPr="002C42DF" w:rsidRDefault="00711296" w:rsidP="00D54393">
            <w:pPr>
              <w:spacing w:after="120"/>
              <w:ind w:right="-57"/>
              <w:rPr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</w:tbl>
    <w:p w:rsidR="00711296" w:rsidRPr="008D0085" w:rsidRDefault="00711296" w:rsidP="00711296"/>
    <w:p w:rsidR="00711296" w:rsidRPr="008D0085" w:rsidRDefault="00711296" w:rsidP="00711296"/>
    <w:p w:rsidR="00711296" w:rsidRPr="008D0085" w:rsidRDefault="00711296" w:rsidP="00711296">
      <w:pPr>
        <w:pStyle w:val="15"/>
        <w:rPr>
          <w:b/>
        </w:rPr>
      </w:pPr>
      <w:r w:rsidRPr="008D0085">
        <w:rPr>
          <w:b/>
        </w:rPr>
        <w:t>Заявление</w:t>
      </w:r>
    </w:p>
    <w:p w:rsidR="00711296" w:rsidRPr="008D0085" w:rsidRDefault="00711296" w:rsidP="00711296">
      <w:r w:rsidRPr="008D0085">
        <w:tab/>
        <w:t>Я, ___________________________________________________________</w:t>
      </w:r>
    </w:p>
    <w:p w:rsidR="00711296" w:rsidRPr="002C42DF" w:rsidRDefault="00711296" w:rsidP="002C42DF">
      <w:pPr>
        <w:rPr>
          <w:i/>
          <w:sz w:val="20"/>
          <w:szCs w:val="20"/>
        </w:rPr>
      </w:pPr>
      <w:r w:rsidRPr="002C42DF">
        <w:rPr>
          <w:i/>
          <w:sz w:val="20"/>
          <w:szCs w:val="20"/>
        </w:rPr>
        <w:t>(фамилия, имя, отчество кандидата)</w:t>
      </w:r>
    </w:p>
    <w:p w:rsidR="00711296" w:rsidRPr="008D0085" w:rsidRDefault="00711296" w:rsidP="00711296">
      <w:pPr>
        <w:ind w:right="-58"/>
      </w:pPr>
    </w:p>
    <w:p w:rsidR="00711296" w:rsidRPr="008D0085" w:rsidRDefault="00711296" w:rsidP="00711296">
      <w:pPr>
        <w:pStyle w:val="14-150"/>
        <w:spacing w:line="240" w:lineRule="auto"/>
        <w:ind w:firstLine="0"/>
      </w:pPr>
      <w:r w:rsidRPr="008D0085">
        <w:t>в  соответствии со ста</w:t>
      </w:r>
      <w:r>
        <w:t>тье</w:t>
      </w:r>
      <w:r w:rsidRPr="008D0085">
        <w:t>й  54  Избирательного  кодекса  Свердловской области заявляю о снятии своей кандидатуры на выборах _________________________</w:t>
      </w:r>
      <w:r w:rsidR="002C42DF">
        <w:t>_________________________________________</w:t>
      </w:r>
      <w:r w:rsidRPr="008D0085">
        <w:t xml:space="preserve">,        </w:t>
      </w:r>
    </w:p>
    <w:p w:rsidR="00711296" w:rsidRPr="008D0085" w:rsidRDefault="00711296" w:rsidP="002C42DF">
      <w:pPr>
        <w:pStyle w:val="14-150"/>
        <w:spacing w:line="240" w:lineRule="auto"/>
        <w:ind w:firstLine="0"/>
        <w:jc w:val="center"/>
        <w:rPr>
          <w:i/>
        </w:rPr>
      </w:pPr>
      <w:r w:rsidRPr="008D0085">
        <w:rPr>
          <w:i/>
          <w:sz w:val="18"/>
          <w:szCs w:val="18"/>
        </w:rPr>
        <w:t>(наименование выборов)</w:t>
      </w:r>
    </w:p>
    <w:p w:rsidR="00711296" w:rsidRPr="008D0085" w:rsidRDefault="00711296" w:rsidP="00711296">
      <w:pPr>
        <w:pStyle w:val="14-150"/>
        <w:spacing w:line="240" w:lineRule="auto"/>
        <w:ind w:firstLine="0"/>
      </w:pPr>
      <w:r w:rsidRPr="008D0085">
        <w:t xml:space="preserve">назначенных на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 xml:space="preserve">. </w:t>
      </w:r>
    </w:p>
    <w:p w:rsidR="00711296" w:rsidRPr="008D0085" w:rsidRDefault="00711296" w:rsidP="00711296">
      <w:pPr>
        <w:pStyle w:val="14-150"/>
        <w:spacing w:line="240" w:lineRule="auto"/>
        <w:ind w:firstLine="0"/>
      </w:pPr>
      <w:r w:rsidRPr="008D0085">
        <w:tab/>
      </w:r>
    </w:p>
    <w:p w:rsidR="00711296" w:rsidRPr="008D0085" w:rsidRDefault="00711296" w:rsidP="00711296">
      <w:pPr>
        <w:pStyle w:val="14-150"/>
        <w:spacing w:line="240" w:lineRule="auto"/>
        <w:ind w:firstLine="708"/>
      </w:pPr>
      <w:r w:rsidRPr="008D0085">
        <w:t>О том, что указанное заявление отзыву не подлежит, мне известно.</w:t>
      </w:r>
    </w:p>
    <w:p w:rsidR="00711296" w:rsidRPr="008D0085" w:rsidRDefault="00711296" w:rsidP="00711296">
      <w:pPr>
        <w:ind w:right="-907"/>
        <w:jc w:val="both"/>
      </w:pPr>
    </w:p>
    <w:p w:rsidR="00711296" w:rsidRPr="008D0085" w:rsidRDefault="00711296" w:rsidP="00711296">
      <w:pPr>
        <w:spacing w:line="360" w:lineRule="auto"/>
        <w:ind w:right="-907"/>
        <w:jc w:val="right"/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711296" w:rsidRPr="008D0085" w:rsidTr="00D54393">
        <w:tc>
          <w:tcPr>
            <w:tcW w:w="4261" w:type="dxa"/>
          </w:tcPr>
          <w:p w:rsidR="00711296" w:rsidRPr="008D0085" w:rsidRDefault="00711296" w:rsidP="00D54393">
            <w:pPr>
              <w:spacing w:after="120"/>
              <w:jc w:val="both"/>
            </w:pPr>
          </w:p>
        </w:tc>
        <w:tc>
          <w:tcPr>
            <w:tcW w:w="5203" w:type="dxa"/>
          </w:tcPr>
          <w:p w:rsidR="00711296" w:rsidRPr="008D0085" w:rsidRDefault="00711296" w:rsidP="00D54393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Подпись_____________________</w:t>
            </w:r>
          </w:p>
        </w:tc>
      </w:tr>
      <w:tr w:rsidR="00711296" w:rsidRPr="008D0085" w:rsidTr="00D54393">
        <w:tc>
          <w:tcPr>
            <w:tcW w:w="4261" w:type="dxa"/>
          </w:tcPr>
          <w:p w:rsidR="00711296" w:rsidRPr="008D0085" w:rsidRDefault="00711296" w:rsidP="00D54393">
            <w:pPr>
              <w:spacing w:after="120"/>
              <w:jc w:val="both"/>
            </w:pPr>
          </w:p>
        </w:tc>
        <w:tc>
          <w:tcPr>
            <w:tcW w:w="5203" w:type="dxa"/>
          </w:tcPr>
          <w:p w:rsidR="00711296" w:rsidRPr="008D0085" w:rsidRDefault="00711296" w:rsidP="00D54393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«___»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D0085">
                <w:rPr>
                  <w:sz w:val="24"/>
                  <w:szCs w:val="24"/>
                </w:rPr>
                <w:t>2016 г</w:t>
              </w:r>
            </w:smartTag>
            <w:r w:rsidRPr="008D0085">
              <w:rPr>
                <w:sz w:val="24"/>
                <w:szCs w:val="24"/>
              </w:rPr>
              <w:t>.</w:t>
            </w:r>
          </w:p>
        </w:tc>
      </w:tr>
    </w:tbl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Default="00711296" w:rsidP="00711296">
      <w:pPr>
        <w:pStyle w:val="25"/>
        <w:ind w:left="4320"/>
        <w:rPr>
          <w:sz w:val="28"/>
        </w:rPr>
      </w:pPr>
    </w:p>
    <w:p w:rsidR="002C42DF" w:rsidRDefault="002C42DF" w:rsidP="00711296">
      <w:pPr>
        <w:pStyle w:val="25"/>
        <w:ind w:left="4320"/>
        <w:rPr>
          <w:sz w:val="28"/>
        </w:rPr>
      </w:pPr>
    </w:p>
    <w:p w:rsidR="002C42DF" w:rsidRDefault="002C42DF" w:rsidP="00711296">
      <w:pPr>
        <w:pStyle w:val="25"/>
        <w:ind w:left="4320"/>
        <w:rPr>
          <w:sz w:val="28"/>
        </w:rPr>
      </w:pPr>
    </w:p>
    <w:p w:rsidR="002C42DF" w:rsidRPr="008D0085" w:rsidRDefault="002C42DF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375EFC">
        <w:rPr>
          <w:sz w:val="28"/>
        </w:rPr>
        <w:t>8</w:t>
      </w:r>
    </w:p>
    <w:p w:rsidR="00711296" w:rsidRPr="008D0085" w:rsidRDefault="00711296" w:rsidP="0071129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органа)</w:t>
      </w:r>
      <w:r w:rsidRPr="008D0085">
        <w:rPr>
          <w:b/>
          <w:spacing w:val="-4"/>
        </w:rPr>
        <w:t xml:space="preserve"> избирательного объединения</w:t>
      </w:r>
    </w:p>
    <w:p w:rsidR="00711296" w:rsidRPr="008D0085" w:rsidRDefault="00711296" w:rsidP="0071129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711296" w:rsidRPr="008D0085" w:rsidRDefault="00711296" w:rsidP="0071129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711296" w:rsidRPr="008D0085" w:rsidRDefault="00711296" w:rsidP="00711296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избирательного объединения)</w:t>
      </w:r>
    </w:p>
    <w:p w:rsidR="00711296" w:rsidRPr="008D0085" w:rsidRDefault="00711296" w:rsidP="00711296">
      <w:pPr>
        <w:pStyle w:val="14-150"/>
        <w:spacing w:line="240" w:lineRule="auto"/>
        <w:ind w:firstLine="540"/>
        <w:rPr>
          <w:i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580"/>
        <w:gridCol w:w="198"/>
        <w:gridCol w:w="397"/>
        <w:gridCol w:w="255"/>
        <w:gridCol w:w="1531"/>
        <w:gridCol w:w="397"/>
        <w:gridCol w:w="369"/>
        <w:gridCol w:w="284"/>
      </w:tblGrid>
      <w:tr w:rsidR="00711296" w:rsidRPr="008D0085" w:rsidTr="00D5439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jc w:val="right"/>
            </w:pPr>
            <w:r w:rsidRPr="008D008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pPr>
              <w:jc w:val="right"/>
            </w:pPr>
            <w:r w:rsidRPr="008D008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296" w:rsidRPr="008D0085" w:rsidRDefault="00711296" w:rsidP="00D5439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296" w:rsidRPr="008D0085" w:rsidRDefault="00711296" w:rsidP="00D54393">
            <w:r w:rsidRPr="008D0085">
              <w:t>г.</w:t>
            </w:r>
          </w:p>
        </w:tc>
      </w:tr>
      <w:tr w:rsidR="00711296" w:rsidRPr="008D0085" w:rsidTr="00D5439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711296" w:rsidRPr="008D0085" w:rsidRDefault="00711296" w:rsidP="00711296">
      <w:pPr>
        <w:autoSpaceDE w:val="0"/>
        <w:autoSpaceDN w:val="0"/>
        <w:adjustRightInd w:val="0"/>
        <w:ind w:firstLine="540"/>
        <w:jc w:val="both"/>
      </w:pPr>
    </w:p>
    <w:p w:rsidR="00711296" w:rsidRPr="008D0085" w:rsidRDefault="00711296" w:rsidP="00711296">
      <w:pPr>
        <w:ind w:firstLine="540"/>
        <w:jc w:val="both"/>
      </w:pPr>
    </w:p>
    <w:p w:rsidR="00711296" w:rsidRPr="008D0085" w:rsidRDefault="00711296" w:rsidP="002C42DF">
      <w:pPr>
        <w:pStyle w:val="14-150"/>
        <w:widowControl/>
        <w:suppressAutoHyphens/>
        <w:spacing w:line="240" w:lineRule="auto"/>
      </w:pPr>
      <w:r w:rsidRPr="008D0085">
        <w:rPr>
          <w:szCs w:val="28"/>
        </w:rPr>
        <w:t xml:space="preserve">В  соответствии  со  статьей  54  Избирательного  кодекса  Свердловской области </w:t>
      </w:r>
      <w:r w:rsidRPr="008D0085">
        <w:t>избирательное объединение  ___________________________________</w:t>
      </w:r>
      <w:r w:rsidR="002C42DF">
        <w:t>_______________________________</w:t>
      </w:r>
    </w:p>
    <w:p w:rsidR="00711296" w:rsidRPr="008D0085" w:rsidRDefault="00711296" w:rsidP="002C42DF">
      <w:pPr>
        <w:pStyle w:val="14-150"/>
        <w:widowControl/>
        <w:suppressAutoHyphens/>
        <w:spacing w:line="240" w:lineRule="auto"/>
        <w:ind w:firstLine="3958"/>
        <w:jc w:val="center"/>
        <w:rPr>
          <w:i/>
          <w:position w:val="6"/>
          <w:sz w:val="18"/>
          <w:szCs w:val="18"/>
        </w:rPr>
      </w:pPr>
      <w:r w:rsidRPr="008D0085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711296" w:rsidRPr="008D0085" w:rsidRDefault="00711296" w:rsidP="002C42DF">
      <w:pPr>
        <w:pStyle w:val="14-150"/>
        <w:spacing w:line="240" w:lineRule="auto"/>
        <w:ind w:firstLine="0"/>
        <w:rPr>
          <w:szCs w:val="28"/>
        </w:rPr>
      </w:pPr>
      <w:r w:rsidRPr="008D0085">
        <w:rPr>
          <w:szCs w:val="28"/>
        </w:rPr>
        <w:t xml:space="preserve">отзывает   кандидата    из     списка    кандидатов   по   </w:t>
      </w:r>
      <w:r w:rsidR="002C42DF">
        <w:rPr>
          <w:szCs w:val="28"/>
        </w:rPr>
        <w:t>много</w:t>
      </w:r>
      <w:r w:rsidRPr="008D0085">
        <w:rPr>
          <w:szCs w:val="28"/>
        </w:rPr>
        <w:t xml:space="preserve">мандатному                </w:t>
      </w:r>
    </w:p>
    <w:p w:rsidR="00711296" w:rsidRPr="008D0085" w:rsidRDefault="00711296" w:rsidP="00711296">
      <w:pPr>
        <w:jc w:val="both"/>
        <w:rPr>
          <w:b/>
        </w:rPr>
      </w:pPr>
      <w:r w:rsidRPr="008D0085">
        <w:t xml:space="preserve">избирательному округу № __, выдвинутого   для  участия  в выборах 18 сентября 2016 г. </w:t>
      </w:r>
    </w:p>
    <w:p w:rsidR="00711296" w:rsidRPr="008D0085" w:rsidRDefault="00711296" w:rsidP="00711296">
      <w:pPr>
        <w:pStyle w:val="14-150"/>
        <w:widowControl/>
        <w:suppressAutoHyphens/>
        <w:spacing w:line="240" w:lineRule="auto"/>
        <w:ind w:firstLine="708"/>
      </w:pPr>
      <w:r w:rsidRPr="008D0085">
        <w:t>Основание отзыва кандидата __________________.</w:t>
      </w:r>
    </w:p>
    <w:p w:rsidR="00711296" w:rsidRPr="008D0085" w:rsidRDefault="00711296" w:rsidP="00711296">
      <w:pPr>
        <w:jc w:val="both"/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711296" w:rsidRPr="008D0085" w:rsidTr="00D54393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711296" w:rsidRPr="008D0085" w:rsidTr="00D54393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11296" w:rsidRPr="008D0085" w:rsidTr="00D54393">
              <w:tc>
                <w:tcPr>
                  <w:tcW w:w="5599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711296" w:rsidRPr="008D0085" w:rsidRDefault="00711296" w:rsidP="00D543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11296" w:rsidRPr="008D0085" w:rsidRDefault="00711296" w:rsidP="00711296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711296" w:rsidRPr="008D0085" w:rsidTr="00D54393">
        <w:tc>
          <w:tcPr>
            <w:tcW w:w="4678" w:type="dxa"/>
          </w:tcPr>
          <w:p w:rsidR="00711296" w:rsidRPr="008D0085" w:rsidRDefault="00711296" w:rsidP="00D54393">
            <w:pPr>
              <w:rPr>
                <w:sz w:val="22"/>
              </w:rPr>
            </w:pPr>
            <w:r w:rsidRPr="008D0085">
              <w:rPr>
                <w:sz w:val="22"/>
              </w:rPr>
              <w:t>«___»    ____________2016 г.</w:t>
            </w:r>
            <w:r w:rsidRPr="008D0085">
              <w:rPr>
                <w:sz w:val="22"/>
              </w:rPr>
              <w:br/>
            </w:r>
          </w:p>
          <w:p w:rsidR="00711296" w:rsidRPr="002C42DF" w:rsidRDefault="00711296" w:rsidP="00D54393">
            <w:pPr>
              <w:rPr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МП избирательного объединения</w:t>
            </w:r>
          </w:p>
          <w:p w:rsidR="00711296" w:rsidRPr="008D0085" w:rsidRDefault="00711296" w:rsidP="00D54393">
            <w:pPr>
              <w:rPr>
                <w:sz w:val="22"/>
              </w:rPr>
            </w:pPr>
          </w:p>
        </w:tc>
      </w:tr>
    </w:tbl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Default="00711296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Default="002C42DF" w:rsidP="00711296">
      <w:pPr>
        <w:pStyle w:val="25"/>
      </w:pPr>
    </w:p>
    <w:p w:rsidR="002C42DF" w:rsidRPr="008D0085" w:rsidRDefault="002C42DF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9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455"/>
        <w:gridCol w:w="5116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D54393" w:rsidRDefault="00711296" w:rsidP="00D54393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C42DF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 гражданина</w:t>
            </w:r>
          </w:p>
          <w:p w:rsidR="00711296" w:rsidRPr="008D0085" w:rsidRDefault="00711296" w:rsidP="00D54393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8D0085">
              <w:rPr>
                <w:rFonts w:ascii="Times New Roman" w:hAnsi="Times New Roman" w:cs="Times New Roman"/>
                <w:b w:val="0"/>
                <w:bCs w:val="0"/>
              </w:rPr>
              <w:t>___________________________________</w:t>
            </w:r>
          </w:p>
          <w:p w:rsidR="00711296" w:rsidRPr="002C42DF" w:rsidRDefault="00711296" w:rsidP="00D54393">
            <w:pPr>
              <w:spacing w:after="120" w:line="200" w:lineRule="exact"/>
              <w:rPr>
                <w:bCs/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(фамилия, имя, отчество)</w:t>
            </w:r>
          </w:p>
          <w:p w:rsidR="00711296" w:rsidRPr="008D0085" w:rsidRDefault="00711296" w:rsidP="00D54393"/>
        </w:tc>
      </w:tr>
    </w:tbl>
    <w:p w:rsidR="00711296" w:rsidRPr="002C42DF" w:rsidRDefault="00711296" w:rsidP="00D54393">
      <w:pPr>
        <w:pStyle w:val="1"/>
        <w:spacing w:before="0"/>
        <w:rPr>
          <w:rFonts w:ascii="Times New Roman" w:hAnsi="Times New Roman"/>
          <w:color w:val="auto"/>
        </w:rPr>
      </w:pPr>
      <w:r w:rsidRPr="002C42DF">
        <w:rPr>
          <w:rFonts w:ascii="Times New Roman" w:hAnsi="Times New Roman"/>
          <w:color w:val="auto"/>
        </w:rPr>
        <w:t>Заявление</w:t>
      </w:r>
    </w:p>
    <w:p w:rsidR="00711296" w:rsidRPr="008D0085" w:rsidRDefault="00711296" w:rsidP="00711296">
      <w:pPr>
        <w:pStyle w:val="19"/>
        <w:keepLines w:val="0"/>
        <w:suppressAutoHyphens/>
        <w:autoSpaceDE/>
        <w:autoSpaceDN/>
        <w:spacing w:after="0"/>
        <w:ind w:firstLine="709"/>
        <w:rPr>
          <w:sz w:val="28"/>
          <w:szCs w:val="28"/>
        </w:rPr>
      </w:pPr>
      <w:r w:rsidRPr="008D0085">
        <w:rPr>
          <w:sz w:val="28"/>
          <w:szCs w:val="28"/>
        </w:rPr>
        <w:t>Я, __________________________________, даю согласие на исполнение</w:t>
      </w:r>
    </w:p>
    <w:p w:rsidR="00711296" w:rsidRPr="008D0085" w:rsidRDefault="00711296" w:rsidP="00711296">
      <w:pPr>
        <w:pStyle w:val="19"/>
        <w:keepLines w:val="0"/>
        <w:suppressAutoHyphens/>
        <w:autoSpaceDE/>
        <w:autoSpaceDN/>
        <w:spacing w:after="0"/>
        <w:ind w:firstLine="70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                                             (фамилия, имя, отчество)</w:t>
      </w:r>
    </w:p>
    <w:p w:rsidR="00711296" w:rsidRPr="008D0085" w:rsidRDefault="00711296" w:rsidP="00711296">
      <w:pPr>
        <w:pStyle w:val="19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полномочий члена комиссии _________________________________________</w:t>
      </w:r>
    </w:p>
    <w:p w:rsidR="00711296" w:rsidRPr="008D0085" w:rsidRDefault="00711296" w:rsidP="00711296">
      <w:pPr>
        <w:rPr>
          <w:i/>
          <w:sz w:val="16"/>
          <w:szCs w:val="16"/>
        </w:rPr>
      </w:pPr>
      <w:r w:rsidRPr="008D008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D0085">
        <w:rPr>
          <w:i/>
          <w:sz w:val="16"/>
          <w:szCs w:val="16"/>
        </w:rPr>
        <w:t>(наименование избирательной комиссии)</w:t>
      </w:r>
    </w:p>
    <w:p w:rsidR="00711296" w:rsidRPr="008D0085" w:rsidRDefault="00711296" w:rsidP="00711296">
      <w:pPr>
        <w:pStyle w:val="19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с правом совещательного голоса от избирательного объединения __________</w:t>
      </w:r>
    </w:p>
    <w:p w:rsidR="00711296" w:rsidRPr="008D0085" w:rsidRDefault="00711296" w:rsidP="00711296">
      <w:pPr>
        <w:pStyle w:val="19"/>
        <w:keepLines w:val="0"/>
        <w:suppressAutoHyphens/>
        <w:autoSpaceDE/>
        <w:autoSpaceDN/>
        <w:spacing w:after="0"/>
        <w:jc w:val="center"/>
        <w:rPr>
          <w:sz w:val="28"/>
          <w:szCs w:val="28"/>
        </w:rPr>
      </w:pPr>
      <w:r w:rsidRPr="008D0085">
        <w:rPr>
          <w:sz w:val="28"/>
          <w:szCs w:val="28"/>
        </w:rPr>
        <w:t xml:space="preserve">__________________________________________________________________ </w:t>
      </w:r>
      <w:r w:rsidRPr="008D0085">
        <w:rPr>
          <w:sz w:val="28"/>
          <w:szCs w:val="28"/>
        </w:rPr>
        <w:br/>
      </w:r>
      <w:r w:rsidRPr="008D0085">
        <w:rPr>
          <w:i/>
          <w:sz w:val="16"/>
          <w:szCs w:val="16"/>
        </w:rPr>
        <w:t>(наименование избирательного объединения)</w:t>
      </w:r>
      <w:r w:rsidRPr="008D0085">
        <w:rPr>
          <w:i/>
          <w:sz w:val="16"/>
          <w:szCs w:val="16"/>
        </w:rPr>
        <w:br/>
      </w:r>
      <w:r w:rsidRPr="008D0085">
        <w:rPr>
          <w:sz w:val="28"/>
          <w:szCs w:val="28"/>
        </w:rPr>
        <w:t xml:space="preserve"> (от кандидата____________________________________________________)</w:t>
      </w:r>
    </w:p>
    <w:p w:rsidR="00711296" w:rsidRPr="008D0085" w:rsidRDefault="00711296" w:rsidP="00711296">
      <w:pPr>
        <w:pStyle w:val="19"/>
        <w:keepLines w:val="0"/>
        <w:suppressAutoHyphens/>
        <w:autoSpaceDE/>
        <w:autoSpaceDN/>
        <w:spacing w:after="0"/>
        <w:ind w:left="396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(фамилия, имя, отчество кандидата)</w:t>
      </w:r>
    </w:p>
    <w:p w:rsidR="00711296" w:rsidRPr="008D0085" w:rsidRDefault="00711296" w:rsidP="00711296">
      <w:pPr>
        <w:ind w:firstLine="720"/>
        <w:jc w:val="both"/>
      </w:pPr>
      <w:r w:rsidRPr="008D0085">
        <w:t>О себе сообщаю следующие сведения:</w:t>
      </w:r>
    </w:p>
    <w:tbl>
      <w:tblPr>
        <w:tblW w:w="13524" w:type="dxa"/>
        <w:tblInd w:w="-93" w:type="dxa"/>
        <w:tblLayout w:type="fixed"/>
        <w:tblLook w:val="0000"/>
      </w:tblPr>
      <w:tblGrid>
        <w:gridCol w:w="1902"/>
        <w:gridCol w:w="284"/>
        <w:gridCol w:w="815"/>
        <w:gridCol w:w="461"/>
        <w:gridCol w:w="342"/>
        <w:gridCol w:w="933"/>
        <w:gridCol w:w="265"/>
        <w:gridCol w:w="478"/>
        <w:gridCol w:w="265"/>
        <w:gridCol w:w="268"/>
        <w:gridCol w:w="851"/>
        <w:gridCol w:w="971"/>
        <w:gridCol w:w="2005"/>
        <w:gridCol w:w="3684"/>
      </w:tblGrid>
      <w:tr w:rsidR="00711296" w:rsidRPr="008D0085" w:rsidTr="00D54393">
        <w:tc>
          <w:tcPr>
            <w:tcW w:w="2186" w:type="dxa"/>
            <w:gridSpan w:val="2"/>
          </w:tcPr>
          <w:p w:rsidR="00711296" w:rsidRPr="008D0085" w:rsidRDefault="002C42DF" w:rsidP="00D54393">
            <w:r>
              <w:t xml:space="preserve">  дата рождения </w:t>
            </w:r>
          </w:p>
        </w:tc>
        <w:tc>
          <w:tcPr>
            <w:tcW w:w="815" w:type="dxa"/>
          </w:tcPr>
          <w:p w:rsidR="00711296" w:rsidRPr="008D0085" w:rsidRDefault="00711296" w:rsidP="00D54393">
            <w:r w:rsidRPr="008D0085">
              <w:t>___</w:t>
            </w:r>
          </w:p>
        </w:tc>
        <w:tc>
          <w:tcPr>
            <w:tcW w:w="461" w:type="dxa"/>
          </w:tcPr>
          <w:p w:rsidR="00711296" w:rsidRPr="008D0085" w:rsidRDefault="00711296" w:rsidP="00D54393"/>
        </w:tc>
        <w:tc>
          <w:tcPr>
            <w:tcW w:w="1275" w:type="dxa"/>
            <w:gridSpan w:val="2"/>
          </w:tcPr>
          <w:p w:rsidR="00711296" w:rsidRPr="008D0085" w:rsidRDefault="00711296" w:rsidP="00D54393">
            <w:r w:rsidRPr="008D0085">
              <w:t>_______</w:t>
            </w:r>
          </w:p>
        </w:tc>
        <w:tc>
          <w:tcPr>
            <w:tcW w:w="265" w:type="dxa"/>
          </w:tcPr>
          <w:p w:rsidR="00711296" w:rsidRPr="008D0085" w:rsidRDefault="00711296" w:rsidP="00D54393"/>
        </w:tc>
        <w:tc>
          <w:tcPr>
            <w:tcW w:w="1011" w:type="dxa"/>
            <w:gridSpan w:val="3"/>
          </w:tcPr>
          <w:p w:rsidR="00711296" w:rsidRPr="008D0085" w:rsidRDefault="00711296" w:rsidP="00D54393">
            <w:r w:rsidRPr="008D0085">
              <w:t>____</w:t>
            </w:r>
          </w:p>
        </w:tc>
        <w:tc>
          <w:tcPr>
            <w:tcW w:w="851" w:type="dxa"/>
          </w:tcPr>
          <w:p w:rsidR="00711296" w:rsidRPr="008D0085" w:rsidRDefault="00711296" w:rsidP="00D54393">
            <w:pPr>
              <w:jc w:val="right"/>
            </w:pPr>
            <w:r w:rsidRPr="008D0085">
              <w:t>года,</w:t>
            </w:r>
          </w:p>
        </w:tc>
        <w:tc>
          <w:tcPr>
            <w:tcW w:w="2976" w:type="dxa"/>
            <w:gridSpan w:val="2"/>
          </w:tcPr>
          <w:p w:rsidR="00711296" w:rsidRPr="008D0085" w:rsidRDefault="00711296" w:rsidP="00D54393">
            <w:pPr>
              <w:pStyle w:val="a3"/>
              <w:tabs>
                <w:tab w:val="clear" w:pos="4677"/>
                <w:tab w:val="clear" w:pos="9355"/>
              </w:tabs>
              <w:suppressAutoHyphens/>
            </w:pPr>
            <w:r w:rsidRPr="008D0085">
              <w:t>гражданство _______</w:t>
            </w:r>
          </w:p>
        </w:tc>
        <w:tc>
          <w:tcPr>
            <w:tcW w:w="3684" w:type="dxa"/>
            <w:tcBorders>
              <w:left w:val="nil"/>
            </w:tcBorders>
          </w:tcPr>
          <w:p w:rsidR="00711296" w:rsidRPr="008D0085" w:rsidRDefault="00711296" w:rsidP="00D54393">
            <w:pPr>
              <w:suppressAutoHyphens/>
            </w:pPr>
          </w:p>
        </w:tc>
      </w:tr>
      <w:tr w:rsidR="00711296" w:rsidRPr="008D0085" w:rsidTr="00D54393">
        <w:trPr>
          <w:gridAfter w:val="2"/>
          <w:wAfter w:w="5689" w:type="dxa"/>
        </w:trPr>
        <w:tc>
          <w:tcPr>
            <w:tcW w:w="1902" w:type="dxa"/>
          </w:tcPr>
          <w:p w:rsidR="00711296" w:rsidRPr="008D0085" w:rsidRDefault="00711296" w:rsidP="00D54393">
            <w:pPr>
              <w:rPr>
                <w:vertAlign w:val="superscript"/>
              </w:rPr>
            </w:pPr>
          </w:p>
        </w:tc>
        <w:tc>
          <w:tcPr>
            <w:tcW w:w="1902" w:type="dxa"/>
            <w:gridSpan w:val="4"/>
          </w:tcPr>
          <w:p w:rsidR="00711296" w:rsidRPr="008D0085" w:rsidRDefault="00711296" w:rsidP="002C42DF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 (число)</w:t>
            </w:r>
          </w:p>
        </w:tc>
        <w:tc>
          <w:tcPr>
            <w:tcW w:w="1676" w:type="dxa"/>
            <w:gridSpan w:val="3"/>
          </w:tcPr>
          <w:p w:rsidR="00711296" w:rsidRPr="008D0085" w:rsidRDefault="00711296" w:rsidP="002C42DF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711296" w:rsidRPr="008D0085" w:rsidRDefault="00711296" w:rsidP="00D54393">
            <w:pPr>
              <w:rPr>
                <w:vertAlign w:val="superscript"/>
              </w:rPr>
            </w:pPr>
          </w:p>
        </w:tc>
        <w:tc>
          <w:tcPr>
            <w:tcW w:w="1119" w:type="dxa"/>
            <w:gridSpan w:val="2"/>
          </w:tcPr>
          <w:p w:rsidR="00711296" w:rsidRPr="008D0085" w:rsidRDefault="00711296" w:rsidP="00D54393">
            <w:pPr>
              <w:rPr>
                <w:vertAlign w:val="superscript"/>
              </w:rPr>
            </w:pPr>
          </w:p>
        </w:tc>
        <w:tc>
          <w:tcPr>
            <w:tcW w:w="971" w:type="dxa"/>
          </w:tcPr>
          <w:p w:rsidR="00711296" w:rsidRPr="008D0085" w:rsidRDefault="00711296" w:rsidP="00D54393">
            <w:pPr>
              <w:rPr>
                <w:vertAlign w:val="superscript"/>
              </w:rPr>
            </w:pPr>
          </w:p>
        </w:tc>
      </w:tr>
    </w:tbl>
    <w:p w:rsidR="00711296" w:rsidRPr="008D0085" w:rsidRDefault="00711296" w:rsidP="002C42D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вид документа – </w:t>
      </w:r>
      <w:r w:rsidR="002C42DF">
        <w:t>____________________________________________________</w:t>
      </w:r>
    </w:p>
    <w:p w:rsidR="00711296" w:rsidRPr="008D0085" w:rsidRDefault="00711296" w:rsidP="0071129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25"/>
        <w:rPr>
          <w:i/>
          <w:sz w:val="16"/>
          <w:szCs w:val="16"/>
        </w:rPr>
      </w:pPr>
      <w:r w:rsidRPr="008D0085">
        <w:t xml:space="preserve">                                </w:t>
      </w:r>
      <w:r w:rsidRPr="008D0085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11296" w:rsidRPr="008D0085" w:rsidRDefault="00711296" w:rsidP="002C42DF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данные документа, удостоверяющего личность, – __________________________________________________________________</w:t>
      </w:r>
    </w:p>
    <w:p w:rsidR="00711296" w:rsidRPr="008D0085" w:rsidRDefault="00711296" w:rsidP="002C42D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(серия, номер паспорта или документа, </w:t>
      </w:r>
      <w:r w:rsidRPr="008D0085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11296" w:rsidRPr="008D0085" w:rsidRDefault="00711296" w:rsidP="002C42D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выдан – ________________________________________________</w:t>
      </w:r>
      <w:r w:rsidR="002C42DF">
        <w:t>__________</w:t>
      </w:r>
    </w:p>
    <w:p w:rsidR="00711296" w:rsidRPr="008D0085" w:rsidRDefault="00711296" w:rsidP="00711296">
      <w:pPr>
        <w:autoSpaceDE w:val="0"/>
        <w:autoSpaceDN w:val="0"/>
        <w:rPr>
          <w:bCs/>
          <w:i/>
          <w:sz w:val="16"/>
          <w:szCs w:val="16"/>
        </w:rPr>
      </w:pPr>
      <w:r w:rsidRPr="008D0085">
        <w:rPr>
          <w:bCs/>
          <w:i/>
          <w:sz w:val="16"/>
          <w:szCs w:val="16"/>
        </w:rPr>
        <w:t xml:space="preserve">                                  (дата выдачи паспорта или документа, заменяющего паспорт гражданина</w:t>
      </w:r>
      <w:r w:rsidRPr="008D0085">
        <w:rPr>
          <w:i/>
          <w:sz w:val="16"/>
          <w:szCs w:val="16"/>
        </w:rPr>
        <w:t xml:space="preserve"> Российской Федерации</w:t>
      </w:r>
      <w:r w:rsidRPr="008D0085">
        <w:rPr>
          <w:bCs/>
          <w:i/>
          <w:sz w:val="16"/>
          <w:szCs w:val="16"/>
        </w:rPr>
        <w:t>)</w:t>
      </w:r>
    </w:p>
    <w:tbl>
      <w:tblPr>
        <w:tblW w:w="9982" w:type="dxa"/>
        <w:tblInd w:w="-93" w:type="dxa"/>
        <w:tblLayout w:type="fixed"/>
        <w:tblLook w:val="0000"/>
      </w:tblPr>
      <w:tblGrid>
        <w:gridCol w:w="20"/>
        <w:gridCol w:w="111"/>
        <w:gridCol w:w="2358"/>
        <w:gridCol w:w="264"/>
        <w:gridCol w:w="142"/>
        <w:gridCol w:w="425"/>
        <w:gridCol w:w="3105"/>
        <w:gridCol w:w="7"/>
        <w:gridCol w:w="2975"/>
        <w:gridCol w:w="233"/>
        <w:gridCol w:w="99"/>
        <w:gridCol w:w="181"/>
        <w:gridCol w:w="62"/>
      </w:tblGrid>
      <w:tr w:rsidR="00711296" w:rsidRPr="008D0085" w:rsidTr="00D54393">
        <w:trPr>
          <w:cantSplit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2C42DF">
            <w:pPr>
              <w:tabs>
                <w:tab w:val="center" w:pos="4677"/>
                <w:tab w:val="right" w:pos="9355"/>
              </w:tabs>
              <w:jc w:val="both"/>
              <w:rPr>
                <w:vertAlign w:val="superscript"/>
              </w:rPr>
            </w:pPr>
            <w:r w:rsidRPr="008D0085">
              <w:t xml:space="preserve">  основное место работы или службы, занимаемая должность / род занятий –____</w:t>
            </w:r>
          </w:p>
        </w:tc>
      </w:tr>
      <w:tr w:rsidR="00711296" w:rsidRPr="008D0085" w:rsidTr="00D54393">
        <w:trPr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t xml:space="preserve">      </w:t>
            </w:r>
          </w:p>
        </w:tc>
      </w:tr>
      <w:tr w:rsidR="00711296" w:rsidRPr="008D0085" w:rsidTr="00D54393">
        <w:trPr>
          <w:gridBefore w:val="2"/>
          <w:wBefore w:w="131" w:type="dxa"/>
          <w:cantSplit/>
          <w:trHeight w:val="291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vertAlign w:val="superscript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</w:pPr>
          </w:p>
        </w:tc>
      </w:tr>
      <w:tr w:rsidR="00711296" w:rsidRPr="008D0085" w:rsidTr="00D54393">
        <w:trPr>
          <w:cantSplit/>
          <w:trHeight w:val="305"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spacing w:after="120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711296" w:rsidRPr="008D0085" w:rsidTr="00D54393">
        <w:trPr>
          <w:gridAfter w:val="1"/>
          <w:wAfter w:w="62" w:type="dxa"/>
          <w:trHeight w:val="270"/>
        </w:trPr>
        <w:tc>
          <w:tcPr>
            <w:tcW w:w="3320" w:type="dxa"/>
            <w:gridSpan w:val="6"/>
          </w:tcPr>
          <w:p w:rsidR="00711296" w:rsidRPr="008D0085" w:rsidRDefault="00711296" w:rsidP="00D54393">
            <w:pPr>
              <w:tabs>
                <w:tab w:val="center" w:pos="4677"/>
                <w:tab w:val="right" w:pos="9355"/>
              </w:tabs>
              <w:jc w:val="both"/>
            </w:pPr>
            <w:r w:rsidRPr="008D0085">
              <w:t xml:space="preserve"> адрес места жительства– </w:t>
            </w:r>
          </w:p>
        </w:tc>
        <w:tc>
          <w:tcPr>
            <w:tcW w:w="6600" w:type="dxa"/>
            <w:gridSpan w:val="6"/>
            <w:tcBorders>
              <w:left w:val="nil"/>
              <w:bottom w:val="single" w:sz="4" w:space="0" w:color="auto"/>
            </w:tcBorders>
          </w:tcPr>
          <w:p w:rsidR="00711296" w:rsidRPr="008D0085" w:rsidRDefault="00711296" w:rsidP="00D54393">
            <w:pPr>
              <w:jc w:val="both"/>
            </w:pPr>
          </w:p>
        </w:tc>
      </w:tr>
      <w:tr w:rsidR="00711296" w:rsidRPr="008D0085" w:rsidTr="00D54393">
        <w:trPr>
          <w:gridAfter w:val="1"/>
          <w:wAfter w:w="62" w:type="dxa"/>
          <w:trHeight w:val="270"/>
        </w:trPr>
        <w:tc>
          <w:tcPr>
            <w:tcW w:w="2895" w:type="dxa"/>
            <w:gridSpan w:val="5"/>
            <w:tcBorders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25" w:type="dxa"/>
            <w:gridSpan w:val="7"/>
            <w:tcBorders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711296" w:rsidRPr="008D0085" w:rsidTr="00D54393">
        <w:trPr>
          <w:gridBefore w:val="2"/>
          <w:gridAfter w:val="1"/>
          <w:wBefore w:w="131" w:type="dxa"/>
          <w:wAfter w:w="62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>
            <w:pPr>
              <w:rPr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</w:pPr>
            <w:r w:rsidRPr="008D0085">
              <w:t>,</w:t>
            </w:r>
          </w:p>
        </w:tc>
      </w:tr>
      <w:tr w:rsidR="00711296" w:rsidRPr="008D0085" w:rsidTr="00D54393">
        <w:trPr>
          <w:gridAfter w:val="1"/>
          <w:wAfter w:w="62" w:type="dxa"/>
        </w:trPr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vertAlign w:val="superscript"/>
              </w:rPr>
            </w:pPr>
          </w:p>
        </w:tc>
      </w:tr>
      <w:tr w:rsidR="00711296" w:rsidRPr="008D0085" w:rsidTr="00D54393">
        <w:trPr>
          <w:gridAfter w:val="1"/>
          <w:wAfter w:w="62" w:type="dxa"/>
          <w:cantSplit/>
        </w:trPr>
        <w:tc>
          <w:tcPr>
            <w:tcW w:w="2753" w:type="dxa"/>
            <w:gridSpan w:val="4"/>
          </w:tcPr>
          <w:p w:rsidR="00711296" w:rsidRPr="008D0085" w:rsidRDefault="00711296" w:rsidP="00D54393">
            <w:pPr>
              <w:jc w:val="both"/>
            </w:pPr>
            <w:r w:rsidRPr="008D0085">
              <w:t xml:space="preserve"> </w:t>
            </w:r>
            <w:r w:rsidR="00D54393">
              <w:t>к</w:t>
            </w:r>
            <w:r w:rsidRPr="008D0085">
              <w:t>онтактный</w:t>
            </w:r>
            <w:r w:rsidR="00D54393">
              <w:t xml:space="preserve"> </w:t>
            </w:r>
            <w:r w:rsidRPr="008D0085">
              <w:t>телефон –</w:t>
            </w: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711296" w:rsidRPr="00D54393" w:rsidRDefault="00711296" w:rsidP="00D54393">
            <w:pPr>
              <w:tabs>
                <w:tab w:val="left" w:pos="611"/>
                <w:tab w:val="center" w:pos="3335"/>
              </w:tabs>
              <w:jc w:val="left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r w:rsidRPr="008D0085">
              <w:t>.</w:t>
            </w:r>
          </w:p>
        </w:tc>
      </w:tr>
      <w:tr w:rsidR="00711296" w:rsidRPr="008D0085" w:rsidTr="00D54393">
        <w:trPr>
          <w:gridBefore w:val="1"/>
          <w:wBefore w:w="20" w:type="dxa"/>
          <w:trHeight w:val="156"/>
        </w:trPr>
        <w:tc>
          <w:tcPr>
            <w:tcW w:w="99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d"/>
              <w:suppressAutoHyphens/>
              <w:jc w:val="both"/>
              <w:rPr>
                <w:sz w:val="12"/>
                <w:szCs w:val="12"/>
              </w:rPr>
            </w:pPr>
          </w:p>
          <w:p w:rsidR="00711296" w:rsidRPr="008D0085" w:rsidRDefault="00711296" w:rsidP="00D54393">
            <w:pPr>
              <w:suppressAutoHyphens/>
              <w:ind w:firstLine="720"/>
              <w:jc w:val="both"/>
            </w:pPr>
            <w:r w:rsidRPr="008D0085">
              <w:t>Подтверждаю, что я не подпадаю под ограничения, установленные пунктом 21</w:t>
            </w:r>
            <w:r w:rsidRPr="008D0085">
              <w:rPr>
                <w:vertAlign w:val="superscript"/>
              </w:rPr>
              <w:t>1</w:t>
            </w:r>
            <w:r w:rsidRPr="008D0085"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711296" w:rsidRPr="008D0085" w:rsidRDefault="00711296" w:rsidP="00D54393">
            <w:pPr>
              <w:pStyle w:val="afd"/>
              <w:suppressAutoHyphens/>
              <w:jc w:val="both"/>
              <w:rPr>
                <w:sz w:val="12"/>
                <w:szCs w:val="12"/>
              </w:rPr>
            </w:pPr>
          </w:p>
        </w:tc>
      </w:tr>
      <w:tr w:rsidR="00711296" w:rsidRPr="008D0085" w:rsidTr="00D54393">
        <w:trPr>
          <w:gridBefore w:val="1"/>
          <w:wBefore w:w="20" w:type="dxa"/>
          <w:trHeight w:val="370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d"/>
              <w:suppressAutoHyphens/>
              <w:jc w:val="both"/>
              <w:rPr>
                <w:sz w:val="12"/>
                <w:szCs w:val="12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d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  <w:p w:rsidR="00711296" w:rsidRPr="008D0085" w:rsidRDefault="00711296" w:rsidP="00D54393">
            <w:pPr>
              <w:pStyle w:val="afd"/>
              <w:suppressAutoHyphens/>
              <w:jc w:val="center"/>
            </w:pPr>
          </w:p>
        </w:tc>
      </w:tr>
      <w:tr w:rsidR="00711296" w:rsidRPr="008D0085" w:rsidTr="00D54393">
        <w:trPr>
          <w:gridBefore w:val="1"/>
          <w:wBefore w:w="20" w:type="dxa"/>
          <w:trHeight w:val="254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d"/>
              <w:suppressAutoHyphens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d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(дата)</w:t>
            </w:r>
          </w:p>
        </w:tc>
      </w:tr>
    </w:tbl>
    <w:p w:rsidR="00711296" w:rsidRPr="008D0085" w:rsidRDefault="00711296" w:rsidP="00711296">
      <w:pPr>
        <w:suppressAutoHyphens/>
        <w:ind w:left="1531" w:hanging="1531"/>
        <w:jc w:val="both"/>
        <w:rPr>
          <w:sz w:val="12"/>
          <w:szCs w:val="12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10</w:t>
      </w:r>
    </w:p>
    <w:p w:rsidR="00711296" w:rsidRPr="008D0085" w:rsidRDefault="00711296" w:rsidP="00711296">
      <w:pPr>
        <w:rPr>
          <w:b/>
          <w:spacing w:val="-4"/>
        </w:rPr>
      </w:pPr>
    </w:p>
    <w:p w:rsidR="00711296" w:rsidRPr="008D0085" w:rsidRDefault="00711296" w:rsidP="0071129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711296" w:rsidRPr="008D0085" w:rsidRDefault="00711296" w:rsidP="0071129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711296" w:rsidRPr="008D0085" w:rsidRDefault="00711296" w:rsidP="0071129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711296" w:rsidRPr="00D54393" w:rsidRDefault="00711296" w:rsidP="00711296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(наименование избирательного объединения)</w:t>
      </w: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711296" w:rsidRPr="008D0085" w:rsidTr="00D5439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711296" w:rsidRPr="008D0085" w:rsidTr="00D5439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2"/>
                <w:szCs w:val="22"/>
              </w:rPr>
            </w:pPr>
          </w:p>
        </w:tc>
      </w:tr>
    </w:tbl>
    <w:p w:rsidR="00711296" w:rsidRPr="008D0085" w:rsidRDefault="00711296" w:rsidP="00711296">
      <w:pPr>
        <w:rPr>
          <w:b/>
          <w:bCs/>
          <w:sz w:val="22"/>
          <w:szCs w:val="22"/>
        </w:rPr>
      </w:pPr>
    </w:p>
    <w:p w:rsidR="00711296" w:rsidRPr="008D0085" w:rsidRDefault="00711296" w:rsidP="00711296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19  статьи 30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</w:t>
            </w:r>
          </w:p>
        </w:tc>
      </w:tr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(наименование)</w:t>
            </w:r>
          </w:p>
        </w:tc>
      </w:tr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jc w:val="both"/>
              <w:rPr>
                <w:sz w:val="26"/>
              </w:rPr>
            </w:pPr>
            <w:r w:rsidRPr="008D0085">
              <w:t>решил: назначить членом комиссии</w:t>
            </w:r>
            <w:r w:rsidRPr="008D0085">
              <w:rPr>
                <w:sz w:val="26"/>
              </w:rPr>
              <w:t xml:space="preserve">_____________________________ </w:t>
            </w:r>
            <w:r w:rsidRPr="008D0085">
              <w:t>с правом</w:t>
            </w:r>
          </w:p>
        </w:tc>
      </w:tr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ind w:left="1985"/>
              <w:rPr>
                <w:i/>
                <w:sz w:val="16"/>
                <w:szCs w:val="16"/>
              </w:rPr>
            </w:pPr>
            <w:r w:rsidRPr="008D0085">
              <w:rPr>
                <w:sz w:val="18"/>
                <w:szCs w:val="18"/>
              </w:rPr>
              <w:t xml:space="preserve">            </w:t>
            </w:r>
            <w:r w:rsidRPr="008D0085">
              <w:rPr>
                <w:sz w:val="16"/>
                <w:szCs w:val="16"/>
              </w:rPr>
              <w:t xml:space="preserve">  </w:t>
            </w:r>
            <w:r w:rsidRPr="008D0085">
              <w:rPr>
                <w:i/>
                <w:sz w:val="16"/>
                <w:szCs w:val="16"/>
              </w:rPr>
              <w:t>(указать соответствующую комиссию)</w:t>
            </w:r>
          </w:p>
        </w:tc>
      </w:tr>
      <w:tr w:rsidR="00711296" w:rsidRPr="008D0085" w:rsidTr="00D54393">
        <w:tc>
          <w:tcPr>
            <w:tcW w:w="9464" w:type="dxa"/>
            <w:tcBorders>
              <w:bottom w:val="single" w:sz="4" w:space="0" w:color="auto"/>
            </w:tcBorders>
          </w:tcPr>
          <w:p w:rsidR="00711296" w:rsidRPr="008D0085" w:rsidRDefault="00711296" w:rsidP="00D54393">
            <w:pPr>
              <w:jc w:val="both"/>
            </w:pPr>
            <w:r w:rsidRPr="008D0085">
              <w:t>совещательного голоса от избирательного объединения_____________________________________________</w:t>
            </w:r>
            <w:r w:rsidR="00D54393">
              <w:t>_________</w:t>
            </w:r>
          </w:p>
          <w:p w:rsidR="00711296" w:rsidRDefault="00711296" w:rsidP="00D54393">
            <w:pPr>
              <w:pStyle w:val="afc"/>
              <w:spacing w:after="0"/>
              <w:rPr>
                <w:i/>
                <w:sz w:val="24"/>
                <w:szCs w:val="24"/>
                <w:vertAlign w:val="superscript"/>
              </w:rPr>
            </w:pPr>
            <w:r w:rsidRPr="008D0085">
              <w:rPr>
                <w:i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D54393" w:rsidRPr="008D0085" w:rsidRDefault="00D54393" w:rsidP="00D54393">
            <w:pPr>
              <w:pStyle w:val="afc"/>
              <w:spacing w:after="0"/>
              <w:rPr>
                <w:b/>
                <w:i/>
                <w:sz w:val="24"/>
                <w:szCs w:val="24"/>
                <w:vertAlign w:val="superscript"/>
              </w:rPr>
            </w:pPr>
          </w:p>
        </w:tc>
      </w:tr>
    </w:tbl>
    <w:p w:rsidR="00711296" w:rsidRPr="008D0085" w:rsidRDefault="00711296" w:rsidP="00711296">
      <w:pPr>
        <w:ind w:firstLine="708"/>
        <w:jc w:val="both"/>
      </w:pPr>
    </w:p>
    <w:p w:rsidR="00711296" w:rsidRPr="008D0085" w:rsidRDefault="00711296" w:rsidP="00711296">
      <w:pPr>
        <w:ind w:firstLine="708"/>
        <w:jc w:val="both"/>
      </w:pPr>
      <w:r w:rsidRPr="008D0085">
        <w:t>Согласие на исполнение полномочий члена комиссии с правом совещательного голоса (заявление) назначаемого лица прилагается.</w:t>
      </w:r>
    </w:p>
    <w:p w:rsidR="00711296" w:rsidRPr="008D0085" w:rsidRDefault="00711296" w:rsidP="00711296">
      <w:pPr>
        <w:ind w:firstLine="708"/>
        <w:jc w:val="both"/>
      </w:pPr>
      <w:r w:rsidRPr="008D0085">
        <w:t xml:space="preserve">Ограничений, установленных пунктом </w:t>
      </w:r>
      <w:r w:rsidRPr="008D0085">
        <w:rPr>
          <w:bCs/>
        </w:rPr>
        <w:t>21</w:t>
      </w:r>
      <w:r w:rsidRPr="008D0085">
        <w:rPr>
          <w:bCs/>
          <w:vertAlign w:val="superscript"/>
        </w:rPr>
        <w:t>1</w:t>
      </w:r>
      <w:r w:rsidRPr="008D0085">
        <w:rPr>
          <w:bCs/>
        </w:rPr>
        <w:t xml:space="preserve"> </w:t>
      </w:r>
      <w:r w:rsidRPr="008D0085">
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</w:r>
    </w:p>
    <w:p w:rsidR="00711296" w:rsidRPr="008D0085" w:rsidRDefault="00711296" w:rsidP="00711296"/>
    <w:p w:rsidR="00711296" w:rsidRPr="008D0085" w:rsidRDefault="00711296" w:rsidP="00711296"/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711296" w:rsidRPr="008D0085" w:rsidTr="00D54393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711296" w:rsidRPr="008D0085" w:rsidTr="00D54393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11296" w:rsidRPr="008D0085" w:rsidTr="00D54393">
              <w:tc>
                <w:tcPr>
                  <w:tcW w:w="5599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711296" w:rsidRPr="008D0085" w:rsidRDefault="00711296" w:rsidP="00D54393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711296" w:rsidRPr="008D0085" w:rsidRDefault="00711296" w:rsidP="00D543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11296" w:rsidRPr="008D0085" w:rsidRDefault="00711296" w:rsidP="00711296">
      <w:pPr>
        <w:rPr>
          <w:b/>
          <w:bCs/>
          <w:sz w:val="23"/>
          <w:szCs w:val="23"/>
        </w:rPr>
      </w:pPr>
    </w:p>
    <w:p w:rsidR="00D54393" w:rsidRDefault="00711296" w:rsidP="00D54393">
      <w:pPr>
        <w:jc w:val="both"/>
        <w:rPr>
          <w:sz w:val="22"/>
        </w:rPr>
      </w:pPr>
      <w:r w:rsidRPr="008D0085">
        <w:rPr>
          <w:sz w:val="22"/>
        </w:rPr>
        <w:t>«___»    ____________2016 г.</w:t>
      </w:r>
    </w:p>
    <w:p w:rsidR="00711296" w:rsidRPr="008D0085" w:rsidRDefault="00711296" w:rsidP="00D54393">
      <w:pPr>
        <w:jc w:val="both"/>
      </w:pPr>
      <w:r w:rsidRPr="008D0085">
        <w:rPr>
          <w:sz w:val="22"/>
        </w:rPr>
        <w:br/>
      </w:r>
      <w:r w:rsidRPr="008D0085">
        <w:tab/>
      </w:r>
    </w:p>
    <w:p w:rsidR="00711296" w:rsidRPr="008D0085" w:rsidRDefault="00711296" w:rsidP="00D54393">
      <w:pPr>
        <w:jc w:val="left"/>
        <w:rPr>
          <w:i/>
        </w:rPr>
      </w:pPr>
      <w:r w:rsidRPr="008D0085">
        <w:rPr>
          <w:i/>
        </w:rPr>
        <w:t xml:space="preserve">                  МП  </w:t>
      </w:r>
    </w:p>
    <w:p w:rsidR="00711296" w:rsidRPr="00D54393" w:rsidRDefault="00711296" w:rsidP="00D54393">
      <w:pPr>
        <w:jc w:val="left"/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избирательного объединения</w:t>
      </w:r>
    </w:p>
    <w:p w:rsidR="00711296" w:rsidRPr="00D54393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ind w:firstLine="720"/>
        <w:jc w:val="both"/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375EFC">
        <w:rPr>
          <w:sz w:val="28"/>
        </w:rPr>
        <w:t>11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rPr>
          <w:trHeight w:val="88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D54393" w:rsidRDefault="00711296" w:rsidP="00D54393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</w:tc>
      </w:tr>
    </w:tbl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296" w:rsidRPr="008D0085" w:rsidRDefault="00711296" w:rsidP="00711296">
      <w:pPr>
        <w:rPr>
          <w:b/>
        </w:rPr>
      </w:pPr>
      <w:r w:rsidRPr="008D0085">
        <w:rPr>
          <w:b/>
        </w:rPr>
        <w:t xml:space="preserve">Заявление о назначении члена комиссии </w:t>
      </w:r>
    </w:p>
    <w:p w:rsidR="00711296" w:rsidRPr="008D0085" w:rsidRDefault="00711296" w:rsidP="00711296">
      <w:r w:rsidRPr="008D0085">
        <w:rPr>
          <w:b/>
        </w:rPr>
        <w:t>с правом совещательного голоса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r w:rsidRPr="008D0085">
        <w:t xml:space="preserve">Я,________________________________________________________________ </w:t>
      </w:r>
    </w:p>
    <w:p w:rsidR="00711296" w:rsidRPr="008D0085" w:rsidRDefault="00711296" w:rsidP="00711296">
      <w:pPr>
        <w:rPr>
          <w:i/>
        </w:rPr>
      </w:pPr>
      <w:r w:rsidRPr="008D0085">
        <w:rPr>
          <w:i/>
          <w:sz w:val="16"/>
          <w:szCs w:val="16"/>
        </w:rPr>
        <w:t>(</w:t>
      </w:r>
      <w:r w:rsidRPr="008D0085">
        <w:rPr>
          <w:i/>
          <w:sz w:val="18"/>
          <w:szCs w:val="18"/>
        </w:rPr>
        <w:t>ФИО кандидата на должность главы муниципального образования/кандидата по одно(много)мандатному избирательному округу, наименование и номер одно(много)мандатного избирательного округа</w:t>
      </w:r>
      <w:r w:rsidRPr="008D0085">
        <w:rPr>
          <w:i/>
          <w:sz w:val="16"/>
          <w:szCs w:val="16"/>
        </w:rPr>
        <w:t>)</w:t>
      </w:r>
    </w:p>
    <w:p w:rsidR="00711296" w:rsidRPr="00D54393" w:rsidRDefault="00711296" w:rsidP="00D54393">
      <w:pPr>
        <w:pStyle w:val="20"/>
        <w:autoSpaceDE w:val="0"/>
        <w:autoSpaceDN w:val="0"/>
        <w:spacing w:after="0" w:line="240" w:lineRule="auto"/>
        <w:rPr>
          <w:sz w:val="28"/>
          <w:szCs w:val="28"/>
        </w:rPr>
      </w:pPr>
      <w:r w:rsidRPr="00D54393">
        <w:rPr>
          <w:sz w:val="28"/>
          <w:szCs w:val="28"/>
        </w:rPr>
        <w:t xml:space="preserve">в    соответствии    с    пунктом    19    статьи    30     Избирательного   кодекса </w:t>
      </w:r>
    </w:p>
    <w:p w:rsidR="00711296" w:rsidRPr="00D54393" w:rsidRDefault="00711296" w:rsidP="00D54393">
      <w:pPr>
        <w:pStyle w:val="20"/>
        <w:autoSpaceDE w:val="0"/>
        <w:autoSpaceDN w:val="0"/>
        <w:spacing w:after="0" w:line="240" w:lineRule="auto"/>
        <w:rPr>
          <w:bCs/>
          <w:sz w:val="28"/>
          <w:szCs w:val="28"/>
        </w:rPr>
      </w:pPr>
      <w:r w:rsidRPr="00D54393">
        <w:rPr>
          <w:sz w:val="28"/>
          <w:szCs w:val="28"/>
        </w:rPr>
        <w:t xml:space="preserve">Свердловской области  назначаю </w:t>
      </w:r>
      <w:r w:rsidRPr="00D54393">
        <w:rPr>
          <w:bCs/>
          <w:sz w:val="28"/>
          <w:szCs w:val="28"/>
        </w:rPr>
        <w:t>членом комиссии______________________</w:t>
      </w:r>
    </w:p>
    <w:p w:rsidR="00711296" w:rsidRPr="00D54393" w:rsidRDefault="00711296" w:rsidP="00D54393">
      <w:pPr>
        <w:pStyle w:val="20"/>
        <w:autoSpaceDE w:val="0"/>
        <w:autoSpaceDN w:val="0"/>
        <w:spacing w:after="0" w:line="240" w:lineRule="auto"/>
        <w:ind w:left="3540" w:firstLine="708"/>
        <w:rPr>
          <w:i/>
          <w:sz w:val="16"/>
          <w:szCs w:val="16"/>
        </w:rPr>
      </w:pPr>
      <w:r w:rsidRPr="00D54393">
        <w:rPr>
          <w:i/>
          <w:sz w:val="16"/>
          <w:szCs w:val="16"/>
        </w:rPr>
        <w:t xml:space="preserve">                                       (наименование избирательной комиссии)</w:t>
      </w:r>
    </w:p>
    <w:p w:rsidR="00711296" w:rsidRPr="00D54393" w:rsidRDefault="00711296" w:rsidP="00D54393">
      <w:pPr>
        <w:pStyle w:val="20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 w:rsidRPr="00D54393">
        <w:rPr>
          <w:bCs/>
          <w:sz w:val="28"/>
          <w:szCs w:val="28"/>
        </w:rPr>
        <w:t>с правом совещательного голоса _____________________________________.</w:t>
      </w:r>
    </w:p>
    <w:tbl>
      <w:tblPr>
        <w:tblW w:w="9557" w:type="dxa"/>
        <w:tblInd w:w="-93" w:type="dxa"/>
        <w:tblLayout w:type="fixed"/>
        <w:tblLook w:val="0000"/>
      </w:tblPr>
      <w:tblGrid>
        <w:gridCol w:w="9313"/>
        <w:gridCol w:w="244"/>
      </w:tblGrid>
      <w:tr w:rsidR="00711296" w:rsidRPr="008D0085" w:rsidTr="00D54393">
        <w:trPr>
          <w:cantSplit/>
        </w:trPr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296" w:rsidRPr="008D0085" w:rsidRDefault="00711296" w:rsidP="00D54393">
            <w:pPr>
              <w:ind w:firstLine="708"/>
              <w:jc w:val="both"/>
            </w:pPr>
          </w:p>
          <w:p w:rsidR="00711296" w:rsidRPr="008D0085" w:rsidRDefault="00711296" w:rsidP="00D54393">
            <w:pPr>
              <w:ind w:firstLine="708"/>
              <w:jc w:val="both"/>
            </w:pPr>
            <w:r w:rsidRPr="008D0085">
              <w:t>Согласие на исполнение полномочий члена комиссии с правом совещательного голоса (заявление) назначаемого лица прилагается.</w:t>
            </w:r>
          </w:p>
          <w:p w:rsidR="00711296" w:rsidRDefault="00711296" w:rsidP="00D54393">
            <w:pPr>
              <w:ind w:firstLine="708"/>
              <w:jc w:val="both"/>
            </w:pPr>
            <w:r w:rsidRPr="008D0085">
              <w:t xml:space="preserve">Ограничений, установленных пунктом </w:t>
            </w:r>
            <w:r w:rsidRPr="008D0085">
              <w:rPr>
                <w:bCs/>
              </w:rPr>
              <w:t>21</w:t>
            </w:r>
            <w:r w:rsidRPr="008D0085">
              <w:rPr>
                <w:bCs/>
                <w:vertAlign w:val="superscript"/>
              </w:rPr>
              <w:t>1</w:t>
            </w:r>
            <w:r w:rsidRPr="008D0085">
              <w:rPr>
                <w:bCs/>
              </w:rPr>
              <w:t xml:space="preserve"> </w:t>
            </w:r>
            <w:r w:rsidRPr="008D0085">
      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      </w:r>
          </w:p>
          <w:p w:rsidR="00D54393" w:rsidRPr="008D0085" w:rsidRDefault="00D54393" w:rsidP="00D54393">
            <w:pPr>
              <w:ind w:firstLine="708"/>
              <w:jc w:val="both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c"/>
              <w:widowControl/>
              <w:rPr>
                <w:sz w:val="26"/>
                <w:szCs w:val="26"/>
              </w:rPr>
            </w:pPr>
            <w:r w:rsidRPr="008D0085">
              <w:rPr>
                <w:sz w:val="26"/>
                <w:szCs w:val="26"/>
              </w:rPr>
              <w:t>,</w:t>
            </w:r>
          </w:p>
        </w:tc>
      </w:tr>
    </w:tbl>
    <w:p w:rsidR="00711296" w:rsidRPr="008D0085" w:rsidRDefault="00711296" w:rsidP="00711296">
      <w:pPr>
        <w:ind w:firstLine="567"/>
        <w:rPr>
          <w:sz w:val="16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2712"/>
        <w:gridCol w:w="3031"/>
        <w:gridCol w:w="3436"/>
      </w:tblGrid>
      <w:tr w:rsidR="00711296" w:rsidRPr="008D0085" w:rsidTr="00D54393">
        <w:tc>
          <w:tcPr>
            <w:tcW w:w="2956" w:type="dxa"/>
          </w:tcPr>
          <w:p w:rsidR="00711296" w:rsidRPr="008D0085" w:rsidRDefault="00711296" w:rsidP="00D54393">
            <w:pPr>
              <w:ind w:right="-284"/>
              <w:rPr>
                <w:bCs/>
                <w:i/>
                <w:strike/>
              </w:rPr>
            </w:pPr>
          </w:p>
        </w:tc>
        <w:tc>
          <w:tcPr>
            <w:tcW w:w="3060" w:type="dxa"/>
          </w:tcPr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</w:rPr>
              <w:t>__________________</w:t>
            </w:r>
          </w:p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3162" w:type="dxa"/>
          </w:tcPr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</w:rPr>
              <w:t>_______________________</w:t>
            </w:r>
          </w:p>
          <w:p w:rsidR="00711296" w:rsidRPr="008D0085" w:rsidRDefault="00711296" w:rsidP="00D54393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(ФИО кандидата)</w:t>
            </w:r>
          </w:p>
        </w:tc>
      </w:tr>
    </w:tbl>
    <w:p w:rsidR="00711296" w:rsidRPr="008D0085" w:rsidRDefault="00711296" w:rsidP="00711296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 xml:space="preserve"> </w:t>
      </w:r>
    </w:p>
    <w:p w:rsidR="00711296" w:rsidRPr="008D0085" w:rsidRDefault="00711296" w:rsidP="00711296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  <w:t>_________________________</w:t>
      </w:r>
    </w:p>
    <w:p w:rsidR="00711296" w:rsidRPr="008D0085" w:rsidRDefault="00711296" w:rsidP="00711296">
      <w:pPr>
        <w:suppressAutoHyphens/>
        <w:ind w:left="7080" w:firstLine="284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 (дата)</w:t>
      </w: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Default="00711296" w:rsidP="00711296">
      <w:pPr>
        <w:pStyle w:val="25"/>
        <w:rPr>
          <w:sz w:val="20"/>
        </w:rPr>
      </w:pPr>
    </w:p>
    <w:p w:rsidR="00D54393" w:rsidRDefault="00D54393" w:rsidP="00711296">
      <w:pPr>
        <w:pStyle w:val="25"/>
        <w:rPr>
          <w:sz w:val="20"/>
        </w:rPr>
      </w:pPr>
    </w:p>
    <w:p w:rsidR="00D54393" w:rsidRPr="008D0085" w:rsidRDefault="00D54393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12</w:t>
      </w:r>
    </w:p>
    <w:p w:rsidR="00711296" w:rsidRPr="008D0085" w:rsidRDefault="00711296" w:rsidP="00711296">
      <w:pPr>
        <w:pStyle w:val="25"/>
        <w:rPr>
          <w:sz w:val="20"/>
        </w:rPr>
      </w:pPr>
    </w:p>
    <w:tbl>
      <w:tblPr>
        <w:tblW w:w="0" w:type="auto"/>
        <w:tblLook w:val="01E0"/>
      </w:tblPr>
      <w:tblGrid>
        <w:gridCol w:w="4427"/>
        <w:gridCol w:w="5143"/>
      </w:tblGrid>
      <w:tr w:rsidR="00711296" w:rsidRPr="008D0085" w:rsidTr="00D54393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4"/>
                <w:szCs w:val="24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>В участковую</w:t>
            </w:r>
            <w:r w:rsidRPr="008D0085">
              <w:rPr>
                <w:sz w:val="24"/>
                <w:szCs w:val="24"/>
              </w:rPr>
              <w:t xml:space="preserve"> избирательную комиссию избирательного участка № ___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rPr>
                <w:sz w:val="24"/>
                <w:szCs w:val="24"/>
              </w:rPr>
              <w:t>от _</w:t>
            </w:r>
            <w:r w:rsidRPr="008D0085">
              <w:t xml:space="preserve">_____________________________                                                                                                          </w:t>
            </w:r>
          </w:p>
          <w:p w:rsidR="00711296" w:rsidRPr="008D0085" w:rsidRDefault="00711296" w:rsidP="00D54393">
            <w:pPr>
              <w:rPr>
                <w:i/>
                <w:sz w:val="18"/>
                <w:szCs w:val="18"/>
              </w:rPr>
            </w:pPr>
            <w:r w:rsidRPr="008D0085">
              <w:rPr>
                <w:i/>
                <w:sz w:val="18"/>
                <w:szCs w:val="18"/>
              </w:rPr>
              <w:t>(ФИО кандидата по многомандатному избирательному округу, наименование и номер многомандатного избирательного округа, наименование избирательного объединения)</w:t>
            </w:r>
          </w:p>
          <w:p w:rsidR="00711296" w:rsidRPr="008D0085" w:rsidRDefault="00711296" w:rsidP="00D54393">
            <w:pPr>
              <w:rPr>
                <w:sz w:val="16"/>
                <w:szCs w:val="16"/>
              </w:rPr>
            </w:pPr>
          </w:p>
        </w:tc>
      </w:tr>
    </w:tbl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rPr>
          <w:b/>
        </w:rPr>
      </w:pPr>
      <w:r w:rsidRPr="008D0085">
        <w:rPr>
          <w:b/>
        </w:rPr>
        <w:t>НАПРАВЛЕНИЕ</w:t>
      </w:r>
    </w:p>
    <w:p w:rsidR="00711296" w:rsidRPr="008D0085" w:rsidRDefault="00711296" w:rsidP="00D54393">
      <w:r w:rsidRPr="008D0085">
        <w:t>(для направления наблюдателя в участковую избирательную комиссию)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jc w:val="both"/>
      </w:pPr>
      <w:r w:rsidRPr="008D0085">
        <w:tab/>
        <w:t>В соответствии со статьей 31 Избирательного кодекса Свердловской области ___________________________________________________________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(фамилия, имя, отчество наблюдателя)</w:t>
      </w:r>
    </w:p>
    <w:p w:rsidR="00711296" w:rsidRPr="008D0085" w:rsidRDefault="00711296" w:rsidP="00711296">
      <w:r w:rsidRPr="008D0085">
        <w:t>__________________________________________________________________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(адрес места жительства наблюдателя, номер телефона)</w:t>
      </w:r>
    </w:p>
    <w:p w:rsidR="00711296" w:rsidRPr="008D0085" w:rsidRDefault="00711296" w:rsidP="00711296">
      <w:pPr>
        <w:spacing w:line="360" w:lineRule="auto"/>
        <w:jc w:val="both"/>
      </w:pPr>
      <w:r w:rsidRPr="008D0085">
        <w:t>направляется наблюдателем в участковую избирательную комиссию избирательного участка № ___.</w:t>
      </w:r>
    </w:p>
    <w:p w:rsidR="00711296" w:rsidRPr="008D0085" w:rsidRDefault="00711296" w:rsidP="00711296">
      <w:pPr>
        <w:spacing w:line="360" w:lineRule="auto"/>
        <w:jc w:val="both"/>
      </w:pPr>
      <w:r w:rsidRPr="008D0085">
        <w:tab/>
        <w:t>Ограничений, установленных пунктом 4 статьи 31 Избирательного кодекса Свердловской области, у назначаемого лица не имеется.</w:t>
      </w:r>
    </w:p>
    <w:p w:rsidR="00711296" w:rsidRPr="008D0085" w:rsidRDefault="00711296" w:rsidP="00711296">
      <w:r w:rsidRPr="008D0085">
        <w:t>_____________________________________________              ______________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(подпись уполномоченного представителя избирательного объединения,                       (фамилия, инициалы)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зарегистрированного кандидата или его доверенного лица)</w:t>
      </w:r>
    </w:p>
    <w:p w:rsidR="00711296" w:rsidRPr="008D0085" w:rsidRDefault="00711296" w:rsidP="00711296"/>
    <w:p w:rsidR="00711296" w:rsidRPr="008D0085" w:rsidRDefault="00711296" w:rsidP="00711296"/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711296" w:rsidRPr="008D0085" w:rsidRDefault="00711296" w:rsidP="00711296"/>
    <w:p w:rsidR="00711296" w:rsidRPr="008D0085" w:rsidRDefault="00711296" w:rsidP="00D54393">
      <w:pPr>
        <w:jc w:val="left"/>
        <w:rPr>
          <w:i/>
        </w:rPr>
      </w:pPr>
      <w:r w:rsidRPr="008D0085">
        <w:rPr>
          <w:i/>
        </w:rPr>
        <w:tab/>
        <w:t xml:space="preserve">    МП  </w:t>
      </w:r>
    </w:p>
    <w:p w:rsidR="00711296" w:rsidRPr="00D54393" w:rsidRDefault="00711296" w:rsidP="00D54393">
      <w:pPr>
        <w:jc w:val="left"/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избирательного объединения</w:t>
      </w:r>
    </w:p>
    <w:p w:rsidR="00711296" w:rsidRPr="008D0085" w:rsidRDefault="00711296" w:rsidP="00711296"/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rPr>
          <w:sz w:val="20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rPr>
          <w:b/>
          <w:spacing w:val="-4"/>
        </w:rPr>
      </w:pPr>
    </w:p>
    <w:p w:rsidR="00711296" w:rsidRPr="008D0085" w:rsidRDefault="00711296" w:rsidP="00711296">
      <w:pPr>
        <w:pStyle w:val="25"/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13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 xml:space="preserve">Форма списка назначенных наблюдателей, представляемого в </w:t>
      </w:r>
      <w:r w:rsidR="00D54393">
        <w:rPr>
          <w:b/>
          <w:sz w:val="28"/>
          <w:szCs w:val="28"/>
        </w:rPr>
        <w:t>Таборинскую районную территориальную избирательную комиссию</w:t>
      </w:r>
      <w:r w:rsidRPr="008D0085">
        <w:rPr>
          <w:b/>
          <w:sz w:val="28"/>
          <w:szCs w:val="28"/>
        </w:rPr>
        <w:t xml:space="preserve"> </w:t>
      </w:r>
    </w:p>
    <w:p w:rsidR="00711296" w:rsidRPr="008D0085" w:rsidRDefault="00711296" w:rsidP="00711296">
      <w:pPr>
        <w:pStyle w:val="25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556"/>
        <w:gridCol w:w="1800"/>
        <w:gridCol w:w="2340"/>
        <w:gridCol w:w="2262"/>
      </w:tblGrid>
      <w:tr w:rsidR="00711296" w:rsidRPr="00BB327C" w:rsidTr="00D54393">
        <w:tc>
          <w:tcPr>
            <w:tcW w:w="612" w:type="dxa"/>
          </w:tcPr>
          <w:p w:rsidR="00711296" w:rsidRPr="00BB327C" w:rsidRDefault="00711296" w:rsidP="00D54393">
            <w:pPr>
              <w:pStyle w:val="25"/>
              <w:jc w:val="center"/>
              <w:rPr>
                <w:b/>
                <w:szCs w:val="24"/>
              </w:rPr>
            </w:pPr>
            <w:r w:rsidRPr="00BB327C">
              <w:rPr>
                <w:b/>
                <w:szCs w:val="24"/>
              </w:rPr>
              <w:t>№</w:t>
            </w:r>
          </w:p>
        </w:tc>
        <w:tc>
          <w:tcPr>
            <w:tcW w:w="2556" w:type="dxa"/>
          </w:tcPr>
          <w:p w:rsidR="00711296" w:rsidRPr="00BB327C" w:rsidRDefault="00711296" w:rsidP="00D5439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B327C">
              <w:rPr>
                <w:b/>
                <w:sz w:val="24"/>
                <w:szCs w:val="24"/>
              </w:rPr>
              <w:t>Фамилия, имя и отчество наблюдателя</w:t>
            </w:r>
          </w:p>
        </w:tc>
        <w:tc>
          <w:tcPr>
            <w:tcW w:w="1800" w:type="dxa"/>
          </w:tcPr>
          <w:p w:rsidR="00711296" w:rsidRPr="00BB327C" w:rsidRDefault="00711296" w:rsidP="00D5439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B327C">
              <w:rPr>
                <w:b/>
                <w:sz w:val="24"/>
                <w:szCs w:val="24"/>
              </w:rPr>
              <w:t>Адрес места жительства наблюдателя</w:t>
            </w:r>
          </w:p>
        </w:tc>
        <w:tc>
          <w:tcPr>
            <w:tcW w:w="2340" w:type="dxa"/>
          </w:tcPr>
          <w:p w:rsidR="00711296" w:rsidRPr="00BB327C" w:rsidRDefault="00711296" w:rsidP="00D5439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B327C">
              <w:rPr>
                <w:b/>
                <w:sz w:val="24"/>
                <w:szCs w:val="24"/>
              </w:rPr>
              <w:t>Номер избирательного участка, на который направляется наблюдатель</w:t>
            </w:r>
          </w:p>
        </w:tc>
        <w:tc>
          <w:tcPr>
            <w:tcW w:w="2262" w:type="dxa"/>
          </w:tcPr>
          <w:p w:rsidR="00711296" w:rsidRPr="00BB327C" w:rsidRDefault="00711296" w:rsidP="00D5439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B327C">
              <w:rPr>
                <w:b/>
                <w:bCs/>
                <w:sz w:val="24"/>
                <w:szCs w:val="24"/>
              </w:rPr>
              <w:t>Наименование комиссии,                          в которую направляется наблюдатель</w:t>
            </w:r>
          </w:p>
          <w:p w:rsidR="00711296" w:rsidRPr="00BB327C" w:rsidRDefault="00711296" w:rsidP="00D54393">
            <w:pPr>
              <w:pStyle w:val="25"/>
              <w:jc w:val="center"/>
              <w:rPr>
                <w:b/>
                <w:szCs w:val="24"/>
              </w:rPr>
            </w:pPr>
          </w:p>
        </w:tc>
      </w:tr>
      <w:tr w:rsidR="00711296" w:rsidRPr="00BB327C" w:rsidTr="00D54393">
        <w:tc>
          <w:tcPr>
            <w:tcW w:w="612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  <w:r w:rsidRPr="00BB327C">
              <w:rPr>
                <w:sz w:val="28"/>
              </w:rPr>
              <w:t>1</w:t>
            </w:r>
          </w:p>
        </w:tc>
        <w:tc>
          <w:tcPr>
            <w:tcW w:w="2556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1800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2340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2262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</w:tr>
      <w:tr w:rsidR="00711296" w:rsidRPr="00BB327C" w:rsidTr="00D54393">
        <w:tc>
          <w:tcPr>
            <w:tcW w:w="612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  <w:r w:rsidRPr="00BB327C">
              <w:rPr>
                <w:sz w:val="28"/>
              </w:rPr>
              <w:t>2</w:t>
            </w:r>
          </w:p>
        </w:tc>
        <w:tc>
          <w:tcPr>
            <w:tcW w:w="2556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1800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2340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2262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</w:tr>
      <w:tr w:rsidR="00711296" w:rsidRPr="00BB327C" w:rsidTr="00D54393">
        <w:tc>
          <w:tcPr>
            <w:tcW w:w="612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  <w:r w:rsidRPr="00BB327C">
              <w:rPr>
                <w:sz w:val="28"/>
              </w:rPr>
              <w:t>…</w:t>
            </w:r>
          </w:p>
        </w:tc>
        <w:tc>
          <w:tcPr>
            <w:tcW w:w="2556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1800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2340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  <w:tc>
          <w:tcPr>
            <w:tcW w:w="2262" w:type="dxa"/>
          </w:tcPr>
          <w:p w:rsidR="00711296" w:rsidRPr="00BB327C" w:rsidRDefault="00711296" w:rsidP="00D54393">
            <w:pPr>
              <w:pStyle w:val="25"/>
              <w:rPr>
                <w:sz w:val="28"/>
              </w:rPr>
            </w:pPr>
          </w:p>
        </w:tc>
      </w:tr>
    </w:tbl>
    <w:p w:rsidR="00711296" w:rsidRPr="008D0085" w:rsidRDefault="00711296" w:rsidP="00711296">
      <w:pPr>
        <w:pStyle w:val="25"/>
        <w:rPr>
          <w:sz w:val="28"/>
        </w:rPr>
      </w:pP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14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 w:val="20"/>
              </w:rPr>
              <w:t xml:space="preserve">                 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(наименование избирательной комиссии)  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D54393" w:rsidRDefault="00711296" w:rsidP="00D54393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autoSpaceDE w:val="0"/>
        <w:autoSpaceDN w:val="0"/>
        <w:adjustRightInd w:val="0"/>
        <w:ind w:firstLine="72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711296" w:rsidRPr="008D0085" w:rsidRDefault="00711296" w:rsidP="00711296">
      <w:pPr>
        <w:spacing w:line="360" w:lineRule="auto"/>
        <w:ind w:right="-907"/>
        <w:jc w:val="right"/>
        <w:rPr>
          <w:vertAlign w:val="superscript"/>
        </w:rPr>
      </w:pPr>
    </w:p>
    <w:p w:rsidR="00711296" w:rsidRPr="008D0085" w:rsidRDefault="00711296" w:rsidP="00711296">
      <w:pPr>
        <w:ind w:firstLine="708"/>
        <w:jc w:val="both"/>
      </w:pPr>
      <w:r w:rsidRPr="008D0085">
        <w:t xml:space="preserve">Я,___________________________________________________________, 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(Ф.И.О. кандидата )</w:t>
      </w:r>
    </w:p>
    <w:p w:rsidR="00711296" w:rsidRPr="008D0085" w:rsidRDefault="00711296" w:rsidP="00711296">
      <w:pPr>
        <w:jc w:val="both"/>
      </w:pPr>
      <w:r w:rsidRPr="008D0085">
        <w:t xml:space="preserve">избранный депутатом представительного органа муниципального образования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>., в соответствии с пунктом 3 статьи 95 Избирательного кодекса Свердловской области  извещаю  __________________________________________  о  том, что не имею</w:t>
      </w:r>
    </w:p>
    <w:p w:rsidR="00711296" w:rsidRPr="008D0085" w:rsidRDefault="00711296" w:rsidP="00711296">
      <w:pPr>
        <w:pStyle w:val="afb"/>
        <w:widowControl/>
        <w:jc w:val="both"/>
        <w:rPr>
          <w:rFonts w:ascii="Times New Roman CYR" w:hAnsi="Times New Roman CYR"/>
          <w:i/>
          <w:sz w:val="20"/>
        </w:rPr>
      </w:pPr>
      <w:r w:rsidRPr="008D0085">
        <w:rPr>
          <w:rFonts w:ascii="Times New Roman CYR" w:hAnsi="Times New Roman CYR"/>
          <w:i/>
          <w:sz w:val="20"/>
        </w:rPr>
        <w:t xml:space="preserve">                                             (наименование избирательной комиссии)  </w:t>
      </w:r>
    </w:p>
    <w:p w:rsidR="00711296" w:rsidRPr="008D0085" w:rsidRDefault="00711296" w:rsidP="00711296">
      <w:pPr>
        <w:jc w:val="both"/>
      </w:pPr>
      <w:r w:rsidRPr="008D0085">
        <w:t>полномочий, несовместимых со статусом депутата представительного органа муниципального образования.</w:t>
      </w:r>
    </w:p>
    <w:p w:rsidR="00711296" w:rsidRPr="008D0085" w:rsidRDefault="00711296" w:rsidP="00711296">
      <w:r w:rsidRPr="008D0085">
        <w:t>_______________________                          _____________________</w:t>
      </w:r>
    </w:p>
    <w:p w:rsidR="00711296" w:rsidRPr="00D54393" w:rsidRDefault="00711296" w:rsidP="00711296">
      <w:pPr>
        <w:rPr>
          <w:i/>
          <w:sz w:val="20"/>
          <w:szCs w:val="20"/>
        </w:rPr>
      </w:pPr>
      <w:r w:rsidRPr="008D0085">
        <w:rPr>
          <w:i/>
        </w:rPr>
        <w:t xml:space="preserve"> </w:t>
      </w:r>
      <w:r w:rsidRPr="00D54393">
        <w:rPr>
          <w:i/>
          <w:sz w:val="20"/>
          <w:szCs w:val="20"/>
        </w:rPr>
        <w:t>(фамилия, имя, отчество кандидата)                                                   (подпись кандидата)</w:t>
      </w:r>
    </w:p>
    <w:p w:rsidR="00711296" w:rsidRPr="008D0085" w:rsidRDefault="00711296" w:rsidP="00711296"/>
    <w:p w:rsidR="00711296" w:rsidRPr="008D0085" w:rsidRDefault="00711296" w:rsidP="00711296"/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711296" w:rsidRPr="008D0085" w:rsidRDefault="00711296" w:rsidP="00711296">
      <w:pPr>
        <w:spacing w:line="360" w:lineRule="auto"/>
        <w:ind w:right="-907"/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375EFC">
        <w:rPr>
          <w:sz w:val="28"/>
        </w:rPr>
        <w:t>15</w:t>
      </w:r>
    </w:p>
    <w:p w:rsidR="00711296" w:rsidRPr="008D0085" w:rsidRDefault="00711296" w:rsidP="00711296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D54393" w:rsidRDefault="00711296" w:rsidP="00D54393">
            <w:pPr>
              <w:rPr>
                <w:i/>
                <w:sz w:val="20"/>
                <w:szCs w:val="20"/>
              </w:rPr>
            </w:pPr>
            <w:r w:rsidRPr="008D0085">
              <w:t xml:space="preserve">  </w:t>
            </w:r>
            <w:r w:rsidRPr="00D54393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autoSpaceDE w:val="0"/>
        <w:autoSpaceDN w:val="0"/>
        <w:adjustRightInd w:val="0"/>
        <w:ind w:firstLine="72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711296" w:rsidRPr="008D0085" w:rsidRDefault="00711296" w:rsidP="00711296">
      <w:pPr>
        <w:spacing w:line="360" w:lineRule="auto"/>
        <w:ind w:right="-907"/>
        <w:jc w:val="right"/>
        <w:rPr>
          <w:vertAlign w:val="superscript"/>
        </w:rPr>
      </w:pPr>
    </w:p>
    <w:p w:rsidR="00711296" w:rsidRPr="008D0085" w:rsidRDefault="00711296" w:rsidP="00711296">
      <w:pPr>
        <w:ind w:firstLine="708"/>
        <w:jc w:val="both"/>
      </w:pPr>
      <w:r w:rsidRPr="008D0085">
        <w:t xml:space="preserve">Я,___________________________________________________________, 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jc w:val="both"/>
      </w:pPr>
      <w:r w:rsidRPr="008D0085">
        <w:t xml:space="preserve">избранный депутатом представительного органа муниципального образования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 xml:space="preserve">., в соответствии с пунктом 3 статьи 95 Избирательного кодекса Свердловской области   извещаю  _________________________________________  о  том,   что   сложил         </w:t>
      </w:r>
    </w:p>
    <w:p w:rsidR="00711296" w:rsidRPr="008D0085" w:rsidRDefault="00711296" w:rsidP="00711296">
      <w:pPr>
        <w:pStyle w:val="afb"/>
        <w:widowControl/>
        <w:jc w:val="both"/>
        <w:rPr>
          <w:rFonts w:ascii="Times New Roman CYR" w:hAnsi="Times New Roman CYR"/>
          <w:i/>
          <w:sz w:val="20"/>
        </w:rPr>
      </w:pPr>
      <w:r w:rsidRPr="008D0085">
        <w:rPr>
          <w:rFonts w:ascii="Times New Roman CYR" w:hAnsi="Times New Roman CYR"/>
          <w:i/>
          <w:sz w:val="20"/>
        </w:rPr>
        <w:t xml:space="preserve">                                 (наименование избирательной комиссии)  </w:t>
      </w:r>
    </w:p>
    <w:p w:rsidR="00711296" w:rsidRPr="008D0085" w:rsidRDefault="00711296" w:rsidP="00711296">
      <w:pPr>
        <w:pStyle w:val="afb"/>
        <w:widowControl/>
        <w:jc w:val="both"/>
        <w:rPr>
          <w:rFonts w:ascii="Times New Roman CYR" w:hAnsi="Times New Roman CYR"/>
          <w:sz w:val="20"/>
        </w:rPr>
      </w:pPr>
      <w:r w:rsidRPr="008D0085">
        <w:rPr>
          <w:rFonts w:ascii="Times New Roman CYR" w:hAnsi="Times New Roman CYR"/>
          <w:szCs w:val="28"/>
        </w:rPr>
        <w:t xml:space="preserve">полномочия, несовместимые со статусом </w:t>
      </w:r>
      <w:r w:rsidRPr="008D0085">
        <w:rPr>
          <w:szCs w:val="28"/>
        </w:rPr>
        <w:t>депутата представительного органа муниципального образования,</w:t>
      </w:r>
      <w:r w:rsidRPr="008D0085">
        <w:rPr>
          <w:rFonts w:ascii="Times New Roman CYR" w:hAnsi="Times New Roman CYR"/>
          <w:szCs w:val="28"/>
        </w:rPr>
        <w:t xml:space="preserve"> и</w:t>
      </w:r>
      <w:r w:rsidRPr="008D0085">
        <w:rPr>
          <w:szCs w:val="28"/>
        </w:rPr>
        <w:t xml:space="preserve"> представляю подтверждающие данный факт документы (прилагаются).</w:t>
      </w:r>
    </w:p>
    <w:p w:rsidR="00711296" w:rsidRPr="008D0085" w:rsidRDefault="00711296" w:rsidP="00711296">
      <w:pPr>
        <w:pStyle w:val="afb"/>
        <w:widowControl/>
        <w:ind w:firstLine="708"/>
        <w:jc w:val="both"/>
        <w:rPr>
          <w:szCs w:val="28"/>
        </w:rPr>
      </w:pPr>
    </w:p>
    <w:p w:rsidR="00711296" w:rsidRPr="008D0085" w:rsidRDefault="00711296" w:rsidP="00711296">
      <w:pPr>
        <w:pStyle w:val="afb"/>
        <w:widowControl/>
        <w:ind w:firstLine="708"/>
        <w:jc w:val="both"/>
        <w:rPr>
          <w:rFonts w:ascii="Times New Roman CYR" w:hAnsi="Times New Roman CYR"/>
          <w:szCs w:val="28"/>
        </w:rPr>
      </w:pPr>
      <w:r w:rsidRPr="008D0085">
        <w:rPr>
          <w:szCs w:val="28"/>
        </w:rPr>
        <w:t>Приложение: на ___л.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r w:rsidRPr="008D0085">
        <w:t xml:space="preserve">    _______________________                           _____________________</w:t>
      </w:r>
    </w:p>
    <w:p w:rsidR="00711296" w:rsidRPr="00D54393" w:rsidRDefault="00711296" w:rsidP="00711296">
      <w:pPr>
        <w:rPr>
          <w:i/>
          <w:sz w:val="20"/>
          <w:szCs w:val="20"/>
        </w:rPr>
      </w:pPr>
      <w:r w:rsidRPr="008D0085">
        <w:rPr>
          <w:i/>
        </w:rPr>
        <w:t xml:space="preserve">        </w:t>
      </w:r>
      <w:r w:rsidRPr="00D54393">
        <w:rPr>
          <w:i/>
          <w:sz w:val="20"/>
          <w:szCs w:val="20"/>
        </w:rPr>
        <w:t>(фамилия, имя, отчество кандидата)                                                   (подпись кандидата)</w:t>
      </w:r>
    </w:p>
    <w:p w:rsidR="00711296" w:rsidRPr="008D0085" w:rsidRDefault="00711296" w:rsidP="00711296"/>
    <w:p w:rsidR="00711296" w:rsidRPr="008D0085" w:rsidRDefault="00711296" w:rsidP="00711296">
      <w:pPr>
        <w:pStyle w:val="25"/>
        <w:spacing w:after="120"/>
      </w:pPr>
    </w:p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rPr>
          <w:szCs w:val="24"/>
        </w:rPr>
        <w:t>______   _________________2016 г.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spacing w:line="360" w:lineRule="auto"/>
        <w:ind w:right="-907"/>
        <w:rPr>
          <w:vertAlign w:val="superscript"/>
        </w:rPr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375EFC">
        <w:rPr>
          <w:sz w:val="28"/>
        </w:rPr>
        <w:t>16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0"/>
      </w:tblGrid>
      <w:tr w:rsidR="00711296" w:rsidRPr="008D0085" w:rsidTr="00D5439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D54393" w:rsidRDefault="00711296" w:rsidP="00D54393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autoSpaceDE w:val="0"/>
        <w:autoSpaceDN w:val="0"/>
        <w:adjustRightInd w:val="0"/>
        <w:ind w:firstLine="720"/>
      </w:pPr>
    </w:p>
    <w:p w:rsidR="00711296" w:rsidRPr="008D0085" w:rsidRDefault="00711296" w:rsidP="00711296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711296" w:rsidRPr="008D0085" w:rsidRDefault="00711296" w:rsidP="00711296">
      <w:pPr>
        <w:spacing w:line="360" w:lineRule="auto"/>
        <w:ind w:right="-907"/>
        <w:jc w:val="right"/>
        <w:rPr>
          <w:vertAlign w:val="superscript"/>
        </w:rPr>
      </w:pPr>
    </w:p>
    <w:p w:rsidR="00711296" w:rsidRPr="008D0085" w:rsidRDefault="00711296" w:rsidP="00711296">
      <w:pPr>
        <w:ind w:firstLine="708"/>
        <w:jc w:val="both"/>
      </w:pPr>
      <w:r w:rsidRPr="008D0085">
        <w:t xml:space="preserve">Я,___________________________________________________________, </w:t>
      </w:r>
    </w:p>
    <w:p w:rsidR="00711296" w:rsidRPr="00D54393" w:rsidRDefault="00711296" w:rsidP="00D54393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jc w:val="both"/>
      </w:pPr>
      <w:r w:rsidRPr="008D0085">
        <w:t xml:space="preserve">избранный депутатом представительного органа муниципального образования по многомандатному избирательному округу            № _ )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>., отказываюсь от получения мандата депутата</w:t>
      </w:r>
      <w:r w:rsidRPr="008D0085">
        <w:rPr>
          <w:b/>
        </w:rPr>
        <w:t xml:space="preserve"> </w:t>
      </w:r>
      <w:r w:rsidRPr="008D0085">
        <w:t>представительного органа муниципального образования.</w:t>
      </w:r>
    </w:p>
    <w:p w:rsidR="00711296" w:rsidRPr="008D0085" w:rsidRDefault="00711296" w:rsidP="00711296">
      <w:r w:rsidRPr="008D0085">
        <w:t xml:space="preserve">    _______________________                           _____________________</w:t>
      </w:r>
    </w:p>
    <w:p w:rsidR="00711296" w:rsidRPr="005F7398" w:rsidRDefault="00711296" w:rsidP="00711296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 xml:space="preserve">        (фамилия, имя, отчество кандидата)                                                   (подпись кандидата)</w:t>
      </w:r>
    </w:p>
    <w:p w:rsidR="00711296" w:rsidRPr="008D0085" w:rsidRDefault="00711296" w:rsidP="00711296"/>
    <w:p w:rsidR="00711296" w:rsidRPr="008D0085" w:rsidRDefault="00711296" w:rsidP="00711296">
      <w:pPr>
        <w:pStyle w:val="25"/>
        <w:spacing w:after="120"/>
      </w:pPr>
    </w:p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rPr>
          <w:szCs w:val="24"/>
        </w:rPr>
        <w:t>______   _________________2016 г.</w:t>
      </w:r>
    </w:p>
    <w:p w:rsidR="00711296" w:rsidRPr="008D0085" w:rsidRDefault="00711296" w:rsidP="00711296">
      <w:pPr>
        <w:pStyle w:val="14-150"/>
        <w:widowControl/>
        <w:spacing w:line="240" w:lineRule="auto"/>
        <w:rPr>
          <w:sz w:val="16"/>
          <w:szCs w:val="16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711296" w:rsidRPr="008D0085" w:rsidRDefault="00711296" w:rsidP="00711296">
      <w:pPr>
        <w:suppressAutoHyphens/>
        <w:ind w:firstLine="709"/>
        <w:jc w:val="both"/>
        <w:rPr>
          <w:sz w:val="22"/>
          <w:szCs w:val="22"/>
        </w:rPr>
      </w:pPr>
      <w:r w:rsidRPr="008D0085">
        <w:rPr>
          <w:bCs/>
          <w:sz w:val="22"/>
          <w:szCs w:val="22"/>
        </w:rPr>
        <w:t>Примечание:</w:t>
      </w:r>
      <w:r w:rsidRPr="008D0085">
        <w:rPr>
          <w:sz w:val="22"/>
          <w:szCs w:val="22"/>
        </w:rPr>
        <w:t xml:space="preserve"> Заявление об отказе от получения депутатского мандата кандидату рекомендуется представлять в соответствующую избирательную комиссию лично. </w:t>
      </w: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jc w:val="both"/>
      </w:pPr>
    </w:p>
    <w:p w:rsidR="00711296" w:rsidRPr="008D0085" w:rsidRDefault="00711296" w:rsidP="00711296">
      <w:pPr>
        <w:autoSpaceDE w:val="0"/>
        <w:autoSpaceDN w:val="0"/>
        <w:adjustRightInd w:val="0"/>
        <w:jc w:val="right"/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375EFC">
        <w:rPr>
          <w:sz w:val="28"/>
        </w:rPr>
        <w:t>17</w:t>
      </w:r>
    </w:p>
    <w:p w:rsidR="00711296" w:rsidRPr="008D0085" w:rsidRDefault="00711296" w:rsidP="00711296">
      <w:pPr>
        <w:rPr>
          <w:b/>
          <w:spacing w:val="-4"/>
        </w:rPr>
      </w:pPr>
    </w:p>
    <w:p w:rsidR="00711296" w:rsidRPr="008D0085" w:rsidRDefault="00711296" w:rsidP="00711296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711296" w:rsidRPr="008D0085" w:rsidRDefault="00711296" w:rsidP="00711296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711296" w:rsidRPr="008D0085" w:rsidRDefault="00711296" w:rsidP="00711296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711296" w:rsidRPr="005F7398" w:rsidRDefault="00711296" w:rsidP="00711296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>(наименование органа избирательного объединения)</w:t>
      </w:r>
    </w:p>
    <w:p w:rsidR="00711296" w:rsidRPr="008D0085" w:rsidRDefault="00711296" w:rsidP="00711296">
      <w:pPr>
        <w:pStyle w:val="25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711296" w:rsidRPr="008D0085" w:rsidTr="00D5439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711296" w:rsidRPr="008D0085" w:rsidTr="00D5439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jc w:val="right"/>
              <w:rPr>
                <w:sz w:val="22"/>
                <w:szCs w:val="22"/>
              </w:rPr>
            </w:pPr>
          </w:p>
        </w:tc>
      </w:tr>
    </w:tbl>
    <w:p w:rsidR="00711296" w:rsidRPr="008D0085" w:rsidRDefault="00711296" w:rsidP="00711296">
      <w:pPr>
        <w:pStyle w:val="20"/>
        <w:autoSpaceDE w:val="0"/>
        <w:autoSpaceDN w:val="0"/>
        <w:rPr>
          <w:b/>
          <w:bCs/>
          <w:sz w:val="28"/>
          <w:szCs w:val="28"/>
        </w:rPr>
      </w:pPr>
    </w:p>
    <w:p w:rsidR="00711296" w:rsidRPr="008D0085" w:rsidRDefault="00711296" w:rsidP="005F7398">
      <w:pPr>
        <w:pStyle w:val="20"/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  <w:r w:rsidRPr="008D0085">
        <w:rPr>
          <w:bCs/>
          <w:sz w:val="28"/>
          <w:szCs w:val="28"/>
        </w:rPr>
        <w:t xml:space="preserve">О прекращении полномочий уполномоченных представителей </w:t>
      </w:r>
      <w:r w:rsidRPr="008D0085">
        <w:rPr>
          <w:bCs/>
          <w:sz w:val="28"/>
          <w:szCs w:val="28"/>
        </w:rPr>
        <w:br/>
        <w:t>избирательного объединения</w:t>
      </w:r>
    </w:p>
    <w:p w:rsidR="00711296" w:rsidRPr="008D0085" w:rsidRDefault="00711296" w:rsidP="00711296">
      <w:pPr>
        <w:pStyle w:val="20"/>
        <w:autoSpaceDE w:val="0"/>
        <w:autoSpaceDN w:val="0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3 статьи 36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(наименование)</w:t>
            </w:r>
          </w:p>
        </w:tc>
      </w:tr>
      <w:tr w:rsidR="00711296" w:rsidRPr="008D0085" w:rsidTr="00D54393">
        <w:tc>
          <w:tcPr>
            <w:tcW w:w="9464" w:type="dxa"/>
          </w:tcPr>
          <w:p w:rsidR="00711296" w:rsidRPr="008D0085" w:rsidRDefault="00711296" w:rsidP="00D54393">
            <w:pPr>
              <w:suppressAutoHyphens/>
              <w:jc w:val="both"/>
            </w:pPr>
            <w:r w:rsidRPr="008D0085">
              <w:t xml:space="preserve">решил: </w:t>
            </w:r>
          </w:p>
          <w:p w:rsidR="00711296" w:rsidRPr="008D0085" w:rsidRDefault="00711296" w:rsidP="00D54393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8D0085">
              <w:t>прекратить с «__» _______ ____ года полномочия следующих уполномоченных представителей избирательного объединения</w:t>
            </w:r>
            <w:r w:rsidRPr="008D0085">
              <w:rPr>
                <w:sz w:val="26"/>
                <w:szCs w:val="26"/>
              </w:rPr>
              <w:t xml:space="preserve"> ____________________</w:t>
            </w:r>
            <w:r w:rsidRPr="008D0085">
              <w:t>в количестве _ в соответствии с прилагаемым списком.</w:t>
            </w:r>
          </w:p>
          <w:p w:rsidR="00711296" w:rsidRPr="008D0085" w:rsidRDefault="00711296" w:rsidP="00D54393">
            <w:pPr>
              <w:ind w:hanging="180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(наименование избирательного объединения)</w:t>
            </w:r>
          </w:p>
          <w:p w:rsidR="00711296" w:rsidRPr="008D0085" w:rsidRDefault="00711296" w:rsidP="00D54393">
            <w:pPr>
              <w:jc w:val="both"/>
              <w:rPr>
                <w:sz w:val="26"/>
                <w:szCs w:val="26"/>
              </w:rPr>
            </w:pPr>
          </w:p>
        </w:tc>
      </w:tr>
    </w:tbl>
    <w:p w:rsidR="00711296" w:rsidRPr="008D0085" w:rsidRDefault="00711296" w:rsidP="00711296">
      <w:pPr>
        <w:pStyle w:val="145"/>
        <w:widowControl/>
        <w:suppressAutoHyphens/>
        <w:autoSpaceDE/>
        <w:autoSpaceDN/>
        <w:spacing w:before="240" w:line="240" w:lineRule="auto"/>
        <w:ind w:firstLine="567"/>
      </w:pPr>
      <w:r w:rsidRPr="008D0085">
        <w:t>После прекращения полномочий количество уполномоченных представителей политической партии составляет _______.</w:t>
      </w:r>
    </w:p>
    <w:p w:rsidR="00711296" w:rsidRPr="008D0085" w:rsidRDefault="00711296" w:rsidP="00711296">
      <w:pPr>
        <w:ind w:left="567"/>
        <w:rPr>
          <w:iCs/>
        </w:rPr>
      </w:pPr>
      <w:r w:rsidRPr="008D0085">
        <w:rPr>
          <w:iCs/>
        </w:rPr>
        <w:t>Приложение:</w:t>
      </w:r>
    </w:p>
    <w:p w:rsidR="00711296" w:rsidRPr="008D0085" w:rsidRDefault="00711296" w:rsidP="00711296">
      <w:pPr>
        <w:ind w:firstLine="567"/>
        <w:jc w:val="both"/>
      </w:pPr>
      <w:r w:rsidRPr="008D0085">
        <w:t>Список уполномоченных представителей политической партии, чьи полномочия прекращены на ____ листах.</w:t>
      </w:r>
    </w:p>
    <w:p w:rsidR="00711296" w:rsidRPr="008D0085" w:rsidRDefault="00711296" w:rsidP="00711296"/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711296" w:rsidRPr="008D0085" w:rsidTr="00D54393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1296" w:rsidRPr="008D0085" w:rsidRDefault="00711296" w:rsidP="00D54393">
            <w:pPr>
              <w:rPr>
                <w:sz w:val="16"/>
                <w:szCs w:val="16"/>
              </w:rPr>
            </w:pPr>
          </w:p>
        </w:tc>
      </w:tr>
      <w:tr w:rsidR="00711296" w:rsidRPr="008D0085" w:rsidTr="00D54393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711296" w:rsidRPr="008D0085" w:rsidRDefault="00711296" w:rsidP="00711296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711296" w:rsidRPr="008D0085" w:rsidTr="00D54393">
        <w:tc>
          <w:tcPr>
            <w:tcW w:w="4678" w:type="dxa"/>
          </w:tcPr>
          <w:p w:rsidR="00711296" w:rsidRPr="008D0085" w:rsidRDefault="00711296" w:rsidP="00D54393">
            <w:pPr>
              <w:rPr>
                <w:sz w:val="22"/>
              </w:rPr>
            </w:pPr>
            <w:r w:rsidRPr="008D0085">
              <w:rPr>
                <w:sz w:val="22"/>
              </w:rPr>
              <w:t xml:space="preserve"> «___»    ____________2016 г.</w:t>
            </w:r>
            <w:r w:rsidRPr="008D0085">
              <w:rPr>
                <w:sz w:val="22"/>
              </w:rPr>
              <w:br/>
              <w:t>МП</w:t>
            </w:r>
          </w:p>
        </w:tc>
      </w:tr>
      <w:tr w:rsidR="00711296" w:rsidRPr="008D0085" w:rsidTr="00D54393">
        <w:tc>
          <w:tcPr>
            <w:tcW w:w="4678" w:type="dxa"/>
          </w:tcPr>
          <w:p w:rsidR="00711296" w:rsidRPr="008D0085" w:rsidRDefault="00711296" w:rsidP="00D54393">
            <w:pPr>
              <w:rPr>
                <w:sz w:val="22"/>
              </w:rPr>
            </w:pPr>
          </w:p>
        </w:tc>
      </w:tr>
    </w:tbl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88524B">
        <w:rPr>
          <w:sz w:val="28"/>
        </w:rPr>
        <w:t>18</w:t>
      </w:r>
    </w:p>
    <w:p w:rsidR="00711296" w:rsidRPr="008D0085" w:rsidRDefault="00711296" w:rsidP="00711296">
      <w:pPr>
        <w:pStyle w:val="25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1"/>
      </w:tblGrid>
      <w:tr w:rsidR="00711296" w:rsidRPr="008D0085" w:rsidTr="00D54393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711296" w:rsidRPr="008D0085" w:rsidRDefault="00711296" w:rsidP="00D54393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 w:val="20"/>
              </w:rPr>
              <w:t xml:space="preserve">                 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(наименование избирательной комиссии)  </w:t>
            </w:r>
          </w:p>
          <w:p w:rsidR="00711296" w:rsidRPr="008D0085" w:rsidRDefault="00711296" w:rsidP="00D54393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711296" w:rsidRPr="005F7398" w:rsidRDefault="00711296" w:rsidP="00D54393">
            <w:pPr>
              <w:rPr>
                <w:i/>
                <w:sz w:val="20"/>
                <w:szCs w:val="20"/>
              </w:rPr>
            </w:pPr>
            <w:r w:rsidRPr="005F7398">
              <w:rPr>
                <w:sz w:val="20"/>
                <w:szCs w:val="20"/>
              </w:rPr>
              <w:t xml:space="preserve">  </w:t>
            </w:r>
            <w:r w:rsidRPr="005F7398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711296" w:rsidRPr="008D0085" w:rsidRDefault="00711296" w:rsidP="00D54393"/>
        </w:tc>
      </w:tr>
    </w:tbl>
    <w:p w:rsidR="00711296" w:rsidRPr="008D0085" w:rsidRDefault="00711296" w:rsidP="00711296">
      <w:pPr>
        <w:spacing w:line="360" w:lineRule="auto"/>
        <w:ind w:left="4500"/>
        <w:jc w:val="right"/>
        <w:rPr>
          <w:i/>
        </w:rPr>
      </w:pPr>
    </w:p>
    <w:p w:rsidR="00711296" w:rsidRPr="008D0085" w:rsidRDefault="00711296" w:rsidP="00711296">
      <w:pPr>
        <w:rPr>
          <w:b/>
        </w:rPr>
      </w:pPr>
      <w:r w:rsidRPr="008D0085">
        <w:rPr>
          <w:b/>
        </w:rPr>
        <w:t>Об отзыве доверенных лиц кандидата по многомандатному  избирательному округу</w:t>
      </w:r>
    </w:p>
    <w:p w:rsidR="00711296" w:rsidRPr="008D0085" w:rsidRDefault="00711296" w:rsidP="00711296">
      <w:pPr>
        <w:rPr>
          <w:b/>
        </w:rPr>
      </w:pPr>
    </w:p>
    <w:p w:rsidR="00711296" w:rsidRPr="008D0085" w:rsidRDefault="00711296" w:rsidP="00711296">
      <w:pPr>
        <w:jc w:val="both"/>
      </w:pPr>
      <w:r w:rsidRPr="008D0085">
        <w:tab/>
        <w:t>Я___________________________________________________________,</w:t>
      </w:r>
    </w:p>
    <w:p w:rsidR="00711296" w:rsidRPr="005F7398" w:rsidRDefault="00711296" w:rsidP="005F7398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>(Ф.И.О. кандидата)</w:t>
      </w:r>
    </w:p>
    <w:p w:rsidR="00711296" w:rsidRPr="008D0085" w:rsidRDefault="00711296" w:rsidP="00711296">
      <w:pPr>
        <w:suppressAutoHyphens/>
        <w:jc w:val="both"/>
      </w:pPr>
      <w:r w:rsidRPr="008D0085">
        <w:t xml:space="preserve">в соответствии с пунктом 6 статьи 58 Избирательного кодекса Свердловской области решил отозвать с «__» _______ ____ года доверенных лиц в количестве ___  в соответствии с прилагаемым списком. </w:t>
      </w: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</w:pP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</w:pPr>
      <w:r w:rsidRPr="008D0085">
        <w:t>После отзыва количество доверенных лиц кандидата составляет _____.</w:t>
      </w: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  <w:rPr>
          <w:iCs/>
        </w:rPr>
      </w:pPr>
    </w:p>
    <w:p w:rsidR="00711296" w:rsidRPr="008D0085" w:rsidRDefault="00711296" w:rsidP="00711296">
      <w:pPr>
        <w:pStyle w:val="145"/>
        <w:widowControl/>
        <w:suppressAutoHyphens/>
        <w:autoSpaceDE/>
        <w:autoSpaceDN/>
        <w:spacing w:line="240" w:lineRule="auto"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  отозванных   доверенных   на ____ листах.</w:t>
      </w:r>
      <w:r w:rsidRPr="008D0085">
        <w:br/>
      </w:r>
    </w:p>
    <w:p w:rsidR="00711296" w:rsidRPr="008D0085" w:rsidRDefault="00711296" w:rsidP="00711296">
      <w:r w:rsidRPr="008D0085">
        <w:t xml:space="preserve">    ___________________________                          ______________</w:t>
      </w:r>
    </w:p>
    <w:p w:rsidR="00711296" w:rsidRPr="005F7398" w:rsidRDefault="00711296" w:rsidP="00711296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 xml:space="preserve">                  (ФИО кандидата)                                                                       (подпись кандидата)</w:t>
      </w:r>
    </w:p>
    <w:p w:rsidR="00711296" w:rsidRPr="008D0085" w:rsidRDefault="00711296" w:rsidP="00711296"/>
    <w:p w:rsidR="00711296" w:rsidRPr="008D0085" w:rsidRDefault="00711296" w:rsidP="00711296"/>
    <w:p w:rsidR="00711296" w:rsidRPr="008D0085" w:rsidRDefault="00711296" w:rsidP="00711296">
      <w:pPr>
        <w:pStyle w:val="25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_________________2016 г.</w:t>
      </w:r>
    </w:p>
    <w:p w:rsidR="00711296" w:rsidRPr="008D0085" w:rsidRDefault="00711296" w:rsidP="00711296">
      <w:pPr>
        <w:rPr>
          <w:b/>
        </w:rPr>
      </w:pPr>
    </w:p>
    <w:p w:rsidR="00277DFC" w:rsidRDefault="00277DFC" w:rsidP="00711296">
      <w:pPr>
        <w:tabs>
          <w:tab w:val="left" w:pos="3945"/>
        </w:tabs>
      </w:pPr>
    </w:p>
    <w:sectPr w:rsidR="00277DFC" w:rsidSect="00D23B42">
      <w:headerReference w:type="default" r:id="rId11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92" w:rsidRDefault="00431392">
      <w:r>
        <w:separator/>
      </w:r>
    </w:p>
  </w:endnote>
  <w:endnote w:type="continuationSeparator" w:id="1">
    <w:p w:rsidR="00431392" w:rsidRDefault="0043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92" w:rsidRDefault="00431392">
      <w:r>
        <w:separator/>
      </w:r>
    </w:p>
  </w:footnote>
  <w:footnote w:type="continuationSeparator" w:id="1">
    <w:p w:rsidR="00431392" w:rsidRDefault="00431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D4" w:rsidRDefault="002A29D4" w:rsidP="00E6572E">
    <w:pPr>
      <w:pStyle w:val="a3"/>
    </w:pPr>
    <w:r w:rsidRPr="003D20BF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60"/>
      <w:docPartObj>
        <w:docPartGallery w:val="Page Numbers (Top of Page)"/>
        <w:docPartUnique/>
      </w:docPartObj>
    </w:sdtPr>
    <w:sdtContent>
      <w:p w:rsidR="00E13177" w:rsidRDefault="00E13177">
        <w:pPr>
          <w:pStyle w:val="a3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2A29D4" w:rsidRDefault="002A29D4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59"/>
      <w:docPartObj>
        <w:docPartGallery w:val="Page Numbers (Top of Page)"/>
        <w:docPartUnique/>
      </w:docPartObj>
    </w:sdtPr>
    <w:sdtContent>
      <w:p w:rsidR="00E13177" w:rsidRDefault="00E13177">
        <w:pPr>
          <w:pStyle w:val="a3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29D4" w:rsidRDefault="002A29D4" w:rsidP="00D54393">
    <w:pPr>
      <w:pStyle w:val="a3"/>
      <w:tabs>
        <w:tab w:val="left" w:pos="832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E13177">
    <w:pPr>
      <w:pStyle w:val="a3"/>
    </w:pPr>
    <w:fldSimple w:instr=" PAGE   \* MERGEFORMAT ">
      <w:r>
        <w:rPr>
          <w:noProof/>
        </w:rPr>
        <w:t>30</w:t>
      </w:r>
    </w:fldSimple>
  </w:p>
  <w:p w:rsidR="002A29D4" w:rsidRDefault="002A29D4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54436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B602F"/>
    <w:rsid w:val="006C2CF7"/>
    <w:rsid w:val="006D5CEE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D2F55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373</TotalTime>
  <Pages>1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11</cp:revision>
  <cp:lastPrinted>2016-05-12T08:18:00Z</cp:lastPrinted>
  <dcterms:created xsi:type="dcterms:W3CDTF">2016-05-04T06:56:00Z</dcterms:created>
  <dcterms:modified xsi:type="dcterms:W3CDTF">2016-05-12T08:22:00Z</dcterms:modified>
</cp:coreProperties>
</file>