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7C" w:rsidRPr="005F1EC3" w:rsidRDefault="00D82B86" w:rsidP="00384F84">
      <w:pPr>
        <w:pStyle w:val="21"/>
        <w:widowControl w:val="0"/>
        <w:spacing w:line="240" w:lineRule="auto"/>
        <w:ind w:firstLine="0"/>
        <w:jc w:val="center"/>
        <w:rPr>
          <w:b/>
          <w:i w:val="0"/>
          <w:sz w:val="28"/>
        </w:rPr>
      </w:pPr>
      <w:r>
        <w:rPr>
          <w:b/>
          <w:i w:val="0"/>
          <w:sz w:val="28"/>
        </w:rPr>
        <w:t>ТАБОРИНСКАЯ</w:t>
      </w:r>
      <w:r w:rsidR="0001737C" w:rsidRPr="005F1EC3">
        <w:rPr>
          <w:b/>
          <w:i w:val="0"/>
          <w:sz w:val="28"/>
        </w:rPr>
        <w:t xml:space="preserve"> РАЙОННАЯ </w:t>
      </w:r>
    </w:p>
    <w:p w:rsidR="0001737C" w:rsidRDefault="0001737C" w:rsidP="00384F84">
      <w:pPr>
        <w:widowControl w:val="0"/>
        <w:rPr>
          <w:b/>
        </w:rPr>
      </w:pPr>
      <w:r>
        <w:rPr>
          <w:b/>
        </w:rPr>
        <w:t>ТЕРРИТОРИАЛЬНАЯ ИЗБИРАТЕЛЬНАЯ КОМИССИЯ</w:t>
      </w:r>
    </w:p>
    <w:p w:rsidR="0001737C" w:rsidRDefault="0001737C" w:rsidP="00384F84">
      <w:pPr>
        <w:widowControl w:val="0"/>
        <w:ind w:firstLine="709"/>
        <w:rPr>
          <w:b/>
          <w:sz w:val="24"/>
        </w:rPr>
      </w:pPr>
    </w:p>
    <w:p w:rsidR="0001737C" w:rsidRDefault="0001737C" w:rsidP="00384F84">
      <w:pPr>
        <w:widowControl w:val="0"/>
        <w:rPr>
          <w:b/>
        </w:rPr>
      </w:pPr>
      <w:r>
        <w:rPr>
          <w:b/>
        </w:rPr>
        <w:t>РЕШЕНИЕ</w:t>
      </w:r>
    </w:p>
    <w:p w:rsidR="0001737C" w:rsidRDefault="0001737C" w:rsidP="00384F84">
      <w:pPr>
        <w:widowControl w:val="0"/>
        <w:ind w:firstLine="709"/>
        <w:rPr>
          <w:sz w:val="24"/>
        </w:rPr>
      </w:pPr>
    </w:p>
    <w:tbl>
      <w:tblPr>
        <w:tblW w:w="0" w:type="auto"/>
        <w:tblLayout w:type="fixed"/>
        <w:tblLook w:val="01E0"/>
      </w:tblPr>
      <w:tblGrid>
        <w:gridCol w:w="4068"/>
        <w:gridCol w:w="1440"/>
        <w:gridCol w:w="4063"/>
      </w:tblGrid>
      <w:tr w:rsidR="0001737C" w:rsidRPr="00806FFD" w:rsidTr="006B602F">
        <w:tc>
          <w:tcPr>
            <w:tcW w:w="4068" w:type="dxa"/>
          </w:tcPr>
          <w:p w:rsidR="0001737C" w:rsidRPr="00806FFD" w:rsidRDefault="000D6032" w:rsidP="00384F84">
            <w:pPr>
              <w:widowControl w:val="0"/>
              <w:ind w:firstLine="709"/>
              <w:jc w:val="left"/>
            </w:pPr>
            <w:r>
              <w:t xml:space="preserve">12 </w:t>
            </w:r>
            <w:r w:rsidR="002930EF">
              <w:t>мая</w:t>
            </w:r>
            <w:r w:rsidR="0001737C" w:rsidRPr="00806FFD">
              <w:t xml:space="preserve"> 201</w:t>
            </w:r>
            <w:r w:rsidR="004142DA" w:rsidRPr="00806FFD">
              <w:t>6</w:t>
            </w:r>
            <w:r w:rsidR="0001737C" w:rsidRPr="00806FFD">
              <w:t xml:space="preserve"> г.                                                                </w:t>
            </w:r>
          </w:p>
        </w:tc>
        <w:tc>
          <w:tcPr>
            <w:tcW w:w="1440" w:type="dxa"/>
          </w:tcPr>
          <w:p w:rsidR="0001737C" w:rsidRPr="00806FFD" w:rsidRDefault="0001737C" w:rsidP="00384F84">
            <w:pPr>
              <w:widowControl w:val="0"/>
              <w:ind w:firstLine="709"/>
            </w:pPr>
          </w:p>
        </w:tc>
        <w:tc>
          <w:tcPr>
            <w:tcW w:w="4063" w:type="dxa"/>
          </w:tcPr>
          <w:p w:rsidR="0001737C" w:rsidRPr="00806FFD" w:rsidRDefault="0001737C" w:rsidP="0008561D">
            <w:pPr>
              <w:widowControl w:val="0"/>
              <w:ind w:firstLine="709"/>
              <w:jc w:val="right"/>
            </w:pPr>
            <w:r w:rsidRPr="00806FFD">
              <w:t>№</w:t>
            </w:r>
            <w:r w:rsidR="000D6032">
              <w:t xml:space="preserve"> 6/28</w:t>
            </w:r>
            <w:r w:rsidRPr="00806FFD">
              <w:t xml:space="preserve"> </w:t>
            </w:r>
          </w:p>
        </w:tc>
      </w:tr>
    </w:tbl>
    <w:p w:rsidR="0001737C" w:rsidRPr="00806FFD" w:rsidRDefault="0001737C" w:rsidP="00384F84">
      <w:pPr>
        <w:widowControl w:val="0"/>
        <w:ind w:firstLine="709"/>
      </w:pPr>
      <w:r w:rsidRPr="00806FFD">
        <w:t xml:space="preserve"> </w:t>
      </w:r>
    </w:p>
    <w:p w:rsidR="0001737C" w:rsidRPr="00806FFD" w:rsidRDefault="00D82B86" w:rsidP="00384F84">
      <w:pPr>
        <w:widowControl w:val="0"/>
      </w:pPr>
      <w:r w:rsidRPr="00806FFD">
        <w:t>с. Таборы</w:t>
      </w:r>
    </w:p>
    <w:p w:rsidR="007F436A" w:rsidRPr="00D23B42" w:rsidRDefault="007F436A" w:rsidP="00384F84">
      <w:pPr>
        <w:widowControl w:val="0"/>
        <w:ind w:firstLine="709"/>
        <w:rPr>
          <w:sz w:val="24"/>
          <w:szCs w:val="24"/>
        </w:rPr>
      </w:pPr>
    </w:p>
    <w:p w:rsidR="00277DFC" w:rsidRPr="00B12607" w:rsidRDefault="00BA08AF" w:rsidP="00BA08AF">
      <w:pPr>
        <w:ind w:left="-108" w:right="-180"/>
        <w:jc w:val="both"/>
        <w:rPr>
          <w:b/>
        </w:rPr>
      </w:pPr>
      <w:r w:rsidRPr="0018112F">
        <w:rPr>
          <w:b/>
        </w:rPr>
        <w:t>О</w:t>
      </w:r>
      <w:r w:rsidRPr="00654A52">
        <w:rPr>
          <w:b/>
        </w:rPr>
        <w:t xml:space="preserve">б утверждении </w:t>
      </w:r>
      <w:r>
        <w:rPr>
          <w:b/>
        </w:rPr>
        <w:t>П</w:t>
      </w:r>
      <w:r w:rsidRPr="00BD7B27">
        <w:rPr>
          <w:b/>
        </w:rPr>
        <w:t>орядк</w:t>
      </w:r>
      <w:r>
        <w:rPr>
          <w:b/>
        </w:rPr>
        <w:t>а</w:t>
      </w:r>
      <w:r w:rsidRPr="00BD7B27">
        <w:rPr>
          <w:b/>
        </w:rPr>
        <w:t xml:space="preserve"> выдвижения и регистрации</w:t>
      </w:r>
      <w:r>
        <w:rPr>
          <w:b/>
        </w:rPr>
        <w:t xml:space="preserve"> к</w:t>
      </w:r>
      <w:r w:rsidRPr="00BD7B27">
        <w:rPr>
          <w:b/>
        </w:rPr>
        <w:t>андидатов</w:t>
      </w:r>
      <w:r>
        <w:rPr>
          <w:b/>
        </w:rPr>
        <w:t xml:space="preserve"> </w:t>
      </w:r>
      <w:r w:rsidRPr="00BD7B27">
        <w:rPr>
          <w:b/>
        </w:rPr>
        <w:t xml:space="preserve">в депутаты </w:t>
      </w:r>
      <w:r>
        <w:rPr>
          <w:b/>
        </w:rPr>
        <w:t>Таборинской районной Думы, Думы Унже-Павинского сельского поселения на выборах в единый день голосования 18 сентября 2016 года</w:t>
      </w:r>
    </w:p>
    <w:p w:rsidR="00277DFC" w:rsidRPr="00B12607" w:rsidRDefault="00277DFC" w:rsidP="00BA08AF">
      <w:pPr>
        <w:spacing w:before="240"/>
        <w:jc w:val="both"/>
        <w:rPr>
          <w:b/>
        </w:rPr>
      </w:pPr>
    </w:p>
    <w:p w:rsidR="00277DFC" w:rsidRPr="00B12607" w:rsidRDefault="00BA08AF" w:rsidP="00277DFC">
      <w:pPr>
        <w:spacing w:line="360" w:lineRule="auto"/>
        <w:ind w:firstLine="709"/>
        <w:jc w:val="both"/>
        <w:rPr>
          <w:b/>
        </w:rPr>
      </w:pPr>
      <w:r>
        <w:t xml:space="preserve">В соответствии со </w:t>
      </w:r>
      <w:r w:rsidRPr="00EE58CB">
        <w:t xml:space="preserve">статьями </w:t>
      </w:r>
      <w:r>
        <w:t xml:space="preserve">24, 26, </w:t>
      </w:r>
      <w:r w:rsidRPr="00EE58CB">
        <w:t xml:space="preserve">32-35, 38 </w:t>
      </w:r>
      <w:r>
        <w:t xml:space="preserve">  Федерального закона </w:t>
      </w:r>
      <w:r w:rsidRPr="00A17C8B">
        <w:t>«Об основных гарантиях избирательных прав и права на участие в референдуме граждан Российской Федерации»</w:t>
      </w:r>
      <w:r>
        <w:t>, п.2. ст. 25, статьями 26, 33-36, 43-</w:t>
      </w:r>
      <w:r w:rsidR="00A25AFA">
        <w:t>47</w:t>
      </w:r>
      <w:r w:rsidR="00A25AFA">
        <w:rPr>
          <w:vertAlign w:val="superscript"/>
        </w:rPr>
        <w:t>1</w:t>
      </w:r>
      <w:r>
        <w:t>, 51</w:t>
      </w:r>
      <w:r w:rsidR="00A25AFA">
        <w:t>-54</w:t>
      </w:r>
      <w:r w:rsidRPr="00EE58CB">
        <w:t xml:space="preserve"> </w:t>
      </w:r>
      <w:r>
        <w:t>Избирательного кодекса Свердловской области,</w:t>
      </w:r>
      <w:r w:rsidRPr="00D07319">
        <w:t xml:space="preserve"> </w:t>
      </w:r>
      <w:r>
        <w:t>руководствуясь постановлением Избирательной комиссии Свердловской области от 28.04.2016 года № 8/52 «</w:t>
      </w:r>
      <w:r w:rsidRPr="00BA08AF">
        <w:t>Об утверждении Примерного порядка выдвижения и регистрации кандидатов в депутаты представительных органов муниципальных образований и кандидатов на должности глав муниципальных образований на выборах в органы местного самоуправления в единый день голосования 18 сентября 2016 года</w:t>
      </w:r>
      <w:r>
        <w:t>»</w:t>
      </w:r>
      <w:r w:rsidR="0003038D">
        <w:t>,</w:t>
      </w:r>
      <w:r w:rsidR="00277DFC" w:rsidRPr="00B12607">
        <w:t xml:space="preserve"> </w:t>
      </w:r>
      <w:r w:rsidR="0003038D">
        <w:t xml:space="preserve">Таборинская районная территориальная избирательная комиссия </w:t>
      </w:r>
      <w:r w:rsidR="0003038D" w:rsidRPr="0003038D">
        <w:rPr>
          <w:b/>
          <w:spacing w:val="20"/>
        </w:rPr>
        <w:t>решил</w:t>
      </w:r>
      <w:r w:rsidR="0003038D">
        <w:rPr>
          <w:b/>
          <w:spacing w:val="20"/>
        </w:rPr>
        <w:t>а</w:t>
      </w:r>
      <w:r w:rsidR="00277DFC" w:rsidRPr="00B12607">
        <w:rPr>
          <w:b/>
        </w:rPr>
        <w:t>:</w:t>
      </w:r>
    </w:p>
    <w:p w:rsidR="00711296" w:rsidRDefault="00277DFC" w:rsidP="00BA08AF">
      <w:pPr>
        <w:pStyle w:val="13"/>
        <w:spacing w:line="360" w:lineRule="auto"/>
        <w:ind w:left="40" w:firstLine="669"/>
        <w:rPr>
          <w:sz w:val="28"/>
          <w:szCs w:val="28"/>
        </w:rPr>
      </w:pPr>
      <w:r w:rsidRPr="00B12607">
        <w:rPr>
          <w:sz w:val="28"/>
          <w:szCs w:val="28"/>
        </w:rPr>
        <w:t xml:space="preserve">1. </w:t>
      </w:r>
      <w:r w:rsidR="00BA08AF">
        <w:rPr>
          <w:sz w:val="28"/>
          <w:szCs w:val="28"/>
        </w:rPr>
        <w:t xml:space="preserve">Утвердить </w:t>
      </w:r>
      <w:r w:rsidR="00BA08AF" w:rsidRPr="00BA08AF">
        <w:t>П</w:t>
      </w:r>
      <w:r w:rsidR="00BA08AF" w:rsidRPr="00BA08AF">
        <w:rPr>
          <w:sz w:val="28"/>
          <w:szCs w:val="28"/>
        </w:rPr>
        <w:t>оряд</w:t>
      </w:r>
      <w:r w:rsidR="00BA08AF">
        <w:rPr>
          <w:sz w:val="28"/>
          <w:szCs w:val="28"/>
        </w:rPr>
        <w:t>о</w:t>
      </w:r>
      <w:r w:rsidR="00BA08AF" w:rsidRPr="00BA08AF">
        <w:rPr>
          <w:sz w:val="28"/>
          <w:szCs w:val="28"/>
        </w:rPr>
        <w:t>к выдвижения и регистрации кандидатов в депутаты Таборинской районной Думы, Думы Унже-Павинского сельского поселения</w:t>
      </w:r>
      <w:r w:rsidR="00BA08AF" w:rsidRPr="00BA08AF">
        <w:t xml:space="preserve"> </w:t>
      </w:r>
      <w:r w:rsidR="00BA08AF" w:rsidRPr="00BA08AF">
        <w:rPr>
          <w:sz w:val="28"/>
          <w:szCs w:val="28"/>
        </w:rPr>
        <w:t>на выборах в единый день голосования 18 сентября 2016 года</w:t>
      </w:r>
      <w:r w:rsidR="00BA08AF">
        <w:rPr>
          <w:sz w:val="28"/>
          <w:szCs w:val="28"/>
        </w:rPr>
        <w:t xml:space="preserve"> (приложение 1).</w:t>
      </w:r>
    </w:p>
    <w:p w:rsidR="00880FCF" w:rsidRDefault="00BA08AF" w:rsidP="00880FCF">
      <w:pPr>
        <w:pStyle w:val="13"/>
        <w:spacing w:line="360" w:lineRule="auto"/>
        <w:ind w:left="40" w:firstLine="669"/>
        <w:rPr>
          <w:spacing w:val="4"/>
          <w:sz w:val="28"/>
          <w:szCs w:val="28"/>
        </w:rPr>
      </w:pPr>
      <w:r w:rsidRPr="00BA08AF">
        <w:rPr>
          <w:sz w:val="28"/>
          <w:szCs w:val="28"/>
        </w:rPr>
        <w:t>2. Утвердить</w:t>
      </w:r>
      <w:r>
        <w:rPr>
          <w:sz w:val="28"/>
          <w:szCs w:val="28"/>
        </w:rPr>
        <w:t xml:space="preserve"> </w:t>
      </w:r>
      <w:r w:rsidRPr="00D679A9">
        <w:rPr>
          <w:spacing w:val="4"/>
          <w:sz w:val="28"/>
          <w:szCs w:val="28"/>
        </w:rPr>
        <w:t>форму списка кандидатов в депутаты представительного органа мун</w:t>
      </w:r>
      <w:r>
        <w:rPr>
          <w:spacing w:val="4"/>
          <w:sz w:val="28"/>
          <w:szCs w:val="28"/>
        </w:rPr>
        <w:t>и</w:t>
      </w:r>
      <w:r w:rsidRPr="00D679A9">
        <w:rPr>
          <w:spacing w:val="4"/>
          <w:sz w:val="28"/>
          <w:szCs w:val="28"/>
        </w:rPr>
        <w:t>ци</w:t>
      </w:r>
      <w:r>
        <w:rPr>
          <w:spacing w:val="4"/>
          <w:sz w:val="28"/>
          <w:szCs w:val="28"/>
        </w:rPr>
        <w:t>пального образования, выдвинутого</w:t>
      </w:r>
      <w:r w:rsidRPr="00D679A9">
        <w:rPr>
          <w:spacing w:val="4"/>
          <w:sz w:val="28"/>
          <w:szCs w:val="28"/>
        </w:rPr>
        <w:t xml:space="preserve"> избирательным объединением по </w:t>
      </w:r>
      <w:r>
        <w:rPr>
          <w:spacing w:val="4"/>
          <w:sz w:val="28"/>
          <w:szCs w:val="28"/>
        </w:rPr>
        <w:t>многомандатным</w:t>
      </w:r>
      <w:r w:rsidRPr="00D679A9">
        <w:rPr>
          <w:spacing w:val="4"/>
          <w:sz w:val="28"/>
          <w:szCs w:val="28"/>
        </w:rPr>
        <w:t xml:space="preserve"> избирательным округам</w:t>
      </w:r>
      <w:r>
        <w:rPr>
          <w:spacing w:val="4"/>
          <w:sz w:val="28"/>
          <w:szCs w:val="28"/>
        </w:rPr>
        <w:t xml:space="preserve"> (приложение 2).</w:t>
      </w:r>
    </w:p>
    <w:p w:rsidR="00277DFC" w:rsidRPr="00880FCF" w:rsidRDefault="00711296" w:rsidP="00880FCF">
      <w:pPr>
        <w:pStyle w:val="13"/>
        <w:spacing w:line="360" w:lineRule="auto"/>
        <w:ind w:left="40" w:firstLine="669"/>
        <w:rPr>
          <w:sz w:val="28"/>
          <w:szCs w:val="28"/>
        </w:rPr>
      </w:pPr>
      <w:r w:rsidRPr="00880FCF">
        <w:rPr>
          <w:sz w:val="28"/>
          <w:szCs w:val="28"/>
        </w:rPr>
        <w:t>3</w:t>
      </w:r>
      <w:r w:rsidR="00277DFC" w:rsidRPr="00880FCF">
        <w:rPr>
          <w:sz w:val="28"/>
          <w:szCs w:val="28"/>
        </w:rPr>
        <w:t xml:space="preserve">. </w:t>
      </w:r>
      <w:r w:rsidR="0003038D" w:rsidRPr="00880FCF">
        <w:rPr>
          <w:sz w:val="28"/>
          <w:szCs w:val="28"/>
        </w:rPr>
        <w:t>Разместить</w:t>
      </w:r>
      <w:r w:rsidR="00277DFC" w:rsidRPr="00880FCF">
        <w:rPr>
          <w:sz w:val="28"/>
          <w:szCs w:val="28"/>
        </w:rPr>
        <w:t xml:space="preserve"> настоящее </w:t>
      </w:r>
      <w:r w:rsidR="0003038D" w:rsidRPr="00880FCF">
        <w:rPr>
          <w:sz w:val="28"/>
          <w:szCs w:val="28"/>
        </w:rPr>
        <w:t>решение</w:t>
      </w:r>
      <w:r w:rsidR="00277DFC" w:rsidRPr="00880FCF">
        <w:rPr>
          <w:sz w:val="28"/>
          <w:szCs w:val="28"/>
        </w:rPr>
        <w:t xml:space="preserve"> на сайте </w:t>
      </w:r>
      <w:r w:rsidR="0003038D" w:rsidRPr="00880FCF">
        <w:rPr>
          <w:sz w:val="28"/>
          <w:szCs w:val="28"/>
        </w:rPr>
        <w:t xml:space="preserve">Таборинской районной </w:t>
      </w:r>
      <w:r w:rsidR="0003038D" w:rsidRPr="00880FCF">
        <w:rPr>
          <w:sz w:val="28"/>
          <w:szCs w:val="28"/>
        </w:rPr>
        <w:lastRenderedPageBreak/>
        <w:t>территориальной избирательной комиссии</w:t>
      </w:r>
      <w:r w:rsidR="00277DFC" w:rsidRPr="00880FCF">
        <w:rPr>
          <w:sz w:val="28"/>
          <w:szCs w:val="28"/>
        </w:rPr>
        <w:t>.</w:t>
      </w:r>
    </w:p>
    <w:p w:rsidR="00277DFC" w:rsidRPr="00B12607" w:rsidRDefault="00711296" w:rsidP="00277DFC">
      <w:pPr>
        <w:spacing w:line="360" w:lineRule="auto"/>
        <w:ind w:firstLine="709"/>
        <w:jc w:val="both"/>
      </w:pPr>
      <w:r>
        <w:t>4</w:t>
      </w:r>
      <w:r w:rsidR="00277DFC" w:rsidRPr="00B12607">
        <w:t xml:space="preserve">. Контроль за исполнением настоящего </w:t>
      </w:r>
      <w:r w:rsidR="0003038D">
        <w:t>решения</w:t>
      </w:r>
      <w:r w:rsidR="00277DFC" w:rsidRPr="00B12607">
        <w:t xml:space="preserve"> возложить на </w:t>
      </w:r>
      <w:r w:rsidR="0003038D">
        <w:t>председателя</w:t>
      </w:r>
      <w:r w:rsidR="00277DFC" w:rsidRPr="00B12607">
        <w:t xml:space="preserve"> Комиссии </w:t>
      </w:r>
      <w:r w:rsidR="00880FCF">
        <w:t>Л.М.Закревскую.</w:t>
      </w:r>
    </w:p>
    <w:p w:rsidR="00D23B42" w:rsidRPr="00DB3C4E" w:rsidRDefault="00D23B42" w:rsidP="00384F84">
      <w:pPr>
        <w:spacing w:line="360" w:lineRule="auto"/>
        <w:ind w:firstLine="709"/>
        <w:jc w:val="both"/>
      </w:pPr>
    </w:p>
    <w:tbl>
      <w:tblPr>
        <w:tblW w:w="9394" w:type="dxa"/>
        <w:tblLook w:val="01E0"/>
      </w:tblPr>
      <w:tblGrid>
        <w:gridCol w:w="4644"/>
        <w:gridCol w:w="2127"/>
        <w:gridCol w:w="2623"/>
      </w:tblGrid>
      <w:tr w:rsidR="00FB4134" w:rsidRPr="00DB3C4E" w:rsidTr="00D54393">
        <w:tc>
          <w:tcPr>
            <w:tcW w:w="4644" w:type="dxa"/>
          </w:tcPr>
          <w:p w:rsidR="00FB4134" w:rsidRPr="00DB3C4E" w:rsidRDefault="00FB4134" w:rsidP="00D54393">
            <w:r w:rsidRPr="00DB3C4E">
              <w:t>Председатель</w:t>
            </w:r>
          </w:p>
          <w:p w:rsidR="00FB4134" w:rsidRPr="00DB3C4E" w:rsidRDefault="00FB4134" w:rsidP="00D54393">
            <w:r w:rsidRPr="00DB3C4E">
              <w:t xml:space="preserve">Таборинской  районной территориальной избирательной комиссии </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r w:rsidRPr="00DB3C4E">
              <w:t>Л.М.Закревская</w:t>
            </w:r>
          </w:p>
          <w:p w:rsidR="00FB4134" w:rsidRDefault="00FB4134" w:rsidP="00D54393"/>
          <w:p w:rsidR="0003038D" w:rsidRPr="00DB3C4E" w:rsidRDefault="0003038D" w:rsidP="00D54393"/>
        </w:tc>
      </w:tr>
      <w:tr w:rsidR="00FB4134" w:rsidRPr="00DB3C4E" w:rsidTr="00D54393">
        <w:tc>
          <w:tcPr>
            <w:tcW w:w="4644" w:type="dxa"/>
          </w:tcPr>
          <w:p w:rsidR="00FB4134" w:rsidRPr="00DB3C4E" w:rsidRDefault="00FB4134" w:rsidP="00D54393">
            <w:r w:rsidRPr="00DB3C4E">
              <w:t>Секретарь</w:t>
            </w:r>
          </w:p>
          <w:p w:rsidR="00FB4134" w:rsidRPr="00DB3C4E" w:rsidRDefault="00FB4134" w:rsidP="00D54393">
            <w:r w:rsidRPr="00DB3C4E">
              <w:t>Таборинской  районной территориальной избирательной комиссии</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r w:rsidRPr="00DB3C4E">
              <w:t>В.А.Владимирова</w:t>
            </w:r>
          </w:p>
        </w:tc>
      </w:tr>
    </w:tbl>
    <w:p w:rsidR="00277DFC" w:rsidRDefault="00277DFC" w:rsidP="00FB4134">
      <w:pPr>
        <w:tabs>
          <w:tab w:val="left" w:pos="3945"/>
        </w:tabs>
        <w:ind w:firstLine="709"/>
        <w:jc w:val="both"/>
      </w:pPr>
    </w:p>
    <w:p w:rsidR="00277DFC" w:rsidRDefault="00277DFC">
      <w:pPr>
        <w:jc w:val="left"/>
      </w:pPr>
      <w:r>
        <w:br w:type="page"/>
      </w:r>
    </w:p>
    <w:p w:rsidR="008128B5" w:rsidRDefault="00277DFC" w:rsidP="00277DFC">
      <w:pPr>
        <w:tabs>
          <w:tab w:val="left" w:pos="3945"/>
        </w:tabs>
        <w:ind w:left="5812"/>
      </w:pPr>
      <w:r>
        <w:lastRenderedPageBreak/>
        <w:t>Приложение к</w:t>
      </w:r>
    </w:p>
    <w:p w:rsidR="00277DFC" w:rsidRDefault="002F2BB2" w:rsidP="00277DFC">
      <w:pPr>
        <w:tabs>
          <w:tab w:val="left" w:pos="3945"/>
        </w:tabs>
        <w:ind w:left="5812"/>
      </w:pPr>
      <w:r>
        <w:t>р</w:t>
      </w:r>
      <w:r w:rsidR="00277DFC">
        <w:t xml:space="preserve">ешению Таборинской районной территориальной избирательной комиссии от     </w:t>
      </w:r>
      <w:r w:rsidR="000D6032">
        <w:t xml:space="preserve">12 </w:t>
      </w:r>
      <w:r w:rsidR="00711296">
        <w:t>мая</w:t>
      </w:r>
      <w:r w:rsidR="00277DFC">
        <w:t xml:space="preserve"> 2016 г. № 6/2</w:t>
      </w:r>
      <w:r w:rsidR="00880FCF">
        <w:t>8</w:t>
      </w:r>
    </w:p>
    <w:p w:rsidR="00A25AFA" w:rsidRDefault="00A25AFA" w:rsidP="00880FCF">
      <w:pPr>
        <w:ind w:left="-108" w:right="-180"/>
        <w:rPr>
          <w:b/>
        </w:rPr>
      </w:pPr>
    </w:p>
    <w:p w:rsidR="00880FCF" w:rsidRPr="0018112F" w:rsidRDefault="00A25AFA" w:rsidP="00A25AFA">
      <w:pPr>
        <w:ind w:left="-108" w:right="-180"/>
        <w:rPr>
          <w:b/>
        </w:rPr>
      </w:pPr>
      <w:r>
        <w:rPr>
          <w:b/>
        </w:rPr>
        <w:t>П</w:t>
      </w:r>
      <w:r w:rsidR="00880FCF" w:rsidRPr="00BD7B27">
        <w:rPr>
          <w:b/>
        </w:rPr>
        <w:t>оряд</w:t>
      </w:r>
      <w:r w:rsidR="00880FCF">
        <w:rPr>
          <w:b/>
        </w:rPr>
        <w:t>о</w:t>
      </w:r>
      <w:r w:rsidR="00880FCF" w:rsidRPr="00BD7B27">
        <w:rPr>
          <w:b/>
        </w:rPr>
        <w:t xml:space="preserve">к </w:t>
      </w:r>
      <w:r w:rsidRPr="00A25AFA">
        <w:rPr>
          <w:b/>
        </w:rPr>
        <w:t>выдвижения и регистрации кандидатов в депутаты Таборинской районной Думы, Думы Унже-Павинского сельского поселения на выборах в единый день голосования 18 сентября 2016 года</w:t>
      </w:r>
    </w:p>
    <w:p w:rsidR="00880FCF" w:rsidRPr="00692EF6" w:rsidRDefault="00880FCF" w:rsidP="00880FCF">
      <w:pPr>
        <w:ind w:firstLine="709"/>
        <w:rPr>
          <w:b/>
        </w:rPr>
      </w:pPr>
    </w:p>
    <w:p w:rsidR="00880FCF" w:rsidRPr="00692EF6" w:rsidRDefault="00880FCF" w:rsidP="00880FCF">
      <w:pPr>
        <w:rPr>
          <w:b/>
        </w:rPr>
      </w:pPr>
      <w:r w:rsidRPr="00692EF6">
        <w:rPr>
          <w:b/>
        </w:rPr>
        <w:t>1. Общие положения</w:t>
      </w:r>
    </w:p>
    <w:p w:rsidR="00880FCF" w:rsidRPr="00692EF6" w:rsidRDefault="00880FCF" w:rsidP="00880FCF">
      <w:pPr>
        <w:pStyle w:val="220"/>
      </w:pPr>
    </w:p>
    <w:p w:rsidR="00880FCF" w:rsidRPr="00692EF6" w:rsidRDefault="00880FCF" w:rsidP="00880FCF">
      <w:pPr>
        <w:pStyle w:val="220"/>
      </w:pPr>
      <w:r w:rsidRPr="00692EF6">
        <w:t xml:space="preserve">1.1. Выдвижение и регистрация </w:t>
      </w:r>
      <w:r>
        <w:t xml:space="preserve">кандидатов </w:t>
      </w:r>
      <w:r w:rsidRPr="00692EF6">
        <w:t xml:space="preserve">в депутаты </w:t>
      </w:r>
      <w:r w:rsidR="00A25AFA" w:rsidRPr="00A25AFA">
        <w:rPr>
          <w:szCs w:val="28"/>
        </w:rPr>
        <w:t>Таборинской районной Думы, Думы Унже-Павинского сельского поселения</w:t>
      </w:r>
      <w:r w:rsidR="00A25AFA">
        <w:t xml:space="preserve"> </w:t>
      </w:r>
      <w:r>
        <w:t xml:space="preserve">(далее – кандидаты в депутаты) </w:t>
      </w:r>
      <w:r w:rsidRPr="00692EF6">
        <w:t>осуществляется в соотв</w:t>
      </w:r>
      <w:r>
        <w:t xml:space="preserve">етствии со статьями 32–35,  </w:t>
      </w:r>
      <w:r w:rsidRPr="00692EF6">
        <w:t>38</w:t>
      </w:r>
      <w:r>
        <w:t>, 58 и 59</w:t>
      </w:r>
      <w:r w:rsidRPr="00692EF6">
        <w:t xml:space="preserve"> Федерального закона «Об основных гарантиях избирательных прав и права на участие в референдуме граждан Российской Федерации» (далее по тексту – Федеральный закон)</w:t>
      </w:r>
      <w:r>
        <w:t xml:space="preserve">, статьями </w:t>
      </w:r>
      <w:r w:rsidR="008E3617">
        <w:t>33-36, 43-47</w:t>
      </w:r>
      <w:r w:rsidR="008E3617">
        <w:rPr>
          <w:vertAlign w:val="superscript"/>
        </w:rPr>
        <w:t>1</w:t>
      </w:r>
      <w:r w:rsidR="008E3617">
        <w:t>, 51-54</w:t>
      </w:r>
      <w:r>
        <w:t>, 73</w:t>
      </w:r>
      <w:r w:rsidRPr="00692EF6">
        <w:t xml:space="preserve"> </w:t>
      </w:r>
      <w:r>
        <w:t xml:space="preserve">и 74 </w:t>
      </w:r>
      <w:r w:rsidRPr="00692EF6">
        <w:t>Избирательного кодекса Свердловской области (далее по тексту – Кодекс).</w:t>
      </w:r>
    </w:p>
    <w:p w:rsidR="00880FCF" w:rsidRPr="00B60A20" w:rsidRDefault="00880FCF" w:rsidP="00880FCF">
      <w:pPr>
        <w:autoSpaceDE w:val="0"/>
        <w:autoSpaceDN w:val="0"/>
        <w:adjustRightInd w:val="0"/>
        <w:ind w:firstLine="700"/>
        <w:jc w:val="both"/>
      </w:pPr>
      <w:r w:rsidRPr="00563AC3">
        <w:t xml:space="preserve">1.2. Порядок формирования представительного органа муниципального образования определяются уставом муниципального образования в соответствии с федеральными законами, Кодексом, </w:t>
      </w:r>
      <w:r w:rsidRPr="00B60A20">
        <w:t>Законом Свердловской области «Об избрании органов местного самоуправления муниципальных образований, расположенных на территории Свердловской области».</w:t>
      </w:r>
    </w:p>
    <w:p w:rsidR="00880FCF" w:rsidRPr="00DF3AD5" w:rsidRDefault="00880FCF" w:rsidP="00880FCF">
      <w:pPr>
        <w:ind w:firstLine="700"/>
        <w:jc w:val="both"/>
      </w:pPr>
      <w:r w:rsidRPr="00851C87">
        <w:t xml:space="preserve">1.3. Выдвижение кандидатов на выборах </w:t>
      </w:r>
      <w:r w:rsidR="008E3617" w:rsidRPr="008E3617">
        <w:t>депутат</w:t>
      </w:r>
      <w:r w:rsidR="008E3617">
        <w:t>ов</w:t>
      </w:r>
      <w:r w:rsidR="008E3617" w:rsidRPr="008E3617">
        <w:t xml:space="preserve"> Таборинской районной Думы, Думы Унже-Павинского сельского поселения</w:t>
      </w:r>
      <w:r w:rsidR="001A480F">
        <w:t xml:space="preserve"> (далее - выборы депутатов Думы)</w:t>
      </w:r>
      <w:r w:rsidRPr="00851C87">
        <w:t xml:space="preserve"> начинается со дня, следующего за днем опубликования решения о назначении соответствующих выборов в органы местного самоуправления</w:t>
      </w:r>
      <w:r w:rsidRPr="00DF3AD5">
        <w:t>.</w:t>
      </w:r>
    </w:p>
    <w:p w:rsidR="00880FCF" w:rsidRDefault="00880FCF" w:rsidP="00880FCF">
      <w:pPr>
        <w:pStyle w:val="42"/>
        <w:ind w:firstLine="709"/>
        <w:jc w:val="both"/>
        <w:rPr>
          <w:sz w:val="28"/>
          <w:szCs w:val="28"/>
        </w:rPr>
      </w:pPr>
      <w:r w:rsidRPr="00594246">
        <w:rPr>
          <w:sz w:val="28"/>
          <w:szCs w:val="28"/>
        </w:rPr>
        <w:t>1.</w:t>
      </w:r>
      <w:r>
        <w:rPr>
          <w:sz w:val="28"/>
          <w:szCs w:val="28"/>
        </w:rPr>
        <w:t>4</w:t>
      </w:r>
      <w:r w:rsidRPr="00594246">
        <w:rPr>
          <w:sz w:val="28"/>
          <w:szCs w:val="28"/>
        </w:rPr>
        <w:t>. Выдвижение кандидатов</w:t>
      </w:r>
      <w:r w:rsidR="008E3617">
        <w:rPr>
          <w:sz w:val="28"/>
          <w:szCs w:val="28"/>
        </w:rPr>
        <w:t xml:space="preserve"> в депутаты</w:t>
      </w:r>
      <w:r w:rsidRPr="00594246">
        <w:rPr>
          <w:sz w:val="28"/>
          <w:szCs w:val="28"/>
        </w:rPr>
        <w:t xml:space="preserve"> </w:t>
      </w:r>
      <w:r>
        <w:rPr>
          <w:sz w:val="28"/>
          <w:szCs w:val="28"/>
        </w:rPr>
        <w:t xml:space="preserve">на выборах </w:t>
      </w:r>
      <w:r>
        <w:rPr>
          <w:sz w:val="28"/>
        </w:rPr>
        <w:t>в единый день голосования 18</w:t>
      </w:r>
      <w:r w:rsidRPr="00851C87">
        <w:rPr>
          <w:sz w:val="28"/>
        </w:rPr>
        <w:t xml:space="preserve"> сентября 201</w:t>
      </w:r>
      <w:r>
        <w:rPr>
          <w:sz w:val="28"/>
        </w:rPr>
        <w:t>6</w:t>
      </w:r>
      <w:r w:rsidRPr="00851C87">
        <w:rPr>
          <w:sz w:val="28"/>
        </w:rPr>
        <w:t xml:space="preserve"> года</w:t>
      </w:r>
      <w:r w:rsidRPr="00594246">
        <w:rPr>
          <w:sz w:val="28"/>
          <w:szCs w:val="28"/>
        </w:rPr>
        <w:t xml:space="preserve"> осуществл</w:t>
      </w:r>
      <w:r>
        <w:rPr>
          <w:sz w:val="28"/>
          <w:szCs w:val="28"/>
        </w:rPr>
        <w:t>яется</w:t>
      </w:r>
      <w:r w:rsidRPr="00594246">
        <w:rPr>
          <w:sz w:val="28"/>
          <w:szCs w:val="28"/>
        </w:rPr>
        <w:t xml:space="preserve"> </w:t>
      </w:r>
      <w:r w:rsidRPr="00563AC3">
        <w:rPr>
          <w:sz w:val="28"/>
          <w:szCs w:val="28"/>
        </w:rPr>
        <w:t xml:space="preserve">непосредственно </w:t>
      </w:r>
      <w:r>
        <w:rPr>
          <w:sz w:val="28"/>
          <w:szCs w:val="28"/>
        </w:rPr>
        <w:t>–</w:t>
      </w:r>
      <w:r w:rsidR="008E3617">
        <w:rPr>
          <w:sz w:val="28"/>
          <w:szCs w:val="28"/>
        </w:rPr>
        <w:t xml:space="preserve"> </w:t>
      </w:r>
      <w:r w:rsidRPr="00315A2B">
        <w:rPr>
          <w:sz w:val="28"/>
          <w:szCs w:val="28"/>
        </w:rPr>
        <w:t>по многомандатным избирательным округам</w:t>
      </w:r>
      <w:r w:rsidRPr="00594246">
        <w:rPr>
          <w:sz w:val="28"/>
          <w:szCs w:val="28"/>
        </w:rPr>
        <w:t xml:space="preserve">. </w:t>
      </w:r>
    </w:p>
    <w:p w:rsidR="00880FCF" w:rsidRDefault="00880FCF" w:rsidP="008E3617">
      <w:pPr>
        <w:autoSpaceDE w:val="0"/>
        <w:autoSpaceDN w:val="0"/>
        <w:adjustRightInd w:val="0"/>
        <w:ind w:firstLine="709"/>
        <w:jc w:val="both"/>
        <w:rPr>
          <w:rFonts w:cs="Times New Roman CYR"/>
        </w:rPr>
      </w:pPr>
      <w:r w:rsidRPr="00692EF6">
        <w:t>1.</w:t>
      </w:r>
      <w:r>
        <w:t>5</w:t>
      </w:r>
      <w:r w:rsidRPr="00692EF6">
        <w:t xml:space="preserve">. </w:t>
      </w:r>
      <w:r w:rsidRPr="00D57E77">
        <w:rPr>
          <w:rFonts w:cs="Times New Roman CYR"/>
        </w:rPr>
        <w:t xml:space="preserve">Лица, являвшиеся депутатами представительного органа муниципального образования, распущенного на основании </w:t>
      </w:r>
      <w:hyperlink r:id="rId8" w:history="1">
        <w:r w:rsidRPr="00D57E77">
          <w:rPr>
            <w:rFonts w:cs="Times New Roman CYR"/>
          </w:rPr>
          <w:t>части 2</w:t>
        </w:r>
        <w:r w:rsidRPr="00014414">
          <w:rPr>
            <w:rFonts w:cs="Times New Roman CYR"/>
            <w:vertAlign w:val="superscript"/>
          </w:rPr>
          <w:t>1</w:t>
        </w:r>
        <w:r w:rsidRPr="00D57E77">
          <w:rPr>
            <w:rFonts w:cs="Times New Roman CYR"/>
          </w:rPr>
          <w:t xml:space="preserve"> статьи 73</w:t>
        </w:r>
      </w:hyperlink>
      <w:r w:rsidRPr="00D57E77">
        <w:rPr>
          <w:rFonts w:cs="Times New Roman CYR"/>
        </w:rPr>
        <w:t xml:space="preserve"> Федерального закона </w:t>
      </w:r>
      <w:r>
        <w:rPr>
          <w:rFonts w:cs="Times New Roman CYR"/>
        </w:rPr>
        <w:t>«</w:t>
      </w:r>
      <w:r w:rsidRPr="00D57E77">
        <w:rPr>
          <w:rFonts w:cs="Times New Roman CYR"/>
        </w:rPr>
        <w:t>Об общих принципах организации местного самоуправления в Рос</w:t>
      </w:r>
      <w:r>
        <w:rPr>
          <w:rFonts w:cs="Times New Roman CYR"/>
        </w:rPr>
        <w:t>сийской Федерации»</w:t>
      </w:r>
      <w:r w:rsidRPr="00D57E77">
        <w:rPr>
          <w:rFonts w:cs="Times New Roman CYR"/>
        </w:rPr>
        <w:t xml:space="preserve"> (за исключением лиц, в отношении которых судом установлен факт отсутствия вины за непроведение представительным органом муниципального</w:t>
      </w:r>
      <w:r>
        <w:rPr>
          <w:rFonts w:cs="Times New Roman CYR"/>
        </w:rPr>
        <w:t xml:space="preserve"> образования правомочного заседания в течение трех месяцев подряд после его избрания), не могут быть выдвинуты кандидатами на выборах, назначенных в связи с указанными обстоятельствами.</w:t>
      </w:r>
    </w:p>
    <w:p w:rsidR="00880FCF" w:rsidRPr="00692EF6" w:rsidRDefault="00880FCF" w:rsidP="00880FCF">
      <w:pPr>
        <w:ind w:firstLine="709"/>
        <w:jc w:val="both"/>
      </w:pPr>
      <w:r>
        <w:t>1.6</w:t>
      </w:r>
      <w:r w:rsidRPr="00692EF6">
        <w:t>. Не могут быть выдвинуты кандидатами в депутаты</w:t>
      </w:r>
      <w:r>
        <w:t xml:space="preserve"> граждане</w:t>
      </w:r>
      <w:r w:rsidRPr="00692EF6">
        <w:t>,</w:t>
      </w:r>
      <w:r w:rsidRPr="007228BC">
        <w:t xml:space="preserve"> </w:t>
      </w:r>
      <w:r w:rsidRPr="00692EF6">
        <w:t xml:space="preserve">не достигшие на день голосования возраста </w:t>
      </w:r>
      <w:r>
        <w:t>18 лет</w:t>
      </w:r>
      <w:r w:rsidRPr="00692EF6">
        <w:t xml:space="preserve">, а также граждане, </w:t>
      </w:r>
      <w:r w:rsidRPr="00692EF6">
        <w:lastRenderedPageBreak/>
        <w:t>признанные судом недееспособными или содержащиеся в местах лишения свободы по приговору суда.</w:t>
      </w:r>
    </w:p>
    <w:p w:rsidR="00880FCF" w:rsidRDefault="00880FCF" w:rsidP="00880FCF">
      <w:pPr>
        <w:autoSpaceDE w:val="0"/>
        <w:autoSpaceDN w:val="0"/>
        <w:adjustRightInd w:val="0"/>
        <w:ind w:firstLine="709"/>
        <w:jc w:val="both"/>
      </w:pPr>
      <w:r w:rsidRPr="00692EF6">
        <w:t xml:space="preserve">Не имеют права быть избранными </w:t>
      </w:r>
      <w:r>
        <w:t xml:space="preserve">(то есть не обладают пассивным избирательным правом) </w:t>
      </w:r>
      <w:r w:rsidRPr="00692EF6">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880FCF" w:rsidRPr="00CF0B80" w:rsidRDefault="00880FCF" w:rsidP="00880FCF">
      <w:pPr>
        <w:autoSpaceDE w:val="0"/>
        <w:autoSpaceDN w:val="0"/>
        <w:adjustRightInd w:val="0"/>
        <w:ind w:firstLine="709"/>
        <w:jc w:val="both"/>
        <w:rPr>
          <w:i/>
        </w:rPr>
      </w:pPr>
      <w:r w:rsidRPr="006347AE">
        <w:t>На основании международных договоров Российской Федерации и в порядке, установленном законом, иностранные граждане – граждане Туркменистана, Киргизской Республики</w:t>
      </w:r>
      <w:r w:rsidRPr="00981567">
        <w:t>,</w:t>
      </w:r>
      <w:r>
        <w:t xml:space="preserve"> </w:t>
      </w:r>
      <w:r w:rsidRPr="003D3BA1">
        <w:t>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r w:rsidRPr="00CF0B80">
        <w:rPr>
          <w:i/>
        </w:rPr>
        <w:t xml:space="preserve"> </w:t>
      </w:r>
    </w:p>
    <w:p w:rsidR="00880FCF" w:rsidRPr="00692EF6" w:rsidRDefault="00880FCF" w:rsidP="00880FCF">
      <w:pPr>
        <w:autoSpaceDE w:val="0"/>
        <w:autoSpaceDN w:val="0"/>
        <w:adjustRightInd w:val="0"/>
        <w:ind w:firstLine="540"/>
        <w:jc w:val="both"/>
      </w:pPr>
      <w:r w:rsidRPr="00692EF6">
        <w:t>Иностранные граждане, за исключением случая, указанного в настоящем пункте, лица без гражданства, иностранные организации</w:t>
      </w:r>
      <w:r>
        <w:t>,</w:t>
      </w:r>
      <w:r w:rsidRPr="00B34F8A">
        <w:rPr>
          <w:rFonts w:cs="Times New Roman CYR"/>
        </w:rPr>
        <w:t xml:space="preserve"> </w:t>
      </w:r>
      <w:r>
        <w:rPr>
          <w:rFonts w:cs="Times New Roman CYR"/>
        </w:rPr>
        <w:t xml:space="preserve">международные организации и международные общественные движения, некоммерческие организации, выполняющие функции иностранного агента, </w:t>
      </w:r>
      <w:r w:rsidRPr="00692EF6">
        <w:t>не вправе осуществлять деятельность, способствующую либо препятствующую выдвижению кандидатов</w:t>
      </w:r>
      <w:r w:rsidRPr="000E613D">
        <w:t xml:space="preserve"> </w:t>
      </w:r>
      <w:r>
        <w:t>в органы местного самоуправления</w:t>
      </w:r>
      <w:r w:rsidRPr="00692EF6">
        <w:t>, списков кандидатов, избранию зарегистрированных кандидатов</w:t>
      </w:r>
      <w:r w:rsidRPr="000E613D">
        <w:t xml:space="preserve"> </w:t>
      </w:r>
      <w:r>
        <w:t>в органы местного самоуправления</w:t>
      </w:r>
      <w:r w:rsidRPr="00692EF6">
        <w:t>, достижению определенного результата на выборах.</w:t>
      </w:r>
    </w:p>
    <w:p w:rsidR="00880FCF" w:rsidRPr="00692EF6" w:rsidRDefault="00880FCF" w:rsidP="00880FCF">
      <w:pPr>
        <w:autoSpaceDE w:val="0"/>
        <w:autoSpaceDN w:val="0"/>
        <w:adjustRightInd w:val="0"/>
        <w:ind w:firstLine="709"/>
        <w:jc w:val="both"/>
      </w:pPr>
      <w:r>
        <w:t xml:space="preserve">1.7. </w:t>
      </w:r>
      <w:r w:rsidRPr="00692EF6">
        <w:t xml:space="preserve">Не имеют права быть избранными </w:t>
      </w:r>
      <w:r>
        <w:t xml:space="preserve">(то есть не обладают пассивным избирательным правом) </w:t>
      </w:r>
      <w:r w:rsidRPr="00692EF6">
        <w:t>граждане Российской Федерации:</w:t>
      </w:r>
    </w:p>
    <w:p w:rsidR="00880FCF" w:rsidRPr="003A3877" w:rsidRDefault="00880FCF" w:rsidP="00880FCF">
      <w:pPr>
        <w:autoSpaceDE w:val="0"/>
        <w:autoSpaceDN w:val="0"/>
        <w:adjustRightInd w:val="0"/>
        <w:ind w:firstLine="709"/>
        <w:jc w:val="both"/>
      </w:pPr>
      <w:r>
        <w:t xml:space="preserve">1) </w:t>
      </w:r>
      <w:r w:rsidRPr="003A3877">
        <w:t xml:space="preserve">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w:t>
      </w:r>
      <w:r w:rsidRPr="003A3877">
        <w:rPr>
          <w:rFonts w:eastAsia="Calibri"/>
          <w:bCs/>
          <w:lang w:eastAsia="en-US"/>
        </w:rPr>
        <w:t>за указанные преступления</w:t>
      </w:r>
      <w:r w:rsidRPr="003A3877">
        <w:t>;</w:t>
      </w:r>
    </w:p>
    <w:p w:rsidR="00880FCF" w:rsidRPr="003A3877" w:rsidRDefault="00880FCF" w:rsidP="00880FCF">
      <w:pPr>
        <w:ind w:firstLine="709"/>
        <w:jc w:val="both"/>
      </w:pPr>
      <w:r>
        <w:t>2</w:t>
      </w:r>
      <w:r w:rsidRPr="003A3877">
        <w:t xml:space="preserve">) осужденные к лишению свободы за совершение тяжких преступлений, судимость которых снята или </w:t>
      </w:r>
      <w:r>
        <w:t>погашена, –</w:t>
      </w:r>
      <w:r w:rsidRPr="003A3877">
        <w:t xml:space="preserve"> до истечения десяти лет со дня снятия или погашения судимости;</w:t>
      </w:r>
    </w:p>
    <w:p w:rsidR="00880FCF" w:rsidRDefault="00880FCF" w:rsidP="00880FCF">
      <w:pPr>
        <w:autoSpaceDE w:val="0"/>
        <w:autoSpaceDN w:val="0"/>
        <w:adjustRightInd w:val="0"/>
        <w:ind w:firstLine="709"/>
        <w:jc w:val="both"/>
      </w:pPr>
      <w:r>
        <w:t>3</w:t>
      </w:r>
      <w:r w:rsidRPr="003A3877">
        <w:t>) осужденные к лишению свободы за совершение особо тяжких преступлений, судимос</w:t>
      </w:r>
      <w:r>
        <w:t>ть которых снята или погашена, –</w:t>
      </w:r>
      <w:r w:rsidRPr="003A3877">
        <w:t xml:space="preserve"> до истечения пятнадцати лет со дня снятия или погашения судимости;</w:t>
      </w:r>
    </w:p>
    <w:p w:rsidR="00880FCF" w:rsidRPr="00692EF6" w:rsidRDefault="00880FCF" w:rsidP="00880FCF">
      <w:pPr>
        <w:autoSpaceDE w:val="0"/>
        <w:autoSpaceDN w:val="0"/>
        <w:adjustRightInd w:val="0"/>
        <w:ind w:firstLine="709"/>
        <w:jc w:val="both"/>
      </w:pPr>
      <w:r>
        <w:t>4</w:t>
      </w:r>
      <w:r w:rsidRPr="00692EF6">
        <w:t>)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w:t>
      </w:r>
      <w:r w:rsidRPr="003A3877">
        <w:t>, если на таких лиц не распрос</w:t>
      </w:r>
      <w:r>
        <w:t>траняется действие подпунктов 2</w:t>
      </w:r>
      <w:r w:rsidRPr="003A3877">
        <w:t xml:space="preserve"> и </w:t>
      </w:r>
      <w:r>
        <w:t>3</w:t>
      </w:r>
      <w:r w:rsidRPr="003A3877">
        <w:t xml:space="preserve"> настоящего пункта</w:t>
      </w:r>
      <w:r w:rsidRPr="00692EF6">
        <w:t>;</w:t>
      </w:r>
    </w:p>
    <w:p w:rsidR="00880FCF" w:rsidRPr="00692EF6" w:rsidRDefault="00880FCF" w:rsidP="00880FCF">
      <w:pPr>
        <w:autoSpaceDE w:val="0"/>
        <w:autoSpaceDN w:val="0"/>
        <w:adjustRightInd w:val="0"/>
        <w:ind w:firstLine="700"/>
        <w:jc w:val="both"/>
        <w:outlineLvl w:val="0"/>
      </w:pPr>
      <w:r>
        <w:t>5</w:t>
      </w:r>
      <w:r w:rsidRPr="00692EF6">
        <w:t>) подвергнутые административному наказанию в соответствии с Кодексом Российской Федерации об административных правонар</w:t>
      </w:r>
      <w:r>
        <w:t>ушениях за пропаганду или</w:t>
      </w:r>
      <w:r w:rsidRPr="00692EF6">
        <w:t xml:space="preserve"> публичное демонстрирование нацистской атрибутики или символики</w:t>
      </w:r>
      <w:r>
        <w:t>,</w:t>
      </w:r>
      <w:r w:rsidRPr="00692EF6">
        <w:t xml:space="preserve"> либо</w:t>
      </w:r>
      <w:r>
        <w:t xml:space="preserve"> </w:t>
      </w:r>
      <w:r w:rsidRPr="00692EF6">
        <w:t>атрибутики или символики</w:t>
      </w:r>
      <w:r>
        <w:t xml:space="preserve"> экстремистских организаций </w:t>
      </w:r>
      <w:r>
        <w:lastRenderedPageBreak/>
        <w:t>либо иных атрибутики и символики,</w:t>
      </w:r>
      <w:r w:rsidRPr="00B106BA">
        <w:rPr>
          <w:rFonts w:cs="Times New Roman CYR"/>
        </w:rPr>
        <w:t xml:space="preserve"> </w:t>
      </w:r>
      <w:r>
        <w:rPr>
          <w:rFonts w:cs="Times New Roman CYR"/>
        </w:rPr>
        <w:t>пропаганда либо публичное демонстрирование которых запрещены федеральными законами</w:t>
      </w:r>
      <w:r w:rsidRPr="00692EF6">
        <w:t>, а также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если голосование на выборах состоится до окончания срока, в течение которого лицо считается подвергнутым административному наказанию</w:t>
      </w:r>
      <w:r>
        <w:rPr>
          <w:rStyle w:val="af6"/>
        </w:rPr>
        <w:footnoteReference w:id="2"/>
      </w:r>
      <w:r w:rsidRPr="00692EF6">
        <w:t>;</w:t>
      </w:r>
    </w:p>
    <w:p w:rsidR="00880FCF" w:rsidRPr="00692EF6" w:rsidRDefault="00880FCF" w:rsidP="00880FCF">
      <w:pPr>
        <w:autoSpaceDE w:val="0"/>
        <w:autoSpaceDN w:val="0"/>
        <w:adjustRightInd w:val="0"/>
        <w:ind w:firstLine="700"/>
        <w:jc w:val="both"/>
      </w:pPr>
      <w:r>
        <w:t>6</w:t>
      </w:r>
      <w:r w:rsidRPr="00692EF6">
        <w:t>) в отношении которых вступившим в силу решением суда установлен факт нарушения ограничений, предусмотренных пунктом 2 статьи 70 Кодекса, либо совершения действий, предусмотренных подпунктом 7 пункта 7</w:t>
      </w:r>
      <w:r>
        <w:t>, подпунктом 7 пункта 8</w:t>
      </w:r>
      <w:r w:rsidRPr="00692EF6">
        <w:t xml:space="preserve"> статьи 98 Кодекса, если указанные нарушения либо действия совершены до дня голосования на выборах в течение установленного законом срока полномочий </w:t>
      </w:r>
      <w:r w:rsidR="001A480F">
        <w:t>Думы</w:t>
      </w:r>
      <w:r>
        <w:t>, в который</w:t>
      </w:r>
      <w:r w:rsidRPr="00692EF6">
        <w:t xml:space="preserve"> назначены выборы.</w:t>
      </w:r>
    </w:p>
    <w:p w:rsidR="00880FCF" w:rsidRPr="003A3877" w:rsidRDefault="00880FCF" w:rsidP="00880FCF">
      <w:pPr>
        <w:autoSpaceDE w:val="0"/>
        <w:autoSpaceDN w:val="0"/>
        <w:adjustRightInd w:val="0"/>
        <w:ind w:firstLine="700"/>
        <w:jc w:val="both"/>
      </w:pPr>
      <w:r>
        <w:t>Если срок действия ограничени</w:t>
      </w:r>
      <w:r w:rsidRPr="003A3877">
        <w:t xml:space="preserve">й пассивного избирательного права, предусмотренных подпунктами </w:t>
      </w:r>
      <w:r>
        <w:t>2</w:t>
      </w:r>
      <w:r w:rsidRPr="003A3877">
        <w:t xml:space="preserve"> и </w:t>
      </w:r>
      <w:r>
        <w:t>3</w:t>
      </w:r>
      <w:r w:rsidRPr="003A3877">
        <w:t xml:space="preserve"> настояще</w:t>
      </w:r>
      <w:r>
        <w:t>го</w:t>
      </w:r>
      <w:r w:rsidRPr="003A3877">
        <w:t xml:space="preserve"> пункта,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 </w:t>
      </w:r>
    </w:p>
    <w:p w:rsidR="00880FCF" w:rsidRPr="003A3877" w:rsidRDefault="00880FCF" w:rsidP="00880FCF">
      <w:pPr>
        <w:autoSpaceDE w:val="0"/>
        <w:autoSpaceDN w:val="0"/>
        <w:adjustRightInd w:val="0"/>
        <w:ind w:firstLine="700"/>
        <w:jc w:val="both"/>
        <w:rPr>
          <w:strike/>
        </w:rPr>
      </w:pPr>
      <w:r w:rsidRPr="003A3877">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w:t>
      </w:r>
      <w:r>
        <w:t>1</w:t>
      </w:r>
      <w:r w:rsidRPr="003A3877">
        <w:t xml:space="preserve">, </w:t>
      </w:r>
      <w:r>
        <w:t>2</w:t>
      </w:r>
      <w:r w:rsidRPr="003A3877">
        <w:t xml:space="preserve"> и </w:t>
      </w:r>
      <w:r>
        <w:t>3</w:t>
      </w:r>
      <w:r w:rsidRPr="003A3877">
        <w:t xml:space="preserve"> настояще</w:t>
      </w:r>
      <w:r>
        <w:t>го</w:t>
      </w:r>
      <w:r w:rsidRPr="003A3877">
        <w:t xml:space="preserve"> пункта, прекращается со дня вступления в силу этого уголовного закона. </w:t>
      </w:r>
    </w:p>
    <w:p w:rsidR="00880FCF" w:rsidRPr="003A3877" w:rsidRDefault="00880FCF" w:rsidP="00880FCF">
      <w:pPr>
        <w:autoSpaceDE w:val="0"/>
        <w:autoSpaceDN w:val="0"/>
        <w:adjustRightInd w:val="0"/>
        <w:ind w:firstLine="700"/>
        <w:jc w:val="both"/>
      </w:pPr>
      <w:r w:rsidRPr="003A3877">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w:t>
      </w:r>
      <w:r>
        <w:t xml:space="preserve">в соответствии с </w:t>
      </w:r>
      <w:r w:rsidRPr="003A3877">
        <w:t xml:space="preserve">новым уголовным законом признается тяжким преступлением, ограничения пассивного избирательного права, предусмотренные подпунктами </w:t>
      </w:r>
      <w:r>
        <w:t>2</w:t>
      </w:r>
      <w:r w:rsidRPr="003A3877">
        <w:t xml:space="preserve"> и </w:t>
      </w:r>
      <w:r>
        <w:t>3</w:t>
      </w:r>
      <w:r w:rsidRPr="003A3877">
        <w:t xml:space="preserve"> настояще</w:t>
      </w:r>
      <w:r>
        <w:t>го</w:t>
      </w:r>
      <w:r w:rsidRPr="003A3877">
        <w:t xml:space="preserve"> пункта, действуют до истечения десяти  лет со дня снятия или погашения судимости</w:t>
      </w:r>
      <w:r>
        <w:t>.</w:t>
      </w:r>
    </w:p>
    <w:p w:rsidR="00880FCF" w:rsidRPr="00692EF6" w:rsidRDefault="00880FCF" w:rsidP="00880FCF">
      <w:pPr>
        <w:autoSpaceDE w:val="0"/>
        <w:autoSpaceDN w:val="0"/>
        <w:adjustRightInd w:val="0"/>
        <w:ind w:firstLine="700"/>
        <w:jc w:val="both"/>
      </w:pPr>
      <w:r w:rsidRPr="00692EF6">
        <w:t>1.</w:t>
      </w:r>
      <w:r>
        <w:t>8</w:t>
      </w:r>
      <w:r w:rsidRPr="00692EF6">
        <w:t xml:space="preserve">.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w:t>
      </w:r>
      <w:r w:rsidR="001A480F">
        <w:t>депутатов Думы</w:t>
      </w:r>
      <w:r w:rsidRPr="00692EF6">
        <w:t xml:space="preserve"> состоится до истечения указанного срока.</w:t>
      </w:r>
    </w:p>
    <w:p w:rsidR="00880FCF" w:rsidRDefault="00880FCF" w:rsidP="00880FCF">
      <w:pPr>
        <w:ind w:firstLine="709"/>
        <w:jc w:val="both"/>
      </w:pPr>
      <w:r w:rsidRPr="00692EF6">
        <w:lastRenderedPageBreak/>
        <w:t>1.</w:t>
      </w:r>
      <w:r>
        <w:t>9</w:t>
      </w:r>
      <w:r w:rsidRPr="00692EF6">
        <w:t xml:space="preserve">. </w:t>
      </w:r>
      <w:r w:rsidRPr="001A480F">
        <w:t xml:space="preserve">Кандидат </w:t>
      </w:r>
      <w:r w:rsidR="001A480F" w:rsidRPr="001A480F">
        <w:t>в депутаты</w:t>
      </w:r>
      <w:r>
        <w:t xml:space="preserve"> </w:t>
      </w:r>
      <w:r w:rsidRPr="00692EF6">
        <w:t>не может дать согласие на выдвижение на одних и тех же выборах более чем одному инициатору выдвижения.</w:t>
      </w:r>
      <w:r>
        <w:t xml:space="preserve"> </w:t>
      </w:r>
    </w:p>
    <w:p w:rsidR="00880FCF" w:rsidRDefault="00880FCF" w:rsidP="00880FCF">
      <w:pPr>
        <w:ind w:firstLine="709"/>
        <w:jc w:val="both"/>
      </w:pPr>
      <w:r>
        <w:t>Инициатором выдвижения кандидата считается:</w:t>
      </w:r>
    </w:p>
    <w:p w:rsidR="00880FCF" w:rsidRDefault="00880FCF" w:rsidP="00880FCF">
      <w:pPr>
        <w:ind w:firstLine="709"/>
        <w:jc w:val="both"/>
      </w:pPr>
      <w:r>
        <w:t xml:space="preserve">1) при выдвижении кандидата в порядке самовыдвижения на выборах депутатов </w:t>
      </w:r>
      <w:r w:rsidR="001A480F">
        <w:t>Думы</w:t>
      </w:r>
      <w:r>
        <w:t xml:space="preserve"> по многомандатным избирательным округам – гражданин, заявляющий о своем самовыдвижении;</w:t>
      </w:r>
    </w:p>
    <w:p w:rsidR="00880FCF" w:rsidRPr="004962E0" w:rsidRDefault="00880FCF" w:rsidP="001A480F">
      <w:pPr>
        <w:ind w:firstLine="709"/>
        <w:jc w:val="both"/>
      </w:pPr>
      <w:r>
        <w:t xml:space="preserve">2) </w:t>
      </w:r>
      <w:r w:rsidRPr="004962E0">
        <w:t xml:space="preserve">при выдвижении кандидатов по многомандатным избирательным округам – избирательное объединение, которым является политическая партия (ее региональное или местное отделение), имеющая в соответствии с федеральным законом право участвовать в выборах соответствующего уровня, а также иное общественное объединение (соответствующее структурное подразделение общественного объединения), устав которого предусматривает участие в выборах, которое зарегистрировано в установленном федеральным законом порядке и имеет право участвовать в соответствующих выборах. </w:t>
      </w:r>
      <w:r>
        <w:t>П</w:t>
      </w:r>
      <w:r w:rsidRPr="004962E0">
        <w:t xml:space="preserve">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w:t>
      </w:r>
      <w:r w:rsidRPr="00E11C57">
        <w:t>голосования (не</w:t>
      </w:r>
      <w:r w:rsidR="001A480F">
        <w:t xml:space="preserve"> позднее 18 сентября 2015 года).</w:t>
      </w:r>
    </w:p>
    <w:p w:rsidR="00880FCF" w:rsidRDefault="00880FCF" w:rsidP="00AD5127">
      <w:pPr>
        <w:pStyle w:val="220"/>
        <w:rPr>
          <w:b/>
        </w:rPr>
      </w:pPr>
      <w:r w:rsidRPr="00692EF6">
        <w:t>1.</w:t>
      </w:r>
      <w:r>
        <w:t>10</w:t>
      </w:r>
      <w:r w:rsidRPr="00692EF6">
        <w:t xml:space="preserve">. </w:t>
      </w:r>
      <w:r w:rsidR="00AD5127" w:rsidRPr="007C66B5">
        <w:rPr>
          <w:szCs w:val="28"/>
        </w:rPr>
        <w:t xml:space="preserve">Сбор подписей избирателей </w:t>
      </w:r>
      <w:r w:rsidR="00AD5127">
        <w:rPr>
          <w:szCs w:val="28"/>
        </w:rPr>
        <w:t>в поддержку выдвижения кандидатов в депутаты</w:t>
      </w:r>
      <w:r w:rsidR="00AD5127" w:rsidRPr="007C66B5">
        <w:rPr>
          <w:szCs w:val="28"/>
        </w:rPr>
        <w:t xml:space="preserve"> по </w:t>
      </w:r>
      <w:r w:rsidR="00AD5127">
        <w:t>многомандатным</w:t>
      </w:r>
      <w:r w:rsidR="00AD5127" w:rsidRPr="007C66B5">
        <w:t xml:space="preserve"> </w:t>
      </w:r>
      <w:r w:rsidR="00AD5127" w:rsidRPr="007C66B5">
        <w:rPr>
          <w:szCs w:val="28"/>
        </w:rPr>
        <w:t>избирательн</w:t>
      </w:r>
      <w:r w:rsidR="00AD5127">
        <w:rPr>
          <w:szCs w:val="28"/>
        </w:rPr>
        <w:t>ым</w:t>
      </w:r>
      <w:r w:rsidR="00AD5127" w:rsidRPr="007C66B5">
        <w:rPr>
          <w:szCs w:val="28"/>
        </w:rPr>
        <w:t xml:space="preserve"> округ</w:t>
      </w:r>
      <w:r w:rsidR="00AD5127">
        <w:rPr>
          <w:szCs w:val="28"/>
        </w:rPr>
        <w:t>ам</w:t>
      </w:r>
      <w:r w:rsidR="00AD5127" w:rsidRPr="007C66B5">
        <w:rPr>
          <w:szCs w:val="28"/>
        </w:rPr>
        <w:t xml:space="preserve"> не требуется, так как средняя норма представительства избирателей </w:t>
      </w:r>
      <w:r w:rsidR="00AD5127">
        <w:rPr>
          <w:szCs w:val="28"/>
        </w:rPr>
        <w:t xml:space="preserve">на выборах депутатов Думы </w:t>
      </w:r>
      <w:r w:rsidR="00AD5127" w:rsidRPr="007C66B5">
        <w:rPr>
          <w:szCs w:val="28"/>
        </w:rPr>
        <w:t>составляет не более одной тысячи.</w:t>
      </w:r>
    </w:p>
    <w:p w:rsidR="00AD5127" w:rsidRDefault="00AD5127" w:rsidP="00880FCF">
      <w:pPr>
        <w:pStyle w:val="ConsNormal"/>
        <w:widowControl/>
        <w:ind w:firstLine="0"/>
        <w:jc w:val="center"/>
        <w:rPr>
          <w:rFonts w:ascii="Times New Roman" w:hAnsi="Times New Roman"/>
          <w:b/>
          <w:sz w:val="28"/>
        </w:rPr>
      </w:pPr>
    </w:p>
    <w:p w:rsidR="00880FCF" w:rsidRPr="00692EF6" w:rsidRDefault="00880FCF" w:rsidP="00880FCF">
      <w:pPr>
        <w:pStyle w:val="ConsNormal"/>
        <w:widowControl/>
        <w:ind w:firstLine="0"/>
        <w:jc w:val="center"/>
        <w:rPr>
          <w:rFonts w:ascii="Times New Roman" w:hAnsi="Times New Roman"/>
          <w:b/>
          <w:sz w:val="28"/>
        </w:rPr>
      </w:pPr>
      <w:r w:rsidRPr="00AF444F">
        <w:rPr>
          <w:rFonts w:ascii="Times New Roman" w:hAnsi="Times New Roman"/>
          <w:b/>
          <w:sz w:val="28"/>
        </w:rPr>
        <w:t>2. Общие условия выдвижения кандидатов</w:t>
      </w:r>
    </w:p>
    <w:p w:rsidR="00880FCF" w:rsidRPr="00692EF6" w:rsidRDefault="00880FCF" w:rsidP="00880FCF">
      <w:pPr>
        <w:pStyle w:val="ConsNormal"/>
        <w:widowControl/>
        <w:ind w:firstLine="709"/>
        <w:jc w:val="both"/>
        <w:rPr>
          <w:rFonts w:ascii="Times New Roman" w:hAnsi="Times New Roman"/>
          <w:sz w:val="28"/>
        </w:rPr>
      </w:pPr>
    </w:p>
    <w:p w:rsidR="00880FCF" w:rsidRDefault="00880FCF" w:rsidP="00880FCF">
      <w:pPr>
        <w:autoSpaceDE w:val="0"/>
        <w:autoSpaceDN w:val="0"/>
        <w:adjustRightInd w:val="0"/>
        <w:ind w:firstLine="700"/>
        <w:jc w:val="both"/>
      </w:pPr>
      <w:r w:rsidRPr="00692EF6">
        <w:t xml:space="preserve">2.1. </w:t>
      </w:r>
      <w:r>
        <w:t xml:space="preserve">Для выдвижения кандидата в депутаты по многомандатным избирательным округам в </w:t>
      </w:r>
      <w:r w:rsidR="003F24C3">
        <w:t>окружную</w:t>
      </w:r>
      <w:r>
        <w:t xml:space="preserve"> избирательную комиссию представляются </w:t>
      </w:r>
      <w:r w:rsidRPr="00692EF6">
        <w:t xml:space="preserve">письменное </w:t>
      </w:r>
      <w:r w:rsidRPr="00745C16">
        <w:t>заявление выдвинутого</w:t>
      </w:r>
      <w:r w:rsidRPr="00692EF6">
        <w:t xml:space="preserve">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w:t>
      </w:r>
      <w:r>
        <w:t xml:space="preserve">, и иные документы, предусмотренные настоящим </w:t>
      </w:r>
      <w:r w:rsidR="003F24C3">
        <w:t>П</w:t>
      </w:r>
      <w:r>
        <w:t>орядком с учетом требований Федерального закона и Кодекса</w:t>
      </w:r>
      <w:r w:rsidRPr="00692EF6">
        <w:t>.</w:t>
      </w:r>
    </w:p>
    <w:p w:rsidR="00880FCF" w:rsidRPr="009009D7" w:rsidRDefault="00880FCF" w:rsidP="00880FCF">
      <w:pPr>
        <w:pStyle w:val="ConsPlusNormal"/>
        <w:ind w:firstLine="700"/>
        <w:jc w:val="both"/>
        <w:rPr>
          <w:sz w:val="28"/>
          <w:szCs w:val="28"/>
        </w:rPr>
      </w:pPr>
      <w:r w:rsidRPr="00946D87">
        <w:rPr>
          <w:sz w:val="28"/>
          <w:szCs w:val="28"/>
        </w:rPr>
        <w:t xml:space="preserve">2.2. </w:t>
      </w:r>
      <w:r w:rsidR="003F24C3">
        <w:rPr>
          <w:sz w:val="28"/>
          <w:szCs w:val="28"/>
        </w:rPr>
        <w:t>Соответствующая окружная</w:t>
      </w:r>
      <w:r w:rsidRPr="00946D87">
        <w:rPr>
          <w:sz w:val="28"/>
          <w:szCs w:val="28"/>
        </w:rPr>
        <w:t xml:space="preserve"> избирательная комиссия считается уведомленной о выдвижении кандидата на выборах </w:t>
      </w:r>
      <w:r w:rsidR="003F24C3">
        <w:rPr>
          <w:sz w:val="28"/>
          <w:szCs w:val="28"/>
        </w:rPr>
        <w:t>депутатов Думы</w:t>
      </w:r>
      <w:r w:rsidRPr="00946D87">
        <w:rPr>
          <w:sz w:val="28"/>
          <w:szCs w:val="28"/>
        </w:rPr>
        <w:t xml:space="preserve">, а кандидат считается выдвинутым, приобретает права и обязанности кандидата, предусмотренные Федеральным законом, Кодексом, после поступления в </w:t>
      </w:r>
      <w:r w:rsidR="003F24C3">
        <w:rPr>
          <w:sz w:val="28"/>
          <w:szCs w:val="28"/>
        </w:rPr>
        <w:t>соответствующую окружную</w:t>
      </w:r>
      <w:r w:rsidRPr="00946D87">
        <w:rPr>
          <w:sz w:val="28"/>
          <w:szCs w:val="28"/>
        </w:rPr>
        <w:t xml:space="preserve"> избирательную комиссию </w:t>
      </w:r>
      <w:r w:rsidRPr="009009D7">
        <w:rPr>
          <w:sz w:val="28"/>
          <w:szCs w:val="28"/>
        </w:rPr>
        <w:t xml:space="preserve">документов, предусмотренных пунктами 1, 2 статьи 44 Кодекса. </w:t>
      </w:r>
    </w:p>
    <w:p w:rsidR="00880FCF" w:rsidRDefault="00880FCF" w:rsidP="00880FCF">
      <w:pPr>
        <w:autoSpaceDE w:val="0"/>
        <w:autoSpaceDN w:val="0"/>
        <w:adjustRightInd w:val="0"/>
        <w:ind w:firstLine="700"/>
        <w:jc w:val="both"/>
        <w:outlineLvl w:val="3"/>
        <w:rPr>
          <w:rFonts w:cs="Times New Roman CYR"/>
        </w:rPr>
      </w:pPr>
      <w:r>
        <w:rPr>
          <w:rFonts w:cs="Times New Roman CYR"/>
        </w:rPr>
        <w:t xml:space="preserve">2.3. В письменном заявлении кандидата о согласии баллотироваться указываются следующие сведения о кандидате: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w:t>
      </w:r>
      <w:r w:rsidRPr="00667427">
        <w:rPr>
          <w:rFonts w:cs="Times New Roman CYR"/>
        </w:rPr>
        <w:t xml:space="preserve">идентификационный номер налогоплательщика (при наличии), </w:t>
      </w:r>
      <w:r w:rsidRPr="00667427">
        <w:rPr>
          <w:rFonts w:cs="Times New Roman CYR"/>
        </w:rPr>
        <w:lastRenderedPageBreak/>
        <w:t>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r>
        <w:rPr>
          <w:rFonts w:cs="Times New Roman CYR"/>
        </w:rPr>
        <w:t xml:space="preserve"> основное место работы или службы, занимаемая должность (в случае отсутствия основного места работы или службы – род занятий). </w:t>
      </w:r>
    </w:p>
    <w:p w:rsidR="00880FCF" w:rsidRDefault="00880FCF" w:rsidP="00880FCF">
      <w:pPr>
        <w:autoSpaceDE w:val="0"/>
        <w:autoSpaceDN w:val="0"/>
        <w:adjustRightInd w:val="0"/>
        <w:ind w:firstLine="700"/>
        <w:jc w:val="both"/>
        <w:outlineLvl w:val="3"/>
        <w:rPr>
          <w:rFonts w:cs="Times New Roman CYR"/>
        </w:rPr>
      </w:pPr>
      <w:r>
        <w:rPr>
          <w:rFonts w:cs="Times New Roman CYR"/>
        </w:rPr>
        <w:t xml:space="preserve">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p>
    <w:p w:rsidR="00880FCF" w:rsidRPr="00667427" w:rsidRDefault="00880FCF" w:rsidP="00880FCF">
      <w:pPr>
        <w:autoSpaceDE w:val="0"/>
        <w:autoSpaceDN w:val="0"/>
        <w:adjustRightInd w:val="0"/>
        <w:ind w:firstLine="700"/>
        <w:jc w:val="both"/>
      </w:pPr>
      <w:r>
        <w:t xml:space="preserve">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федеральными законами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w:t>
      </w:r>
      <w:r w:rsidRPr="00667427">
        <w:t xml:space="preserve">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p>
    <w:p w:rsidR="00880FCF" w:rsidRPr="00972B33" w:rsidRDefault="00880FCF" w:rsidP="00880FCF">
      <w:pPr>
        <w:autoSpaceDE w:val="0"/>
        <w:autoSpaceDN w:val="0"/>
        <w:adjustRightInd w:val="0"/>
        <w:ind w:firstLine="700"/>
        <w:jc w:val="both"/>
        <w:outlineLvl w:val="3"/>
      </w:pPr>
      <w:r w:rsidRPr="00972B33">
        <w:t>Если у кандидата имелась или имеется судимость, в заявлении о согласии баллотироваться, указываются сведения о судимости кандидата, а если</w:t>
      </w:r>
      <w:r>
        <w:t xml:space="preserve"> судимость снята или погашена, –</w:t>
      </w:r>
      <w:r w:rsidRPr="00972B33">
        <w:t xml:space="preserve"> также сведения о дате снятия или погашения судимости.</w:t>
      </w:r>
    </w:p>
    <w:p w:rsidR="00880FCF" w:rsidRPr="009009D7" w:rsidRDefault="00880FCF" w:rsidP="00880FCF">
      <w:pPr>
        <w:pStyle w:val="ConsPlusNormal"/>
        <w:ind w:firstLine="700"/>
        <w:jc w:val="both"/>
        <w:rPr>
          <w:sz w:val="28"/>
          <w:szCs w:val="28"/>
        </w:rPr>
      </w:pPr>
      <w:r w:rsidRPr="00E56868">
        <w:rPr>
          <w:sz w:val="28"/>
          <w:szCs w:val="28"/>
        </w:rPr>
        <w:t>2.4. К заявлению кандидата прилагаются: копия паспорта или документа, заменяющего паспорт гражданина (копии страниц 2, 3, 5, 18 и 19 паспорта)</w:t>
      </w:r>
      <w:r w:rsidRPr="00E56868">
        <w:rPr>
          <w:rStyle w:val="af6"/>
          <w:sz w:val="28"/>
          <w:szCs w:val="28"/>
        </w:rPr>
        <w:footnoteReference w:id="3"/>
      </w:r>
      <w:r w:rsidRPr="00E56868">
        <w:rPr>
          <w:sz w:val="28"/>
          <w:szCs w:val="28"/>
        </w:rPr>
        <w:t xml:space="preserve">, копии документов, подтверждающих указанные в заявлении сведения о профессиональном образовании, основном месте работы или службы, о занимаемой должности (роде занятий), а также о том, что кандидат является депутатом на непостоянной основе. </w:t>
      </w:r>
      <w:r w:rsidRPr="009009D7">
        <w:rPr>
          <w:sz w:val="28"/>
          <w:szCs w:val="28"/>
        </w:rPr>
        <w:t>В случае, если кандидат менял фамилию, или имя, или отчество, представляются также копии соответствующих документов.</w:t>
      </w:r>
    </w:p>
    <w:p w:rsidR="003F24C3" w:rsidRPr="00AF444F" w:rsidRDefault="00880FCF" w:rsidP="00AF444F">
      <w:pPr>
        <w:autoSpaceDE w:val="0"/>
        <w:autoSpaceDN w:val="0"/>
        <w:adjustRightInd w:val="0"/>
        <w:ind w:firstLine="709"/>
        <w:jc w:val="both"/>
      </w:pPr>
      <w:r w:rsidRPr="00692EF6">
        <w:t>2.</w:t>
      </w:r>
      <w:r>
        <w:t>5</w:t>
      </w:r>
      <w:r w:rsidRPr="00692EF6">
        <w:t xml:space="preserve">. </w:t>
      </w:r>
      <w:r w:rsidR="003F24C3">
        <w:t xml:space="preserve">На </w:t>
      </w:r>
      <w:r w:rsidR="003F24C3" w:rsidRPr="00002103">
        <w:t>выборах</w:t>
      </w:r>
      <w:r w:rsidR="00002103" w:rsidRPr="00002103">
        <w:t xml:space="preserve"> депутатов</w:t>
      </w:r>
      <w:r w:rsidR="00002103">
        <w:t xml:space="preserve"> Думы избирательные многомандатные избирательные округа образованы со средней нормой представительства избирателей</w:t>
      </w:r>
      <w:r w:rsidR="00AF444F">
        <w:rPr>
          <w:rStyle w:val="af6"/>
        </w:rPr>
        <w:footnoteReference w:id="4"/>
      </w:r>
      <w:r w:rsidR="00AF444F">
        <w:t xml:space="preserve">, </w:t>
      </w:r>
      <w:r w:rsidR="00AF444F" w:rsidRPr="00AF444F">
        <w:rPr>
          <w:rFonts w:eastAsia="MS Mincho"/>
        </w:rPr>
        <w:t xml:space="preserve">не превышающей пяти тысяч избирателей, поэтому кандидаты не обязаны представлять в соответствующую </w:t>
      </w:r>
      <w:r w:rsidR="00AF444F">
        <w:rPr>
          <w:rFonts w:eastAsia="MS Mincho"/>
        </w:rPr>
        <w:t xml:space="preserve">окружную </w:t>
      </w:r>
      <w:r w:rsidR="00AF444F" w:rsidRPr="00AF444F">
        <w:rPr>
          <w:rFonts w:eastAsia="MS Mincho"/>
        </w:rPr>
        <w:t>избирательную комиссию сведения о размере и источниках доходов, имуществе.</w:t>
      </w:r>
    </w:p>
    <w:p w:rsidR="00880FCF" w:rsidRDefault="00880FCF" w:rsidP="00880FCF">
      <w:pPr>
        <w:autoSpaceDE w:val="0"/>
        <w:autoSpaceDN w:val="0"/>
        <w:adjustRightInd w:val="0"/>
        <w:ind w:firstLine="700"/>
        <w:jc w:val="both"/>
      </w:pPr>
      <w:r>
        <w:t>2.</w:t>
      </w:r>
      <w:r w:rsidR="008C1A14">
        <w:t>6</w:t>
      </w:r>
      <w:r w:rsidRPr="00692EF6">
        <w:t>. При выдвижении кандидат</w:t>
      </w:r>
      <w:r>
        <w:t>а</w:t>
      </w:r>
      <w:r w:rsidRPr="00692EF6">
        <w:t xml:space="preserve"> в депутаты</w:t>
      </w:r>
      <w:r w:rsidR="00AF444F">
        <w:t xml:space="preserve"> Думы</w:t>
      </w:r>
      <w:r w:rsidRPr="00692EF6">
        <w:t xml:space="preserve"> сбор </w:t>
      </w:r>
      <w:r>
        <w:t>подписей избирателей в поддержку выдвижения кандидата не осуществляется</w:t>
      </w:r>
      <w:r w:rsidRPr="00692EF6">
        <w:t xml:space="preserve">. </w:t>
      </w:r>
    </w:p>
    <w:p w:rsidR="00880FCF" w:rsidRDefault="00880FCF" w:rsidP="00880FCF">
      <w:pPr>
        <w:autoSpaceDE w:val="0"/>
        <w:autoSpaceDN w:val="0"/>
        <w:adjustRightInd w:val="0"/>
        <w:ind w:firstLine="700"/>
        <w:jc w:val="both"/>
      </w:pPr>
      <w:r w:rsidRPr="00692EF6">
        <w:lastRenderedPageBreak/>
        <w:t xml:space="preserve">В </w:t>
      </w:r>
      <w:r>
        <w:t xml:space="preserve">этом </w:t>
      </w:r>
      <w:r w:rsidRPr="00692EF6">
        <w:t xml:space="preserve">случае для </w:t>
      </w:r>
      <w:r>
        <w:t>само</w:t>
      </w:r>
      <w:r w:rsidRPr="00692EF6">
        <w:t xml:space="preserve">выдвижения и регистрации кандидата в депутаты </w:t>
      </w:r>
      <w:r w:rsidR="00AF444F">
        <w:t>Думы</w:t>
      </w:r>
      <w:r w:rsidRPr="00692EF6">
        <w:t xml:space="preserve"> в соответствующую </w:t>
      </w:r>
      <w:r w:rsidR="00AF444F">
        <w:t xml:space="preserve">окружную </w:t>
      </w:r>
      <w:r w:rsidRPr="00692EF6">
        <w:t>избирательную комиссию представля</w:t>
      </w:r>
      <w:r>
        <w:t>е</w:t>
      </w:r>
      <w:r w:rsidRPr="00692EF6">
        <w:t>тся в сро</w:t>
      </w:r>
      <w:r>
        <w:t xml:space="preserve">к, предусмотренный в пункте 1.3 настоящего </w:t>
      </w:r>
      <w:r w:rsidR="00AF444F">
        <w:t>П</w:t>
      </w:r>
      <w:r>
        <w:t xml:space="preserve">орядка, </w:t>
      </w:r>
      <w:r w:rsidRPr="00692EF6">
        <w:t xml:space="preserve">заявление о согласии баллотироваться по соответствующему избирательному округу с учетом положений, содержащихся в </w:t>
      </w:r>
      <w:r w:rsidR="00AF444F">
        <w:t>пунктах 2.1, 2.3, 2.4</w:t>
      </w:r>
      <w:r w:rsidRPr="00692EF6">
        <w:t xml:space="preserve"> </w:t>
      </w:r>
      <w:r>
        <w:t xml:space="preserve">настоящего </w:t>
      </w:r>
      <w:r w:rsidR="00AF444F">
        <w:t>П</w:t>
      </w:r>
      <w:r w:rsidRPr="00692EF6">
        <w:t>орядка.</w:t>
      </w:r>
      <w:r>
        <w:t xml:space="preserve">  </w:t>
      </w:r>
    </w:p>
    <w:p w:rsidR="00880FCF" w:rsidRDefault="00880FCF" w:rsidP="00880FCF">
      <w:pPr>
        <w:autoSpaceDE w:val="0"/>
        <w:autoSpaceDN w:val="0"/>
        <w:adjustRightInd w:val="0"/>
        <w:ind w:firstLine="700"/>
        <w:jc w:val="both"/>
      </w:pPr>
      <w:r>
        <w:t xml:space="preserve">В случае, если </w:t>
      </w:r>
      <w:r w:rsidRPr="00692EF6">
        <w:t xml:space="preserve">кандидат в депутаты </w:t>
      </w:r>
      <w:r w:rsidR="00AF444F">
        <w:t>Думы</w:t>
      </w:r>
      <w:r w:rsidRPr="00692EF6">
        <w:t xml:space="preserve"> </w:t>
      </w:r>
      <w:r>
        <w:t xml:space="preserve">выдвинут избирательным объединением, то регистрация такого кандидата осуществляется на основании решения избирательного объединения о выдвижении кандидата при наличии </w:t>
      </w:r>
      <w:r w:rsidRPr="00692EF6">
        <w:t>заявле</w:t>
      </w:r>
      <w:r>
        <w:t>ния</w:t>
      </w:r>
      <w:r w:rsidRPr="00692EF6">
        <w:t xml:space="preserve"> о согласии баллотироваться по соответствующему избирательному округу с учетом положений, содержащихся в </w:t>
      </w:r>
      <w:r>
        <w:t>пунктах 1.3, 2.1, 2.3, 2.4</w:t>
      </w:r>
      <w:r w:rsidR="00855C84">
        <w:t>,2.6</w:t>
      </w:r>
      <w:r>
        <w:t xml:space="preserve"> настоящего </w:t>
      </w:r>
      <w:r w:rsidR="00AF444F">
        <w:t>П</w:t>
      </w:r>
      <w:r w:rsidRPr="00692EF6">
        <w:t>орядка.</w:t>
      </w:r>
      <w:r>
        <w:t xml:space="preserve">  </w:t>
      </w:r>
    </w:p>
    <w:p w:rsidR="00880FCF" w:rsidRDefault="00880FCF" w:rsidP="00880FCF">
      <w:pPr>
        <w:autoSpaceDE w:val="0"/>
        <w:autoSpaceDN w:val="0"/>
        <w:adjustRightInd w:val="0"/>
        <w:ind w:firstLine="700"/>
        <w:jc w:val="both"/>
        <w:outlineLvl w:val="3"/>
        <w:rPr>
          <w:rFonts w:cs="Times New Roman CYR"/>
        </w:rPr>
      </w:pPr>
      <w:r>
        <w:rPr>
          <w:rFonts w:cs="Times New Roman CYR"/>
        </w:rPr>
        <w:t>К</w:t>
      </w:r>
      <w:r>
        <w:t xml:space="preserve">андидат, выдвинутый в таком порядке, может не открывать специальный избирательный счет и не создавать избирательный фонд для финансирования своей избирательной кампании. </w:t>
      </w:r>
      <w:r>
        <w:rPr>
          <w:rFonts w:cs="Times New Roman CYR"/>
        </w:rPr>
        <w:t xml:space="preserve">В этом случае кандидат при выдвижении одновременно с документами, необходимыми для выдвижения и регистрации, представляет в соответствующую </w:t>
      </w:r>
      <w:r w:rsidR="00AF444F">
        <w:rPr>
          <w:rFonts w:cs="Times New Roman CYR"/>
        </w:rPr>
        <w:t xml:space="preserve">окружную </w:t>
      </w:r>
      <w:r>
        <w:rPr>
          <w:rFonts w:cs="Times New Roman CYR"/>
        </w:rPr>
        <w:t>избирательную комиссию заявление об отказе финансирования своей избирательной кампании (</w:t>
      </w:r>
      <w:r w:rsidRPr="009009D7">
        <w:rPr>
          <w:rFonts w:cs="Times New Roman CYR"/>
        </w:rPr>
        <w:t xml:space="preserve">приложение </w:t>
      </w:r>
      <w:r w:rsidR="00855C84">
        <w:rPr>
          <w:rFonts w:cs="Times New Roman CYR"/>
        </w:rPr>
        <w:t>3</w:t>
      </w:r>
      <w:r>
        <w:rPr>
          <w:rFonts w:cs="Times New Roman CYR"/>
        </w:rPr>
        <w:t xml:space="preserve">). </w:t>
      </w:r>
    </w:p>
    <w:p w:rsidR="008C1A14" w:rsidRDefault="008C1A14" w:rsidP="00880FCF">
      <w:pPr>
        <w:autoSpaceDE w:val="0"/>
        <w:autoSpaceDN w:val="0"/>
        <w:adjustRightInd w:val="0"/>
        <w:ind w:firstLine="700"/>
        <w:jc w:val="both"/>
        <w:outlineLvl w:val="3"/>
        <w:rPr>
          <w:rFonts w:cs="Times New Roman CYR"/>
        </w:rPr>
      </w:pPr>
      <w:r>
        <w:rPr>
          <w:rFonts w:cs="Times New Roman CYR"/>
        </w:rPr>
        <w:t>Если кандидат в депутаты Думы Унже-П</w:t>
      </w:r>
      <w:r w:rsidR="00B90B58">
        <w:rPr>
          <w:rFonts w:cs="Times New Roman CYR"/>
        </w:rPr>
        <w:t xml:space="preserve">авинского сельского поселения  изъявил желание сформировать свой избирательный фонд в соответствии с частью 2 пункта 13 статьи 73 Избирательного кодекса Свердловской области, то одновременно с документами, необходимыми для выдвижения и регистрации, представляет в соответствующую окружную избирательную комиссию заявление о формировании избирательного фонда </w:t>
      </w:r>
      <w:r w:rsidR="00B90B58">
        <w:t>без открытия специального избирательного счета</w:t>
      </w:r>
      <w:r w:rsidR="000B1377">
        <w:t xml:space="preserve"> в кредитной организации</w:t>
      </w:r>
      <w:r w:rsidR="00B90B58">
        <w:t xml:space="preserve"> (приложение </w:t>
      </w:r>
      <w:r w:rsidR="00855C84">
        <w:t>4</w:t>
      </w:r>
      <w:r w:rsidR="00B90B58">
        <w:t>).</w:t>
      </w:r>
    </w:p>
    <w:p w:rsidR="00880FCF" w:rsidRDefault="00880FCF" w:rsidP="00880FCF">
      <w:pPr>
        <w:autoSpaceDE w:val="0"/>
        <w:autoSpaceDN w:val="0"/>
        <w:adjustRightInd w:val="0"/>
        <w:ind w:firstLine="700"/>
        <w:jc w:val="both"/>
        <w:outlineLvl w:val="3"/>
        <w:rPr>
          <w:rFonts w:cs="Times New Roman CYR"/>
        </w:rPr>
      </w:pPr>
      <w:r w:rsidRPr="00F85178">
        <w:rPr>
          <w:rFonts w:cs="Times New Roman CYR"/>
        </w:rPr>
        <w:t>Если кандидат</w:t>
      </w:r>
      <w:r w:rsidR="00B90B58">
        <w:rPr>
          <w:rFonts w:cs="Times New Roman CYR"/>
        </w:rPr>
        <w:t xml:space="preserve"> в депутаты</w:t>
      </w:r>
      <w:r w:rsidRPr="00F85178">
        <w:rPr>
          <w:rFonts w:cs="Times New Roman CYR"/>
        </w:rPr>
        <w:t xml:space="preserve"> изъявил желание сформировать свой избирательный фонд и не представил заявление об отказе финансирования своей избирательной кампании, то </w:t>
      </w:r>
      <w:r w:rsidR="00F85178">
        <w:rPr>
          <w:rFonts w:cs="Times New Roman CYR"/>
        </w:rPr>
        <w:t>окружная</w:t>
      </w:r>
      <w:r w:rsidRPr="00F85178">
        <w:rPr>
          <w:rFonts w:cs="Times New Roman CYR"/>
        </w:rPr>
        <w:t xml:space="preserve"> избирательная комиссия незамедлительно после поступления документов о выдвижении кандидата </w:t>
      </w:r>
      <w:r w:rsidR="00F85178" w:rsidRPr="00F85178">
        <w:rPr>
          <w:rFonts w:cs="Times New Roman CYR"/>
        </w:rPr>
        <w:t xml:space="preserve">незамедлительно выдает </w:t>
      </w:r>
      <w:r w:rsidRPr="00F85178">
        <w:rPr>
          <w:rFonts w:cs="Times New Roman CYR"/>
        </w:rPr>
        <w:t>кандидату разрешение на открытие специального избирательного счета. Представление документов для</w:t>
      </w:r>
      <w:r>
        <w:rPr>
          <w:rFonts w:cs="Times New Roman CYR"/>
        </w:rPr>
        <w:t xml:space="preserve"> регистрации такого кандидата осуществляется в порядке, указанном в подпункте 4 пункта 7.2 настоящего </w:t>
      </w:r>
      <w:r w:rsidR="00F85178">
        <w:rPr>
          <w:rFonts w:cs="Times New Roman CYR"/>
        </w:rPr>
        <w:t>П</w:t>
      </w:r>
      <w:r>
        <w:rPr>
          <w:rFonts w:cs="Times New Roman CYR"/>
        </w:rPr>
        <w:t>орядка.</w:t>
      </w:r>
    </w:p>
    <w:p w:rsidR="00880FCF" w:rsidRPr="009009D7" w:rsidRDefault="00880FCF" w:rsidP="00F85178">
      <w:pPr>
        <w:pStyle w:val="ConsPlusNormal"/>
        <w:ind w:firstLine="709"/>
        <w:jc w:val="both"/>
        <w:rPr>
          <w:sz w:val="28"/>
          <w:szCs w:val="28"/>
        </w:rPr>
      </w:pPr>
      <w:r w:rsidRPr="00043A81">
        <w:rPr>
          <w:sz w:val="28"/>
          <w:szCs w:val="28"/>
        </w:rPr>
        <w:t>2.</w:t>
      </w:r>
      <w:r w:rsidR="00B90B58">
        <w:rPr>
          <w:sz w:val="28"/>
          <w:szCs w:val="28"/>
        </w:rPr>
        <w:t>7</w:t>
      </w:r>
      <w:r>
        <w:rPr>
          <w:rFonts w:cs="Times New Roman CYR"/>
          <w:sz w:val="28"/>
          <w:szCs w:val="28"/>
        </w:rPr>
        <w:t xml:space="preserve">. </w:t>
      </w:r>
      <w:r w:rsidRPr="009009D7">
        <w:rPr>
          <w:sz w:val="28"/>
          <w:szCs w:val="28"/>
        </w:rPr>
        <w:t xml:space="preserve">Документы, указанные в </w:t>
      </w:r>
      <w:hyperlink r:id="rId9" w:history="1">
        <w:r w:rsidRPr="009009D7">
          <w:rPr>
            <w:sz w:val="28"/>
            <w:szCs w:val="28"/>
          </w:rPr>
          <w:t>пунктах 2</w:t>
        </w:r>
      </w:hyperlink>
      <w:r w:rsidR="00F85178">
        <w:t>.</w:t>
      </w:r>
      <w:r w:rsidR="00F85178" w:rsidRPr="00F85178">
        <w:rPr>
          <w:sz w:val="28"/>
          <w:szCs w:val="28"/>
        </w:rPr>
        <w:t>2</w:t>
      </w:r>
      <w:r w:rsidRPr="009009D7">
        <w:rPr>
          <w:sz w:val="28"/>
          <w:szCs w:val="28"/>
        </w:rPr>
        <w:t xml:space="preserve">, </w:t>
      </w:r>
      <w:hyperlink r:id="rId10" w:history="1">
        <w:r w:rsidRPr="009009D7">
          <w:rPr>
            <w:sz w:val="28"/>
            <w:szCs w:val="28"/>
          </w:rPr>
          <w:t>2</w:t>
        </w:r>
      </w:hyperlink>
      <w:r w:rsidR="00F85178">
        <w:t>.</w:t>
      </w:r>
      <w:r w:rsidR="00F85178" w:rsidRPr="00F85178">
        <w:rPr>
          <w:sz w:val="28"/>
          <w:szCs w:val="28"/>
        </w:rPr>
        <w:t>4</w:t>
      </w:r>
      <w:r w:rsidR="000B1377">
        <w:rPr>
          <w:sz w:val="28"/>
          <w:szCs w:val="28"/>
        </w:rPr>
        <w:t>, 2.6.</w:t>
      </w:r>
      <w:r w:rsidRPr="009009D7">
        <w:rPr>
          <w:sz w:val="28"/>
          <w:szCs w:val="28"/>
        </w:rPr>
        <w:t xml:space="preserve"> </w:t>
      </w:r>
      <w:r w:rsidR="00F85178">
        <w:rPr>
          <w:sz w:val="28"/>
          <w:szCs w:val="28"/>
        </w:rPr>
        <w:t>настоящего Порядка</w:t>
      </w:r>
      <w:r w:rsidRPr="009009D7">
        <w:rPr>
          <w:sz w:val="28"/>
          <w:szCs w:val="28"/>
        </w:rPr>
        <w:t xml:space="preserve">, кандидат обязан представить лично. Данные документы также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w:t>
      </w:r>
      <w:r w:rsidRPr="009009D7">
        <w:rPr>
          <w:sz w:val="28"/>
          <w:szCs w:val="28"/>
        </w:rPr>
        <w:lastRenderedPageBreak/>
        <w:t>случаях, установленных федеральным законом.</w:t>
      </w:r>
    </w:p>
    <w:p w:rsidR="00880FCF" w:rsidRPr="009009D7" w:rsidRDefault="00880FCF" w:rsidP="00880FCF">
      <w:pPr>
        <w:autoSpaceDE w:val="0"/>
        <w:autoSpaceDN w:val="0"/>
        <w:adjustRightInd w:val="0"/>
        <w:ind w:firstLine="720"/>
        <w:jc w:val="both"/>
      </w:pPr>
      <w:r w:rsidRPr="009009D7">
        <w:t xml:space="preserve">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заполнить или заверить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r:id="rId11" w:history="1">
        <w:r w:rsidR="00C2342B" w:rsidRPr="009009D7">
          <w:t>пунктах 2</w:t>
        </w:r>
      </w:hyperlink>
      <w:r w:rsidR="00C2342B">
        <w:t>.</w:t>
      </w:r>
      <w:r w:rsidR="00C2342B" w:rsidRPr="00F85178">
        <w:t>2</w:t>
      </w:r>
      <w:r w:rsidR="00C2342B" w:rsidRPr="009009D7">
        <w:t xml:space="preserve">, </w:t>
      </w:r>
      <w:hyperlink r:id="rId12" w:history="1">
        <w:r w:rsidR="00C2342B" w:rsidRPr="009009D7">
          <w:t>2</w:t>
        </w:r>
      </w:hyperlink>
      <w:r w:rsidR="00C2342B">
        <w:t>.</w:t>
      </w:r>
      <w:r w:rsidR="00C2342B" w:rsidRPr="00F85178">
        <w:t>4</w:t>
      </w:r>
      <w:r w:rsidR="000B1377">
        <w:t>, 2.6</w:t>
      </w:r>
      <w:r w:rsidR="00C2342B" w:rsidRPr="009009D7">
        <w:t xml:space="preserve"> </w:t>
      </w:r>
      <w:r w:rsidR="00C2342B">
        <w:t>настоящего Порядка</w:t>
      </w:r>
      <w:r w:rsidRPr="009009D7">
        <w:t>, должны быть нотариально удостоверены.</w:t>
      </w:r>
    </w:p>
    <w:p w:rsidR="00880FCF" w:rsidRDefault="00880FCF" w:rsidP="00880FCF">
      <w:pPr>
        <w:autoSpaceDE w:val="0"/>
        <w:autoSpaceDN w:val="0"/>
        <w:adjustRightInd w:val="0"/>
        <w:ind w:firstLine="700"/>
        <w:jc w:val="both"/>
      </w:pPr>
      <w:r w:rsidRPr="00665D8F">
        <w:t>2.</w:t>
      </w:r>
      <w:r w:rsidR="000B1377">
        <w:t>8</w:t>
      </w:r>
      <w:r w:rsidRPr="00665D8F">
        <w:t>.</w:t>
      </w:r>
      <w:r>
        <w:t xml:space="preserve"> Документы о выдвижении списка кандидатов по многомандатным избирательным округам представляются в соответствующие избирательные комиссии кандидатами и уполномоченными представителями избирательных объединений в течение рабочего времени, определенного распорядком работы и графиком дежурств избирательной комиссии, сформированным с учетом необходимости соблюдения избирательных прав кандидатов, до </w:t>
      </w:r>
      <w:r w:rsidRPr="00365797">
        <w:t>18.00 ч</w:t>
      </w:r>
      <w:r>
        <w:t>асов</w:t>
      </w:r>
      <w:r w:rsidRPr="00365797">
        <w:t xml:space="preserve"> </w:t>
      </w:r>
      <w:r>
        <w:t xml:space="preserve">по местному времени 29 </w:t>
      </w:r>
      <w:r w:rsidRPr="00F103D9">
        <w:t>июля 2016</w:t>
      </w:r>
      <w:r>
        <w:rPr>
          <w:b/>
        </w:rPr>
        <w:t xml:space="preserve"> </w:t>
      </w:r>
      <w:r w:rsidRPr="00365797">
        <w:t>г</w:t>
      </w:r>
      <w:r>
        <w:t>ода</w:t>
      </w:r>
      <w:r w:rsidRPr="00365797">
        <w:t>.</w:t>
      </w:r>
    </w:p>
    <w:p w:rsidR="00880FCF" w:rsidRDefault="00880FCF" w:rsidP="00880FCF">
      <w:pPr>
        <w:pStyle w:val="ConsPlusNormal"/>
        <w:ind w:firstLine="700"/>
        <w:jc w:val="both"/>
        <w:rPr>
          <w:rFonts w:ascii="Times New Roman CYR" w:hAnsi="Times New Roman CYR" w:cs="Times New Roman CYR"/>
          <w:sz w:val="28"/>
          <w:szCs w:val="28"/>
        </w:rPr>
      </w:pPr>
      <w:r>
        <w:rPr>
          <w:rFonts w:ascii="Times New Roman CYR" w:hAnsi="Times New Roman CYR" w:cs="Times New Roman CYR"/>
          <w:sz w:val="28"/>
          <w:szCs w:val="28"/>
        </w:rPr>
        <w:t>2.</w:t>
      </w:r>
      <w:r w:rsidR="000B1377">
        <w:rPr>
          <w:rFonts w:ascii="Times New Roman CYR" w:hAnsi="Times New Roman CYR" w:cs="Times New Roman CYR"/>
          <w:sz w:val="28"/>
          <w:szCs w:val="28"/>
        </w:rPr>
        <w:t>9</w:t>
      </w:r>
      <w:r>
        <w:rPr>
          <w:rFonts w:ascii="Times New Roman CYR" w:hAnsi="Times New Roman CYR" w:cs="Times New Roman CYR"/>
          <w:sz w:val="28"/>
          <w:szCs w:val="28"/>
        </w:rPr>
        <w:t xml:space="preserve">. </w:t>
      </w:r>
      <w:r w:rsidRPr="00665D8F">
        <w:rPr>
          <w:rFonts w:ascii="Times New Roman CYR" w:hAnsi="Times New Roman CYR" w:cs="Times New Roman CYR"/>
          <w:sz w:val="28"/>
          <w:szCs w:val="28"/>
        </w:rPr>
        <w:t>Во избежание спорных, а также конфликтных ситуаций, связанных с доказыванием факта и времени представления или непредставления избирательными объединениями, кандидатами документов</w:t>
      </w:r>
      <w:r>
        <w:rPr>
          <w:rFonts w:ascii="Times New Roman CYR" w:hAnsi="Times New Roman CYR" w:cs="Times New Roman CYR"/>
          <w:sz w:val="28"/>
          <w:szCs w:val="28"/>
        </w:rPr>
        <w:t xml:space="preserve"> для выдвижения и регистрации кандидатов, </w:t>
      </w:r>
      <w:r w:rsidRPr="00665D8F">
        <w:rPr>
          <w:rFonts w:ascii="Times New Roman CYR" w:hAnsi="Times New Roman CYR" w:cs="Times New Roman CYR"/>
          <w:sz w:val="28"/>
          <w:szCs w:val="28"/>
        </w:rPr>
        <w:t xml:space="preserve">избирательная комиссия может осуществлять аудио- и видеозапись процесса приема документов, о чем информирует </w:t>
      </w:r>
      <w:r>
        <w:rPr>
          <w:rFonts w:ascii="Times New Roman CYR" w:hAnsi="Times New Roman CYR" w:cs="Times New Roman CYR"/>
          <w:sz w:val="28"/>
          <w:szCs w:val="28"/>
        </w:rPr>
        <w:t>лиц, представляющих указанные документы</w:t>
      </w:r>
      <w:r w:rsidRPr="00665D8F">
        <w:rPr>
          <w:rFonts w:ascii="Times New Roman CYR" w:hAnsi="Times New Roman CYR" w:cs="Times New Roman CYR"/>
          <w:sz w:val="28"/>
          <w:szCs w:val="28"/>
        </w:rPr>
        <w:t xml:space="preserve">. </w:t>
      </w:r>
    </w:p>
    <w:p w:rsidR="00880FCF" w:rsidRDefault="00880FCF" w:rsidP="00880FCF">
      <w:pPr>
        <w:pStyle w:val="ConsPlusNormal"/>
        <w:ind w:firstLine="700"/>
        <w:jc w:val="both"/>
        <w:rPr>
          <w:rFonts w:ascii="Times New Roman CYR" w:hAnsi="Times New Roman CYR" w:cs="Times New Roman CYR"/>
          <w:sz w:val="28"/>
          <w:szCs w:val="28"/>
        </w:rPr>
      </w:pPr>
      <w:r w:rsidRPr="00665D8F">
        <w:rPr>
          <w:rFonts w:ascii="Times New Roman CYR" w:hAnsi="Times New Roman CYR" w:cs="Times New Roman CYR"/>
          <w:sz w:val="28"/>
          <w:szCs w:val="28"/>
        </w:rPr>
        <w:t xml:space="preserve">В случае ведения аудио- и видеозаписи </w:t>
      </w:r>
      <w:r>
        <w:rPr>
          <w:rFonts w:ascii="Times New Roman CYR" w:hAnsi="Times New Roman CYR" w:cs="Times New Roman CYR"/>
          <w:sz w:val="28"/>
          <w:szCs w:val="28"/>
        </w:rPr>
        <w:t xml:space="preserve">лицом, представляющим документы на выдвижение и для регистрации, </w:t>
      </w:r>
      <w:r w:rsidRPr="00665D8F">
        <w:rPr>
          <w:rFonts w:ascii="Times New Roman CYR" w:hAnsi="Times New Roman CYR" w:cs="Times New Roman CYR"/>
          <w:sz w:val="28"/>
          <w:szCs w:val="28"/>
        </w:rPr>
        <w:t>он уведомляет об этом избирательную комиссию.</w:t>
      </w:r>
    </w:p>
    <w:p w:rsidR="00880FCF" w:rsidRPr="00665D8F" w:rsidRDefault="00880FCF" w:rsidP="00880FCF">
      <w:pPr>
        <w:pStyle w:val="ConsPlusNormal"/>
        <w:ind w:firstLine="700"/>
        <w:jc w:val="both"/>
        <w:rPr>
          <w:rFonts w:ascii="Times New Roman CYR" w:hAnsi="Times New Roman CYR" w:cs="Times New Roman CYR"/>
          <w:sz w:val="28"/>
          <w:szCs w:val="28"/>
        </w:rPr>
      </w:pPr>
      <w:r>
        <w:rPr>
          <w:rFonts w:ascii="Times New Roman CYR" w:hAnsi="Times New Roman CYR" w:cs="Times New Roman CYR"/>
          <w:sz w:val="28"/>
          <w:szCs w:val="28"/>
        </w:rPr>
        <w:t>2.</w:t>
      </w:r>
      <w:r w:rsidR="000B1377">
        <w:rPr>
          <w:rFonts w:ascii="Times New Roman CYR" w:hAnsi="Times New Roman CYR" w:cs="Times New Roman CYR"/>
          <w:sz w:val="28"/>
          <w:szCs w:val="28"/>
        </w:rPr>
        <w:t>10</w:t>
      </w:r>
      <w:r>
        <w:rPr>
          <w:rFonts w:ascii="Times New Roman CYR" w:hAnsi="Times New Roman CYR" w:cs="Times New Roman CYR"/>
          <w:sz w:val="28"/>
          <w:szCs w:val="28"/>
        </w:rPr>
        <w:t>. Прием документов для выдвижения и регистрации кандидатов проводит</w:t>
      </w:r>
      <w:r w:rsidR="00C2342B">
        <w:rPr>
          <w:rFonts w:ascii="Times New Roman CYR" w:hAnsi="Times New Roman CYR" w:cs="Times New Roman CYR"/>
          <w:sz w:val="28"/>
          <w:szCs w:val="28"/>
        </w:rPr>
        <w:t>ся</w:t>
      </w:r>
      <w:r>
        <w:rPr>
          <w:rFonts w:ascii="Times New Roman CYR" w:hAnsi="Times New Roman CYR" w:cs="Times New Roman CYR"/>
          <w:sz w:val="28"/>
          <w:szCs w:val="28"/>
        </w:rPr>
        <w:t xml:space="preserve"> не менее чем двум членам избирательной комиссии с правом решающего голоса.</w:t>
      </w:r>
    </w:p>
    <w:p w:rsidR="00880FCF" w:rsidRDefault="00880FCF" w:rsidP="00880FCF">
      <w:pPr>
        <w:widowControl w:val="0"/>
        <w:ind w:firstLine="600"/>
        <w:jc w:val="both"/>
        <w:rPr>
          <w:b/>
        </w:rPr>
      </w:pPr>
    </w:p>
    <w:p w:rsidR="00880FCF" w:rsidRDefault="00880FCF" w:rsidP="00C2342B">
      <w:pPr>
        <w:pStyle w:val="ConsNormal"/>
        <w:widowControl/>
        <w:ind w:firstLine="0"/>
        <w:jc w:val="center"/>
        <w:rPr>
          <w:rFonts w:ascii="Times New Roman" w:hAnsi="Times New Roman"/>
          <w:b/>
          <w:sz w:val="28"/>
        </w:rPr>
      </w:pPr>
      <w:r w:rsidRPr="00692EF6">
        <w:rPr>
          <w:rFonts w:ascii="Times New Roman" w:hAnsi="Times New Roman"/>
          <w:b/>
          <w:sz w:val="28"/>
        </w:rPr>
        <w:t xml:space="preserve">3. Выдвижение кандидатов </w:t>
      </w:r>
      <w:r w:rsidR="00C2342B">
        <w:rPr>
          <w:rFonts w:ascii="Times New Roman" w:hAnsi="Times New Roman"/>
          <w:b/>
          <w:sz w:val="28"/>
        </w:rPr>
        <w:t>в депутаты</w:t>
      </w:r>
      <w:r>
        <w:rPr>
          <w:rFonts w:ascii="Times New Roman" w:hAnsi="Times New Roman"/>
          <w:b/>
          <w:sz w:val="28"/>
        </w:rPr>
        <w:t xml:space="preserve"> </w:t>
      </w:r>
      <w:r w:rsidRPr="00692EF6">
        <w:rPr>
          <w:rFonts w:ascii="Times New Roman" w:hAnsi="Times New Roman"/>
          <w:b/>
          <w:sz w:val="28"/>
        </w:rPr>
        <w:t>в порядке самовыдвижения</w:t>
      </w:r>
    </w:p>
    <w:p w:rsidR="00880FCF" w:rsidRPr="00692EF6" w:rsidRDefault="00880FCF" w:rsidP="00880FCF">
      <w:pPr>
        <w:pStyle w:val="ConsNormal"/>
        <w:widowControl/>
        <w:ind w:firstLine="700"/>
        <w:jc w:val="center"/>
        <w:rPr>
          <w:rFonts w:ascii="Times New Roman" w:hAnsi="Times New Roman"/>
          <w:b/>
          <w:sz w:val="28"/>
        </w:rPr>
      </w:pPr>
    </w:p>
    <w:p w:rsidR="00880FCF" w:rsidRPr="00A3593D" w:rsidRDefault="00880FCF" w:rsidP="00880FCF">
      <w:pPr>
        <w:autoSpaceDE w:val="0"/>
        <w:autoSpaceDN w:val="0"/>
        <w:adjustRightInd w:val="0"/>
        <w:ind w:firstLine="700"/>
        <w:jc w:val="both"/>
      </w:pPr>
      <w:r w:rsidRPr="00692EF6">
        <w:t xml:space="preserve">3.1. Самовыдвижение кандидата </w:t>
      </w:r>
      <w:r w:rsidR="00C2342B">
        <w:t>в депутаты</w:t>
      </w:r>
      <w:r>
        <w:t xml:space="preserve"> </w:t>
      </w:r>
      <w:r w:rsidRPr="00692EF6">
        <w:t xml:space="preserve">производится путем подачи письменного заявления о согласии баллотироваться </w:t>
      </w:r>
      <w:r>
        <w:t xml:space="preserve">и иных документов </w:t>
      </w:r>
      <w:r w:rsidRPr="00692EF6">
        <w:t>в</w:t>
      </w:r>
      <w:r w:rsidR="00C2342B">
        <w:t xml:space="preserve"> окружную</w:t>
      </w:r>
      <w:r w:rsidRPr="00692EF6">
        <w:t xml:space="preserve"> избирательную комиссию, в которой будет осуществляться регистрация кандидата</w:t>
      </w:r>
      <w:r w:rsidRPr="00A3593D">
        <w:t>.</w:t>
      </w:r>
    </w:p>
    <w:p w:rsidR="00880FCF" w:rsidRPr="00A3593D" w:rsidRDefault="00880FCF" w:rsidP="00880FCF">
      <w:pPr>
        <w:pStyle w:val="ConsNormal"/>
        <w:widowControl/>
        <w:ind w:firstLine="700"/>
        <w:jc w:val="both"/>
        <w:rPr>
          <w:rFonts w:ascii="Times New Roman" w:hAnsi="Times New Roman" w:cs="Times New Roman"/>
          <w:sz w:val="28"/>
          <w:szCs w:val="28"/>
        </w:rPr>
      </w:pPr>
      <w:r w:rsidRPr="00A3593D">
        <w:rPr>
          <w:rFonts w:ascii="Times New Roman" w:hAnsi="Times New Roman" w:cs="Times New Roman"/>
          <w:sz w:val="28"/>
          <w:szCs w:val="28"/>
        </w:rPr>
        <w:t>Кандидат, выдвинувший свою кандидатуру в порядке самовыдвижения, не может быть одновременно выдвинут избирательным объединением</w:t>
      </w:r>
      <w:r w:rsidRPr="006E1F39">
        <w:rPr>
          <w:rFonts w:ascii="Times New Roman" w:hAnsi="Times New Roman" w:cs="Times New Roman"/>
          <w:sz w:val="28"/>
          <w:szCs w:val="28"/>
        </w:rPr>
        <w:t xml:space="preserve"> </w:t>
      </w:r>
      <w:r>
        <w:rPr>
          <w:rFonts w:ascii="Times New Roman" w:hAnsi="Times New Roman" w:cs="Times New Roman"/>
          <w:sz w:val="28"/>
          <w:szCs w:val="28"/>
        </w:rPr>
        <w:t>на одних и тех же выборах</w:t>
      </w:r>
      <w:r w:rsidRPr="00A3593D">
        <w:rPr>
          <w:rFonts w:ascii="Times New Roman" w:hAnsi="Times New Roman" w:cs="Times New Roman"/>
          <w:sz w:val="28"/>
          <w:szCs w:val="28"/>
        </w:rPr>
        <w:t xml:space="preserve">. </w:t>
      </w:r>
    </w:p>
    <w:p w:rsidR="00880FCF" w:rsidRPr="004B2DEB" w:rsidRDefault="00880FCF" w:rsidP="00880FCF">
      <w:pPr>
        <w:pStyle w:val="ConsNormal"/>
        <w:widowControl/>
        <w:ind w:firstLine="700"/>
        <w:jc w:val="both"/>
        <w:rPr>
          <w:rFonts w:ascii="Times New Roman" w:hAnsi="Times New Roman" w:cs="Times New Roman"/>
          <w:sz w:val="28"/>
          <w:szCs w:val="28"/>
        </w:rPr>
      </w:pPr>
      <w:r>
        <w:rPr>
          <w:rFonts w:ascii="Times New Roman" w:hAnsi="Times New Roman" w:cs="Times New Roman"/>
          <w:sz w:val="28"/>
          <w:szCs w:val="28"/>
        </w:rPr>
        <w:t>3.2. Для выдвижения кандидатом в</w:t>
      </w:r>
      <w:r w:rsidRPr="00A3593D">
        <w:rPr>
          <w:rFonts w:ascii="Times New Roman" w:hAnsi="Times New Roman" w:cs="Times New Roman"/>
          <w:sz w:val="28"/>
          <w:szCs w:val="28"/>
        </w:rPr>
        <w:t xml:space="preserve"> </w:t>
      </w:r>
      <w:r w:rsidR="00C2342B">
        <w:rPr>
          <w:rFonts w:ascii="Times New Roman" w:hAnsi="Times New Roman" w:cs="Times New Roman"/>
          <w:sz w:val="28"/>
          <w:szCs w:val="28"/>
        </w:rPr>
        <w:t>окружную</w:t>
      </w:r>
      <w:r w:rsidRPr="00A3593D">
        <w:rPr>
          <w:rFonts w:ascii="Times New Roman" w:hAnsi="Times New Roman" w:cs="Times New Roman"/>
          <w:sz w:val="28"/>
          <w:szCs w:val="28"/>
        </w:rPr>
        <w:t xml:space="preserve"> избирательную комиссию</w:t>
      </w:r>
      <w:r>
        <w:rPr>
          <w:rFonts w:ascii="Times New Roman" w:hAnsi="Times New Roman" w:cs="Times New Roman"/>
          <w:sz w:val="28"/>
          <w:szCs w:val="28"/>
        </w:rPr>
        <w:t xml:space="preserve"> </w:t>
      </w:r>
      <w:r>
        <w:rPr>
          <w:rFonts w:ascii="Times New Roman" w:hAnsi="Times New Roman"/>
          <w:sz w:val="28"/>
        </w:rPr>
        <w:t xml:space="preserve">представляются </w:t>
      </w:r>
      <w:r w:rsidRPr="00692EF6">
        <w:rPr>
          <w:rFonts w:ascii="Times New Roman" w:hAnsi="Times New Roman"/>
          <w:sz w:val="28"/>
        </w:rPr>
        <w:t>следующие документы:</w:t>
      </w:r>
    </w:p>
    <w:p w:rsidR="00880FCF" w:rsidRDefault="00880FCF" w:rsidP="00880FCF">
      <w:pPr>
        <w:pStyle w:val="Oaeno14-15"/>
        <w:spacing w:after="0" w:line="240" w:lineRule="auto"/>
        <w:ind w:firstLine="700"/>
      </w:pPr>
      <w:r>
        <w:t>1) письменное заявление кандидата о согласии баллотироваться с обязательством в случае его избрания прекратить деятельность, нес</w:t>
      </w:r>
      <w:r w:rsidR="000B1377">
        <w:t>овместимую со статусом депутата</w:t>
      </w:r>
      <w:r>
        <w:t>;</w:t>
      </w:r>
    </w:p>
    <w:p w:rsidR="00880FCF" w:rsidRPr="009009D7" w:rsidRDefault="00880FCF" w:rsidP="00880FCF">
      <w:pPr>
        <w:autoSpaceDE w:val="0"/>
        <w:autoSpaceDN w:val="0"/>
        <w:adjustRightInd w:val="0"/>
        <w:ind w:firstLine="700"/>
        <w:jc w:val="both"/>
      </w:pPr>
      <w:r w:rsidRPr="00174B8F">
        <w:lastRenderedPageBreak/>
        <w:t>2) копия паспорта (</w:t>
      </w:r>
      <w:r>
        <w:rPr>
          <w:rFonts w:cs="Times New Roman CYR"/>
        </w:rPr>
        <w:t>копии страниц 2, 3, 5, 18 и 19 паспорта</w:t>
      </w:r>
      <w:r w:rsidRPr="00174B8F">
        <w:t>)</w:t>
      </w:r>
      <w:r>
        <w:rPr>
          <w:rStyle w:val="af6"/>
        </w:rPr>
        <w:footnoteReference w:id="5"/>
      </w:r>
      <w:r w:rsidRPr="00174B8F">
        <w:t xml:space="preserve"> или иного документа, заменяющего паспорт гражданина</w:t>
      </w:r>
      <w:r w:rsidRPr="002C58FF">
        <w:t>,</w:t>
      </w:r>
      <w:r w:rsidRPr="002C58FF">
        <w:rPr>
          <w:b/>
        </w:rPr>
        <w:t xml:space="preserve"> </w:t>
      </w:r>
      <w:r w:rsidRPr="009009D7">
        <w:t>заверенная кандидатом;</w:t>
      </w:r>
    </w:p>
    <w:p w:rsidR="00880FCF" w:rsidRPr="009009D7" w:rsidRDefault="00880FCF" w:rsidP="00880FCF">
      <w:pPr>
        <w:autoSpaceDE w:val="0"/>
        <w:autoSpaceDN w:val="0"/>
        <w:adjustRightInd w:val="0"/>
        <w:ind w:firstLine="700"/>
        <w:jc w:val="both"/>
        <w:rPr>
          <w:rFonts w:cs="Times New Roman CYR"/>
        </w:rPr>
      </w:pPr>
      <w:r w:rsidRPr="009009D7">
        <w:t>3) документ о принадлежности к политической партии либо не более чем одному иному общественному объединению, зарегистрированному не позднее чем 18 сентября 2015 года, и статусе в этой политической партии, этом общественном объединении, если эти сведения кандидат указал в заявлении о согласии баллотироваться;</w:t>
      </w:r>
    </w:p>
    <w:p w:rsidR="00880FCF" w:rsidRPr="009009D7" w:rsidRDefault="00880FCF" w:rsidP="00880FCF">
      <w:pPr>
        <w:pStyle w:val="ConsNormal"/>
        <w:widowControl/>
        <w:autoSpaceDE/>
        <w:autoSpaceDN/>
        <w:adjustRightInd/>
        <w:ind w:firstLine="700"/>
        <w:jc w:val="both"/>
        <w:rPr>
          <w:rFonts w:ascii="Times New Roman" w:hAnsi="Times New Roman"/>
          <w:sz w:val="28"/>
        </w:rPr>
      </w:pPr>
      <w:r w:rsidRPr="009009D7">
        <w:rPr>
          <w:rFonts w:ascii="Times New Roman" w:hAnsi="Times New Roman"/>
          <w:sz w:val="28"/>
        </w:rPr>
        <w:t>4) копия документа о профессиональном образовании кандидата, подтверждающего сведения, указанные в заявлении кандидата о согласии баллотироваться, заверенная кандидатом;</w:t>
      </w:r>
    </w:p>
    <w:p w:rsidR="00880FCF" w:rsidRDefault="00880FCF" w:rsidP="00880FCF">
      <w:pPr>
        <w:pStyle w:val="Oaeno14-15"/>
        <w:spacing w:after="0" w:line="240" w:lineRule="auto"/>
        <w:ind w:firstLine="700"/>
      </w:pPr>
      <w:r>
        <w:t xml:space="preserve">5) копия трудовой книжки, выписка из трудовой книжки, справка с основного места работы или иные документы для подтверждения сведений об основном месте работы или службы, о занимаемой должности (в соответствии со </w:t>
      </w:r>
      <w:r w:rsidRPr="007970D0">
        <w:t>статьей 62 Трудового кодекса</w:t>
      </w:r>
      <w:r>
        <w:t xml:space="preserve"> Российской Федерации), а при отсутствии основного места работы или службы – копии документов, подтверждающих сведения о роде занятий (о деятельности, приносящей ему доход) или о статусе неработающего кандидата – пенсионер, безработный, учащийся (с указанием наименования образовательной организации), домохозяйка (домохозяин), временно неработающий)</w:t>
      </w:r>
      <w:r>
        <w:rPr>
          <w:rStyle w:val="af6"/>
        </w:rPr>
        <w:footnoteReference w:id="6"/>
      </w:r>
      <w:r>
        <w:t>;</w:t>
      </w:r>
    </w:p>
    <w:p w:rsidR="00880FCF" w:rsidRPr="00C2342B" w:rsidRDefault="00880FCF" w:rsidP="00C2342B">
      <w:pPr>
        <w:pStyle w:val="20"/>
        <w:suppressAutoHyphens/>
        <w:spacing w:after="0" w:line="240" w:lineRule="auto"/>
        <w:ind w:firstLine="697"/>
        <w:jc w:val="both"/>
        <w:rPr>
          <w:sz w:val="28"/>
          <w:szCs w:val="28"/>
        </w:rPr>
      </w:pPr>
      <w:r w:rsidRPr="00C2342B">
        <w:rPr>
          <w:sz w:val="28"/>
        </w:rPr>
        <w:t xml:space="preserve">6) </w:t>
      </w:r>
      <w:r w:rsidRPr="00C2342B">
        <w:rPr>
          <w:sz w:val="28"/>
          <w:szCs w:val="28"/>
        </w:rPr>
        <w:t>справка из законодательного (представительного)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w:t>
      </w:r>
    </w:p>
    <w:p w:rsidR="00880FCF" w:rsidRPr="009009D7" w:rsidRDefault="00C2342B" w:rsidP="00880FCF">
      <w:pPr>
        <w:pStyle w:val="Oaeno14-15"/>
        <w:spacing w:after="0" w:line="240" w:lineRule="auto"/>
        <w:ind w:firstLine="700"/>
      </w:pPr>
      <w:r>
        <w:t>7</w:t>
      </w:r>
      <w:r w:rsidR="00880FCF">
        <w:t xml:space="preserve">) </w:t>
      </w:r>
      <w:r w:rsidR="00880FCF" w:rsidRPr="009009D7">
        <w:t>если кандидат менял фамилию, или имя, или отчество, – копии соответствующих документов;</w:t>
      </w:r>
    </w:p>
    <w:p w:rsidR="00880FCF" w:rsidRDefault="00C2342B" w:rsidP="00880FCF">
      <w:pPr>
        <w:pStyle w:val="-1"/>
        <w:spacing w:line="240" w:lineRule="auto"/>
        <w:ind w:firstLine="700"/>
      </w:pPr>
      <w:r>
        <w:t>8</w:t>
      </w:r>
      <w:r w:rsidR="00880FCF" w:rsidRPr="00437BDB">
        <w:t>)</w:t>
      </w:r>
      <w:r w:rsidR="00880FCF">
        <w:t xml:space="preserve"> две фотографии (цветные или черно-белые, на глянцевой или на матовой бумаге, размером 3х4 см, без уголка)</w:t>
      </w:r>
      <w:r w:rsidR="00880FCF" w:rsidRPr="00804A47">
        <w:t xml:space="preserve"> </w:t>
      </w:r>
      <w:r w:rsidR="00880FCF">
        <w:t xml:space="preserve">кандидата.  </w:t>
      </w:r>
    </w:p>
    <w:p w:rsidR="00880FCF" w:rsidRDefault="00880FCF" w:rsidP="00C2342B">
      <w:pPr>
        <w:autoSpaceDE w:val="0"/>
        <w:autoSpaceDN w:val="0"/>
        <w:adjustRightInd w:val="0"/>
        <w:ind w:firstLine="700"/>
        <w:jc w:val="both"/>
      </w:pPr>
      <w:r>
        <w:t>3.3.</w:t>
      </w:r>
      <w:r w:rsidRPr="00986D34">
        <w:t xml:space="preserve"> </w:t>
      </w:r>
      <w:r>
        <w:t>Заявление</w:t>
      </w:r>
      <w:r w:rsidRPr="005C2130">
        <w:t xml:space="preserve"> кандидата и прилагаемые к нему документы</w:t>
      </w:r>
      <w:r>
        <w:t xml:space="preserve"> предоставляются кандидатом в порядке, установленном в пункте 2.</w:t>
      </w:r>
      <w:r w:rsidR="000B1377">
        <w:t>7</w:t>
      </w:r>
      <w:r>
        <w:t xml:space="preserve"> настоящего </w:t>
      </w:r>
      <w:r w:rsidR="00C2342B">
        <w:t>П</w:t>
      </w:r>
      <w:r>
        <w:t>орядка.</w:t>
      </w:r>
    </w:p>
    <w:p w:rsidR="00880FCF" w:rsidRDefault="00880FCF" w:rsidP="00880FCF">
      <w:pPr>
        <w:pStyle w:val="Oaeno14-15"/>
        <w:spacing w:after="0" w:line="240" w:lineRule="auto"/>
        <w:ind w:firstLine="700"/>
      </w:pPr>
      <w:r>
        <w:t>3.</w:t>
      </w:r>
      <w:r w:rsidR="00C2342B">
        <w:t>4</w:t>
      </w:r>
      <w:r>
        <w:t xml:space="preserve">. </w:t>
      </w:r>
      <w:r w:rsidR="00C2342B">
        <w:t>Окружная</w:t>
      </w:r>
      <w:r>
        <w:t xml:space="preserve"> избирательная комиссия регистрирует </w:t>
      </w:r>
      <w:r w:rsidRPr="000626E8">
        <w:t>факт получения ею</w:t>
      </w:r>
      <w:r>
        <w:t xml:space="preserve"> от </w:t>
      </w:r>
      <w:r w:rsidRPr="000626E8">
        <w:t xml:space="preserve">кандидата </w:t>
      </w:r>
      <w:r>
        <w:t xml:space="preserve">заявления </w:t>
      </w:r>
      <w:r w:rsidRPr="000626E8">
        <w:t xml:space="preserve">и </w:t>
      </w:r>
      <w:r>
        <w:t xml:space="preserve">иных </w:t>
      </w:r>
      <w:r w:rsidRPr="000626E8">
        <w:t>доку</w:t>
      </w:r>
      <w:r>
        <w:t>ментов, предусмотренных</w:t>
      </w:r>
      <w:r w:rsidRPr="000626E8">
        <w:t xml:space="preserve"> на</w:t>
      </w:r>
      <w:r>
        <w:t xml:space="preserve">стоящим </w:t>
      </w:r>
      <w:r w:rsidR="00C2342B">
        <w:t>П</w:t>
      </w:r>
      <w:r>
        <w:t>орядком, и выдает кандидату письменное П</w:t>
      </w:r>
      <w:r w:rsidRPr="000626E8">
        <w:t xml:space="preserve">одтверждение о </w:t>
      </w:r>
      <w:r>
        <w:t>получении</w:t>
      </w:r>
      <w:r w:rsidRPr="000626E8">
        <w:t xml:space="preserve"> </w:t>
      </w:r>
      <w:r w:rsidRPr="000B1377">
        <w:t xml:space="preserve">документов (приложение </w:t>
      </w:r>
      <w:r w:rsidR="00855C84">
        <w:t>5</w:t>
      </w:r>
      <w:r w:rsidR="001B3953">
        <w:t>,8</w:t>
      </w:r>
      <w:r w:rsidRPr="000B1377">
        <w:t>).</w:t>
      </w:r>
      <w:r w:rsidRPr="00083AA5">
        <w:t xml:space="preserve"> </w:t>
      </w:r>
    </w:p>
    <w:p w:rsidR="00880FCF" w:rsidRDefault="00880FCF" w:rsidP="00880FCF">
      <w:pPr>
        <w:pStyle w:val="Oaeno14-15"/>
        <w:spacing w:after="0" w:line="240" w:lineRule="auto"/>
        <w:ind w:firstLine="700"/>
      </w:pPr>
      <w:r w:rsidRPr="00DE59A8">
        <w:t xml:space="preserve">В ходе приема документов избирательная комиссия проверят соответствие представленных документов их перечню, </w:t>
      </w:r>
      <w:r>
        <w:t xml:space="preserve">а также требованиям </w:t>
      </w:r>
      <w:r>
        <w:lastRenderedPageBreak/>
        <w:t xml:space="preserve">по их оформлению, </w:t>
      </w:r>
      <w:r w:rsidRPr="00DE59A8">
        <w:t>установленн</w:t>
      </w:r>
      <w:r>
        <w:t>ым</w:t>
      </w:r>
      <w:r w:rsidRPr="00DE59A8">
        <w:t xml:space="preserve"> Кодексом и настоящим </w:t>
      </w:r>
      <w:r w:rsidR="00C2342B">
        <w:t>П</w:t>
      </w:r>
      <w:r w:rsidRPr="00DE59A8">
        <w:t xml:space="preserve">орядком. </w:t>
      </w:r>
    </w:p>
    <w:p w:rsidR="00880FCF" w:rsidRPr="00083AA5" w:rsidRDefault="00880FCF" w:rsidP="00880FCF">
      <w:pPr>
        <w:pStyle w:val="Oaeno14-15"/>
        <w:spacing w:after="0" w:line="240" w:lineRule="auto"/>
        <w:ind w:firstLine="700"/>
      </w:pPr>
      <w:r w:rsidRPr="00DE59A8">
        <w:t xml:space="preserve">В случае непредставления какого-либо из необходимых документов комиссия делает об этом отметку в </w:t>
      </w:r>
      <w:r>
        <w:t xml:space="preserve">подтверждении </w:t>
      </w:r>
      <w:r w:rsidRPr="00DE59A8">
        <w:t xml:space="preserve">о </w:t>
      </w:r>
      <w:r>
        <w:t>получении</w:t>
      </w:r>
      <w:r w:rsidRPr="00DE59A8">
        <w:t xml:space="preserve"> документов.</w:t>
      </w:r>
    </w:p>
    <w:p w:rsidR="00880FCF" w:rsidRDefault="00880FCF" w:rsidP="00880FCF">
      <w:pPr>
        <w:pStyle w:val="Oaeno14-15"/>
        <w:spacing w:after="0" w:line="240" w:lineRule="auto"/>
        <w:ind w:firstLine="700"/>
      </w:pPr>
      <w:r>
        <w:t xml:space="preserve">После приема документов </w:t>
      </w:r>
      <w:r w:rsidRPr="00083AA5">
        <w:t>кандидату выдается</w:t>
      </w:r>
      <w:r w:rsidRPr="000626E8">
        <w:t xml:space="preserve"> разрешение на открытие специального избира</w:t>
      </w:r>
      <w:r>
        <w:t xml:space="preserve">тельного счета, за исключением случаев, когда избирательный фонд может не формироваться и кандидат представил заявление </w:t>
      </w:r>
      <w:r>
        <w:rPr>
          <w:rFonts w:cs="Times New Roman CYR"/>
          <w:szCs w:val="28"/>
        </w:rPr>
        <w:t xml:space="preserve">об отказе финансирования своей избирательной кампании, а также в случае, если избирательный фонд кандидата формируется в соответствии </w:t>
      </w:r>
      <w:r w:rsidR="000B1377">
        <w:rPr>
          <w:rFonts w:cs="Times New Roman CYR"/>
        </w:rPr>
        <w:t xml:space="preserve">с частью 2 </w:t>
      </w:r>
      <w:r>
        <w:rPr>
          <w:rFonts w:cs="Times New Roman CYR"/>
          <w:szCs w:val="28"/>
        </w:rPr>
        <w:t>пункт</w:t>
      </w:r>
      <w:r w:rsidR="000B1377">
        <w:rPr>
          <w:rFonts w:cs="Times New Roman CYR"/>
          <w:szCs w:val="28"/>
        </w:rPr>
        <w:t>а</w:t>
      </w:r>
      <w:r>
        <w:rPr>
          <w:rFonts w:cs="Times New Roman CYR"/>
          <w:szCs w:val="28"/>
        </w:rPr>
        <w:t xml:space="preserve"> 13 статьи 73 Кодекса (избирательный фонд создается без открытия специального избирательного счета в кредитной организации).</w:t>
      </w:r>
    </w:p>
    <w:p w:rsidR="00880FCF" w:rsidRDefault="00880FCF" w:rsidP="00880FCF">
      <w:pPr>
        <w:pStyle w:val="ConsNormal"/>
        <w:widowControl/>
        <w:ind w:firstLine="0"/>
        <w:jc w:val="center"/>
        <w:rPr>
          <w:rFonts w:ascii="Times New Roman" w:hAnsi="Times New Roman"/>
          <w:b/>
          <w:sz w:val="28"/>
        </w:rPr>
      </w:pPr>
    </w:p>
    <w:p w:rsidR="00880FCF" w:rsidRPr="005350E7" w:rsidRDefault="00880FCF" w:rsidP="00880FCF">
      <w:pPr>
        <w:pStyle w:val="ConsNormal"/>
        <w:widowControl/>
        <w:ind w:firstLine="0"/>
        <w:jc w:val="center"/>
        <w:rPr>
          <w:rFonts w:ascii="Times New Roman" w:hAnsi="Times New Roman"/>
          <w:b/>
          <w:sz w:val="28"/>
        </w:rPr>
      </w:pPr>
      <w:r w:rsidRPr="005350E7">
        <w:rPr>
          <w:rFonts w:ascii="Times New Roman" w:hAnsi="Times New Roman"/>
          <w:b/>
          <w:sz w:val="28"/>
        </w:rPr>
        <w:t>4. Выдвижение избират</w:t>
      </w:r>
      <w:r>
        <w:rPr>
          <w:rFonts w:ascii="Times New Roman" w:hAnsi="Times New Roman"/>
          <w:b/>
          <w:sz w:val="28"/>
        </w:rPr>
        <w:t xml:space="preserve">ельными объединениями </w:t>
      </w:r>
      <w:r w:rsidRPr="005350E7">
        <w:rPr>
          <w:rFonts w:ascii="Times New Roman" w:hAnsi="Times New Roman"/>
          <w:b/>
          <w:sz w:val="28"/>
        </w:rPr>
        <w:t>кандидатов в</w:t>
      </w:r>
      <w:r w:rsidR="000A3A97">
        <w:rPr>
          <w:rFonts w:ascii="Times New Roman" w:hAnsi="Times New Roman"/>
          <w:b/>
          <w:sz w:val="28"/>
        </w:rPr>
        <w:t xml:space="preserve"> </w:t>
      </w:r>
      <w:r w:rsidRPr="005350E7">
        <w:rPr>
          <w:rFonts w:ascii="Times New Roman" w:hAnsi="Times New Roman"/>
          <w:b/>
          <w:sz w:val="28"/>
        </w:rPr>
        <w:t xml:space="preserve">депутаты </w:t>
      </w:r>
      <w:r w:rsidR="00E255C1">
        <w:rPr>
          <w:rFonts w:ascii="Times New Roman" w:hAnsi="Times New Roman"/>
          <w:b/>
          <w:sz w:val="28"/>
        </w:rPr>
        <w:t>Думы</w:t>
      </w:r>
      <w:r w:rsidRPr="005350E7">
        <w:rPr>
          <w:rFonts w:ascii="Times New Roman" w:hAnsi="Times New Roman"/>
          <w:b/>
          <w:sz w:val="28"/>
        </w:rPr>
        <w:t xml:space="preserve"> по</w:t>
      </w:r>
      <w:r w:rsidR="000A3A97">
        <w:rPr>
          <w:rFonts w:ascii="Times New Roman" w:hAnsi="Times New Roman"/>
          <w:b/>
          <w:sz w:val="28"/>
        </w:rPr>
        <w:t xml:space="preserve"> </w:t>
      </w:r>
      <w:r w:rsidRPr="005350E7">
        <w:rPr>
          <w:rFonts w:ascii="Times New Roman" w:hAnsi="Times New Roman"/>
          <w:b/>
          <w:sz w:val="28"/>
        </w:rPr>
        <w:t>многомандатным избирательным округам</w:t>
      </w:r>
    </w:p>
    <w:p w:rsidR="00880FCF" w:rsidRDefault="00880FCF" w:rsidP="00880FCF">
      <w:pPr>
        <w:pStyle w:val="ConsNormal"/>
        <w:widowControl/>
        <w:ind w:firstLine="700"/>
        <w:jc w:val="both"/>
        <w:rPr>
          <w:rFonts w:ascii="Times New Roman" w:hAnsi="Times New Roman"/>
          <w:sz w:val="28"/>
        </w:rPr>
      </w:pPr>
    </w:p>
    <w:p w:rsidR="00880FCF" w:rsidRPr="00692EF6" w:rsidRDefault="00880FCF" w:rsidP="00880FCF">
      <w:pPr>
        <w:pStyle w:val="ConsNormal"/>
        <w:widowControl/>
        <w:ind w:firstLine="700"/>
        <w:jc w:val="both"/>
        <w:rPr>
          <w:rFonts w:ascii="Times New Roman" w:hAnsi="Times New Roman"/>
          <w:sz w:val="28"/>
        </w:rPr>
      </w:pPr>
      <w:r w:rsidRPr="00384851">
        <w:rPr>
          <w:rFonts w:ascii="Times New Roman" w:hAnsi="Times New Roman"/>
          <w:sz w:val="28"/>
        </w:rPr>
        <w:t>4.1.</w:t>
      </w:r>
      <w:r w:rsidRPr="00384851">
        <w:rPr>
          <w:sz w:val="28"/>
        </w:rPr>
        <w:t xml:space="preserve"> </w:t>
      </w:r>
      <w:r>
        <w:rPr>
          <w:rFonts w:ascii="Times New Roman" w:hAnsi="Times New Roman"/>
          <w:sz w:val="28"/>
        </w:rPr>
        <w:t xml:space="preserve">Кандидатов </w:t>
      </w:r>
      <w:r w:rsidRPr="00384851">
        <w:rPr>
          <w:rFonts w:ascii="Times New Roman" w:hAnsi="Times New Roman"/>
          <w:sz w:val="28"/>
        </w:rPr>
        <w:t>в депутаты представительного органа муниципального образования</w:t>
      </w:r>
      <w:r>
        <w:rPr>
          <w:rFonts w:ascii="Times New Roman" w:hAnsi="Times New Roman"/>
          <w:sz w:val="28"/>
        </w:rPr>
        <w:t xml:space="preserve"> по многомандатным</w:t>
      </w:r>
      <w:r w:rsidRPr="00384851">
        <w:rPr>
          <w:rFonts w:ascii="Times New Roman" w:hAnsi="Times New Roman"/>
          <w:sz w:val="28"/>
        </w:rPr>
        <w:t xml:space="preserve"> избирательным округам</w:t>
      </w:r>
      <w:r>
        <w:rPr>
          <w:rFonts w:ascii="Times New Roman" w:hAnsi="Times New Roman"/>
          <w:sz w:val="28"/>
        </w:rPr>
        <w:t xml:space="preserve"> </w:t>
      </w:r>
      <w:r w:rsidRPr="00692EF6">
        <w:rPr>
          <w:rFonts w:ascii="Times New Roman" w:hAnsi="Times New Roman"/>
          <w:sz w:val="28"/>
        </w:rPr>
        <w:t>вправе выдвигать избирательные объединения.</w:t>
      </w:r>
    </w:p>
    <w:p w:rsidR="00880FCF" w:rsidRDefault="00880FCF" w:rsidP="00880FCF">
      <w:pPr>
        <w:autoSpaceDE w:val="0"/>
        <w:autoSpaceDN w:val="0"/>
        <w:adjustRightInd w:val="0"/>
        <w:ind w:firstLine="700"/>
        <w:jc w:val="both"/>
        <w:outlineLvl w:val="3"/>
        <w:rPr>
          <w:bCs/>
        </w:rPr>
      </w:pPr>
      <w:r w:rsidRPr="00C37101">
        <w:rPr>
          <w:bCs/>
        </w:rPr>
        <w:t xml:space="preserve">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w:t>
      </w:r>
    </w:p>
    <w:p w:rsidR="00880FCF" w:rsidRDefault="00880FCF" w:rsidP="00880FCF">
      <w:pPr>
        <w:autoSpaceDE w:val="0"/>
        <w:autoSpaceDN w:val="0"/>
        <w:adjustRightInd w:val="0"/>
        <w:ind w:firstLine="700"/>
        <w:jc w:val="both"/>
        <w:outlineLvl w:val="3"/>
        <w:rPr>
          <w:rFonts w:cs="Times New Roman CYR"/>
        </w:rPr>
      </w:pPr>
      <w:r>
        <w:rPr>
          <w:rFonts w:cs="Times New Roman CYR"/>
        </w:rPr>
        <w:t xml:space="preserve">Избирательные объединения выдвигают кандидатов по многомандатным избирательным округам только списком, в котором определяется, по какому многомандатному избирательному округу выдвигается каждый кандидат (далее – список кандидатов по многомандатным избирательным округам). </w:t>
      </w:r>
    </w:p>
    <w:p w:rsidR="00880FCF" w:rsidRDefault="00880FCF" w:rsidP="00880FCF">
      <w:pPr>
        <w:autoSpaceDE w:val="0"/>
        <w:autoSpaceDN w:val="0"/>
        <w:adjustRightInd w:val="0"/>
        <w:ind w:firstLine="700"/>
        <w:jc w:val="both"/>
      </w:pPr>
      <w:r w:rsidRPr="004C50F6">
        <w:t xml:space="preserve">4.2. </w:t>
      </w:r>
      <w:r w:rsidRPr="00692EF6">
        <w:t>Выдвижение кандидатов</w:t>
      </w:r>
      <w:r>
        <w:t xml:space="preserve"> </w:t>
      </w:r>
      <w:r w:rsidRPr="00692EF6">
        <w:t xml:space="preserve">политическими партиями осуществляется в соответствии с Федеральным законом «О политических партиях». </w:t>
      </w:r>
    </w:p>
    <w:p w:rsidR="00880FCF" w:rsidRPr="002322E2" w:rsidRDefault="00880FCF" w:rsidP="00880FCF">
      <w:pPr>
        <w:autoSpaceDE w:val="0"/>
        <w:autoSpaceDN w:val="0"/>
        <w:adjustRightInd w:val="0"/>
        <w:ind w:firstLine="700"/>
        <w:jc w:val="both"/>
        <w:outlineLvl w:val="3"/>
      </w:pPr>
      <w:r>
        <w:t>В</w:t>
      </w:r>
      <w:r w:rsidRPr="002322E2">
        <w:t xml:space="preserve">ыдвижение кандидатов иными общественными объединениями осуществляется на съездах (конференциях, </w:t>
      </w:r>
      <w:r>
        <w:t xml:space="preserve">общих </w:t>
      </w:r>
      <w:r w:rsidRPr="002322E2">
        <w:t xml:space="preserve">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w:t>
      </w:r>
      <w:r w:rsidRPr="00692EF6">
        <w:t>Федеральным законом «О политических партиях»</w:t>
      </w:r>
      <w:r>
        <w:t xml:space="preserve"> </w:t>
      </w:r>
      <w:r w:rsidRPr="002322E2">
        <w:t>к выдвижению кандидатов для политических партий.</w:t>
      </w:r>
    </w:p>
    <w:p w:rsidR="00880FCF" w:rsidRDefault="00880FCF" w:rsidP="00880FCF">
      <w:pPr>
        <w:autoSpaceDE w:val="0"/>
        <w:autoSpaceDN w:val="0"/>
        <w:adjustRightInd w:val="0"/>
        <w:ind w:firstLine="700"/>
        <w:jc w:val="both"/>
        <w:outlineLvl w:val="3"/>
      </w:pPr>
      <w:r>
        <w:t>4.3. Избирательное объединение, выдвинувшее список кандидатов по многомандатным избирательным округам, избирательный фонд не создает.</w:t>
      </w:r>
    </w:p>
    <w:p w:rsidR="00880FCF" w:rsidRPr="009009D7" w:rsidRDefault="00880FCF" w:rsidP="00880FCF">
      <w:pPr>
        <w:pStyle w:val="Oaeno14-15"/>
        <w:spacing w:after="0" w:line="240" w:lineRule="auto"/>
        <w:ind w:firstLine="720"/>
        <w:rPr>
          <w:szCs w:val="28"/>
        </w:rPr>
      </w:pPr>
      <w:r>
        <w:rPr>
          <w:rFonts w:cs="Times New Roman CYR"/>
          <w:szCs w:val="28"/>
        </w:rPr>
        <w:t xml:space="preserve">4.4. </w:t>
      </w:r>
      <w:r w:rsidRPr="009009D7">
        <w:t xml:space="preserve">Избирательное объединение обязано </w:t>
      </w:r>
      <w:r w:rsidRPr="009009D7">
        <w:rPr>
          <w:szCs w:val="28"/>
        </w:rPr>
        <w:t xml:space="preserve">извещать </w:t>
      </w:r>
      <w:r w:rsidR="000A3A97">
        <w:rPr>
          <w:szCs w:val="28"/>
        </w:rPr>
        <w:t xml:space="preserve">Таборинскую районную территориальную избирательную </w:t>
      </w:r>
      <w:r w:rsidR="000A3A97" w:rsidRPr="000A3A97">
        <w:rPr>
          <w:szCs w:val="28"/>
        </w:rPr>
        <w:t>комисс</w:t>
      </w:r>
      <w:r w:rsidR="000A3A97">
        <w:rPr>
          <w:szCs w:val="28"/>
        </w:rPr>
        <w:t>ию</w:t>
      </w:r>
      <w:r w:rsidR="004262CB">
        <w:rPr>
          <w:szCs w:val="28"/>
        </w:rPr>
        <w:t xml:space="preserve"> </w:t>
      </w:r>
      <w:r w:rsidRPr="009009D7">
        <w:rPr>
          <w:szCs w:val="28"/>
        </w:rPr>
        <w:t xml:space="preserve">о проведении мероприятий, связанных с выдвижением списка кандидатов по </w:t>
      </w:r>
      <w:r>
        <w:rPr>
          <w:szCs w:val="28"/>
        </w:rPr>
        <w:t>многомандатным</w:t>
      </w:r>
      <w:r w:rsidRPr="009009D7">
        <w:rPr>
          <w:szCs w:val="28"/>
        </w:rPr>
        <w:t xml:space="preserve"> избирательным округам, не позднее чем за один день до дня проведения мероприятия при его проведении в пределах </w:t>
      </w:r>
      <w:r w:rsidR="004262CB">
        <w:rPr>
          <w:szCs w:val="28"/>
        </w:rPr>
        <w:t>села Таборы</w:t>
      </w:r>
      <w:r w:rsidRPr="009009D7">
        <w:rPr>
          <w:szCs w:val="28"/>
        </w:rPr>
        <w:t>, в котором расположена</w:t>
      </w:r>
      <w:r w:rsidR="004262CB">
        <w:rPr>
          <w:szCs w:val="28"/>
        </w:rPr>
        <w:t xml:space="preserve"> Таборинская районная территориальная избирательная комиссия</w:t>
      </w:r>
      <w:r w:rsidRPr="009009D7">
        <w:rPr>
          <w:szCs w:val="28"/>
        </w:rPr>
        <w:t>, и не позднее чем за три дня до дня проведения мероприятия при его проведении за пределами указанного населенного пункта.</w:t>
      </w:r>
    </w:p>
    <w:p w:rsidR="00880FCF" w:rsidRPr="009009D7" w:rsidRDefault="00880FCF" w:rsidP="00880FCF">
      <w:pPr>
        <w:pStyle w:val="Oaeno14-15"/>
        <w:spacing w:after="0" w:line="240" w:lineRule="auto"/>
        <w:ind w:firstLine="720"/>
      </w:pPr>
      <w:r w:rsidRPr="009009D7">
        <w:t>Извещение направляется в письменном виде по предлагаемой форме</w:t>
      </w:r>
      <w:r w:rsidR="00855C84">
        <w:t xml:space="preserve"> </w:t>
      </w:r>
      <w:r w:rsidR="00855C84">
        <w:lastRenderedPageBreak/>
        <w:t>(приложение 1)</w:t>
      </w:r>
      <w:r w:rsidRPr="009009D7">
        <w:t xml:space="preserve"> в </w:t>
      </w:r>
      <w:r w:rsidR="004262CB">
        <w:rPr>
          <w:szCs w:val="28"/>
        </w:rPr>
        <w:t xml:space="preserve">Таборинскую районную территориальную избирательную </w:t>
      </w:r>
      <w:r w:rsidR="004262CB" w:rsidRPr="000A3A97">
        <w:rPr>
          <w:szCs w:val="28"/>
        </w:rPr>
        <w:t>комисс</w:t>
      </w:r>
      <w:r w:rsidR="004262CB">
        <w:rPr>
          <w:szCs w:val="28"/>
        </w:rPr>
        <w:t>ию</w:t>
      </w:r>
      <w:r w:rsidRPr="009009D7">
        <w:t xml:space="preserve">. В нем указываются дата, место и время проведения съезда (конференции, общего собрания, заседания постоянно действующего руководящего органа) по выдвижению списка кандидатов по </w:t>
      </w:r>
      <w:r>
        <w:t xml:space="preserve">многомандатным </w:t>
      </w:r>
      <w:r w:rsidRPr="009009D7">
        <w:t>избирательным округам.</w:t>
      </w:r>
    </w:p>
    <w:p w:rsidR="00880FCF" w:rsidRDefault="00880FCF" w:rsidP="00880FCF">
      <w:pPr>
        <w:autoSpaceDE w:val="0"/>
        <w:autoSpaceDN w:val="0"/>
        <w:adjustRightInd w:val="0"/>
        <w:ind w:firstLine="700"/>
        <w:jc w:val="both"/>
        <w:outlineLvl w:val="3"/>
        <w:rPr>
          <w:rFonts w:cs="Times New Roman CYR"/>
        </w:rPr>
      </w:pPr>
      <w:r>
        <w:rPr>
          <w:rFonts w:cs="Times New Roman CYR"/>
        </w:rPr>
        <w:t>Для посещения указанного мероприятия избирательного объединения председателем</w:t>
      </w:r>
      <w:r w:rsidR="004262CB">
        <w:rPr>
          <w:rFonts w:cs="Times New Roman CYR"/>
        </w:rPr>
        <w:t xml:space="preserve"> Таборинской районной территориальной избирательной комиссии</w:t>
      </w:r>
      <w:r>
        <w:rPr>
          <w:rFonts w:cs="Times New Roman CYR"/>
        </w:rPr>
        <w:t>, дается соответствующее поручение члену избирательной комиссии с правом решающего голоса.</w:t>
      </w:r>
    </w:p>
    <w:p w:rsidR="00880FCF" w:rsidRPr="008D63A6" w:rsidRDefault="00880FCF" w:rsidP="00880FCF">
      <w:pPr>
        <w:autoSpaceDE w:val="0"/>
        <w:autoSpaceDN w:val="0"/>
        <w:adjustRightInd w:val="0"/>
        <w:ind w:firstLine="700"/>
        <w:jc w:val="both"/>
        <w:outlineLvl w:val="3"/>
      </w:pPr>
      <w:r w:rsidRPr="00AB2AF5">
        <w:t>По результатам посещения мероприятия, связанного с выдвижением списка кандидатов в депутаты</w:t>
      </w:r>
      <w:r>
        <w:t xml:space="preserve"> по многомандатным избирательным округам</w:t>
      </w:r>
      <w:r w:rsidRPr="00AB2AF5">
        <w:t xml:space="preserve">, </w:t>
      </w:r>
      <w:r>
        <w:t>членом</w:t>
      </w:r>
      <w:r w:rsidRPr="00AB2AF5">
        <w:t xml:space="preserve"> избирательной комиссии оформляется справка о проведении избирательным объединением указанного мероприятия</w:t>
      </w:r>
      <w:r>
        <w:t xml:space="preserve"> </w:t>
      </w:r>
      <w:r w:rsidRPr="008D63A6">
        <w:t xml:space="preserve">(приложение </w:t>
      </w:r>
      <w:r w:rsidR="00855C84">
        <w:t>2</w:t>
      </w:r>
      <w:r w:rsidRPr="008D63A6">
        <w:t xml:space="preserve">). </w:t>
      </w:r>
    </w:p>
    <w:p w:rsidR="00880FCF" w:rsidRDefault="00880FCF" w:rsidP="00880FCF">
      <w:pPr>
        <w:autoSpaceDE w:val="0"/>
        <w:autoSpaceDN w:val="0"/>
        <w:adjustRightInd w:val="0"/>
        <w:ind w:firstLine="700"/>
        <w:jc w:val="both"/>
        <w:outlineLvl w:val="3"/>
        <w:rPr>
          <w:rFonts w:cs="Times New Roman CYR"/>
        </w:rPr>
      </w:pPr>
      <w:r w:rsidRPr="00AB2AF5">
        <w:t xml:space="preserve">По требованию представителя избирательного объединения ему должна быть предоставлена возможность ознакомиться со справкой незамедлительно после ее составления, поставить подпись на ней, </w:t>
      </w:r>
      <w:r>
        <w:t xml:space="preserve">а </w:t>
      </w:r>
      <w:r w:rsidRPr="00AB2AF5">
        <w:t>в случае несогласия с ее содержанием – представить письменные возражения. Указанная справка, а также указанные возражения (при их наличии) рассматриваются рабочей группой в ходе подготовки проекта решения о  заверении списка ка</w:t>
      </w:r>
      <w:r>
        <w:t xml:space="preserve">ндидатов по </w:t>
      </w:r>
      <w:r w:rsidRPr="00AB2AF5">
        <w:t>многомандатным</w:t>
      </w:r>
      <w:r>
        <w:t xml:space="preserve"> избирательным</w:t>
      </w:r>
      <w:r w:rsidRPr="00AB2AF5">
        <w:t xml:space="preserve"> округам.</w:t>
      </w:r>
    </w:p>
    <w:p w:rsidR="00880FCF" w:rsidRPr="004262CB" w:rsidRDefault="00880FCF" w:rsidP="00880FCF">
      <w:pPr>
        <w:pStyle w:val="ConsNormal"/>
        <w:widowControl/>
        <w:ind w:firstLine="700"/>
        <w:jc w:val="both"/>
        <w:rPr>
          <w:rFonts w:ascii="Times New Roman" w:hAnsi="Times New Roman" w:cs="Times New Roman"/>
          <w:sz w:val="28"/>
          <w:szCs w:val="28"/>
        </w:rPr>
      </w:pPr>
      <w:r w:rsidRPr="00F93B43">
        <w:rPr>
          <w:rFonts w:ascii="Times New Roman" w:hAnsi="Times New Roman" w:cs="Times New Roman"/>
          <w:sz w:val="28"/>
          <w:szCs w:val="28"/>
        </w:rPr>
        <w:t>4.</w:t>
      </w:r>
      <w:r>
        <w:rPr>
          <w:rFonts w:ascii="Times New Roman" w:hAnsi="Times New Roman" w:cs="Times New Roman"/>
          <w:sz w:val="28"/>
          <w:szCs w:val="28"/>
        </w:rPr>
        <w:t>5</w:t>
      </w:r>
      <w:r w:rsidRPr="00F93B43">
        <w:rPr>
          <w:rFonts w:ascii="Times New Roman" w:hAnsi="Times New Roman" w:cs="Times New Roman"/>
          <w:sz w:val="28"/>
          <w:szCs w:val="28"/>
        </w:rPr>
        <w:t>. При выдвижении кандидатов</w:t>
      </w:r>
      <w:r>
        <w:rPr>
          <w:rFonts w:ascii="Times New Roman" w:hAnsi="Times New Roman" w:cs="Times New Roman"/>
          <w:sz w:val="28"/>
          <w:szCs w:val="28"/>
        </w:rPr>
        <w:t xml:space="preserve"> в депутаты по </w:t>
      </w:r>
      <w:r w:rsidRPr="00F93B43">
        <w:rPr>
          <w:rFonts w:ascii="Times New Roman" w:hAnsi="Times New Roman" w:cs="Times New Roman"/>
          <w:sz w:val="28"/>
          <w:szCs w:val="28"/>
        </w:rPr>
        <w:t>мно</w:t>
      </w:r>
      <w:r>
        <w:rPr>
          <w:rFonts w:ascii="Times New Roman" w:hAnsi="Times New Roman" w:cs="Times New Roman"/>
          <w:sz w:val="28"/>
          <w:szCs w:val="28"/>
        </w:rPr>
        <w:t>гомандатным</w:t>
      </w:r>
      <w:r w:rsidRPr="00F93B43">
        <w:rPr>
          <w:rFonts w:ascii="Times New Roman" w:hAnsi="Times New Roman" w:cs="Times New Roman"/>
          <w:sz w:val="28"/>
          <w:szCs w:val="28"/>
        </w:rPr>
        <w:t xml:space="preserve"> избирательным округам списком уполномоченный представитель избирательного объединения представляет в</w:t>
      </w:r>
      <w:r w:rsidR="004262CB" w:rsidRPr="004262CB">
        <w:rPr>
          <w:szCs w:val="28"/>
        </w:rPr>
        <w:t xml:space="preserve"> </w:t>
      </w:r>
      <w:r w:rsidR="004262CB" w:rsidRPr="004262CB">
        <w:rPr>
          <w:rFonts w:ascii="Times New Roman" w:hAnsi="Times New Roman" w:cs="Times New Roman"/>
          <w:sz w:val="28"/>
          <w:szCs w:val="28"/>
        </w:rPr>
        <w:t>Таборинскую районную территориальную избирательную комиссию</w:t>
      </w:r>
      <w:r w:rsidRPr="004262CB">
        <w:rPr>
          <w:rFonts w:ascii="Times New Roman" w:hAnsi="Times New Roman" w:cs="Times New Roman"/>
          <w:sz w:val="28"/>
          <w:szCs w:val="28"/>
        </w:rPr>
        <w:t>:</w:t>
      </w:r>
    </w:p>
    <w:p w:rsidR="00880FCF" w:rsidRDefault="00880FCF" w:rsidP="00880FCF">
      <w:pPr>
        <w:autoSpaceDE w:val="0"/>
        <w:autoSpaceDN w:val="0"/>
        <w:adjustRightInd w:val="0"/>
        <w:ind w:firstLine="700"/>
        <w:jc w:val="both"/>
        <w:outlineLvl w:val="3"/>
      </w:pPr>
      <w:r>
        <w:t xml:space="preserve">1) список кандидатов по многомандатным избирательным округам (в машиночитаемом виде и на бумажном носителе) по форме, утвержденной </w:t>
      </w:r>
      <w:r w:rsidR="004262CB">
        <w:t>Таборинской районной территориальной избирательной комиссией</w:t>
      </w:r>
      <w:r>
        <w:t xml:space="preserve">,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многомандатного избирательного округа, по которому выдвигается кандидат. </w:t>
      </w:r>
    </w:p>
    <w:p w:rsidR="00880FCF" w:rsidRDefault="00880FCF" w:rsidP="00880FCF">
      <w:pPr>
        <w:autoSpaceDE w:val="0"/>
        <w:autoSpaceDN w:val="0"/>
        <w:adjustRightInd w:val="0"/>
        <w:ind w:firstLine="700"/>
        <w:jc w:val="both"/>
        <w:outlineLvl w:val="3"/>
      </w:pPr>
      <w:r>
        <w:t xml:space="preserve">Список кандидатов по многомандатным избирательным округам должен быть прошит, пронумерован (за исключением списка, составленного на одном листе), заверен подписью </w:t>
      </w:r>
      <w:r w:rsidRPr="009009D7">
        <w:t>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w:t>
      </w:r>
      <w:r>
        <w:t xml:space="preserve"> объединения (если избирательное объединение является юридическим лицом);</w:t>
      </w:r>
    </w:p>
    <w:p w:rsidR="00880FCF" w:rsidRDefault="00880FCF" w:rsidP="00880FCF">
      <w:pPr>
        <w:pStyle w:val="Oaeno14-15"/>
        <w:spacing w:after="0" w:line="240" w:lineRule="auto"/>
        <w:ind w:firstLine="700"/>
      </w:pPr>
      <w:r>
        <w:rPr>
          <w:szCs w:val="28"/>
        </w:rPr>
        <w:t xml:space="preserve">2) заявления каждого кандидата о согласии баллотироваться </w:t>
      </w:r>
      <w:r>
        <w:t>с обязательством в случае его избрания прекратить деятельность, несовместимую со статусом депутата;</w:t>
      </w:r>
    </w:p>
    <w:p w:rsidR="00880FCF" w:rsidRPr="00204E86" w:rsidRDefault="00880FCF" w:rsidP="00880FCF">
      <w:pPr>
        <w:autoSpaceDE w:val="0"/>
        <w:autoSpaceDN w:val="0"/>
        <w:adjustRightInd w:val="0"/>
        <w:ind w:firstLine="700"/>
        <w:jc w:val="both"/>
        <w:outlineLvl w:val="3"/>
      </w:pPr>
      <w:r>
        <w:t xml:space="preserve">3) решение (выписку из протокола) о назначении уполномоченного представителя избирательного объединения, в котором указываются его </w:t>
      </w:r>
      <w:r>
        <w:lastRenderedPageBreak/>
        <w:t xml:space="preserve">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w:t>
      </w:r>
      <w:r w:rsidRPr="00204E86">
        <w:t>сведения о полномочиях уполномоченного представителя вместе с заявлением гражданина о согласии быть уполномоченным представителем и копией паспорта уполномоченного представителя (</w:t>
      </w:r>
      <w:r w:rsidRPr="00204E86">
        <w:rPr>
          <w:rFonts w:cs="Times New Roman CYR"/>
        </w:rPr>
        <w:t>копии страниц 2, 3, 5, 18 и 19 паспорта</w:t>
      </w:r>
      <w:r w:rsidRPr="00204E86">
        <w:t>)</w:t>
      </w:r>
      <w:r w:rsidRPr="00204E86">
        <w:rPr>
          <w:rStyle w:val="af6"/>
        </w:rPr>
        <w:footnoteReference w:id="7"/>
      </w:r>
      <w:r w:rsidRPr="00204E86">
        <w:t xml:space="preserve"> или иного документа, заменяющего паспорт гражданина;</w:t>
      </w:r>
    </w:p>
    <w:p w:rsidR="00880FCF" w:rsidRDefault="00880FCF" w:rsidP="00880FCF">
      <w:pPr>
        <w:autoSpaceDE w:val="0"/>
        <w:autoSpaceDN w:val="0"/>
        <w:adjustRightInd w:val="0"/>
        <w:ind w:firstLine="700"/>
        <w:jc w:val="both"/>
        <w:outlineLvl w:val="3"/>
      </w:pPr>
      <w:r>
        <w:t>4</w:t>
      </w:r>
      <w:r w:rsidRPr="00203F94">
        <w:t>) решение съезда (конференции, общего собрания, заседания коллегиального постоянно действующего руководящего органа) избирательного объединения</w:t>
      </w:r>
      <w:r>
        <w:t xml:space="preserve"> </w:t>
      </w:r>
      <w:r w:rsidRPr="00203F94">
        <w:t>о выдвижении кандидатов по многомандатным избирательным округам списком, оформленное выпиской из протокола, подготовленной в соответствии с уставом избирательного объединения, с указанием</w:t>
      </w:r>
      <w:r>
        <w:t>:</w:t>
      </w:r>
    </w:p>
    <w:p w:rsidR="00880FCF" w:rsidRDefault="00880FCF" w:rsidP="00880FCF">
      <w:pPr>
        <w:autoSpaceDE w:val="0"/>
        <w:autoSpaceDN w:val="0"/>
        <w:adjustRightInd w:val="0"/>
        <w:ind w:firstLine="700"/>
        <w:jc w:val="both"/>
        <w:outlineLvl w:val="3"/>
      </w:pPr>
      <w:r>
        <w:t>–</w:t>
      </w:r>
      <w:r w:rsidRPr="00203F94">
        <w:t xml:space="preserve"> даты принятия  решения о выдвижении кандидатов по многомандатным</w:t>
      </w:r>
      <w:r>
        <w:t xml:space="preserve"> избирательным округам списком;</w:t>
      </w:r>
      <w:r w:rsidRPr="00203F94">
        <w:t xml:space="preserve"> </w:t>
      </w:r>
    </w:p>
    <w:p w:rsidR="00880FCF" w:rsidRDefault="00880FCF" w:rsidP="00880FCF">
      <w:pPr>
        <w:autoSpaceDE w:val="0"/>
        <w:autoSpaceDN w:val="0"/>
        <w:adjustRightInd w:val="0"/>
        <w:ind w:firstLine="700"/>
        <w:jc w:val="both"/>
        <w:outlineLvl w:val="3"/>
      </w:pPr>
      <w:r>
        <w:t>– числа</w:t>
      </w:r>
      <w:r w:rsidRPr="00203F94">
        <w:t xml:space="preserve"> зарегистрированных делегат</w:t>
      </w:r>
      <w:r>
        <w:t>ов</w:t>
      </w:r>
      <w:r w:rsidRPr="00203F94">
        <w:t xml:space="preserve"> съезда (конференции, участников </w:t>
      </w:r>
      <w:r>
        <w:t xml:space="preserve">общего </w:t>
      </w:r>
      <w:r w:rsidRPr="00203F94">
        <w:t>собрания</w:t>
      </w:r>
      <w:r>
        <w:t>, членов</w:t>
      </w:r>
      <w:r w:rsidRPr="00203F94">
        <w:t xml:space="preserve"> коллегиального постоянно действующего руководящего органа) избирательного объединения</w:t>
      </w:r>
      <w:r>
        <w:t>;</w:t>
      </w:r>
    </w:p>
    <w:p w:rsidR="00880FCF" w:rsidRDefault="00880FCF" w:rsidP="00880FCF">
      <w:pPr>
        <w:autoSpaceDE w:val="0"/>
        <w:autoSpaceDN w:val="0"/>
        <w:adjustRightInd w:val="0"/>
        <w:ind w:firstLine="700"/>
        <w:jc w:val="both"/>
        <w:outlineLvl w:val="3"/>
      </w:pPr>
      <w:r>
        <w:t xml:space="preserve">– </w:t>
      </w:r>
      <w:r w:rsidRPr="00203F94">
        <w:t xml:space="preserve">сведений о числе делегатов съезда </w:t>
      </w:r>
      <w:r>
        <w:t>(</w:t>
      </w:r>
      <w:r w:rsidRPr="00203F94">
        <w:t xml:space="preserve">конференции, участников </w:t>
      </w:r>
      <w:r>
        <w:t xml:space="preserve">общего </w:t>
      </w:r>
      <w:r w:rsidRPr="00203F94">
        <w:t>собрания, членов коллегиального постоянно действующего руководящего органа</w:t>
      </w:r>
      <w:r>
        <w:t>)</w:t>
      </w:r>
      <w:r w:rsidRPr="00203F94">
        <w:t xml:space="preserve"> избирательного объединения, необходимом для принятия решения о выдвижении списка кандидатов по многомандатным избирательным округам в соответствии с уставом избирательного объединения</w:t>
      </w:r>
      <w:r>
        <w:t>;</w:t>
      </w:r>
      <w:r w:rsidRPr="00203F94">
        <w:t xml:space="preserve"> </w:t>
      </w:r>
    </w:p>
    <w:p w:rsidR="00880FCF" w:rsidRDefault="00880FCF" w:rsidP="00880FCF">
      <w:pPr>
        <w:autoSpaceDE w:val="0"/>
        <w:autoSpaceDN w:val="0"/>
        <w:adjustRightInd w:val="0"/>
        <w:ind w:firstLine="700"/>
        <w:jc w:val="both"/>
        <w:outlineLvl w:val="3"/>
      </w:pPr>
      <w:r>
        <w:t xml:space="preserve">– </w:t>
      </w:r>
      <w:r w:rsidRPr="00203F94">
        <w:t>сведений об итогах голосования (с приложением протокола счетной комиссии об итогах тайного голосования);</w:t>
      </w:r>
    </w:p>
    <w:p w:rsidR="00880FCF" w:rsidRPr="00370933" w:rsidRDefault="00880FCF" w:rsidP="00880FCF">
      <w:pPr>
        <w:pStyle w:val="ConsPlusNormal"/>
        <w:ind w:firstLine="540"/>
        <w:jc w:val="both"/>
        <w:rPr>
          <w:sz w:val="28"/>
          <w:szCs w:val="28"/>
        </w:rPr>
      </w:pPr>
      <w:r w:rsidRPr="00370933">
        <w:rPr>
          <w:sz w:val="28"/>
          <w:szCs w:val="28"/>
        </w:rPr>
        <w:t>5) заверенные собственноручной подписью руководителя и печатью избирательного объединения сведения о зарегистрированных делегатах съезда (конференции, участников общего собрания, членов коллегиального постоянно действующего руководящего органа) избирательного объединения, оформленные отдельным документом, в которые включаются следующие данные: фамилия, имя, отчество, дата рождения, адрес места жительства, серия, номер и дата выдачи паспорта или документа, заменяющего паспорт гражданина, гражданство, основное место работы или службы, занимаемая должность (в случае отсутствия основного места работы или службы – род занятий) каждого из зарегистрированных делегатов съезда (конференции, участников общего собрания,  членов  коллегиального  постоянно  действующего  руководящего органа) избирательного объединения;</w:t>
      </w:r>
    </w:p>
    <w:p w:rsidR="00880FCF" w:rsidRDefault="00880FCF" w:rsidP="00880FCF">
      <w:pPr>
        <w:autoSpaceDE w:val="0"/>
        <w:autoSpaceDN w:val="0"/>
        <w:adjustRightInd w:val="0"/>
        <w:ind w:firstLine="700"/>
        <w:jc w:val="both"/>
        <w:outlineLvl w:val="3"/>
      </w:pPr>
      <w:r>
        <w:t>6</w:t>
      </w:r>
      <w:r w:rsidRPr="004063EE">
        <w:t>) документ, подтверждающий согласование с соответствующим органом политической партии</w:t>
      </w:r>
      <w:r>
        <w:t>, иного общественного объединения</w:t>
      </w:r>
      <w:r w:rsidRPr="004063EE">
        <w:t xml:space="preserve"> </w:t>
      </w:r>
      <w:r w:rsidRPr="004063EE">
        <w:lastRenderedPageBreak/>
        <w:t>кандидатур, выдвигаемых в качестве кандидатов, если такое согласование предусмотрено уставом политической партии</w:t>
      </w:r>
      <w:r>
        <w:t>, иного общественного объединения;</w:t>
      </w:r>
    </w:p>
    <w:p w:rsidR="00880FCF" w:rsidRPr="00B74D13" w:rsidRDefault="00880FCF" w:rsidP="00880FCF">
      <w:pPr>
        <w:autoSpaceDE w:val="0"/>
        <w:autoSpaceDN w:val="0"/>
        <w:adjustRightInd w:val="0"/>
        <w:ind w:firstLine="700"/>
        <w:jc w:val="both"/>
        <w:outlineLvl w:val="3"/>
      </w:pPr>
      <w:r>
        <w:t>7</w:t>
      </w:r>
      <w:r w:rsidRPr="00B74D13">
        <w:t>) нотариально удостоверенную копию документа</w:t>
      </w:r>
      <w:r w:rsidRPr="00B74D13">
        <w:rPr>
          <w:b/>
        </w:rPr>
        <w:t xml:space="preserve"> </w:t>
      </w:r>
      <w:r w:rsidRPr="00B74D13">
        <w:t>о государственной регистрации избирательного объединения,</w:t>
      </w:r>
      <w:r w:rsidRPr="00B74D13">
        <w:rPr>
          <w:b/>
        </w:rPr>
        <w:t xml:space="preserve"> </w:t>
      </w:r>
      <w:r w:rsidRPr="00B74D13">
        <w:t>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 решение о его создании, которое может быть заверено руководителем постоянно действующего органа избирательного объединения (руководителем регионального отделения политической партии);</w:t>
      </w:r>
    </w:p>
    <w:p w:rsidR="00880FCF" w:rsidRDefault="00880FCF" w:rsidP="00880FCF">
      <w:pPr>
        <w:autoSpaceDE w:val="0"/>
        <w:autoSpaceDN w:val="0"/>
        <w:adjustRightInd w:val="0"/>
        <w:ind w:firstLine="700"/>
        <w:jc w:val="both"/>
        <w:outlineLvl w:val="3"/>
      </w:pPr>
      <w:r>
        <w:t>8</w:t>
      </w:r>
      <w:r w:rsidRPr="009A13F2">
        <w:t xml:space="preserve">) для общественных объединений (за исключением политических партий, их региональных отделений и </w:t>
      </w:r>
      <w:r>
        <w:t>местных отделений</w:t>
      </w:r>
      <w:r w:rsidRPr="009A13F2">
        <w:t>) – копию устава общественного объединения, заверенную постоянно действующим руководящим органом общественного объединения;</w:t>
      </w:r>
    </w:p>
    <w:p w:rsidR="00880FCF" w:rsidRPr="00B846EA" w:rsidRDefault="00880FCF" w:rsidP="00880FCF">
      <w:pPr>
        <w:autoSpaceDE w:val="0"/>
        <w:autoSpaceDN w:val="0"/>
        <w:adjustRightInd w:val="0"/>
        <w:ind w:firstLine="700"/>
        <w:jc w:val="both"/>
        <w:outlineLvl w:val="3"/>
      </w:pPr>
      <w:r>
        <w:t>9) сведения о полном наименовании избирательного объединения</w:t>
      </w:r>
      <w:r>
        <w:rPr>
          <w:rStyle w:val="af6"/>
        </w:rPr>
        <w:footnoteReference w:id="8"/>
      </w:r>
      <w:r>
        <w:t xml:space="preserve"> </w:t>
      </w:r>
      <w:r w:rsidRPr="00B846EA">
        <w:t xml:space="preserve">и </w:t>
      </w:r>
      <w:r>
        <w:t>сокращенном (</w:t>
      </w:r>
      <w:r w:rsidRPr="00B846EA">
        <w:t>кратком</w:t>
      </w:r>
      <w:r>
        <w:t>)</w:t>
      </w:r>
      <w:r w:rsidRPr="00B846EA">
        <w:t xml:space="preserve"> наименовании, состоящем не более чем из семи слов для использования этого наименования в избирательных документах. </w:t>
      </w:r>
    </w:p>
    <w:p w:rsidR="00880FCF" w:rsidRDefault="00880FCF" w:rsidP="00880FCF">
      <w:pPr>
        <w:autoSpaceDE w:val="0"/>
        <w:autoSpaceDN w:val="0"/>
        <w:adjustRightInd w:val="0"/>
        <w:ind w:firstLine="700"/>
        <w:jc w:val="both"/>
        <w:outlineLvl w:val="3"/>
      </w:pPr>
      <w:r>
        <w:t>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w:t>
      </w:r>
    </w:p>
    <w:p w:rsidR="00880FCF" w:rsidRDefault="00880FCF" w:rsidP="00880FCF">
      <w:pPr>
        <w:autoSpaceDE w:val="0"/>
        <w:autoSpaceDN w:val="0"/>
        <w:adjustRightInd w:val="0"/>
        <w:ind w:firstLine="700"/>
        <w:jc w:val="both"/>
        <w:outlineLvl w:val="3"/>
      </w:pPr>
      <w:r>
        <w:t xml:space="preserve">4.6. </w:t>
      </w:r>
      <w:r w:rsidR="004262CB">
        <w:t>Таборинская районная территориальная избирательная комиссия</w:t>
      </w:r>
      <w:r>
        <w:t xml:space="preserve"> непосредственно после приема списка кандидатов по многомандатным избирательным округам и прилагаемых к нему документов выдает уполномоченному представителю избирательного объединения письменное Подтверждение о получении документов (</w:t>
      </w:r>
      <w:r w:rsidRPr="008D63A6">
        <w:t xml:space="preserve">приложение </w:t>
      </w:r>
      <w:r w:rsidR="00BF760D">
        <w:t>6</w:t>
      </w:r>
      <w:r w:rsidR="000C6D9D">
        <w:t>,8</w:t>
      </w:r>
      <w:r>
        <w:t xml:space="preserve">). </w:t>
      </w:r>
    </w:p>
    <w:p w:rsidR="00880FCF" w:rsidRDefault="00880FCF" w:rsidP="00880FCF">
      <w:pPr>
        <w:autoSpaceDE w:val="0"/>
        <w:autoSpaceDN w:val="0"/>
        <w:adjustRightInd w:val="0"/>
        <w:ind w:firstLine="700"/>
        <w:jc w:val="both"/>
        <w:outlineLvl w:val="3"/>
      </w:pPr>
      <w:r>
        <w:t xml:space="preserve">В ходе приема документов </w:t>
      </w:r>
      <w:r w:rsidRPr="00DE59A8">
        <w:t xml:space="preserve">избирательная комиссия проверят соответствие представленных документов их перечню, </w:t>
      </w:r>
      <w:r>
        <w:t xml:space="preserve">а также требованиям по их оформлению, </w:t>
      </w:r>
      <w:r w:rsidRPr="00DE59A8">
        <w:t>установленн</w:t>
      </w:r>
      <w:r>
        <w:t>ым</w:t>
      </w:r>
      <w:r w:rsidRPr="00DE59A8">
        <w:t xml:space="preserve"> </w:t>
      </w:r>
      <w:r>
        <w:t xml:space="preserve">Федеральным законом, </w:t>
      </w:r>
      <w:r w:rsidRPr="00DE59A8">
        <w:t xml:space="preserve">Кодексом и настоящим </w:t>
      </w:r>
      <w:r w:rsidR="004262CB">
        <w:t>П</w:t>
      </w:r>
      <w:r w:rsidRPr="00DE59A8">
        <w:t xml:space="preserve">орядком. </w:t>
      </w:r>
    </w:p>
    <w:p w:rsidR="00880FCF" w:rsidRDefault="00880FCF" w:rsidP="00880FCF">
      <w:pPr>
        <w:autoSpaceDE w:val="0"/>
        <w:autoSpaceDN w:val="0"/>
        <w:adjustRightInd w:val="0"/>
        <w:ind w:firstLine="700"/>
        <w:jc w:val="both"/>
        <w:outlineLvl w:val="3"/>
      </w:pPr>
      <w:r w:rsidRPr="00DE59A8">
        <w:t xml:space="preserve">В случае не представления какого-либо из необходимых документов </w:t>
      </w:r>
      <w:r>
        <w:t xml:space="preserve">избирательная </w:t>
      </w:r>
      <w:r w:rsidRPr="00DE59A8">
        <w:t xml:space="preserve">комиссия делает об этом отметку в </w:t>
      </w:r>
      <w:r>
        <w:t>подтверждении</w:t>
      </w:r>
      <w:r w:rsidRPr="00DE59A8">
        <w:t xml:space="preserve"> о </w:t>
      </w:r>
      <w:r>
        <w:t>получении</w:t>
      </w:r>
      <w:r w:rsidRPr="00DE59A8">
        <w:t xml:space="preserve"> документов.</w:t>
      </w:r>
    </w:p>
    <w:p w:rsidR="00880FCF" w:rsidRDefault="00880FCF" w:rsidP="00880FCF">
      <w:pPr>
        <w:autoSpaceDE w:val="0"/>
        <w:autoSpaceDN w:val="0"/>
        <w:adjustRightInd w:val="0"/>
        <w:ind w:firstLine="700"/>
        <w:jc w:val="both"/>
        <w:outlineLvl w:val="3"/>
      </w:pPr>
      <w:r>
        <w:t xml:space="preserve">4.7. </w:t>
      </w:r>
      <w:r w:rsidR="004262CB">
        <w:t xml:space="preserve">Таборинская районная территориальная избирательная комиссия </w:t>
      </w:r>
      <w:r>
        <w:t xml:space="preserve">в течение трех дней со дня приема документов, указанных в пункте 4.5 настоящего </w:t>
      </w:r>
      <w:r w:rsidR="004262CB">
        <w:t>П</w:t>
      </w:r>
      <w:r>
        <w:t xml:space="preserve">орядка, обязана принять решение о заверении списка кандидатов по многомандатным избирательным округам либо об отказе в его заверении, который должен быть мотивирован. </w:t>
      </w:r>
    </w:p>
    <w:p w:rsidR="00880FCF" w:rsidRDefault="00880FCF" w:rsidP="00880FCF">
      <w:pPr>
        <w:autoSpaceDE w:val="0"/>
        <w:autoSpaceDN w:val="0"/>
        <w:adjustRightInd w:val="0"/>
        <w:ind w:firstLine="700"/>
        <w:jc w:val="both"/>
        <w:outlineLvl w:val="3"/>
        <w:rPr>
          <w:rFonts w:cs="Times New Roman CYR"/>
        </w:rPr>
      </w:pPr>
      <w:r>
        <w:rPr>
          <w:rFonts w:cs="Times New Roman CYR"/>
        </w:rPr>
        <w:t>Основаниями для отказа в заверении списка кандидатов в депутаты по многомандатным избирательным округам являются:</w:t>
      </w:r>
    </w:p>
    <w:p w:rsidR="00880FCF" w:rsidRDefault="00880FCF" w:rsidP="00880FCF">
      <w:pPr>
        <w:autoSpaceDE w:val="0"/>
        <w:autoSpaceDN w:val="0"/>
        <w:adjustRightInd w:val="0"/>
        <w:ind w:firstLine="700"/>
        <w:jc w:val="both"/>
        <w:outlineLvl w:val="3"/>
        <w:rPr>
          <w:rFonts w:cs="Times New Roman CYR"/>
        </w:rPr>
      </w:pPr>
      <w:r>
        <w:rPr>
          <w:rFonts w:cs="Times New Roman CYR"/>
        </w:rPr>
        <w:lastRenderedPageBreak/>
        <w:t xml:space="preserve">1) </w:t>
      </w:r>
      <w:r w:rsidRPr="002322E2">
        <w:t xml:space="preserve">отсутствие документов, предусмотренных </w:t>
      </w:r>
      <w:hyperlink r:id="rId13" w:history="1">
        <w:r w:rsidRPr="00B66F6F">
          <w:t>подпунктами 1</w:t>
        </w:r>
      </w:hyperlink>
      <w:r>
        <w:t xml:space="preserve">, 3-8 пункта 4.5 настоящего </w:t>
      </w:r>
      <w:r w:rsidR="00177E3C">
        <w:t>П</w:t>
      </w:r>
      <w:r>
        <w:t>орядка;</w:t>
      </w:r>
    </w:p>
    <w:p w:rsidR="00880FCF" w:rsidRDefault="00880FCF" w:rsidP="00880FCF">
      <w:pPr>
        <w:autoSpaceDE w:val="0"/>
        <w:autoSpaceDN w:val="0"/>
        <w:adjustRightInd w:val="0"/>
        <w:ind w:firstLine="700"/>
        <w:jc w:val="both"/>
        <w:outlineLvl w:val="3"/>
        <w:rPr>
          <w:rFonts w:cs="Times New Roman CYR"/>
        </w:rPr>
      </w:pPr>
      <w:r>
        <w:rPr>
          <w:rFonts w:cs="Times New Roman CYR"/>
        </w:rPr>
        <w:t xml:space="preserve">2) несоблюдение требований к выдвижению кандидатов, предусмотренных Федеральным законом «О политических партиях», Федеральным законом «Об основных гарантиях избирательных прав и права на участие в референдуме граждан Российской Федерации». </w:t>
      </w:r>
    </w:p>
    <w:p w:rsidR="00880FCF" w:rsidRPr="00A03B40" w:rsidRDefault="00880FCF" w:rsidP="00880FCF">
      <w:pPr>
        <w:autoSpaceDE w:val="0"/>
        <w:autoSpaceDN w:val="0"/>
        <w:adjustRightInd w:val="0"/>
        <w:ind w:firstLine="700"/>
        <w:jc w:val="both"/>
        <w:outlineLvl w:val="3"/>
        <w:rPr>
          <w:rFonts w:cs="Times New Roman CYR"/>
        </w:rPr>
      </w:pPr>
      <w:r w:rsidRPr="002C2EB4">
        <w:rPr>
          <w:rFonts w:cs="Times New Roman CYR"/>
        </w:rPr>
        <w:t xml:space="preserve">4.8. </w:t>
      </w:r>
      <w:r>
        <w:rPr>
          <w:rFonts w:cs="Times New Roman CYR"/>
        </w:rPr>
        <w:t xml:space="preserve">В случае отсутствия </w:t>
      </w:r>
      <w:r w:rsidRPr="00050BB3">
        <w:t>заявления кандидата о согласии баллотироваться</w:t>
      </w:r>
      <w:r>
        <w:rPr>
          <w:rFonts w:cs="Times New Roman CYR"/>
        </w:rPr>
        <w:t xml:space="preserve">, предусмотренного в подпункте 2 пункта 4.5 настоящего </w:t>
      </w:r>
      <w:r w:rsidR="00177E3C">
        <w:rPr>
          <w:rFonts w:cs="Times New Roman CYR"/>
        </w:rPr>
        <w:t>П</w:t>
      </w:r>
      <w:r>
        <w:rPr>
          <w:rFonts w:cs="Times New Roman CYR"/>
        </w:rPr>
        <w:t xml:space="preserve">орядка, </w:t>
      </w:r>
      <w:r w:rsidR="00BF760D">
        <w:rPr>
          <w:rFonts w:cs="Times New Roman CYR"/>
        </w:rPr>
        <w:t>Таборинская районная территориальная избирательная комиссия</w:t>
      </w:r>
      <w:r>
        <w:rPr>
          <w:rFonts w:cs="Times New Roman CYR"/>
        </w:rPr>
        <w:t xml:space="preserve">, исключает кандидата из списка кандидатов по </w:t>
      </w:r>
      <w:r w:rsidRPr="00E325B2">
        <w:rPr>
          <w:rFonts w:cs="Times New Roman CYR"/>
        </w:rPr>
        <w:t>многомандатным избирательным округам</w:t>
      </w:r>
      <w:r>
        <w:rPr>
          <w:rFonts w:cs="Times New Roman CYR"/>
        </w:rPr>
        <w:t xml:space="preserve"> до его заверения.</w:t>
      </w:r>
    </w:p>
    <w:p w:rsidR="00880FCF" w:rsidRDefault="00880FCF" w:rsidP="00880FCF">
      <w:pPr>
        <w:autoSpaceDE w:val="0"/>
        <w:autoSpaceDN w:val="0"/>
        <w:adjustRightInd w:val="0"/>
        <w:ind w:firstLine="700"/>
        <w:jc w:val="both"/>
        <w:outlineLvl w:val="3"/>
      </w:pPr>
      <w:r>
        <w:t xml:space="preserve">4.9. Решение </w:t>
      </w:r>
      <w:r w:rsidR="00BF760D">
        <w:t>Таборинской районной территориальной избирательной комиссии</w:t>
      </w:r>
      <w:r>
        <w:t xml:space="preserve"> о заверении списка кандидатов по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w:t>
      </w:r>
    </w:p>
    <w:p w:rsidR="00880FCF" w:rsidRPr="00797FEC" w:rsidRDefault="00880FCF" w:rsidP="00880FCF">
      <w:pPr>
        <w:autoSpaceDE w:val="0"/>
        <w:autoSpaceDN w:val="0"/>
        <w:adjustRightInd w:val="0"/>
        <w:ind w:firstLine="700"/>
        <w:jc w:val="both"/>
        <w:outlineLvl w:val="3"/>
      </w:pPr>
      <w:r>
        <w:t>В этот же срок решение о заверении списка с копиями заверенного списка</w:t>
      </w:r>
      <w:r w:rsidRPr="0033136D">
        <w:t xml:space="preserve"> </w:t>
      </w:r>
      <w:r>
        <w:t xml:space="preserve">кандидатов по многомандатным избирательным округам (заверенными выписками из списка), </w:t>
      </w:r>
      <w:r w:rsidRPr="00797FEC">
        <w:t xml:space="preserve">и </w:t>
      </w:r>
      <w:r w:rsidRPr="00E11C57">
        <w:t>копиями</w:t>
      </w:r>
      <w:r>
        <w:rPr>
          <w:b/>
        </w:rPr>
        <w:t xml:space="preserve"> </w:t>
      </w:r>
      <w:r>
        <w:t>заявлений</w:t>
      </w:r>
      <w:r w:rsidRPr="00797FEC">
        <w:t xml:space="preserve"> кандидатов, указанными в подпункте 2 пункта 4.5 настоящего </w:t>
      </w:r>
      <w:r w:rsidR="00177E3C">
        <w:t>П</w:t>
      </w:r>
      <w:r w:rsidRPr="00797FEC">
        <w:t>орядка</w:t>
      </w:r>
      <w:r>
        <w:t>,</w:t>
      </w:r>
      <w:r w:rsidRPr="00797FEC">
        <w:t xml:space="preserve"> направляются </w:t>
      </w:r>
      <w:r w:rsidR="00177E3C">
        <w:t>Таборинской районной территориальной избирательной комиссией</w:t>
      </w:r>
      <w:r w:rsidRPr="00797FEC">
        <w:t xml:space="preserve"> в соответствующие окружные избирательные комиссии. </w:t>
      </w:r>
    </w:p>
    <w:p w:rsidR="00880FCF" w:rsidRDefault="00880FCF" w:rsidP="00880FCF">
      <w:pPr>
        <w:autoSpaceDE w:val="0"/>
        <w:autoSpaceDN w:val="0"/>
        <w:adjustRightInd w:val="0"/>
        <w:ind w:firstLine="700"/>
        <w:jc w:val="both"/>
        <w:outlineLvl w:val="3"/>
        <w:rPr>
          <w:rFonts w:cs="Times New Roman CYR"/>
        </w:rPr>
      </w:pPr>
      <w:r w:rsidRPr="00797FEC">
        <w:t>4.10. Кандидаты после заверения списка кандидатов по многомандатным избирательным округам представляют в окружные избирательные комиссии документы, указанные в подпунктах 2-</w:t>
      </w:r>
      <w:r>
        <w:t>8</w:t>
      </w:r>
      <w:r w:rsidRPr="00797FEC">
        <w:t xml:space="preserve"> пункта 3.2</w:t>
      </w:r>
      <w:r>
        <w:t xml:space="preserve"> настоящего </w:t>
      </w:r>
      <w:r w:rsidR="00BF760D">
        <w:t>П</w:t>
      </w:r>
      <w:r>
        <w:t>орядка в порядке, аналогичном указанному в пункте 2.</w:t>
      </w:r>
      <w:r w:rsidR="00BF760D">
        <w:t>7</w:t>
      </w:r>
      <w:r>
        <w:t xml:space="preserve"> настоящего </w:t>
      </w:r>
      <w:r w:rsidR="00BF760D">
        <w:t>П</w:t>
      </w:r>
      <w:r>
        <w:t>орядка</w:t>
      </w:r>
      <w:r w:rsidRPr="007071A4">
        <w:t>.</w:t>
      </w:r>
      <w:r w:rsidRPr="000A1304">
        <w:rPr>
          <w:rFonts w:cs="Times New Roman CYR"/>
        </w:rPr>
        <w:t xml:space="preserve"> </w:t>
      </w:r>
    </w:p>
    <w:p w:rsidR="00880FCF" w:rsidRPr="009009D7" w:rsidRDefault="00880FCF" w:rsidP="00880FCF">
      <w:pPr>
        <w:pStyle w:val="-1"/>
        <w:spacing w:line="240" w:lineRule="auto"/>
      </w:pPr>
      <w:r w:rsidRPr="009009D7">
        <w:t>Кандидат, включенный в заверенный список кандидатов по многомандатным избирательным округам, считается выдвинутым по многомандатному избирательному округу, приобретает права и обязанности, предусмотренные Федеральным законом, а окружная избирательная комиссия считается уведомленной о выдвижении кандидата после представления кандидатом документов, указанных в подпунктах 2-8 пункта 3.2 настоящего Порядка.</w:t>
      </w:r>
    </w:p>
    <w:p w:rsidR="00880FCF" w:rsidRDefault="00880FCF" w:rsidP="00880FCF">
      <w:pPr>
        <w:autoSpaceDE w:val="0"/>
        <w:autoSpaceDN w:val="0"/>
        <w:adjustRightInd w:val="0"/>
        <w:ind w:firstLine="700"/>
        <w:jc w:val="both"/>
        <w:outlineLvl w:val="3"/>
        <w:rPr>
          <w:rFonts w:cs="Times New Roman CYR"/>
        </w:rPr>
      </w:pPr>
      <w:r>
        <w:rPr>
          <w:rFonts w:cs="Times New Roman CYR"/>
        </w:rPr>
        <w:t xml:space="preserve">Окружная избирательная комиссия непосредственно после приема документов о выдвижении кандидата </w:t>
      </w:r>
      <w:r>
        <w:t>по многомандатному избирательному округу</w:t>
      </w:r>
      <w:r>
        <w:rPr>
          <w:rFonts w:cs="Times New Roman CYR"/>
        </w:rPr>
        <w:t xml:space="preserve"> выдает кандидату письменное Подтверждение о получении документов </w:t>
      </w:r>
      <w:r w:rsidRPr="00C63756">
        <w:rPr>
          <w:rFonts w:cs="Times New Roman CYR"/>
        </w:rPr>
        <w:t>(приложе</w:t>
      </w:r>
      <w:r>
        <w:rPr>
          <w:rFonts w:cs="Times New Roman CYR"/>
        </w:rPr>
        <w:t>ние</w:t>
      </w:r>
      <w:r w:rsidRPr="00C63756">
        <w:rPr>
          <w:rFonts w:cs="Times New Roman CYR"/>
        </w:rPr>
        <w:t xml:space="preserve"> </w:t>
      </w:r>
      <w:r w:rsidR="00BF760D">
        <w:rPr>
          <w:rFonts w:cs="Times New Roman CYR"/>
        </w:rPr>
        <w:t>6</w:t>
      </w:r>
      <w:r w:rsidRPr="00C63756">
        <w:rPr>
          <w:rFonts w:cs="Times New Roman CYR"/>
        </w:rPr>
        <w:t xml:space="preserve">). </w:t>
      </w:r>
    </w:p>
    <w:p w:rsidR="00880FCF" w:rsidRDefault="00880FCF" w:rsidP="00880FCF">
      <w:pPr>
        <w:autoSpaceDE w:val="0"/>
        <w:autoSpaceDN w:val="0"/>
        <w:adjustRightInd w:val="0"/>
        <w:ind w:firstLine="700"/>
        <w:jc w:val="both"/>
        <w:outlineLvl w:val="2"/>
        <w:rPr>
          <w:rFonts w:cs="Times New Roman CYR"/>
        </w:rPr>
      </w:pPr>
      <w:r>
        <w:t>4.11. Кандидат в депутаты по</w:t>
      </w:r>
      <w:r w:rsidRPr="00BE7048">
        <w:t xml:space="preserve"> </w:t>
      </w:r>
      <w:r>
        <w:t>многомандатному избирательному</w:t>
      </w:r>
      <w:r w:rsidRPr="00B1093A">
        <w:t xml:space="preserve"> </w:t>
      </w:r>
      <w:r>
        <w:t>округу,</w:t>
      </w:r>
      <w:r w:rsidRPr="00B1093A">
        <w:t xml:space="preserve"> </w:t>
      </w:r>
      <w:r>
        <w:t xml:space="preserve">выдвинутый </w:t>
      </w:r>
      <w:r w:rsidRPr="007D0A1B">
        <w:t>политической партией</w:t>
      </w:r>
      <w:r>
        <w:t xml:space="preserve"> (</w:t>
      </w:r>
      <w:r w:rsidRPr="007D0A1B">
        <w:t xml:space="preserve">ее региональным или </w:t>
      </w:r>
      <w:r>
        <w:t xml:space="preserve">местным отделением), </w:t>
      </w:r>
      <w:r w:rsidRPr="00B1093A">
        <w:t>вправе не открывать</w:t>
      </w:r>
      <w:r>
        <w:t xml:space="preserve"> специальный избирательный счет и не создавать избирательный фонд для финансирования своей избирательной кампании. </w:t>
      </w:r>
      <w:r>
        <w:rPr>
          <w:rFonts w:cs="Times New Roman CYR"/>
        </w:rPr>
        <w:t xml:space="preserve">В этом случае кандидат при выдвижении одновременно с </w:t>
      </w:r>
      <w:r>
        <w:rPr>
          <w:rFonts w:cs="Times New Roman CYR"/>
        </w:rPr>
        <w:lastRenderedPageBreak/>
        <w:t xml:space="preserve">заявлением о согласии баллотироваться представляет в </w:t>
      </w:r>
      <w:r w:rsidR="00177E3C">
        <w:rPr>
          <w:rFonts w:cs="Times New Roman CYR"/>
        </w:rPr>
        <w:t>окружную</w:t>
      </w:r>
      <w:r>
        <w:rPr>
          <w:rFonts w:cs="Times New Roman CYR"/>
        </w:rPr>
        <w:t xml:space="preserve"> избирательную комиссию заявление об отказе финансирования своей избирательной кампании</w:t>
      </w:r>
      <w:r w:rsidR="00BF760D">
        <w:rPr>
          <w:rFonts w:cs="Times New Roman CYR"/>
        </w:rPr>
        <w:t xml:space="preserve"> (приложение 3)</w:t>
      </w:r>
      <w:r>
        <w:rPr>
          <w:rFonts w:cs="Times New Roman CYR"/>
        </w:rPr>
        <w:t xml:space="preserve">. </w:t>
      </w:r>
    </w:p>
    <w:p w:rsidR="00BF760D" w:rsidRDefault="00BF760D" w:rsidP="00880FCF">
      <w:pPr>
        <w:autoSpaceDE w:val="0"/>
        <w:autoSpaceDN w:val="0"/>
        <w:adjustRightInd w:val="0"/>
        <w:ind w:firstLine="700"/>
        <w:jc w:val="both"/>
        <w:outlineLvl w:val="2"/>
        <w:rPr>
          <w:rFonts w:cs="Times New Roman CYR"/>
        </w:rPr>
      </w:pPr>
      <w:r>
        <w:rPr>
          <w:rFonts w:cs="Times New Roman CYR"/>
        </w:rPr>
        <w:t xml:space="preserve">Если кандидат в депутаты Думы Унже-Павинского сельского поселения  изъявил желание сформировать свой избирательный фонд в соответствии с частью 2 пункта 13 статьи 73 Избирательного кодекса Свердловской области, то одновременно с документами, необходимыми для выдвижения и регистрации, представляет в соответствующую окружную избирательную комиссию заявление о формировании избирательного фонда </w:t>
      </w:r>
      <w:r>
        <w:t>без открытия специального избирательного счета в кредитной организации (приложение 4).</w:t>
      </w:r>
    </w:p>
    <w:p w:rsidR="00880FCF" w:rsidRDefault="00880FCF" w:rsidP="00880FCF">
      <w:pPr>
        <w:pStyle w:val="Oaeno14-15"/>
        <w:spacing w:after="0" w:line="240" w:lineRule="auto"/>
        <w:ind w:firstLine="700"/>
      </w:pPr>
      <w:r>
        <w:rPr>
          <w:rFonts w:cs="Times New Roman CYR"/>
          <w:szCs w:val="28"/>
        </w:rPr>
        <w:t>Если кандидат изъявил желание сформировать свой избирательный фонд и не представил заявление</w:t>
      </w:r>
      <w:r w:rsidRPr="00B96BA2">
        <w:rPr>
          <w:rFonts w:cs="Times New Roman CYR"/>
          <w:szCs w:val="28"/>
        </w:rPr>
        <w:t xml:space="preserve"> </w:t>
      </w:r>
      <w:r>
        <w:rPr>
          <w:rFonts w:cs="Times New Roman CYR"/>
          <w:szCs w:val="28"/>
        </w:rPr>
        <w:t xml:space="preserve">об отказе финансирования своей избирательной кампании, то </w:t>
      </w:r>
      <w:r w:rsidR="00177E3C">
        <w:rPr>
          <w:rFonts w:cs="Times New Roman CYR"/>
          <w:szCs w:val="28"/>
        </w:rPr>
        <w:t>окружная</w:t>
      </w:r>
      <w:r>
        <w:rPr>
          <w:rFonts w:cs="Times New Roman CYR"/>
          <w:szCs w:val="28"/>
        </w:rPr>
        <w:t xml:space="preserve"> избирательная комиссия незамедлительно после поступления заявления кандидата о согласии баллотироваться выдает кандидату разрешение на открытие специального избирательного счета, за исключением случая, когда если избирательный фонд кандидата формируется в соответствии с пунктом 13 статьи 73 Кодекса (избирательный фонд создается без открытия специального избирательного счета в кредитной организации).</w:t>
      </w:r>
    </w:p>
    <w:p w:rsidR="00880FCF" w:rsidRDefault="00880FCF" w:rsidP="00880FCF">
      <w:pPr>
        <w:pStyle w:val="ConsNormal"/>
        <w:widowControl/>
        <w:ind w:firstLine="0"/>
        <w:jc w:val="center"/>
        <w:rPr>
          <w:rFonts w:ascii="Times New Roman" w:hAnsi="Times New Roman"/>
          <w:b/>
          <w:sz w:val="28"/>
        </w:rPr>
      </w:pPr>
    </w:p>
    <w:p w:rsidR="00880FCF" w:rsidRPr="008177D1" w:rsidRDefault="00177E3C" w:rsidP="00880FCF">
      <w:pPr>
        <w:pStyle w:val="ab"/>
        <w:spacing w:after="0"/>
        <w:rPr>
          <w:b/>
        </w:rPr>
      </w:pPr>
      <w:r w:rsidRPr="008177D1">
        <w:rPr>
          <w:rFonts w:cs="Times New Roman CYR"/>
          <w:b/>
        </w:rPr>
        <w:t>5</w:t>
      </w:r>
      <w:r w:rsidR="00880FCF" w:rsidRPr="008177D1">
        <w:rPr>
          <w:rFonts w:cs="Times New Roman CYR"/>
          <w:b/>
        </w:rPr>
        <w:t xml:space="preserve">. Представление документов для регистрации </w:t>
      </w:r>
      <w:r w:rsidR="00880FCF" w:rsidRPr="008177D1">
        <w:rPr>
          <w:b/>
        </w:rPr>
        <w:t>кандидата в депутаты по</w:t>
      </w:r>
    </w:p>
    <w:p w:rsidR="00880FCF" w:rsidRPr="00D51E9E" w:rsidRDefault="00880FCF" w:rsidP="00880FCF">
      <w:pPr>
        <w:pStyle w:val="ab"/>
        <w:spacing w:after="0"/>
        <w:rPr>
          <w:b/>
        </w:rPr>
      </w:pPr>
      <w:r w:rsidRPr="008177D1">
        <w:rPr>
          <w:b/>
        </w:rPr>
        <w:t>многомандатному избирательному округу</w:t>
      </w:r>
    </w:p>
    <w:p w:rsidR="00880FCF" w:rsidRDefault="00880FCF" w:rsidP="00880FCF">
      <w:pPr>
        <w:autoSpaceDE w:val="0"/>
        <w:autoSpaceDN w:val="0"/>
        <w:adjustRightInd w:val="0"/>
        <w:rPr>
          <w:rFonts w:cs="Times New Roman CYR"/>
        </w:rPr>
      </w:pPr>
    </w:p>
    <w:p w:rsidR="00880FCF" w:rsidRDefault="008177D1" w:rsidP="00880FCF">
      <w:pPr>
        <w:ind w:firstLine="700"/>
        <w:jc w:val="both"/>
      </w:pPr>
      <w:r>
        <w:t>5</w:t>
      </w:r>
      <w:r w:rsidR="00880FCF">
        <w:t>.1. Все</w:t>
      </w:r>
      <w:r w:rsidR="00880FCF" w:rsidRPr="00692EF6">
        <w:t xml:space="preserve"> документы, необходимые для регистрации</w:t>
      </w:r>
      <w:r w:rsidR="00880FCF">
        <w:t xml:space="preserve"> кандидата,</w:t>
      </w:r>
      <w:r w:rsidR="00880FCF" w:rsidRPr="00692EF6">
        <w:t xml:space="preserve"> пред</w:t>
      </w:r>
      <w:r w:rsidR="00880FCF">
        <w:t>ставляю</w:t>
      </w:r>
      <w:r w:rsidR="00880FCF" w:rsidRPr="00692EF6">
        <w:t xml:space="preserve">тся в </w:t>
      </w:r>
      <w:r>
        <w:t>окружную</w:t>
      </w:r>
      <w:r w:rsidR="00880FCF" w:rsidRPr="00692EF6">
        <w:t xml:space="preserve"> избирательную комиссию </w:t>
      </w:r>
      <w:r w:rsidR="00880FCF" w:rsidRPr="00654C24">
        <w:t xml:space="preserve">кандидатом в депутаты по многомандатному избирательному округу </w:t>
      </w:r>
      <w:r w:rsidR="00880FCF">
        <w:t xml:space="preserve">не позднее 3 августа </w:t>
      </w:r>
      <w:r w:rsidR="00880FCF" w:rsidRPr="00730021">
        <w:t>2016 года</w:t>
      </w:r>
      <w:r w:rsidR="00880FCF">
        <w:t xml:space="preserve"> до 18 часов по местному времени</w:t>
      </w:r>
      <w:r w:rsidR="00880FCF" w:rsidRPr="00692EF6">
        <w:t xml:space="preserve">. </w:t>
      </w:r>
    </w:p>
    <w:p w:rsidR="00880FCF" w:rsidRDefault="008177D1" w:rsidP="00880FCF">
      <w:pPr>
        <w:ind w:firstLine="700"/>
        <w:jc w:val="both"/>
      </w:pPr>
      <w:r>
        <w:t>5</w:t>
      </w:r>
      <w:r w:rsidR="00880FCF">
        <w:t xml:space="preserve">.2. </w:t>
      </w:r>
      <w:r>
        <w:t>В</w:t>
      </w:r>
      <w:r w:rsidRPr="007D0A1B">
        <w:t xml:space="preserve"> случае</w:t>
      </w:r>
      <w:r>
        <w:t xml:space="preserve">, </w:t>
      </w:r>
      <w:r w:rsidRPr="007D0A1B">
        <w:t xml:space="preserve">если кандидат при </w:t>
      </w:r>
      <w:r w:rsidRPr="007D0A1B">
        <w:rPr>
          <w:rFonts w:cs="Times New Roman CYR"/>
        </w:rPr>
        <w:t xml:space="preserve">выдвижении кандидатом в депутаты </w:t>
      </w:r>
      <w:r>
        <w:t>Думы</w:t>
      </w:r>
      <w:r w:rsidRPr="007D0A1B">
        <w:t xml:space="preserve"> </w:t>
      </w:r>
      <w:r w:rsidRPr="007D0A1B">
        <w:rPr>
          <w:rFonts w:cs="Times New Roman CYR"/>
        </w:rPr>
        <w:t>не представлял заявление об отказе финансирования своей избирательной кампании, и комиссия выдала ему разрешение на открытие специального избирательного счета</w:t>
      </w:r>
      <w:r>
        <w:rPr>
          <w:rFonts w:cs="Times New Roman CYR"/>
        </w:rPr>
        <w:t xml:space="preserve">, </w:t>
      </w:r>
      <w:r w:rsidR="00FD3A66">
        <w:rPr>
          <w:rFonts w:cs="Times New Roman CYR"/>
        </w:rPr>
        <w:t>а также кандидат в депутаты Думы Унже-Павинского сельского поселения</w:t>
      </w:r>
      <w:r w:rsidR="00FD3A66" w:rsidRPr="00FD3A66">
        <w:rPr>
          <w:rFonts w:cs="Times New Roman CYR"/>
        </w:rPr>
        <w:t xml:space="preserve"> </w:t>
      </w:r>
      <w:r w:rsidR="00FD3A66">
        <w:rPr>
          <w:rFonts w:cs="Times New Roman CYR"/>
        </w:rPr>
        <w:t xml:space="preserve">сформировал свой избирательный фонд в соответствии с частью 2 пункта 13 статьи 73 Избирательного кодекса Свердловской области, </w:t>
      </w:r>
      <w:r>
        <w:rPr>
          <w:rFonts w:cs="Times New Roman CYR"/>
        </w:rPr>
        <w:t>д</w:t>
      </w:r>
      <w:r w:rsidR="00880FCF">
        <w:t>ля регистрации кандидата</w:t>
      </w:r>
      <w:r w:rsidR="00880FCF" w:rsidRPr="00654C24">
        <w:t xml:space="preserve"> в депутаты по многомандатному избирательному округу</w:t>
      </w:r>
      <w:r w:rsidR="00880FCF">
        <w:t xml:space="preserve"> в </w:t>
      </w:r>
      <w:r w:rsidR="006D416A">
        <w:t xml:space="preserve">окружную </w:t>
      </w:r>
      <w:r w:rsidR="00880FCF">
        <w:t xml:space="preserve">избирательную комиссию наряду с ранее представленными документами по выдвижению кандидата, предусмотренными в разделах 3 и 4 настоящего </w:t>
      </w:r>
      <w:r>
        <w:t>П</w:t>
      </w:r>
      <w:r w:rsidR="00880FCF">
        <w:t xml:space="preserve">орядка, </w:t>
      </w:r>
      <w:r w:rsidR="00880FCF" w:rsidRPr="001421EF">
        <w:t>иными предусмотренными законом документами</w:t>
      </w:r>
      <w:r w:rsidR="00880FCF">
        <w:t xml:space="preserve"> </w:t>
      </w:r>
      <w:r w:rsidR="00880FCF" w:rsidRPr="00FD4C07">
        <w:t>должны быть представлены</w:t>
      </w:r>
      <w:r w:rsidR="00880FCF">
        <w:t>:</w:t>
      </w:r>
    </w:p>
    <w:p w:rsidR="00880FCF" w:rsidRDefault="00880FCF" w:rsidP="00880FCF">
      <w:pPr>
        <w:autoSpaceDE w:val="0"/>
        <w:autoSpaceDN w:val="0"/>
        <w:adjustRightInd w:val="0"/>
        <w:ind w:firstLine="700"/>
        <w:jc w:val="both"/>
        <w:rPr>
          <w:rFonts w:cs="Times New Roman CYR"/>
        </w:rPr>
      </w:pPr>
      <w:r>
        <w:rPr>
          <w:rFonts w:cs="Times New Roman CYR"/>
        </w:rPr>
        <w:t>–</w:t>
      </w:r>
      <w:r w:rsidRPr="007D0A1B">
        <w:rPr>
          <w:rFonts w:cs="Times New Roman CYR"/>
        </w:rPr>
        <w:t xml:space="preserve"> сведения </w:t>
      </w:r>
      <w:r>
        <w:t>об изменениях в данных о кандидате, ранее представленных в избирательную комиссию</w:t>
      </w:r>
      <w:r>
        <w:rPr>
          <w:rFonts w:cs="Times New Roman CYR"/>
        </w:rPr>
        <w:t>;</w:t>
      </w:r>
    </w:p>
    <w:p w:rsidR="00880FCF" w:rsidRDefault="00880FCF" w:rsidP="00880FCF">
      <w:pPr>
        <w:autoSpaceDE w:val="0"/>
        <w:autoSpaceDN w:val="0"/>
        <w:adjustRightInd w:val="0"/>
        <w:ind w:firstLine="700"/>
        <w:jc w:val="both"/>
        <w:rPr>
          <w:rFonts w:cs="Times New Roman CYR"/>
        </w:rPr>
      </w:pPr>
      <w:r>
        <w:rPr>
          <w:rFonts w:cs="Times New Roman CYR"/>
        </w:rPr>
        <w:t>–</w:t>
      </w:r>
      <w:r w:rsidRPr="007D0A1B">
        <w:rPr>
          <w:rFonts w:cs="Times New Roman CYR"/>
        </w:rPr>
        <w:t xml:space="preserve"> первый финансовый отчет по установленной Избирательной комиссией Свердловской области форме</w:t>
      </w:r>
      <w:r>
        <w:rPr>
          <w:rFonts w:cs="Times New Roman CYR"/>
        </w:rPr>
        <w:t>.</w:t>
      </w:r>
      <w:r w:rsidRPr="009A5895">
        <w:t xml:space="preserve"> </w:t>
      </w:r>
      <w:r>
        <w:t xml:space="preserve">К первому финансовому отчету прилагается банковская выписка со специального избирательного счета об </w:t>
      </w:r>
      <w:r>
        <w:lastRenderedPageBreak/>
        <w:t>остатке денежных средств, заверенная кредитной организацией</w:t>
      </w:r>
      <w:r w:rsidR="008177D1">
        <w:t xml:space="preserve"> (в случае, если кандидат не открывал специальный избирательный счет в кредитной организации в соответствии с </w:t>
      </w:r>
      <w:r w:rsidR="00FD3A66">
        <w:rPr>
          <w:rFonts w:cs="Times New Roman CYR"/>
        </w:rPr>
        <w:t xml:space="preserve">частью 2 </w:t>
      </w:r>
      <w:r w:rsidR="008177D1">
        <w:t>пункт</w:t>
      </w:r>
      <w:r w:rsidR="00FD3A66">
        <w:t>а</w:t>
      </w:r>
      <w:r w:rsidR="008177D1">
        <w:t xml:space="preserve"> 13 статьи 73 Кодекса, выписки из банка не требуется)</w:t>
      </w:r>
    </w:p>
    <w:p w:rsidR="00880FCF" w:rsidRDefault="006D416A" w:rsidP="006D416A">
      <w:pPr>
        <w:autoSpaceDE w:val="0"/>
        <w:autoSpaceDN w:val="0"/>
        <w:adjustRightInd w:val="0"/>
        <w:ind w:firstLine="700"/>
        <w:jc w:val="both"/>
        <w:outlineLvl w:val="3"/>
      </w:pPr>
      <w:r>
        <w:t>5</w:t>
      </w:r>
      <w:r w:rsidR="00880FCF">
        <w:t xml:space="preserve">.3. </w:t>
      </w:r>
      <w:r w:rsidR="00880FCF" w:rsidRPr="00C0757D">
        <w:t>В процессе приема документов от кандидата в депутаты по многомандатному избирательному округу проверяется с</w:t>
      </w:r>
      <w:r>
        <w:t>остав представленных документов</w:t>
      </w:r>
      <w:r w:rsidR="00880FCF" w:rsidRPr="00C0757D">
        <w:t xml:space="preserve">. </w:t>
      </w:r>
    </w:p>
    <w:p w:rsidR="00880FCF" w:rsidRPr="00BF08E6" w:rsidRDefault="006D416A" w:rsidP="00880FCF">
      <w:pPr>
        <w:ind w:firstLine="700"/>
        <w:jc w:val="both"/>
      </w:pPr>
      <w:r>
        <w:t>5</w:t>
      </w:r>
      <w:r w:rsidR="00880FCF" w:rsidRPr="0069701A">
        <w:t>.</w:t>
      </w:r>
      <w:r>
        <w:t>4</w:t>
      </w:r>
      <w:r w:rsidR="00880FCF">
        <w:t>. После приема документов, представленных для регистрации кандидата</w:t>
      </w:r>
      <w:r w:rsidR="00880FCF" w:rsidRPr="00654C24">
        <w:t xml:space="preserve"> в депутаты по многомандатному избирательному округу</w:t>
      </w:r>
      <w:r w:rsidR="00880FCF">
        <w:t xml:space="preserve">, ему выдается Подтверждение о получении </w:t>
      </w:r>
      <w:r w:rsidR="00880FCF" w:rsidRPr="00BF08E6">
        <w:t xml:space="preserve">документов для </w:t>
      </w:r>
      <w:r w:rsidR="00880FCF" w:rsidRPr="0035257F">
        <w:t xml:space="preserve">регистрации </w:t>
      </w:r>
      <w:r w:rsidR="00880FCF">
        <w:t xml:space="preserve">с указанием даты и времени принятия документов </w:t>
      </w:r>
      <w:r w:rsidR="00880FCF" w:rsidRPr="0035257F">
        <w:t>(</w:t>
      </w:r>
      <w:r w:rsidR="00880FCF" w:rsidRPr="00B200E2">
        <w:t>приложения 6, 7</w:t>
      </w:r>
      <w:r w:rsidR="00880FCF" w:rsidRPr="0035257F">
        <w:t>).</w:t>
      </w:r>
    </w:p>
    <w:p w:rsidR="00880FCF" w:rsidRDefault="006D416A" w:rsidP="00880FCF">
      <w:pPr>
        <w:ind w:firstLine="700"/>
        <w:jc w:val="both"/>
      </w:pPr>
      <w:r>
        <w:t>5.5.</w:t>
      </w:r>
      <w:r w:rsidR="00880FCF">
        <w:t xml:space="preserve"> Принятые д</w:t>
      </w:r>
      <w:r w:rsidR="00880FCF" w:rsidRPr="00692EF6">
        <w:t>окументы</w:t>
      </w:r>
      <w:r w:rsidR="00880FCF">
        <w:t xml:space="preserve"> </w:t>
      </w:r>
      <w:r w:rsidR="00880FCF" w:rsidRPr="00692EF6">
        <w:t>провер</w:t>
      </w:r>
      <w:r w:rsidR="00880FCF">
        <w:t xml:space="preserve">яются </w:t>
      </w:r>
      <w:r>
        <w:t>окружной</w:t>
      </w:r>
      <w:r w:rsidR="00880FCF">
        <w:t xml:space="preserve"> комиссией на предмет</w:t>
      </w:r>
      <w:r w:rsidR="00880FCF" w:rsidRPr="00692EF6">
        <w:t xml:space="preserve"> соответствия выдвижения </w:t>
      </w:r>
      <w:r w:rsidR="00880FCF">
        <w:t>кандидата</w:t>
      </w:r>
      <w:r w:rsidR="00880FCF" w:rsidRPr="00654C24">
        <w:t xml:space="preserve"> в депутаты по многомандатному избирательному округу</w:t>
      </w:r>
      <w:r w:rsidR="00880FCF">
        <w:t xml:space="preserve"> </w:t>
      </w:r>
      <w:r w:rsidR="00880FCF" w:rsidRPr="00692EF6">
        <w:t>требованиям Федерального закона, Кодекса</w:t>
      </w:r>
      <w:r w:rsidR="00880FCF">
        <w:t>,</w:t>
      </w:r>
      <w:r w:rsidR="00880FCF" w:rsidRPr="00692EF6">
        <w:t xml:space="preserve"> </w:t>
      </w:r>
      <w:r w:rsidR="00880FCF">
        <w:t>а</w:t>
      </w:r>
      <w:r w:rsidR="00880FCF" w:rsidRPr="00692EF6">
        <w:t xml:space="preserve"> </w:t>
      </w:r>
      <w:r w:rsidR="00880FCF">
        <w:t xml:space="preserve">также </w:t>
      </w:r>
      <w:r w:rsidR="00880FCF" w:rsidRPr="00692EF6">
        <w:t>достоверн</w:t>
      </w:r>
      <w:r>
        <w:t>ости представленных документов</w:t>
      </w:r>
      <w:r w:rsidR="00880FCF" w:rsidRPr="00692EF6">
        <w:t>.</w:t>
      </w:r>
    </w:p>
    <w:p w:rsidR="00880FCF" w:rsidRDefault="00880FCF" w:rsidP="00880FCF">
      <w:pPr>
        <w:pStyle w:val="28"/>
        <w:jc w:val="center"/>
        <w:rPr>
          <w:rFonts w:ascii="Times New Roman" w:hAnsi="Times New Roman"/>
          <w:b/>
          <w:sz w:val="28"/>
        </w:rPr>
      </w:pPr>
    </w:p>
    <w:p w:rsidR="006D416A" w:rsidRDefault="006D416A" w:rsidP="006D416A">
      <w:pPr>
        <w:pStyle w:val="28"/>
        <w:jc w:val="center"/>
        <w:rPr>
          <w:rFonts w:ascii="Times New Roman" w:hAnsi="Times New Roman"/>
          <w:b/>
          <w:sz w:val="28"/>
        </w:rPr>
      </w:pPr>
      <w:r>
        <w:rPr>
          <w:rFonts w:ascii="Times New Roman" w:hAnsi="Times New Roman"/>
          <w:b/>
          <w:sz w:val="28"/>
        </w:rPr>
        <w:t>6</w:t>
      </w:r>
      <w:r w:rsidR="00880FCF" w:rsidRPr="00624186">
        <w:rPr>
          <w:rFonts w:ascii="Times New Roman" w:hAnsi="Times New Roman"/>
          <w:b/>
          <w:sz w:val="28"/>
        </w:rPr>
        <w:t>. Проверка избирательными комиссиями</w:t>
      </w:r>
      <w:r w:rsidR="00880FCF">
        <w:rPr>
          <w:rFonts w:ascii="Times New Roman" w:hAnsi="Times New Roman"/>
          <w:b/>
          <w:sz w:val="28"/>
        </w:rPr>
        <w:t xml:space="preserve"> </w:t>
      </w:r>
      <w:r w:rsidR="00880FCF" w:rsidRPr="00624186">
        <w:rPr>
          <w:rFonts w:ascii="Times New Roman" w:hAnsi="Times New Roman"/>
          <w:b/>
          <w:sz w:val="28"/>
        </w:rPr>
        <w:t>достоверности</w:t>
      </w:r>
      <w:r>
        <w:rPr>
          <w:rFonts w:ascii="Times New Roman" w:hAnsi="Times New Roman"/>
          <w:b/>
          <w:sz w:val="28"/>
        </w:rPr>
        <w:t xml:space="preserve"> </w:t>
      </w:r>
    </w:p>
    <w:p w:rsidR="00880FCF" w:rsidRDefault="006D416A" w:rsidP="00880FCF">
      <w:pPr>
        <w:pStyle w:val="28"/>
        <w:jc w:val="center"/>
        <w:rPr>
          <w:rFonts w:ascii="Times New Roman" w:hAnsi="Times New Roman"/>
          <w:b/>
          <w:sz w:val="28"/>
          <w:szCs w:val="28"/>
        </w:rPr>
      </w:pPr>
      <w:r>
        <w:rPr>
          <w:rFonts w:ascii="Times New Roman" w:hAnsi="Times New Roman"/>
          <w:b/>
          <w:sz w:val="28"/>
        </w:rPr>
        <w:t>д</w:t>
      </w:r>
      <w:r w:rsidR="00880FCF">
        <w:rPr>
          <w:rFonts w:ascii="Times New Roman" w:hAnsi="Times New Roman"/>
          <w:b/>
          <w:sz w:val="28"/>
        </w:rPr>
        <w:t>окументов</w:t>
      </w:r>
      <w:r>
        <w:rPr>
          <w:rFonts w:ascii="Times New Roman" w:hAnsi="Times New Roman"/>
          <w:b/>
          <w:sz w:val="28"/>
        </w:rPr>
        <w:t xml:space="preserve"> и</w:t>
      </w:r>
      <w:r w:rsidR="00880FCF">
        <w:rPr>
          <w:rFonts w:ascii="Times New Roman" w:hAnsi="Times New Roman"/>
          <w:b/>
          <w:sz w:val="28"/>
        </w:rPr>
        <w:t xml:space="preserve"> </w:t>
      </w:r>
      <w:r w:rsidR="00880FCF" w:rsidRPr="00624186">
        <w:rPr>
          <w:rFonts w:ascii="Times New Roman" w:hAnsi="Times New Roman"/>
          <w:b/>
          <w:sz w:val="28"/>
        </w:rPr>
        <w:t>сведений, представляемых</w:t>
      </w:r>
      <w:r w:rsidR="00880FCF">
        <w:rPr>
          <w:rFonts w:ascii="Times New Roman" w:hAnsi="Times New Roman"/>
          <w:b/>
          <w:sz w:val="28"/>
        </w:rPr>
        <w:t xml:space="preserve"> </w:t>
      </w:r>
      <w:r w:rsidR="00880FCF" w:rsidRPr="00624186">
        <w:rPr>
          <w:rFonts w:ascii="Times New Roman" w:hAnsi="Times New Roman"/>
          <w:b/>
          <w:sz w:val="28"/>
        </w:rPr>
        <w:t>избирательными объединениями</w:t>
      </w:r>
      <w:r w:rsidR="00880FCF">
        <w:rPr>
          <w:rFonts w:ascii="Times New Roman" w:hAnsi="Times New Roman"/>
          <w:b/>
          <w:sz w:val="28"/>
        </w:rPr>
        <w:t xml:space="preserve"> и</w:t>
      </w:r>
      <w:r w:rsidR="00880FCF" w:rsidRPr="00624186">
        <w:rPr>
          <w:rFonts w:ascii="Times New Roman" w:hAnsi="Times New Roman"/>
          <w:b/>
          <w:sz w:val="28"/>
        </w:rPr>
        <w:t xml:space="preserve"> кандидатами</w:t>
      </w:r>
      <w:r w:rsidR="00880FCF">
        <w:rPr>
          <w:rFonts w:ascii="Times New Roman" w:hAnsi="Times New Roman"/>
          <w:b/>
          <w:sz w:val="28"/>
        </w:rPr>
        <w:t xml:space="preserve"> </w:t>
      </w:r>
    </w:p>
    <w:p w:rsidR="00880FCF" w:rsidRDefault="00880FCF" w:rsidP="00880FCF">
      <w:pPr>
        <w:autoSpaceDE w:val="0"/>
        <w:autoSpaceDN w:val="0"/>
        <w:adjustRightInd w:val="0"/>
        <w:ind w:firstLine="720"/>
        <w:jc w:val="both"/>
      </w:pPr>
    </w:p>
    <w:p w:rsidR="006D416A" w:rsidRDefault="006D416A" w:rsidP="00880FCF">
      <w:pPr>
        <w:autoSpaceDE w:val="0"/>
        <w:autoSpaceDN w:val="0"/>
        <w:adjustRightInd w:val="0"/>
        <w:ind w:firstLine="720"/>
        <w:jc w:val="both"/>
      </w:pPr>
      <w:r>
        <w:t>6</w:t>
      </w:r>
      <w:r w:rsidR="00880FCF">
        <w:t xml:space="preserve">.1. </w:t>
      </w:r>
      <w:r>
        <w:t>Окружная</w:t>
      </w:r>
      <w:r w:rsidR="00880FCF">
        <w:t xml:space="preserve"> избирательная комиссия </w:t>
      </w:r>
      <w:r w:rsidR="00880FCF" w:rsidRPr="00692EF6">
        <w:t xml:space="preserve">в течение 10 дней со дня приема документов для регистрации </w:t>
      </w:r>
      <w:r w:rsidR="00880FCF" w:rsidRPr="001B4751">
        <w:t>кандидатов в депутаты по многомандатным избирательным округам проверяет</w:t>
      </w:r>
      <w:r w:rsidR="00880FCF" w:rsidRPr="00692EF6">
        <w:t xml:space="preserve"> соответствие требованиям законодательства о выборах</w:t>
      </w:r>
      <w:r w:rsidR="00880FCF">
        <w:t xml:space="preserve"> </w:t>
      </w:r>
      <w:r w:rsidR="00880FCF" w:rsidRPr="00692EF6">
        <w:t xml:space="preserve">порядка выдвижения </w:t>
      </w:r>
      <w:r w:rsidR="00880FCF">
        <w:t xml:space="preserve">кандидатов </w:t>
      </w:r>
      <w:r>
        <w:t xml:space="preserve">в </w:t>
      </w:r>
      <w:r w:rsidR="00880FCF" w:rsidRPr="001B4751">
        <w:t>депутаты по многомандатным избирательным округам</w:t>
      </w:r>
      <w:r>
        <w:t xml:space="preserve">. </w:t>
      </w:r>
    </w:p>
    <w:p w:rsidR="00880FCF" w:rsidRPr="000D5EFC" w:rsidRDefault="000D5EFC" w:rsidP="000D5EFC">
      <w:pPr>
        <w:pStyle w:val="ConsPlusNormal"/>
        <w:ind w:firstLine="851"/>
        <w:jc w:val="both"/>
        <w:rPr>
          <w:sz w:val="28"/>
          <w:szCs w:val="28"/>
        </w:rPr>
      </w:pPr>
      <w:r>
        <w:rPr>
          <w:bCs/>
          <w:sz w:val="28"/>
          <w:szCs w:val="28"/>
        </w:rPr>
        <w:t>6</w:t>
      </w:r>
      <w:r w:rsidR="00880FCF" w:rsidRPr="00953FAD">
        <w:rPr>
          <w:bCs/>
          <w:sz w:val="28"/>
          <w:szCs w:val="28"/>
        </w:rPr>
        <w:t xml:space="preserve">.2. </w:t>
      </w:r>
      <w:r w:rsidR="00880FCF" w:rsidRPr="000D5EFC">
        <w:rPr>
          <w:sz w:val="28"/>
          <w:szCs w:val="28"/>
        </w:rPr>
        <w:t xml:space="preserve">Для проведения проверки достоверности сведений, представляемых в соответствии с Федеральным законом, Кодексом и настоящим </w:t>
      </w:r>
      <w:r>
        <w:rPr>
          <w:sz w:val="28"/>
          <w:szCs w:val="28"/>
        </w:rPr>
        <w:t>П</w:t>
      </w:r>
      <w:r w:rsidR="00880FCF" w:rsidRPr="000D5EFC">
        <w:rPr>
          <w:sz w:val="28"/>
          <w:szCs w:val="28"/>
        </w:rPr>
        <w:t xml:space="preserve">орядком при выдвижении и для регистрации кандидатов в депутаты по многомандатным избирательным округам, </w:t>
      </w:r>
      <w:r>
        <w:rPr>
          <w:sz w:val="28"/>
          <w:szCs w:val="28"/>
        </w:rPr>
        <w:t>окружная</w:t>
      </w:r>
      <w:r w:rsidR="00880FCF" w:rsidRPr="000D5EFC">
        <w:rPr>
          <w:sz w:val="28"/>
          <w:szCs w:val="28"/>
        </w:rPr>
        <w:t xml:space="preserve"> избирательная комиссия своим решением создает рабочие группы из числа членов комиссии и привлеченных специалистов.</w:t>
      </w:r>
    </w:p>
    <w:p w:rsidR="000D5EFC" w:rsidRDefault="00880FCF" w:rsidP="00880FCF">
      <w:pPr>
        <w:autoSpaceDE w:val="0"/>
        <w:autoSpaceDN w:val="0"/>
        <w:adjustRightInd w:val="0"/>
        <w:ind w:firstLine="720"/>
        <w:jc w:val="both"/>
      </w:pPr>
      <w:r w:rsidRPr="001330C3">
        <w:t xml:space="preserve">К </w:t>
      </w:r>
      <w:r>
        <w:t xml:space="preserve">такой </w:t>
      </w:r>
      <w:r w:rsidRPr="001330C3">
        <w:t xml:space="preserve">проверке могут привлекаться члены нижестоящих </w:t>
      </w:r>
      <w:r>
        <w:t xml:space="preserve">избирательных </w:t>
      </w:r>
      <w:r w:rsidRPr="001330C3">
        <w:t xml:space="preserve">комиссий, эксперты из числа специалистов органов внутренних дел, учреждений юстиции,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w:t>
      </w:r>
    </w:p>
    <w:p w:rsidR="00880FCF" w:rsidRDefault="00880FCF" w:rsidP="00880FCF">
      <w:pPr>
        <w:autoSpaceDE w:val="0"/>
        <w:autoSpaceDN w:val="0"/>
        <w:adjustRightInd w:val="0"/>
        <w:ind w:firstLine="720"/>
        <w:jc w:val="both"/>
      </w:pPr>
      <w:r>
        <w:t xml:space="preserve">Проверка </w:t>
      </w:r>
      <w:r w:rsidRPr="001330C3">
        <w:t xml:space="preserve">достоверности сведений, представляемых в соответствии с Федеральным законом, Кодексом и настоящим </w:t>
      </w:r>
      <w:r w:rsidR="000D5EFC">
        <w:t>П</w:t>
      </w:r>
      <w:r>
        <w:t>о</w:t>
      </w:r>
      <w:r w:rsidRPr="001330C3">
        <w:t xml:space="preserve">рядком при выдвижении и для регистрации </w:t>
      </w:r>
      <w:r>
        <w:t xml:space="preserve">в депутаты </w:t>
      </w:r>
      <w:r w:rsidRPr="001330C3">
        <w:t xml:space="preserve">по </w:t>
      </w:r>
      <w:r>
        <w:t xml:space="preserve">многомандатным </w:t>
      </w:r>
      <w:r w:rsidRPr="001330C3">
        <w:t>избирательным округам</w:t>
      </w:r>
      <w:r>
        <w:t xml:space="preserve"> осуществляется рабочей группой избирательной комиссии во взаимодействии с контрольно-ревизионной службой при соответствующей избирательной комиссии.</w:t>
      </w:r>
    </w:p>
    <w:p w:rsidR="00880FCF" w:rsidRPr="0094685D" w:rsidRDefault="000D5EFC" w:rsidP="000D5EFC">
      <w:pPr>
        <w:ind w:firstLine="720"/>
        <w:jc w:val="both"/>
        <w:rPr>
          <w:rFonts w:cs="Times New Roman CYR"/>
        </w:rPr>
      </w:pPr>
      <w:r>
        <w:t>6.3</w:t>
      </w:r>
      <w:r w:rsidR="00880FCF" w:rsidRPr="009B22AF">
        <w:t xml:space="preserve">. </w:t>
      </w:r>
      <w:r w:rsidR="00880FCF">
        <w:rPr>
          <w:rFonts w:cs="Times New Roman CYR"/>
        </w:rPr>
        <w:t>Сведения о профессиональном образовании кандидатов проверяются с учетом постановления ЦИК России от 11.06.2014 № 235/1488-</w:t>
      </w:r>
      <w:r w:rsidR="00880FCF">
        <w:rPr>
          <w:rFonts w:cs="Times New Roman CYR"/>
        </w:rPr>
        <w:lastRenderedPageBreak/>
        <w:t>6 «О Разъяснениях по некоторым вопросам указания и проверки сведений об образовании кандидата».</w:t>
      </w:r>
    </w:p>
    <w:p w:rsidR="00880FCF" w:rsidRPr="00692EF6" w:rsidRDefault="000D5EFC" w:rsidP="00880FCF">
      <w:pPr>
        <w:ind w:firstLine="700"/>
        <w:jc w:val="both"/>
      </w:pPr>
      <w:r>
        <w:t>6.4.</w:t>
      </w:r>
      <w:r w:rsidR="00880FCF">
        <w:t xml:space="preserve"> </w:t>
      </w:r>
      <w:r w:rsidR="00880FCF" w:rsidRPr="00692EF6">
        <w:t>Рабочая группа проверяет:</w:t>
      </w:r>
    </w:p>
    <w:p w:rsidR="00880FCF" w:rsidRPr="00692EF6" w:rsidRDefault="00880FCF" w:rsidP="00880FCF">
      <w:pPr>
        <w:ind w:firstLine="700"/>
        <w:jc w:val="both"/>
      </w:pPr>
      <w:r>
        <w:t>–</w:t>
      </w:r>
      <w:r w:rsidRPr="00692EF6">
        <w:t xml:space="preserve"> </w:t>
      </w:r>
      <w:r>
        <w:t xml:space="preserve">наличие и правильность оформления представленных документов, </w:t>
      </w:r>
      <w:r w:rsidRPr="00692EF6">
        <w:t>соответствие документов о выдвижении</w:t>
      </w:r>
      <w:r>
        <w:t xml:space="preserve"> </w:t>
      </w:r>
      <w:r w:rsidRPr="001B4751">
        <w:t>кандидатов в депутаты по многомандатным избирательным округам</w:t>
      </w:r>
      <w:r w:rsidRPr="00692EF6">
        <w:t xml:space="preserve"> требованиям Федерального закона, Кодекса (оформление заявления </w:t>
      </w:r>
      <w:r>
        <w:t xml:space="preserve">каждого кандидата </w:t>
      </w:r>
      <w:r w:rsidRPr="00692EF6">
        <w:t>о согласии баллотироваться и прилагаемых к нему документов, протокол</w:t>
      </w:r>
      <w:r>
        <w:t xml:space="preserve">а (выписки из протокола) </w:t>
      </w:r>
      <w:r w:rsidRPr="00EC35C5">
        <w:t xml:space="preserve">съезда (конференции, </w:t>
      </w:r>
      <w:r>
        <w:t xml:space="preserve">общего </w:t>
      </w:r>
      <w:r w:rsidRPr="00EC35C5">
        <w:t>собрания, заседания коллегиального постоянно действующего руководящего органа</w:t>
      </w:r>
      <w:r>
        <w:t>) избирательного объединения</w:t>
      </w:r>
      <w:r w:rsidRPr="00692EF6">
        <w:t xml:space="preserve">, решения, материалы регистрации делегатов, соблюдение нормы представительства, правомочие </w:t>
      </w:r>
      <w:r w:rsidRPr="00EC35C5">
        <w:t xml:space="preserve">съезда (конференции, </w:t>
      </w:r>
      <w:r>
        <w:t xml:space="preserve">общего </w:t>
      </w:r>
      <w:r w:rsidRPr="00EC35C5">
        <w:t>собрания, заседания коллегиального постоянно действующего руководящего органа</w:t>
      </w:r>
      <w:r>
        <w:t>) избирательного объединения</w:t>
      </w:r>
      <w:r w:rsidRPr="00692EF6">
        <w:t>, протоколы счетной комиссии, итоги голосования);</w:t>
      </w:r>
    </w:p>
    <w:p w:rsidR="00880FCF" w:rsidRPr="0094685D" w:rsidRDefault="00880FCF" w:rsidP="00880FCF">
      <w:pPr>
        <w:pStyle w:val="28"/>
        <w:ind w:firstLine="700"/>
        <w:jc w:val="both"/>
        <w:rPr>
          <w:rFonts w:ascii="Times New Roman" w:hAnsi="Times New Roman"/>
          <w:sz w:val="28"/>
        </w:rPr>
      </w:pPr>
      <w:r>
        <w:rPr>
          <w:rFonts w:ascii="Times New Roman" w:hAnsi="Times New Roman"/>
          <w:sz w:val="28"/>
        </w:rPr>
        <w:t>–</w:t>
      </w:r>
      <w:r w:rsidRPr="00692EF6">
        <w:rPr>
          <w:rFonts w:ascii="Times New Roman" w:hAnsi="Times New Roman"/>
          <w:sz w:val="28"/>
        </w:rPr>
        <w:t xml:space="preserve"> биографические и иные сведения о </w:t>
      </w:r>
      <w:r>
        <w:rPr>
          <w:rFonts w:ascii="Times New Roman" w:hAnsi="Times New Roman"/>
          <w:sz w:val="28"/>
        </w:rPr>
        <w:t xml:space="preserve">каждом </w:t>
      </w:r>
      <w:r w:rsidRPr="00692EF6">
        <w:rPr>
          <w:rFonts w:ascii="Times New Roman" w:hAnsi="Times New Roman"/>
          <w:sz w:val="28"/>
        </w:rPr>
        <w:t xml:space="preserve">кандидате, содержащиеся в представленных документах, в том числе о месте жительстве, наличии </w:t>
      </w:r>
      <w:r>
        <w:rPr>
          <w:rFonts w:ascii="Times New Roman" w:hAnsi="Times New Roman"/>
          <w:sz w:val="28"/>
        </w:rPr>
        <w:t>(отсутствии)</w:t>
      </w:r>
      <w:r w:rsidRPr="0094685D">
        <w:rPr>
          <w:rFonts w:ascii="Times New Roman" w:hAnsi="Times New Roman"/>
          <w:sz w:val="28"/>
        </w:rPr>
        <w:t xml:space="preserve"> судимостей – с помощью органов внутренних дел, соответствующего </w:t>
      </w:r>
      <w:r w:rsidRPr="0094685D">
        <w:rPr>
          <w:rFonts w:ascii="Times New Roman" w:hAnsi="Times New Roman"/>
          <w:sz w:val="28"/>
          <w:szCs w:val="28"/>
        </w:rPr>
        <w:t>территориального органа Федеральной миграционной службы Российской Федерации</w:t>
      </w:r>
      <w:r w:rsidRPr="0094685D">
        <w:rPr>
          <w:rFonts w:ascii="Times New Roman" w:hAnsi="Times New Roman"/>
          <w:sz w:val="28"/>
        </w:rPr>
        <w:t>;</w:t>
      </w:r>
    </w:p>
    <w:p w:rsidR="00880FCF" w:rsidRPr="004371B3" w:rsidRDefault="00880FCF" w:rsidP="00880FCF">
      <w:pPr>
        <w:ind w:firstLine="700"/>
        <w:jc w:val="both"/>
      </w:pPr>
      <w:r>
        <w:t>–</w:t>
      </w:r>
      <w:r w:rsidRPr="00692EF6">
        <w:t xml:space="preserve"> соблюдение иных требов</w:t>
      </w:r>
      <w:r>
        <w:t>аний законодательства о выборах</w:t>
      </w:r>
      <w:r w:rsidRPr="004371B3">
        <w:t>.</w:t>
      </w:r>
    </w:p>
    <w:p w:rsidR="00880FCF" w:rsidRPr="004371B3" w:rsidRDefault="00880FCF" w:rsidP="00880FCF">
      <w:pPr>
        <w:autoSpaceDE w:val="0"/>
        <w:autoSpaceDN w:val="0"/>
        <w:adjustRightInd w:val="0"/>
        <w:ind w:firstLine="700"/>
        <w:jc w:val="both"/>
        <w:rPr>
          <w:rFonts w:cs="Times New Roman CYR"/>
        </w:rPr>
      </w:pPr>
      <w:r>
        <w:t>К</w:t>
      </w:r>
      <w:r w:rsidRPr="004371B3">
        <w:t xml:space="preserve">онтрольно-ревизионная служба </w:t>
      </w:r>
      <w:r>
        <w:t xml:space="preserve">при соответствующей </w:t>
      </w:r>
      <w:r w:rsidRPr="004371B3">
        <w:t>избирательной комиссии</w:t>
      </w:r>
      <w:r>
        <w:t xml:space="preserve"> проверяет</w:t>
      </w:r>
      <w:r w:rsidRPr="004371B3">
        <w:t>:</w:t>
      </w:r>
    </w:p>
    <w:p w:rsidR="00880FCF" w:rsidRDefault="00880FCF" w:rsidP="00880FCF">
      <w:pPr>
        <w:autoSpaceDE w:val="0"/>
        <w:autoSpaceDN w:val="0"/>
        <w:adjustRightInd w:val="0"/>
        <w:ind w:firstLine="700"/>
        <w:jc w:val="both"/>
      </w:pPr>
      <w:r>
        <w:t>–</w:t>
      </w:r>
      <w:r w:rsidRPr="004371B3">
        <w:t xml:space="preserve"> </w:t>
      </w:r>
      <w:r>
        <w:t>первые</w:t>
      </w:r>
      <w:r w:rsidRPr="004371B3">
        <w:t xml:space="preserve"> финансовые отчеты кандидатов</w:t>
      </w:r>
      <w:r w:rsidR="000D5EFC">
        <w:t>, создавших избирательные фонды</w:t>
      </w:r>
      <w:r w:rsidRPr="004371B3">
        <w:t>;</w:t>
      </w:r>
    </w:p>
    <w:p w:rsidR="00880FCF" w:rsidRPr="009009D7" w:rsidRDefault="00880FCF" w:rsidP="00880FCF">
      <w:pPr>
        <w:autoSpaceDE w:val="0"/>
        <w:autoSpaceDN w:val="0"/>
        <w:adjustRightInd w:val="0"/>
        <w:ind w:firstLine="720"/>
        <w:jc w:val="both"/>
        <w:rPr>
          <w:rFonts w:cs="Times New Roman CYR"/>
        </w:rPr>
      </w:pPr>
      <w:r w:rsidRPr="009009D7">
        <w:rPr>
          <w:rFonts w:cs="Times New Roman CYR"/>
        </w:rPr>
        <w:t>– достоверность представленных кандидатами и избирательными объединениями сведений о судимости и образовании кандидата (кандидатов).</w:t>
      </w:r>
    </w:p>
    <w:p w:rsidR="00880FCF" w:rsidRPr="004250AF" w:rsidRDefault="000D5EFC" w:rsidP="00880FCF">
      <w:pPr>
        <w:autoSpaceDE w:val="0"/>
        <w:autoSpaceDN w:val="0"/>
        <w:adjustRightInd w:val="0"/>
        <w:ind w:firstLine="700"/>
        <w:jc w:val="both"/>
      </w:pPr>
      <w:r>
        <w:t>6.5.</w:t>
      </w:r>
      <w:r w:rsidR="00880FCF">
        <w:t xml:space="preserve"> </w:t>
      </w:r>
      <w:bookmarkStart w:id="0" w:name="Par0"/>
      <w:bookmarkEnd w:id="0"/>
      <w:r w:rsidR="00880FCF" w:rsidRPr="004250AF">
        <w:t xml:space="preserve">В соответствии с </w:t>
      </w:r>
      <w:hyperlink r:id="rId14" w:history="1">
        <w:r w:rsidR="00880FCF" w:rsidRPr="004250AF">
          <w:t>пунктом 1</w:t>
        </w:r>
        <w:r w:rsidR="00880FCF" w:rsidRPr="004250AF">
          <w:rPr>
            <w:vertAlign w:val="superscript"/>
          </w:rPr>
          <w:t>1</w:t>
        </w:r>
        <w:r w:rsidR="00880FCF" w:rsidRPr="004250AF">
          <w:t xml:space="preserve"> статьи 38</w:t>
        </w:r>
      </w:hyperlink>
      <w:r w:rsidR="00880FCF" w:rsidRPr="004250AF">
        <w:t xml:space="preserve"> Федерального закона</w:t>
      </w:r>
      <w:r w:rsidR="00880FCF">
        <w:t xml:space="preserve"> и пунктом 1-1 статьи 52 Кодекса</w:t>
      </w:r>
      <w:r w:rsidR="00880FCF" w:rsidRPr="004250AF">
        <w:t xml:space="preserve"> кандидат</w:t>
      </w:r>
      <w:r w:rsidR="006D4A33">
        <w:t>,</w:t>
      </w:r>
      <w:r w:rsidR="00880FCF" w:rsidRPr="004250AF">
        <w:t xml:space="preserve"> избирательное объединение в случае самостоятельного выявления отсутствия в представленных ими документах сведений, необходимых для уведомления о выдвижении и регистрации кандидата, </w:t>
      </w:r>
      <w:r w:rsidR="00880FCF">
        <w:t xml:space="preserve">списка кандидатов, </w:t>
      </w:r>
      <w:r w:rsidR="00880FCF" w:rsidRPr="004250AF">
        <w:t xml:space="preserve">несоблюдения требований закона к оформлению таких документов и (или) отсутствия копий документов, предусмотренных </w:t>
      </w:r>
      <w:hyperlink r:id="rId15" w:history="1">
        <w:r w:rsidR="00880FCF" w:rsidRPr="004250AF">
          <w:t>пунктом 2</w:t>
        </w:r>
        <w:r w:rsidR="00880FCF" w:rsidRPr="004250AF">
          <w:rPr>
            <w:vertAlign w:val="superscript"/>
          </w:rPr>
          <w:t>2</w:t>
        </w:r>
        <w:r w:rsidR="00880FCF" w:rsidRPr="004250AF">
          <w:t xml:space="preserve"> статьи 33</w:t>
        </w:r>
      </w:hyperlink>
      <w:r w:rsidR="00880FCF" w:rsidRPr="004250AF">
        <w:t xml:space="preserve"> Федерального закона</w:t>
      </w:r>
      <w:r w:rsidR="00880FCF">
        <w:t xml:space="preserve"> и пунктом 1 статьи 44 Кодекса</w:t>
      </w:r>
      <w:r w:rsidR="00880FCF" w:rsidRPr="004250AF">
        <w:t>, не позднее чем за день до дня рассмотрения вопроса о регистрации кандида</w:t>
      </w:r>
      <w:r w:rsidR="00880FCF">
        <w:t xml:space="preserve">та, списка кандидатов </w:t>
      </w:r>
      <w:r w:rsidR="00880FCF" w:rsidRPr="004250AF">
        <w:t>вправе:</w:t>
      </w:r>
    </w:p>
    <w:p w:rsidR="00880FCF" w:rsidRPr="004250AF" w:rsidRDefault="00880FCF" w:rsidP="00880FCF">
      <w:pPr>
        <w:autoSpaceDE w:val="0"/>
        <w:autoSpaceDN w:val="0"/>
        <w:adjustRightInd w:val="0"/>
        <w:ind w:firstLine="700"/>
        <w:jc w:val="both"/>
      </w:pPr>
      <w:r w:rsidRPr="004250AF">
        <w:t xml:space="preserve">1) уточнять и дополнять </w:t>
      </w:r>
      <w:r>
        <w:t>сведения (кандидат</w:t>
      </w:r>
      <w:r w:rsidRPr="004250AF">
        <w:t xml:space="preserve"> </w:t>
      </w:r>
      <w:r>
        <w:t>–</w:t>
      </w:r>
      <w:r w:rsidRPr="004250AF">
        <w:t xml:space="preserve"> о себе, избирательное объ</w:t>
      </w:r>
      <w:r>
        <w:t>единение – о выдвинутом им кандидате (</w:t>
      </w:r>
      <w:r w:rsidRPr="004250AF">
        <w:t xml:space="preserve">кандидатах), содержащиеся в документах, представленных в соответствии с </w:t>
      </w:r>
      <w:hyperlink r:id="rId16" w:history="1">
        <w:r w:rsidRPr="004250AF">
          <w:t>пункт</w:t>
        </w:r>
        <w:r w:rsidR="000A5203">
          <w:t>ом</w:t>
        </w:r>
        <w:r w:rsidRPr="004250AF">
          <w:t xml:space="preserve"> 2</w:t>
        </w:r>
      </w:hyperlink>
      <w:r>
        <w:t xml:space="preserve"> </w:t>
      </w:r>
      <w:r w:rsidRPr="004250AF">
        <w:t>статьи 33 Федерального закона</w:t>
      </w:r>
      <w:r>
        <w:t>, пунктом 1 статьи 44 Кодекса</w:t>
      </w:r>
      <w:r w:rsidRPr="004250AF">
        <w:t xml:space="preserve">, а также в иных документах, представленных в избирательную комиссию для уведомления о выдвижении </w:t>
      </w:r>
      <w:r>
        <w:t>списка кандидатов</w:t>
      </w:r>
      <w:r w:rsidRPr="004250AF">
        <w:t xml:space="preserve"> </w:t>
      </w:r>
      <w:r>
        <w:t xml:space="preserve">по многомандатным избирательным округам </w:t>
      </w:r>
      <w:r w:rsidRPr="004250AF">
        <w:t>и регистрации</w:t>
      </w:r>
      <w:r w:rsidR="000D5EFC">
        <w:t xml:space="preserve"> кандидата</w:t>
      </w:r>
      <w:r w:rsidRPr="004250AF">
        <w:t>;</w:t>
      </w:r>
    </w:p>
    <w:p w:rsidR="00880FCF" w:rsidRPr="004250AF" w:rsidRDefault="00880FCF" w:rsidP="00880FCF">
      <w:pPr>
        <w:autoSpaceDE w:val="0"/>
        <w:autoSpaceDN w:val="0"/>
        <w:adjustRightInd w:val="0"/>
        <w:ind w:firstLine="700"/>
        <w:jc w:val="both"/>
      </w:pPr>
      <w:r w:rsidRPr="004250AF">
        <w:lastRenderedPageBreak/>
        <w:t xml:space="preserve">2) исправлять недостатки в оформлении документов, необходимых в соответствии с Федеральным </w:t>
      </w:r>
      <w:hyperlink r:id="rId17" w:history="1">
        <w:r w:rsidRPr="004250AF">
          <w:t>законом</w:t>
        </w:r>
      </w:hyperlink>
      <w:r w:rsidRPr="004250AF">
        <w:t xml:space="preserve">, </w:t>
      </w:r>
      <w:r>
        <w:t>Кодексом</w:t>
      </w:r>
      <w:r w:rsidRPr="004250AF">
        <w:t xml:space="preserve"> для уведомления избирательной комиссии о выдвижении и для регистрации кандидата, </w:t>
      </w:r>
      <w:r>
        <w:t>списка кандидатов</w:t>
      </w:r>
      <w:r w:rsidRPr="004250AF">
        <w:t xml:space="preserve">, вплоть до замены документов, оформленных с нарушением требований Федерального </w:t>
      </w:r>
      <w:hyperlink r:id="rId18" w:history="1">
        <w:r w:rsidRPr="004250AF">
          <w:t>закона</w:t>
        </w:r>
      </w:hyperlink>
      <w:r w:rsidRPr="004250AF">
        <w:t xml:space="preserve"> </w:t>
      </w:r>
      <w:r>
        <w:t>и Кодекса</w:t>
      </w:r>
      <w:r w:rsidRPr="004250AF">
        <w:t>;</w:t>
      </w:r>
    </w:p>
    <w:p w:rsidR="00880FCF" w:rsidRPr="004250AF" w:rsidRDefault="00880FCF" w:rsidP="00880FCF">
      <w:pPr>
        <w:autoSpaceDE w:val="0"/>
        <w:autoSpaceDN w:val="0"/>
        <w:adjustRightInd w:val="0"/>
        <w:ind w:firstLine="700"/>
        <w:jc w:val="both"/>
      </w:pPr>
      <w:r w:rsidRPr="004250AF">
        <w:t xml:space="preserve">3) дополнительно представлять копии документов, указанные в </w:t>
      </w:r>
      <w:hyperlink r:id="rId19" w:history="1">
        <w:r w:rsidRPr="004250AF">
          <w:t>пункте 2</w:t>
        </w:r>
        <w:r w:rsidRPr="00FB27E5">
          <w:rPr>
            <w:vertAlign w:val="superscript"/>
          </w:rPr>
          <w:t xml:space="preserve">2 </w:t>
        </w:r>
        <w:r w:rsidRPr="004250AF">
          <w:t>статьи 33</w:t>
        </w:r>
      </w:hyperlink>
      <w:r w:rsidRPr="004250AF">
        <w:t xml:space="preserve"> Федерального закона </w:t>
      </w:r>
      <w:r>
        <w:t>и пункте 1 статьи 44 Кодекса</w:t>
      </w:r>
      <w:r w:rsidRPr="004250AF">
        <w:t>, если они не были представлены ранее в сроки, установленные законом.</w:t>
      </w:r>
    </w:p>
    <w:p w:rsidR="00880FCF" w:rsidRPr="004250AF" w:rsidRDefault="00880FCF" w:rsidP="00880FCF">
      <w:pPr>
        <w:autoSpaceDE w:val="0"/>
        <w:autoSpaceDN w:val="0"/>
        <w:adjustRightInd w:val="0"/>
        <w:ind w:firstLine="700"/>
        <w:jc w:val="both"/>
      </w:pPr>
      <w:r w:rsidRPr="004250AF">
        <w:t>Кандидат вправе также осуществлять указанные действия при необходимости уточнения сведений о кандидате, в том числе в случае фактического изменения ранее представленных сведений (например, места работы, адреса места жительства и т.д.).</w:t>
      </w:r>
    </w:p>
    <w:p w:rsidR="00880FCF" w:rsidRPr="004250AF" w:rsidRDefault="00880FCF" w:rsidP="00880FCF">
      <w:pPr>
        <w:autoSpaceDE w:val="0"/>
        <w:autoSpaceDN w:val="0"/>
        <w:adjustRightInd w:val="0"/>
        <w:ind w:firstLine="700"/>
        <w:jc w:val="both"/>
      </w:pPr>
      <w:r w:rsidRPr="004250AF">
        <w:t xml:space="preserve">Если кандидатом производится уточнение представленных ранее сведений, требующих документального подтверждения, кандидат обязан представить </w:t>
      </w:r>
      <w:r>
        <w:t xml:space="preserve">в </w:t>
      </w:r>
      <w:r w:rsidR="006D4A33">
        <w:t>окружную</w:t>
      </w:r>
      <w:r>
        <w:t xml:space="preserve"> избирательную комиссию </w:t>
      </w:r>
      <w:r w:rsidRPr="004250AF">
        <w:t>документы, подтверждающие указанные сведения.</w:t>
      </w:r>
    </w:p>
    <w:p w:rsidR="00880FCF" w:rsidRPr="004250AF" w:rsidRDefault="006D4A33" w:rsidP="00880FCF">
      <w:pPr>
        <w:autoSpaceDE w:val="0"/>
        <w:autoSpaceDN w:val="0"/>
        <w:adjustRightInd w:val="0"/>
        <w:ind w:firstLine="700"/>
        <w:jc w:val="both"/>
      </w:pPr>
      <w:r>
        <w:t>Окружная</w:t>
      </w:r>
      <w:r w:rsidR="00880FCF">
        <w:t xml:space="preserve"> избирательная комиссия </w:t>
      </w:r>
      <w:r w:rsidR="00880FCF" w:rsidRPr="004250AF">
        <w:t>обязана предоставить кандидату</w:t>
      </w:r>
      <w:r w:rsidR="00880FCF">
        <w:t xml:space="preserve"> </w:t>
      </w:r>
      <w:r w:rsidR="00880FCF" w:rsidRPr="004250AF">
        <w:t xml:space="preserve">возможность осуществления действий, предусмотренных настоящим </w:t>
      </w:r>
      <w:hyperlink w:anchor="Par0" w:history="1">
        <w:r w:rsidR="00880FCF" w:rsidRPr="004250AF">
          <w:t>пунктом</w:t>
        </w:r>
      </w:hyperlink>
      <w:r w:rsidR="00880FCF">
        <w:t xml:space="preserve"> </w:t>
      </w:r>
      <w:r>
        <w:t>П</w:t>
      </w:r>
      <w:r w:rsidR="00880FCF">
        <w:t>орядка</w:t>
      </w:r>
      <w:r w:rsidR="00880FCF" w:rsidRPr="004250AF">
        <w:t>.</w:t>
      </w:r>
    </w:p>
    <w:p w:rsidR="00880FCF" w:rsidRPr="00155890" w:rsidRDefault="00880FCF" w:rsidP="00880FCF">
      <w:pPr>
        <w:autoSpaceDE w:val="0"/>
        <w:autoSpaceDN w:val="0"/>
        <w:adjustRightInd w:val="0"/>
        <w:ind w:firstLine="700"/>
        <w:jc w:val="both"/>
      </w:pPr>
      <w:r w:rsidRPr="00155890">
        <w:t xml:space="preserve">Ответственность за представление указанных документов, за полноту содержащихся в них сведений, а также за соответствие оформления представляемых документов требованиям Федерального </w:t>
      </w:r>
      <w:hyperlink r:id="rId20" w:history="1">
        <w:r w:rsidRPr="00155890">
          <w:t>закона</w:t>
        </w:r>
      </w:hyperlink>
      <w:r>
        <w:t xml:space="preserve"> и Кодекса </w:t>
      </w:r>
      <w:r w:rsidRPr="00155890">
        <w:t>возложе</w:t>
      </w:r>
      <w:r w:rsidR="006D4A33">
        <w:t>на на кандидата</w:t>
      </w:r>
      <w:r w:rsidRPr="00155890">
        <w:t>.</w:t>
      </w:r>
    </w:p>
    <w:p w:rsidR="00880FCF" w:rsidRPr="00155890" w:rsidRDefault="006D4A33" w:rsidP="00880FCF">
      <w:pPr>
        <w:autoSpaceDE w:val="0"/>
        <w:autoSpaceDN w:val="0"/>
        <w:adjustRightInd w:val="0"/>
        <w:ind w:firstLine="700"/>
        <w:jc w:val="both"/>
      </w:pPr>
      <w:r>
        <w:t>6.6</w:t>
      </w:r>
      <w:r w:rsidR="00880FCF">
        <w:t xml:space="preserve">. </w:t>
      </w:r>
      <w:r w:rsidR="00880FCF" w:rsidRPr="00155890">
        <w:t xml:space="preserve">Кандидат, избирательное объединение не вправе дополнительно представлять документы, необходимые для уведомления о выдвижении и регистрации кандидата, если они не были представлены ранее в сроки, установленные законом соответственно для уведомления о выдвижении и для регистрации кандидата, за исключением копий документов, представление которых предусмотрено </w:t>
      </w:r>
      <w:hyperlink r:id="rId21" w:history="1">
        <w:r w:rsidR="00880FCF" w:rsidRPr="00155890">
          <w:t>пунктом 2</w:t>
        </w:r>
        <w:r w:rsidR="00880FCF" w:rsidRPr="00155890">
          <w:rPr>
            <w:vertAlign w:val="superscript"/>
          </w:rPr>
          <w:t>2</w:t>
        </w:r>
        <w:r w:rsidR="00880FCF" w:rsidRPr="00155890">
          <w:t xml:space="preserve"> статьи 33</w:t>
        </w:r>
      </w:hyperlink>
      <w:r w:rsidR="00880FCF" w:rsidRPr="00155890">
        <w:t xml:space="preserve"> Федерального закона </w:t>
      </w:r>
      <w:r w:rsidR="00880FCF">
        <w:t>и пунктом 1 статьи 44 Кодекса</w:t>
      </w:r>
      <w:r w:rsidR="00880FCF" w:rsidRPr="00155890">
        <w:t>.</w:t>
      </w:r>
    </w:p>
    <w:p w:rsidR="00880FCF" w:rsidRPr="00C30F5B" w:rsidRDefault="00880FCF" w:rsidP="00880FCF">
      <w:pPr>
        <w:autoSpaceDE w:val="0"/>
        <w:autoSpaceDN w:val="0"/>
        <w:adjustRightInd w:val="0"/>
        <w:ind w:firstLine="700"/>
        <w:jc w:val="both"/>
        <w:rPr>
          <w:rFonts w:cs="Times New Roman CYR"/>
        </w:rPr>
      </w:pPr>
      <w:r w:rsidRPr="00C30F5B">
        <w:rPr>
          <w:rFonts w:cs="Times New Roman CYR"/>
        </w:rPr>
        <w:t>Устранение кандидатом, избирательным объединением недостатков в документах, представленных для уведомления о выдв</w:t>
      </w:r>
      <w:r>
        <w:rPr>
          <w:rFonts w:cs="Times New Roman CYR"/>
        </w:rPr>
        <w:t xml:space="preserve">ижении и регистрации кандидата </w:t>
      </w:r>
      <w:r w:rsidRPr="00C30F5B">
        <w:rPr>
          <w:rFonts w:cs="Times New Roman CYR"/>
        </w:rPr>
        <w:t xml:space="preserve">(уточнение и дополнение сведений о кандидате (кандидатах), приведение документов в соответствие с требованиями Федерального </w:t>
      </w:r>
      <w:hyperlink r:id="rId22" w:history="1">
        <w:r w:rsidRPr="00C30F5B">
          <w:rPr>
            <w:rFonts w:cs="Times New Roman CYR"/>
          </w:rPr>
          <w:t>закона</w:t>
        </w:r>
      </w:hyperlink>
      <w:r w:rsidRPr="00C30F5B">
        <w:rPr>
          <w:rFonts w:cs="Times New Roman CYR"/>
        </w:rPr>
        <w:t xml:space="preserve"> </w:t>
      </w:r>
      <w:r>
        <w:rPr>
          <w:rFonts w:cs="Times New Roman CYR"/>
        </w:rPr>
        <w:t>и Кодекса</w:t>
      </w:r>
      <w:r w:rsidRPr="00C30F5B">
        <w:rPr>
          <w:rFonts w:cs="Times New Roman CYR"/>
        </w:rPr>
        <w:t xml:space="preserve">, в том числе в части их оформления), дополнительное представление копии какого-либо документа, представление которой предусмотрено </w:t>
      </w:r>
      <w:hyperlink r:id="rId23" w:history="1">
        <w:r w:rsidRPr="00C30F5B">
          <w:rPr>
            <w:rFonts w:cs="Times New Roman CYR"/>
          </w:rPr>
          <w:t>пунктом 2</w:t>
        </w:r>
        <w:r w:rsidRPr="00D30B7A">
          <w:rPr>
            <w:rFonts w:cs="Times New Roman CYR"/>
            <w:vertAlign w:val="superscript"/>
          </w:rPr>
          <w:t>2</w:t>
        </w:r>
        <w:r w:rsidRPr="00C30F5B">
          <w:rPr>
            <w:rFonts w:cs="Times New Roman CYR"/>
          </w:rPr>
          <w:t xml:space="preserve"> статьи 33</w:t>
        </w:r>
      </w:hyperlink>
      <w:r w:rsidRPr="00C30F5B">
        <w:rPr>
          <w:rFonts w:cs="Times New Roman CYR"/>
        </w:rPr>
        <w:t xml:space="preserve"> Федерального закона </w:t>
      </w:r>
      <w:r>
        <w:rPr>
          <w:rFonts w:cs="Times New Roman CYR"/>
        </w:rPr>
        <w:t>и пунктом 1 статьи 44 Кодекса</w:t>
      </w:r>
      <w:r w:rsidRPr="00C30F5B">
        <w:rPr>
          <w:rFonts w:cs="Times New Roman CYR"/>
        </w:rPr>
        <w:t xml:space="preserve">, может осуществляться неоднократно, но не позднее чем за день до дня рассмотрения </w:t>
      </w:r>
      <w:r>
        <w:rPr>
          <w:rFonts w:cs="Times New Roman CYR"/>
        </w:rPr>
        <w:t>вопроса о регистрации кандидата, списка кандидатов</w:t>
      </w:r>
      <w:r w:rsidRPr="00C30F5B">
        <w:rPr>
          <w:rFonts w:cs="Times New Roman CYR"/>
        </w:rPr>
        <w:t>.</w:t>
      </w:r>
    </w:p>
    <w:p w:rsidR="00880FCF" w:rsidRDefault="00880FCF" w:rsidP="00880FCF">
      <w:pPr>
        <w:ind w:firstLine="700"/>
        <w:jc w:val="both"/>
      </w:pPr>
      <w:r>
        <w:t>В случае необходимости внесения изменений и дополнений в ранее представленные документы кандидатом и (или) избирательным объединением представляются с</w:t>
      </w:r>
      <w:r w:rsidRPr="005A7BBD">
        <w:t>ведения</w:t>
      </w:r>
      <w:r>
        <w:t xml:space="preserve"> </w:t>
      </w:r>
      <w:r w:rsidRPr="005A7BBD">
        <w:t xml:space="preserve">об изменениях в данных о </w:t>
      </w:r>
      <w:r>
        <w:t>кандидате, о кандидатах из списка кандидатов</w:t>
      </w:r>
      <w:r w:rsidRPr="005A7BBD">
        <w:t xml:space="preserve">, выдвинутых избирательным </w:t>
      </w:r>
      <w:r w:rsidRPr="005A7BBD">
        <w:lastRenderedPageBreak/>
        <w:t>объединением по многомандатным избирательным окру</w:t>
      </w:r>
      <w:r>
        <w:t>гам</w:t>
      </w:r>
      <w:r w:rsidRPr="005A7BBD">
        <w:t>, ранее представленных в избирательную комиссию для уведомления о выдвижении</w:t>
      </w:r>
      <w:r>
        <w:t>.</w:t>
      </w:r>
    </w:p>
    <w:p w:rsidR="00880FCF" w:rsidRPr="00D30B7A" w:rsidRDefault="00925743" w:rsidP="00880FCF">
      <w:pPr>
        <w:pStyle w:val="af9"/>
        <w:spacing w:before="0" w:beforeAutospacing="0" w:after="0" w:afterAutospacing="0"/>
        <w:ind w:firstLine="700"/>
        <w:jc w:val="both"/>
        <w:rPr>
          <w:sz w:val="28"/>
          <w:szCs w:val="28"/>
        </w:rPr>
      </w:pPr>
      <w:r>
        <w:rPr>
          <w:sz w:val="28"/>
          <w:szCs w:val="28"/>
        </w:rPr>
        <w:t>6.7.</w:t>
      </w:r>
      <w:r w:rsidR="00880FCF" w:rsidRPr="00D30B7A">
        <w:rPr>
          <w:sz w:val="28"/>
          <w:szCs w:val="28"/>
        </w:rPr>
        <w:t xml:space="preserve"> Если кандидатом, избирательным объединением самостоятельно не осуществлены действия, предусмотренные </w:t>
      </w:r>
      <w:hyperlink r:id="rId24" w:history="1">
        <w:r w:rsidR="00880FCF" w:rsidRPr="00D30B7A">
          <w:rPr>
            <w:sz w:val="28"/>
            <w:szCs w:val="28"/>
          </w:rPr>
          <w:t xml:space="preserve">пунктом </w:t>
        </w:r>
      </w:hyperlink>
      <w:r w:rsidRPr="000A5203">
        <w:rPr>
          <w:sz w:val="28"/>
          <w:szCs w:val="28"/>
        </w:rPr>
        <w:t>6.5</w:t>
      </w:r>
      <w:r w:rsidR="00880FCF" w:rsidRPr="00D30B7A">
        <w:rPr>
          <w:sz w:val="28"/>
          <w:szCs w:val="28"/>
        </w:rPr>
        <w:t xml:space="preserve"> и </w:t>
      </w:r>
      <w:r>
        <w:rPr>
          <w:sz w:val="28"/>
          <w:szCs w:val="28"/>
        </w:rPr>
        <w:t xml:space="preserve">6.6. </w:t>
      </w:r>
      <w:r w:rsidR="00880FCF" w:rsidRPr="00D30B7A">
        <w:rPr>
          <w:sz w:val="28"/>
          <w:szCs w:val="28"/>
        </w:rPr>
        <w:t xml:space="preserve">настоящего </w:t>
      </w:r>
      <w:r>
        <w:rPr>
          <w:sz w:val="28"/>
          <w:szCs w:val="28"/>
        </w:rPr>
        <w:t>П</w:t>
      </w:r>
      <w:r w:rsidR="00880FCF" w:rsidRPr="00D30B7A">
        <w:rPr>
          <w:sz w:val="28"/>
          <w:szCs w:val="28"/>
        </w:rPr>
        <w:t xml:space="preserve">орядка, и по результатам проверки представленных кандидатом, избирательным объединением документов выявлены обстоятельства, указывающие на наличие оснований для отказа в регистрации кандидата, </w:t>
      </w:r>
      <w:r w:rsidR="00880FCF">
        <w:rPr>
          <w:sz w:val="28"/>
          <w:szCs w:val="28"/>
        </w:rPr>
        <w:t>предусмотренных</w:t>
      </w:r>
      <w:r w:rsidR="00880FCF" w:rsidRPr="002B3923">
        <w:rPr>
          <w:sz w:val="28"/>
          <w:szCs w:val="28"/>
        </w:rPr>
        <w:t xml:space="preserve"> подпунктом </w:t>
      </w:r>
      <w:r w:rsidR="00880FCF">
        <w:rPr>
          <w:sz w:val="28"/>
          <w:szCs w:val="28"/>
        </w:rPr>
        <w:t>«</w:t>
      </w:r>
      <w:r w:rsidR="00880FCF" w:rsidRPr="002B3923">
        <w:rPr>
          <w:sz w:val="28"/>
          <w:szCs w:val="28"/>
        </w:rPr>
        <w:t>в</w:t>
      </w:r>
      <w:r w:rsidR="00880FCF" w:rsidRPr="006323C2">
        <w:rPr>
          <w:sz w:val="28"/>
          <w:szCs w:val="28"/>
          <w:vertAlign w:val="superscript"/>
        </w:rPr>
        <w:t>1</w:t>
      </w:r>
      <w:r w:rsidR="00880FCF">
        <w:rPr>
          <w:sz w:val="28"/>
          <w:szCs w:val="28"/>
        </w:rPr>
        <w:t>»</w:t>
      </w:r>
      <w:r w:rsidR="00880FCF" w:rsidRPr="002B3923">
        <w:rPr>
          <w:sz w:val="28"/>
          <w:szCs w:val="28"/>
        </w:rPr>
        <w:t xml:space="preserve"> и (или) </w:t>
      </w:r>
      <w:r w:rsidR="00880FCF">
        <w:rPr>
          <w:sz w:val="28"/>
          <w:szCs w:val="28"/>
        </w:rPr>
        <w:t>«</w:t>
      </w:r>
      <w:r w:rsidR="00880FCF" w:rsidRPr="002B3923">
        <w:rPr>
          <w:sz w:val="28"/>
          <w:szCs w:val="28"/>
        </w:rPr>
        <w:t>в</w:t>
      </w:r>
      <w:r w:rsidR="00880FCF" w:rsidRPr="006323C2">
        <w:rPr>
          <w:sz w:val="28"/>
          <w:szCs w:val="28"/>
          <w:vertAlign w:val="superscript"/>
        </w:rPr>
        <w:t>2</w:t>
      </w:r>
      <w:r w:rsidR="00880FCF">
        <w:rPr>
          <w:sz w:val="28"/>
          <w:szCs w:val="28"/>
        </w:rPr>
        <w:t>»</w:t>
      </w:r>
      <w:r w:rsidR="00880FCF" w:rsidRPr="002B3923">
        <w:rPr>
          <w:sz w:val="28"/>
          <w:szCs w:val="28"/>
        </w:rPr>
        <w:t xml:space="preserve"> пункта 24 статьи 38 Федерального закона</w:t>
      </w:r>
      <w:r w:rsidR="00880FCF">
        <w:rPr>
          <w:sz w:val="28"/>
          <w:szCs w:val="28"/>
        </w:rPr>
        <w:t xml:space="preserve"> и аналогичными положениями, закрепленными в подпунктах 3-1 и (или) 3-2 пункта 6 статьи 53 Кодекса</w:t>
      </w:r>
      <w:r w:rsidR="00880FCF" w:rsidRPr="00D30B7A">
        <w:rPr>
          <w:sz w:val="28"/>
          <w:szCs w:val="28"/>
        </w:rPr>
        <w:t xml:space="preserve">, то </w:t>
      </w:r>
      <w:r>
        <w:rPr>
          <w:sz w:val="28"/>
          <w:szCs w:val="28"/>
        </w:rPr>
        <w:t>окружная</w:t>
      </w:r>
      <w:r w:rsidR="00880FCF">
        <w:rPr>
          <w:sz w:val="28"/>
          <w:szCs w:val="28"/>
        </w:rPr>
        <w:t xml:space="preserve"> </w:t>
      </w:r>
      <w:r w:rsidR="00880FCF" w:rsidRPr="00D30B7A">
        <w:rPr>
          <w:sz w:val="28"/>
          <w:szCs w:val="28"/>
        </w:rPr>
        <w:t>избирательн</w:t>
      </w:r>
      <w:r w:rsidR="00880FCF">
        <w:rPr>
          <w:sz w:val="28"/>
          <w:szCs w:val="28"/>
        </w:rPr>
        <w:t>ая</w:t>
      </w:r>
      <w:r w:rsidR="00880FCF" w:rsidRPr="00D30B7A">
        <w:rPr>
          <w:sz w:val="28"/>
          <w:szCs w:val="28"/>
        </w:rPr>
        <w:t xml:space="preserve"> комис</w:t>
      </w:r>
      <w:r w:rsidR="00880FCF">
        <w:rPr>
          <w:sz w:val="28"/>
          <w:szCs w:val="28"/>
        </w:rPr>
        <w:t>сия реализует следующий порядок действий</w:t>
      </w:r>
      <w:r w:rsidR="00880FCF" w:rsidRPr="00D30B7A">
        <w:rPr>
          <w:sz w:val="28"/>
          <w:szCs w:val="28"/>
        </w:rPr>
        <w:t>.</w:t>
      </w:r>
    </w:p>
    <w:p w:rsidR="00880FCF" w:rsidRDefault="00880FCF" w:rsidP="00880FCF">
      <w:pPr>
        <w:autoSpaceDE w:val="0"/>
        <w:autoSpaceDN w:val="0"/>
        <w:adjustRightInd w:val="0"/>
        <w:ind w:firstLine="700"/>
        <w:jc w:val="both"/>
      </w:pPr>
      <w:r w:rsidRPr="00D30B7A">
        <w:t xml:space="preserve">В соответствии с </w:t>
      </w:r>
      <w:hyperlink r:id="rId25" w:history="1">
        <w:r w:rsidRPr="00D30B7A">
          <w:t>пунктом 1</w:t>
        </w:r>
        <w:r w:rsidRPr="005C6A58">
          <w:rPr>
            <w:vertAlign w:val="superscript"/>
          </w:rPr>
          <w:t>1</w:t>
        </w:r>
        <w:r w:rsidRPr="00D30B7A">
          <w:t xml:space="preserve"> статьи 38</w:t>
        </w:r>
      </w:hyperlink>
      <w:r w:rsidRPr="00D30B7A">
        <w:t xml:space="preserve"> Федерального закона </w:t>
      </w:r>
      <w:r>
        <w:t xml:space="preserve">и пунктом 1-1 статьи 52 Кодекса </w:t>
      </w:r>
      <w:r w:rsidRPr="00D30B7A">
        <w:t>при выявлении неполноты сведений о кандидат</w:t>
      </w:r>
      <w:r>
        <w:t>е</w:t>
      </w:r>
      <w:r w:rsidRPr="00D30B7A">
        <w:t>, отсутствия каких-либо документов, представление которых в избирательную комиссию для уведомления о выд</w:t>
      </w:r>
      <w:r>
        <w:t xml:space="preserve">вижении кандидата </w:t>
      </w:r>
      <w:r w:rsidRPr="00D30B7A">
        <w:t xml:space="preserve">и </w:t>
      </w:r>
      <w:r>
        <w:t>его</w:t>
      </w:r>
      <w:r w:rsidRPr="00D30B7A">
        <w:t xml:space="preserve"> регистрации предусмотрено законом, или несоблюдения требований закона к оформлению документов </w:t>
      </w:r>
      <w:r w:rsidR="00925743">
        <w:t>окружная</w:t>
      </w:r>
      <w:r w:rsidRPr="00D30B7A">
        <w:t xml:space="preserve">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w:t>
      </w:r>
      <w:r w:rsidR="00925743">
        <w:t>,</w:t>
      </w:r>
      <w:r w:rsidRPr="00D30B7A">
        <w:t xml:space="preserve"> извещает кандидата об отсутствии в представленных документах сведений, необходимых для уведомления о выдвижении и регистрации кандидата</w:t>
      </w:r>
      <w:r>
        <w:t xml:space="preserve"> (</w:t>
      </w:r>
      <w:r w:rsidRPr="009009D7">
        <w:t>кроме сведений о судимости кандидата, о несоблюдении требова</w:t>
      </w:r>
      <w:r w:rsidRPr="00D30B7A">
        <w:t xml:space="preserve">ний закона к оформлению таких документов, а также об отсутствующих документах. </w:t>
      </w:r>
    </w:p>
    <w:p w:rsidR="00880FCF" w:rsidRPr="00D30B7A" w:rsidRDefault="00880FCF" w:rsidP="00880FCF">
      <w:pPr>
        <w:autoSpaceDE w:val="0"/>
        <w:autoSpaceDN w:val="0"/>
        <w:adjustRightInd w:val="0"/>
        <w:ind w:firstLine="700"/>
        <w:jc w:val="both"/>
      </w:pPr>
      <w:r w:rsidRPr="00D30B7A">
        <w:t>Извещение утверждается решением избирательной комиссии, при этом заседание комиссии, на котором принимается указанное решение, должно быть проведено в сроки, обеспечивающие соблюдение вышеуказанного трехдневного срока.</w:t>
      </w:r>
    </w:p>
    <w:p w:rsidR="00880FCF" w:rsidRPr="00D30B7A" w:rsidRDefault="00880FCF" w:rsidP="00880FCF">
      <w:pPr>
        <w:autoSpaceDE w:val="0"/>
        <w:autoSpaceDN w:val="0"/>
        <w:adjustRightInd w:val="0"/>
        <w:ind w:firstLine="700"/>
        <w:jc w:val="both"/>
      </w:pPr>
      <w:r w:rsidRPr="00D30B7A">
        <w:t xml:space="preserve">В извещении должно быть указано, какие конкретные сведения о кандидате отсутствуют в документах, представленных для уведомления о выдвижении и регистрации кандидата, какие документы (копии документов) отсутствуют, конкретно какие из представленных документов оформлены с нарушением требований Федерального </w:t>
      </w:r>
      <w:hyperlink r:id="rId26" w:history="1">
        <w:r w:rsidRPr="00D30B7A">
          <w:t>закона</w:t>
        </w:r>
      </w:hyperlink>
      <w:r w:rsidRPr="00D30B7A">
        <w:t xml:space="preserve"> </w:t>
      </w:r>
      <w:r>
        <w:t>и Кодекса</w:t>
      </w:r>
      <w:r w:rsidRPr="00D30B7A">
        <w:t>, в чем состоит данное нарушение и в какие сроки необходимо устранить выявленные недостатки.</w:t>
      </w:r>
    </w:p>
    <w:p w:rsidR="00880FCF" w:rsidRPr="00D30B7A" w:rsidRDefault="00880FCF" w:rsidP="00880FCF">
      <w:pPr>
        <w:autoSpaceDE w:val="0"/>
        <w:autoSpaceDN w:val="0"/>
        <w:adjustRightInd w:val="0"/>
        <w:ind w:firstLine="700"/>
        <w:jc w:val="both"/>
      </w:pPr>
      <w:r w:rsidRPr="00D30B7A">
        <w:t xml:space="preserve">На заседание избирательной комиссии, на котором рассматривается вопрос об извещении кандидата о выявленных недостатках представленных документов, приглашается кандидат </w:t>
      </w:r>
      <w:r>
        <w:t>либо его представитель</w:t>
      </w:r>
      <w:r w:rsidR="00925743">
        <w:t>, а также при необходимости уполномоченный представитель избирательного объединения</w:t>
      </w:r>
      <w:r w:rsidRPr="00D30B7A">
        <w:t>.</w:t>
      </w:r>
    </w:p>
    <w:p w:rsidR="00880FCF" w:rsidRPr="00D30B7A" w:rsidRDefault="00880FCF" w:rsidP="00880FCF">
      <w:pPr>
        <w:autoSpaceDE w:val="0"/>
        <w:autoSpaceDN w:val="0"/>
        <w:adjustRightInd w:val="0"/>
        <w:ind w:firstLine="700"/>
        <w:jc w:val="both"/>
      </w:pPr>
      <w:r w:rsidRPr="00D30B7A">
        <w:t xml:space="preserve">Незамедлительно после проведения заседания избирательной комиссии решение избирательной комиссии вручается присутствующему на заседании кандидату, его представителю, уполномоченному представителю избирательного объединения, при их отсутствии </w:t>
      </w:r>
      <w:r>
        <w:t>–</w:t>
      </w:r>
      <w:r w:rsidRPr="00D30B7A">
        <w:t xml:space="preserve"> направляется в адрес кандидата, его представителя, избирательного объединения.</w:t>
      </w:r>
    </w:p>
    <w:p w:rsidR="00880FCF" w:rsidRDefault="00925743" w:rsidP="00880FCF">
      <w:pPr>
        <w:pStyle w:val="af9"/>
        <w:spacing w:before="0" w:beforeAutospacing="0" w:after="0" w:afterAutospacing="0"/>
        <w:ind w:firstLine="700"/>
        <w:jc w:val="both"/>
        <w:rPr>
          <w:sz w:val="28"/>
          <w:szCs w:val="28"/>
        </w:rPr>
      </w:pPr>
      <w:r>
        <w:rPr>
          <w:sz w:val="28"/>
          <w:szCs w:val="28"/>
        </w:rPr>
        <w:lastRenderedPageBreak/>
        <w:t>6.8</w:t>
      </w:r>
      <w:r w:rsidR="00880FCF" w:rsidRPr="001444E2">
        <w:rPr>
          <w:sz w:val="28"/>
          <w:szCs w:val="28"/>
        </w:rPr>
        <w:t xml:space="preserve">. Если кандидат, избирательное объединение, извещенные избирательной комиссией о неполноте сведений о </w:t>
      </w:r>
      <w:r w:rsidR="00880FCF">
        <w:rPr>
          <w:sz w:val="28"/>
          <w:szCs w:val="28"/>
        </w:rPr>
        <w:t>кандидате (</w:t>
      </w:r>
      <w:r w:rsidR="00880FCF" w:rsidRPr="001444E2">
        <w:rPr>
          <w:sz w:val="28"/>
          <w:szCs w:val="28"/>
        </w:rPr>
        <w:t>кандидатах</w:t>
      </w:r>
      <w:r w:rsidR="00880FCF">
        <w:rPr>
          <w:sz w:val="28"/>
          <w:szCs w:val="28"/>
        </w:rPr>
        <w:t>)</w:t>
      </w:r>
      <w:r w:rsidR="00880FCF" w:rsidRPr="001444E2">
        <w:rPr>
          <w:sz w:val="28"/>
          <w:szCs w:val="28"/>
        </w:rPr>
        <w:t>, отсутствии каких-либо документов, представление которых в избирательную комиссию для уведомления о выд</w:t>
      </w:r>
      <w:r w:rsidR="00880FCF">
        <w:rPr>
          <w:sz w:val="28"/>
          <w:szCs w:val="28"/>
        </w:rPr>
        <w:t xml:space="preserve">вижении кандидата (кандидатов) </w:t>
      </w:r>
      <w:r w:rsidR="00880FCF" w:rsidRPr="001444E2">
        <w:rPr>
          <w:sz w:val="28"/>
          <w:szCs w:val="28"/>
        </w:rPr>
        <w:t>и их регистрации предусмотрено законом, или несоблюдении требований закона к оформлению документов, не устранят указанные недостатки либо устранят их не в полном объеме, избирательная комиссия отка</w:t>
      </w:r>
      <w:r w:rsidR="00880FCF">
        <w:rPr>
          <w:sz w:val="28"/>
          <w:szCs w:val="28"/>
        </w:rPr>
        <w:t xml:space="preserve">зывает в регистрации кандидата </w:t>
      </w:r>
      <w:r w:rsidR="00880FCF" w:rsidRPr="001444E2">
        <w:rPr>
          <w:sz w:val="28"/>
          <w:szCs w:val="28"/>
        </w:rPr>
        <w:t xml:space="preserve">на основании </w:t>
      </w:r>
      <w:r w:rsidR="00880FCF" w:rsidRPr="002B3923">
        <w:rPr>
          <w:sz w:val="28"/>
          <w:szCs w:val="28"/>
        </w:rPr>
        <w:t>п</w:t>
      </w:r>
      <w:r w:rsidR="00880FCF">
        <w:rPr>
          <w:sz w:val="28"/>
          <w:szCs w:val="28"/>
        </w:rPr>
        <w:t>одпунктов</w:t>
      </w:r>
      <w:r w:rsidR="00880FCF" w:rsidRPr="002B3923">
        <w:rPr>
          <w:sz w:val="28"/>
          <w:szCs w:val="28"/>
        </w:rPr>
        <w:t xml:space="preserve"> </w:t>
      </w:r>
      <w:r w:rsidR="00880FCF">
        <w:rPr>
          <w:sz w:val="28"/>
          <w:szCs w:val="28"/>
        </w:rPr>
        <w:t>«</w:t>
      </w:r>
      <w:r w:rsidR="00880FCF" w:rsidRPr="002B3923">
        <w:rPr>
          <w:sz w:val="28"/>
          <w:szCs w:val="28"/>
        </w:rPr>
        <w:t>в</w:t>
      </w:r>
      <w:r w:rsidR="00880FCF" w:rsidRPr="006323C2">
        <w:rPr>
          <w:sz w:val="28"/>
          <w:szCs w:val="28"/>
          <w:vertAlign w:val="superscript"/>
        </w:rPr>
        <w:t>1</w:t>
      </w:r>
      <w:r w:rsidR="00880FCF">
        <w:rPr>
          <w:sz w:val="28"/>
          <w:szCs w:val="28"/>
        </w:rPr>
        <w:t>»</w:t>
      </w:r>
      <w:r w:rsidR="00880FCF" w:rsidRPr="002B3923">
        <w:rPr>
          <w:sz w:val="28"/>
          <w:szCs w:val="28"/>
        </w:rPr>
        <w:t xml:space="preserve"> и (или) </w:t>
      </w:r>
      <w:r w:rsidR="00880FCF">
        <w:rPr>
          <w:sz w:val="28"/>
          <w:szCs w:val="28"/>
        </w:rPr>
        <w:t>«</w:t>
      </w:r>
      <w:r w:rsidR="00880FCF" w:rsidRPr="002B3923">
        <w:rPr>
          <w:sz w:val="28"/>
          <w:szCs w:val="28"/>
        </w:rPr>
        <w:t>в</w:t>
      </w:r>
      <w:r w:rsidR="00880FCF" w:rsidRPr="006323C2">
        <w:rPr>
          <w:sz w:val="28"/>
          <w:szCs w:val="28"/>
          <w:vertAlign w:val="superscript"/>
        </w:rPr>
        <w:t>2</w:t>
      </w:r>
      <w:r w:rsidR="00880FCF">
        <w:rPr>
          <w:sz w:val="28"/>
          <w:szCs w:val="28"/>
        </w:rPr>
        <w:t xml:space="preserve">» пункта 24 </w:t>
      </w:r>
      <w:r w:rsidR="00880FCF" w:rsidRPr="002B3923">
        <w:rPr>
          <w:sz w:val="28"/>
          <w:szCs w:val="28"/>
        </w:rPr>
        <w:t>статьи 38 Федерального закона</w:t>
      </w:r>
      <w:r w:rsidR="00880FCF">
        <w:rPr>
          <w:sz w:val="28"/>
          <w:szCs w:val="28"/>
        </w:rPr>
        <w:t xml:space="preserve"> и аналогичными положениями, закрепленными в подпунктах 3-1, 3-2 пункта 6 статьи 53 Кодекса</w:t>
      </w:r>
      <w:r w:rsidR="00880FCF" w:rsidRPr="002B3923">
        <w:rPr>
          <w:sz w:val="28"/>
          <w:szCs w:val="28"/>
        </w:rPr>
        <w:t>.</w:t>
      </w:r>
    </w:p>
    <w:p w:rsidR="00880FCF" w:rsidRDefault="00880FCF" w:rsidP="00880FCF">
      <w:pPr>
        <w:pStyle w:val="af9"/>
        <w:spacing w:before="0" w:beforeAutospacing="0" w:after="0" w:afterAutospacing="0"/>
        <w:ind w:firstLine="700"/>
        <w:jc w:val="both"/>
        <w:rPr>
          <w:sz w:val="28"/>
          <w:szCs w:val="28"/>
        </w:rPr>
      </w:pPr>
      <w:r w:rsidRPr="001444E2">
        <w:rPr>
          <w:sz w:val="28"/>
          <w:szCs w:val="28"/>
        </w:rPr>
        <w:t xml:space="preserve">Если избирательная комиссия в срок, установленный </w:t>
      </w:r>
      <w:hyperlink r:id="rId27" w:history="1">
        <w:r w:rsidRPr="001444E2">
          <w:rPr>
            <w:sz w:val="28"/>
            <w:szCs w:val="28"/>
          </w:rPr>
          <w:t>пунктом 1</w:t>
        </w:r>
        <w:r w:rsidRPr="00FC0BCB">
          <w:rPr>
            <w:sz w:val="28"/>
            <w:szCs w:val="28"/>
            <w:vertAlign w:val="superscript"/>
          </w:rPr>
          <w:t>1</w:t>
        </w:r>
        <w:r w:rsidRPr="001444E2">
          <w:rPr>
            <w:sz w:val="28"/>
            <w:szCs w:val="28"/>
          </w:rPr>
          <w:t xml:space="preserve"> статьи 38</w:t>
        </w:r>
      </w:hyperlink>
      <w:r w:rsidRPr="001444E2">
        <w:rPr>
          <w:sz w:val="28"/>
          <w:szCs w:val="28"/>
        </w:rPr>
        <w:t xml:space="preserve"> Федерального закона</w:t>
      </w:r>
      <w:r>
        <w:rPr>
          <w:sz w:val="28"/>
          <w:szCs w:val="28"/>
        </w:rPr>
        <w:t xml:space="preserve"> и пунктом 1-1 статьи 52 Кодекса</w:t>
      </w:r>
      <w:r w:rsidRPr="001444E2">
        <w:rPr>
          <w:sz w:val="28"/>
          <w:szCs w:val="28"/>
        </w:rPr>
        <w:t>, не известила кандидата, избирательное объединение о выявленных недостатках в представленных для уведомления о выдви</w:t>
      </w:r>
      <w:r>
        <w:rPr>
          <w:sz w:val="28"/>
          <w:szCs w:val="28"/>
        </w:rPr>
        <w:t xml:space="preserve">жении и регистрации кандидата </w:t>
      </w:r>
      <w:r w:rsidRPr="001444E2">
        <w:rPr>
          <w:sz w:val="28"/>
          <w:szCs w:val="28"/>
        </w:rPr>
        <w:t>документах</w:t>
      </w:r>
      <w:r w:rsidR="00C00442">
        <w:rPr>
          <w:sz w:val="28"/>
          <w:szCs w:val="28"/>
        </w:rPr>
        <w:t>,</w:t>
      </w:r>
      <w:r w:rsidRPr="001444E2">
        <w:rPr>
          <w:sz w:val="28"/>
          <w:szCs w:val="28"/>
        </w:rPr>
        <w:t xml:space="preserve"> либо если в соответствующем извещении не было указано, какие конкретные сведения о кандидате (кандидатах) отсутствуют в документах, представленных для уведомления о выдвижении и регистрации кандидата, какие документы (копии документов) отсутствуют, конкретно какие из представленных документов оформлены с нарушением требований Федерального </w:t>
      </w:r>
      <w:hyperlink r:id="rId28" w:history="1">
        <w:r w:rsidRPr="001444E2">
          <w:rPr>
            <w:sz w:val="28"/>
            <w:szCs w:val="28"/>
          </w:rPr>
          <w:t>закона</w:t>
        </w:r>
      </w:hyperlink>
      <w:r w:rsidRPr="001444E2">
        <w:rPr>
          <w:sz w:val="28"/>
          <w:szCs w:val="28"/>
        </w:rPr>
        <w:t xml:space="preserve"> </w:t>
      </w:r>
      <w:r>
        <w:rPr>
          <w:sz w:val="28"/>
          <w:szCs w:val="28"/>
        </w:rPr>
        <w:t>и Кодекса</w:t>
      </w:r>
      <w:r w:rsidRPr="001444E2">
        <w:rPr>
          <w:sz w:val="28"/>
          <w:szCs w:val="28"/>
        </w:rPr>
        <w:t xml:space="preserve"> и в чем состоит данное нарушение, избирательная комиссия не вправе принимать решение об отказе в регистра</w:t>
      </w:r>
      <w:r>
        <w:rPr>
          <w:sz w:val="28"/>
          <w:szCs w:val="28"/>
        </w:rPr>
        <w:t xml:space="preserve">ции кандидата </w:t>
      </w:r>
      <w:r w:rsidRPr="001444E2">
        <w:rPr>
          <w:sz w:val="28"/>
          <w:szCs w:val="28"/>
        </w:rPr>
        <w:t xml:space="preserve">по основаниям, предусмотренным </w:t>
      </w:r>
      <w:r w:rsidRPr="002B3923">
        <w:rPr>
          <w:sz w:val="28"/>
          <w:szCs w:val="28"/>
        </w:rPr>
        <w:t xml:space="preserve">подпунктом </w:t>
      </w:r>
      <w:r>
        <w:rPr>
          <w:sz w:val="28"/>
          <w:szCs w:val="28"/>
        </w:rPr>
        <w:t>«</w:t>
      </w:r>
      <w:r w:rsidRPr="002B3923">
        <w:rPr>
          <w:sz w:val="28"/>
          <w:szCs w:val="28"/>
        </w:rPr>
        <w:t>в</w:t>
      </w:r>
      <w:r w:rsidRPr="006323C2">
        <w:rPr>
          <w:sz w:val="28"/>
          <w:szCs w:val="28"/>
          <w:vertAlign w:val="superscript"/>
        </w:rPr>
        <w:t>1</w:t>
      </w:r>
      <w:r>
        <w:rPr>
          <w:sz w:val="28"/>
          <w:szCs w:val="28"/>
        </w:rPr>
        <w:t>»</w:t>
      </w:r>
      <w:r w:rsidRPr="002B3923">
        <w:rPr>
          <w:sz w:val="28"/>
          <w:szCs w:val="28"/>
        </w:rPr>
        <w:t xml:space="preserve"> и (или) </w:t>
      </w:r>
      <w:r>
        <w:rPr>
          <w:sz w:val="28"/>
          <w:szCs w:val="28"/>
        </w:rPr>
        <w:t>«</w:t>
      </w:r>
      <w:r w:rsidRPr="002B3923">
        <w:rPr>
          <w:sz w:val="28"/>
          <w:szCs w:val="28"/>
        </w:rPr>
        <w:t>в</w:t>
      </w:r>
      <w:r w:rsidRPr="006323C2">
        <w:rPr>
          <w:sz w:val="28"/>
          <w:szCs w:val="28"/>
          <w:vertAlign w:val="superscript"/>
        </w:rPr>
        <w:t>2</w:t>
      </w:r>
      <w:r>
        <w:rPr>
          <w:sz w:val="28"/>
          <w:szCs w:val="28"/>
        </w:rPr>
        <w:t>»</w:t>
      </w:r>
      <w:r w:rsidRPr="002B3923">
        <w:rPr>
          <w:sz w:val="28"/>
          <w:szCs w:val="28"/>
        </w:rPr>
        <w:t xml:space="preserve"> пункта 24 статьи 38 Федерального закона</w:t>
      </w:r>
      <w:r>
        <w:rPr>
          <w:sz w:val="28"/>
          <w:szCs w:val="28"/>
        </w:rPr>
        <w:t xml:space="preserve"> и аналогичными положениями, закрепленными в подпунктах 3-1, 3-2 пункта 6 статьи 53 Кодекса</w:t>
      </w:r>
      <w:r w:rsidRPr="002B3923">
        <w:rPr>
          <w:sz w:val="28"/>
          <w:szCs w:val="28"/>
        </w:rPr>
        <w:t>.</w:t>
      </w:r>
    </w:p>
    <w:p w:rsidR="00880FCF" w:rsidRPr="00692EF6" w:rsidRDefault="00925743" w:rsidP="00925BA1">
      <w:pPr>
        <w:autoSpaceDE w:val="0"/>
        <w:autoSpaceDN w:val="0"/>
        <w:adjustRightInd w:val="0"/>
        <w:ind w:firstLine="700"/>
        <w:jc w:val="both"/>
        <w:outlineLvl w:val="3"/>
      </w:pPr>
      <w:r>
        <w:t>6.9</w:t>
      </w:r>
      <w:r w:rsidR="00880FCF">
        <w:t xml:space="preserve">. </w:t>
      </w:r>
      <w:r w:rsidR="00880FCF" w:rsidRPr="00692EF6">
        <w:t xml:space="preserve">Рабочая группа вправе, по согласованию с председателем </w:t>
      </w:r>
      <w:r w:rsidR="00880FCF">
        <w:t>соответствующей избирательной к</w:t>
      </w:r>
      <w:r w:rsidR="00880FCF" w:rsidRPr="00692EF6">
        <w:t>омиссии, направлять запрос</w:t>
      </w:r>
      <w:r w:rsidR="00880FCF">
        <w:t>ы</w:t>
      </w:r>
      <w:r w:rsidR="00880FCF" w:rsidRPr="00692EF6">
        <w:t xml:space="preserve"> государственным органам, органам местного самоуправления, организациям, общественным объединениям, избирательным объединениям и их должностным лицам.</w:t>
      </w:r>
    </w:p>
    <w:p w:rsidR="00880FCF" w:rsidRDefault="00880FCF" w:rsidP="00880FCF">
      <w:pPr>
        <w:rPr>
          <w:b/>
        </w:rPr>
      </w:pPr>
    </w:p>
    <w:p w:rsidR="00880FCF" w:rsidRPr="00692EF6" w:rsidRDefault="00925BA1" w:rsidP="00880FCF">
      <w:pPr>
        <w:rPr>
          <w:b/>
        </w:rPr>
      </w:pPr>
      <w:r>
        <w:rPr>
          <w:b/>
        </w:rPr>
        <w:t>7</w:t>
      </w:r>
      <w:r w:rsidR="00880FCF" w:rsidRPr="00692EF6">
        <w:rPr>
          <w:b/>
        </w:rPr>
        <w:t>. Порядок принятия решения о регистрации</w:t>
      </w:r>
    </w:p>
    <w:p w:rsidR="00880FCF" w:rsidRDefault="00880FCF" w:rsidP="00880FCF">
      <w:pPr>
        <w:rPr>
          <w:b/>
        </w:rPr>
      </w:pPr>
      <w:r w:rsidRPr="00692EF6">
        <w:rPr>
          <w:b/>
        </w:rPr>
        <w:t xml:space="preserve">(отказе в регистрации) </w:t>
      </w:r>
      <w:r>
        <w:rPr>
          <w:b/>
        </w:rPr>
        <w:t xml:space="preserve">кандидата, выдвинутого по </w:t>
      </w:r>
    </w:p>
    <w:p w:rsidR="00880FCF" w:rsidRDefault="00880FCF" w:rsidP="00880FCF">
      <w:pPr>
        <w:rPr>
          <w:b/>
        </w:rPr>
      </w:pPr>
      <w:r>
        <w:rPr>
          <w:b/>
        </w:rPr>
        <w:t>многомандатному избирательному округу</w:t>
      </w:r>
    </w:p>
    <w:p w:rsidR="00880FCF" w:rsidRPr="00692EF6" w:rsidRDefault="00880FCF" w:rsidP="00880FCF">
      <w:pPr>
        <w:rPr>
          <w:b/>
        </w:rPr>
      </w:pPr>
    </w:p>
    <w:p w:rsidR="00880FCF" w:rsidRDefault="00925BA1" w:rsidP="00880FCF">
      <w:pPr>
        <w:pStyle w:val="af7"/>
        <w:spacing w:after="0"/>
        <w:ind w:left="0" w:firstLine="708"/>
        <w:jc w:val="both"/>
        <w:rPr>
          <w:sz w:val="28"/>
          <w:szCs w:val="28"/>
        </w:rPr>
      </w:pPr>
      <w:r>
        <w:rPr>
          <w:sz w:val="28"/>
          <w:szCs w:val="28"/>
        </w:rPr>
        <w:t>7</w:t>
      </w:r>
      <w:r w:rsidR="00880FCF">
        <w:rPr>
          <w:sz w:val="28"/>
          <w:szCs w:val="28"/>
        </w:rPr>
        <w:t>.1. В течение</w:t>
      </w:r>
      <w:r w:rsidR="00880FCF" w:rsidRPr="00C65337">
        <w:rPr>
          <w:sz w:val="28"/>
          <w:szCs w:val="28"/>
        </w:rPr>
        <w:t xml:space="preserve"> десят</w:t>
      </w:r>
      <w:r w:rsidR="00880FCF">
        <w:rPr>
          <w:sz w:val="28"/>
          <w:szCs w:val="28"/>
        </w:rPr>
        <w:t>и</w:t>
      </w:r>
      <w:r w:rsidR="00880FCF" w:rsidRPr="00C65337">
        <w:rPr>
          <w:sz w:val="28"/>
          <w:szCs w:val="28"/>
        </w:rPr>
        <w:t xml:space="preserve"> дней </w:t>
      </w:r>
      <w:r w:rsidR="00880FCF">
        <w:rPr>
          <w:sz w:val="28"/>
          <w:szCs w:val="28"/>
        </w:rPr>
        <w:t>со дня приема</w:t>
      </w:r>
      <w:r w:rsidR="00880FCF" w:rsidRPr="00C65337">
        <w:rPr>
          <w:sz w:val="28"/>
          <w:szCs w:val="28"/>
        </w:rPr>
        <w:t xml:space="preserve"> документов д</w:t>
      </w:r>
      <w:r w:rsidR="00880FCF">
        <w:rPr>
          <w:sz w:val="28"/>
          <w:szCs w:val="28"/>
        </w:rPr>
        <w:t xml:space="preserve">ля регистрации кандидата </w:t>
      </w:r>
      <w:r>
        <w:rPr>
          <w:sz w:val="28"/>
          <w:szCs w:val="28"/>
        </w:rPr>
        <w:t>в депутаты</w:t>
      </w:r>
      <w:r w:rsidR="00880FCF">
        <w:rPr>
          <w:sz w:val="28"/>
          <w:szCs w:val="28"/>
        </w:rPr>
        <w:t xml:space="preserve"> по </w:t>
      </w:r>
      <w:r w:rsidR="00880FCF">
        <w:rPr>
          <w:sz w:val="28"/>
        </w:rPr>
        <w:t>многомандатному</w:t>
      </w:r>
      <w:r w:rsidR="00880FCF">
        <w:rPr>
          <w:sz w:val="28"/>
          <w:szCs w:val="28"/>
        </w:rPr>
        <w:t xml:space="preserve"> избирательному округу</w:t>
      </w:r>
      <w:r w:rsidR="00880FCF" w:rsidRPr="00C65337">
        <w:rPr>
          <w:sz w:val="28"/>
          <w:szCs w:val="28"/>
        </w:rPr>
        <w:t xml:space="preserve"> </w:t>
      </w:r>
      <w:r>
        <w:rPr>
          <w:sz w:val="28"/>
          <w:szCs w:val="28"/>
        </w:rPr>
        <w:t>окружна</w:t>
      </w:r>
      <w:r w:rsidR="007432B9">
        <w:rPr>
          <w:sz w:val="28"/>
          <w:szCs w:val="28"/>
        </w:rPr>
        <w:t>я</w:t>
      </w:r>
      <w:r w:rsidR="00880FCF">
        <w:rPr>
          <w:sz w:val="28"/>
          <w:szCs w:val="28"/>
        </w:rPr>
        <w:t xml:space="preserve"> избирательная комиссия </w:t>
      </w:r>
      <w:r w:rsidR="00880FCF" w:rsidRPr="00C65337">
        <w:rPr>
          <w:sz w:val="28"/>
          <w:szCs w:val="28"/>
        </w:rPr>
        <w:t>прин</w:t>
      </w:r>
      <w:r w:rsidR="00880FCF">
        <w:rPr>
          <w:sz w:val="28"/>
          <w:szCs w:val="28"/>
        </w:rPr>
        <w:t xml:space="preserve">имает </w:t>
      </w:r>
      <w:r w:rsidR="00880FCF" w:rsidRPr="00C65337">
        <w:rPr>
          <w:sz w:val="28"/>
          <w:szCs w:val="28"/>
        </w:rPr>
        <w:t>решение о рег</w:t>
      </w:r>
      <w:r w:rsidR="00880FCF">
        <w:rPr>
          <w:sz w:val="28"/>
          <w:szCs w:val="28"/>
        </w:rPr>
        <w:t xml:space="preserve">истрации кандидата </w:t>
      </w:r>
      <w:r w:rsidR="00880FCF" w:rsidRPr="00C65337">
        <w:rPr>
          <w:sz w:val="28"/>
          <w:szCs w:val="28"/>
        </w:rPr>
        <w:t>либо об отказе в регистрации.</w:t>
      </w:r>
    </w:p>
    <w:p w:rsidR="00880FCF" w:rsidRDefault="00925BA1" w:rsidP="00925BA1">
      <w:pPr>
        <w:widowControl w:val="0"/>
        <w:ind w:firstLine="708"/>
        <w:jc w:val="both"/>
      </w:pPr>
      <w:r>
        <w:t>7</w:t>
      </w:r>
      <w:r w:rsidR="00880FCF" w:rsidRPr="00F23F17">
        <w:t xml:space="preserve">.2. </w:t>
      </w:r>
      <w:r w:rsidR="00880FCF" w:rsidRPr="00145F11">
        <w:t xml:space="preserve">В случае, если кандидат при </w:t>
      </w:r>
      <w:r w:rsidR="00880FCF" w:rsidRPr="00145F11">
        <w:rPr>
          <w:rFonts w:cs="Times New Roman CYR"/>
        </w:rPr>
        <w:t xml:space="preserve">выдвижении кандидатом в депутаты </w:t>
      </w:r>
      <w:r>
        <w:t>Думы</w:t>
      </w:r>
      <w:r w:rsidR="00880FCF" w:rsidRPr="00145F11">
        <w:t xml:space="preserve"> со средней нормой представительства избирателей не более одной тысячи не открывал специальный избирательный счет и не создавал избирательный фонд для финансирования своей избирательной кампании (о чем кандидатом при выдвижении в комиссию было представлено </w:t>
      </w:r>
      <w:r w:rsidR="00880FCF" w:rsidRPr="00145F11">
        <w:lastRenderedPageBreak/>
        <w:t>соответствующее заявление</w:t>
      </w:r>
      <w:r w:rsidR="00880FCF" w:rsidRPr="00145F11">
        <w:rPr>
          <w:rFonts w:cs="Times New Roman CYR"/>
        </w:rPr>
        <w:t xml:space="preserve"> об отказе финансирования своей избирательной кампании)</w:t>
      </w:r>
      <w:r w:rsidR="00880FCF" w:rsidRPr="00145F11">
        <w:t xml:space="preserve">, то регистрация такого кандидата осуществляется </w:t>
      </w:r>
      <w:r w:rsidR="00880FCF">
        <w:t xml:space="preserve">в течение десяти дней после поступления в окружную избирательную комиссию </w:t>
      </w:r>
      <w:r w:rsidR="00880FCF" w:rsidRPr="00145F11">
        <w:t>заявления о согласии баллотироваться по соответствующему избирательному округу, представленному кандидатом при выдвижении</w:t>
      </w:r>
      <w:r w:rsidR="00880FCF">
        <w:t xml:space="preserve"> в соответствии с пунктом 2.1 настоящего </w:t>
      </w:r>
      <w:r>
        <w:t>П</w:t>
      </w:r>
      <w:r w:rsidR="00880FCF">
        <w:t>орядка</w:t>
      </w:r>
      <w:r w:rsidR="00880FCF" w:rsidRPr="00145F11">
        <w:t xml:space="preserve">. </w:t>
      </w:r>
    </w:p>
    <w:p w:rsidR="00880FCF" w:rsidRPr="00692EF6" w:rsidRDefault="00925BA1" w:rsidP="00880FCF">
      <w:pPr>
        <w:widowControl w:val="0"/>
        <w:ind w:firstLine="708"/>
        <w:jc w:val="both"/>
      </w:pPr>
      <w:r>
        <w:t>7.3</w:t>
      </w:r>
      <w:r w:rsidR="00880FCF">
        <w:t>. О</w:t>
      </w:r>
      <w:r w:rsidR="00880FCF" w:rsidRPr="00692EF6">
        <w:t xml:space="preserve">тказ в регистрации </w:t>
      </w:r>
      <w:r w:rsidR="00880FCF">
        <w:t xml:space="preserve">кандидату в депутаты по многомандатному избирательному округу осуществляется по основаниям, перечисленным в </w:t>
      </w:r>
      <w:r w:rsidR="00880FCF" w:rsidRPr="00692EF6">
        <w:t>пунк</w:t>
      </w:r>
      <w:r w:rsidR="00880FCF">
        <w:t>те</w:t>
      </w:r>
      <w:r w:rsidR="00880FCF" w:rsidRPr="00692EF6">
        <w:t xml:space="preserve"> 24 статьи 38 Федерального зако</w:t>
      </w:r>
      <w:r w:rsidR="00880FCF">
        <w:t>на и пункте</w:t>
      </w:r>
      <w:r w:rsidR="00880FCF" w:rsidRPr="00692EF6">
        <w:t xml:space="preserve"> 6 статьи 53 Кодек</w:t>
      </w:r>
      <w:r w:rsidR="00880FCF">
        <w:t xml:space="preserve">са. При этом </w:t>
      </w:r>
      <w:r>
        <w:t>окружная</w:t>
      </w:r>
      <w:r w:rsidR="00880FCF">
        <w:t xml:space="preserve"> избирательная комиссия обязана выдать кандидату </w:t>
      </w:r>
      <w:r w:rsidR="00880FCF" w:rsidRPr="00692EF6">
        <w:t xml:space="preserve">в течение одних суток с момента принятия </w:t>
      </w:r>
      <w:r w:rsidR="00880FCF">
        <w:t xml:space="preserve">решения </w:t>
      </w:r>
      <w:r w:rsidR="00880FCF" w:rsidRPr="00692EF6">
        <w:t xml:space="preserve">об отказе в регистрации </w:t>
      </w:r>
      <w:r w:rsidR="00880FCF">
        <w:t xml:space="preserve">его копию </w:t>
      </w:r>
      <w:r w:rsidR="00880FCF" w:rsidRPr="00692EF6">
        <w:t>с изложением оснований отказа</w:t>
      </w:r>
      <w:r w:rsidR="00880FCF">
        <w:t xml:space="preserve"> в регистрации. </w:t>
      </w:r>
    </w:p>
    <w:p w:rsidR="00880FCF" w:rsidRDefault="00925BA1" w:rsidP="00880FCF">
      <w:pPr>
        <w:widowControl w:val="0"/>
        <w:ind w:firstLine="708"/>
        <w:jc w:val="both"/>
      </w:pPr>
      <w:r>
        <w:t>7.4.</w:t>
      </w:r>
      <w:r w:rsidR="00880FCF" w:rsidRPr="00B56D74">
        <w:t xml:space="preserve"> Каждому зарегистрированному </w:t>
      </w:r>
      <w:r w:rsidR="00880FCF">
        <w:t xml:space="preserve">кандидату </w:t>
      </w:r>
      <w:r w:rsidR="00880FCF">
        <w:rPr>
          <w:color w:val="000000"/>
        </w:rPr>
        <w:t>в депутаты по многомандатному избирательному округу</w:t>
      </w:r>
      <w:r w:rsidR="00880FCF" w:rsidRPr="00B56D74">
        <w:t xml:space="preserve"> </w:t>
      </w:r>
      <w:r w:rsidR="00880FCF">
        <w:t xml:space="preserve">не позднее одних суток после принятия решения о его регистрации </w:t>
      </w:r>
      <w:r w:rsidR="00880FCF" w:rsidRPr="00B56D74">
        <w:t xml:space="preserve">выдается удостоверение о регистрации с указанием ее даты и времени. </w:t>
      </w:r>
    </w:p>
    <w:p w:rsidR="00880FCF" w:rsidRPr="00B56D74" w:rsidRDefault="00880FCF" w:rsidP="00880FCF">
      <w:pPr>
        <w:widowControl w:val="0"/>
        <w:ind w:firstLine="708"/>
        <w:jc w:val="both"/>
      </w:pPr>
      <w:r w:rsidRPr="00B56D74">
        <w:t xml:space="preserve">Данные о зарегистрированных </w:t>
      </w:r>
      <w:r>
        <w:t xml:space="preserve">кандидатах </w:t>
      </w:r>
      <w:r w:rsidRPr="00B56D74">
        <w:t>в течение двух суток после регистрации сообщаются средствам массовой информации для опубликования.</w:t>
      </w:r>
    </w:p>
    <w:p w:rsidR="00880FCF" w:rsidRPr="00B56D74" w:rsidRDefault="00925BA1" w:rsidP="00880FCF">
      <w:pPr>
        <w:widowControl w:val="0"/>
        <w:ind w:firstLine="708"/>
        <w:jc w:val="both"/>
      </w:pPr>
      <w:r>
        <w:t>7.5.</w:t>
      </w:r>
      <w:r w:rsidR="00880FCF" w:rsidRPr="00B56D74">
        <w:t xml:space="preserve"> В случае отказа в регистрации </w:t>
      </w:r>
      <w:r w:rsidR="00880FCF">
        <w:rPr>
          <w:color w:val="000000"/>
        </w:rPr>
        <w:t>кандидату в депутаты по многомандатному избирательному округу</w:t>
      </w:r>
      <w:r w:rsidR="00880FCF" w:rsidRPr="00B56D74">
        <w:t xml:space="preserve"> повторное выдвижение </w:t>
      </w:r>
      <w:r w:rsidR="00880FCF">
        <w:t>такого кандидата</w:t>
      </w:r>
      <w:r w:rsidR="00880FCF" w:rsidRPr="00B56D74">
        <w:t xml:space="preserve"> возможно с соблюдением порядка и сроков, установленных законом.</w:t>
      </w:r>
    </w:p>
    <w:p w:rsidR="00880FCF" w:rsidRDefault="00880FCF" w:rsidP="00880FCF">
      <w:pPr>
        <w:rPr>
          <w:b/>
        </w:rPr>
      </w:pPr>
    </w:p>
    <w:p w:rsidR="00880FCF" w:rsidRDefault="00880FCF" w:rsidP="00880FCF">
      <w:pPr>
        <w:pStyle w:val="28"/>
        <w:ind w:firstLine="720"/>
        <w:jc w:val="right"/>
        <w:rPr>
          <w:rFonts w:ascii="Times New Roman" w:hAnsi="Times New Roman"/>
          <w:sz w:val="28"/>
        </w:rPr>
      </w:pPr>
    </w:p>
    <w:p w:rsidR="00880FCF" w:rsidRDefault="00880FCF" w:rsidP="00880FCF">
      <w:pPr>
        <w:pStyle w:val="28"/>
        <w:ind w:firstLine="720"/>
        <w:jc w:val="right"/>
        <w:rPr>
          <w:rFonts w:ascii="Times New Roman" w:hAnsi="Times New Roman"/>
          <w:sz w:val="28"/>
        </w:rPr>
      </w:pPr>
    </w:p>
    <w:p w:rsidR="005C33CB" w:rsidRDefault="005C33CB" w:rsidP="00880FCF">
      <w:pPr>
        <w:pStyle w:val="28"/>
        <w:ind w:firstLine="720"/>
        <w:jc w:val="right"/>
        <w:rPr>
          <w:rFonts w:ascii="Times New Roman" w:hAnsi="Times New Roman"/>
          <w:sz w:val="28"/>
        </w:rPr>
        <w:sectPr w:rsidR="005C33CB" w:rsidSect="00295C0D">
          <w:headerReference w:type="default" r:id="rId29"/>
          <w:headerReference w:type="first" r:id="rId30"/>
          <w:footnotePr>
            <w:numRestart w:val="eachPage"/>
          </w:footnotePr>
          <w:endnotePr>
            <w:numFmt w:val="decimal"/>
          </w:endnotePr>
          <w:pgSz w:w="11906" w:h="16838"/>
          <w:pgMar w:top="1134" w:right="851" w:bottom="1134" w:left="1701" w:header="709" w:footer="709" w:gutter="0"/>
          <w:cols w:space="708"/>
          <w:titlePg/>
          <w:docGrid w:linePitch="360"/>
        </w:sectPr>
      </w:pPr>
    </w:p>
    <w:p w:rsidR="00E255C1" w:rsidRPr="00AA667B" w:rsidRDefault="00E255C1" w:rsidP="00E255C1">
      <w:pPr>
        <w:jc w:val="right"/>
        <w:rPr>
          <w:i/>
        </w:rPr>
      </w:pPr>
      <w:r w:rsidRPr="00AA667B">
        <w:rPr>
          <w:i/>
        </w:rPr>
        <w:lastRenderedPageBreak/>
        <w:t>Приложение 1</w:t>
      </w:r>
    </w:p>
    <w:tbl>
      <w:tblPr>
        <w:tblW w:w="0" w:type="auto"/>
        <w:tblLook w:val="01E0"/>
      </w:tblPr>
      <w:tblGrid>
        <w:gridCol w:w="4729"/>
        <w:gridCol w:w="4841"/>
      </w:tblGrid>
      <w:tr w:rsidR="00E255C1" w:rsidTr="00927697">
        <w:tc>
          <w:tcPr>
            <w:tcW w:w="4730" w:type="dxa"/>
            <w:tcBorders>
              <w:top w:val="nil"/>
              <w:left w:val="nil"/>
              <w:bottom w:val="nil"/>
              <w:right w:val="nil"/>
            </w:tcBorders>
          </w:tcPr>
          <w:p w:rsidR="00E255C1" w:rsidRDefault="00E255C1" w:rsidP="00927697">
            <w:pPr>
              <w:widowControl w:val="0"/>
            </w:pPr>
          </w:p>
        </w:tc>
        <w:tc>
          <w:tcPr>
            <w:tcW w:w="4841" w:type="dxa"/>
            <w:tcBorders>
              <w:top w:val="nil"/>
              <w:left w:val="nil"/>
              <w:bottom w:val="nil"/>
              <w:right w:val="nil"/>
            </w:tcBorders>
          </w:tcPr>
          <w:p w:rsidR="00E255C1" w:rsidRDefault="00E255C1" w:rsidP="00927697">
            <w:pPr>
              <w:pStyle w:val="afb"/>
              <w:rPr>
                <w:rFonts w:ascii="Times New Roman CYR" w:hAnsi="Times New Roman CYR"/>
                <w:szCs w:val="28"/>
              </w:rPr>
            </w:pPr>
            <w:r>
              <w:rPr>
                <w:rFonts w:ascii="Times New Roman CYR" w:hAnsi="Times New Roman CYR"/>
                <w:szCs w:val="28"/>
              </w:rPr>
              <w:t>В Таборинскую районную территориальную избирательную комиссию</w:t>
            </w:r>
          </w:p>
          <w:p w:rsidR="00E255C1" w:rsidRDefault="00E255C1" w:rsidP="00927697">
            <w:pPr>
              <w:pStyle w:val="afb"/>
            </w:pPr>
            <w:r>
              <w:t xml:space="preserve">от </w:t>
            </w:r>
          </w:p>
          <w:p w:rsidR="00E255C1" w:rsidRDefault="00E255C1" w:rsidP="00927697">
            <w:pPr>
              <w:widowControl w:val="0"/>
              <w:pBdr>
                <w:top w:val="single" w:sz="12" w:space="1" w:color="auto"/>
                <w:bottom w:val="single" w:sz="12" w:space="1" w:color="auto"/>
              </w:pBdr>
              <w:tabs>
                <w:tab w:val="left" w:pos="0"/>
              </w:tabs>
            </w:pPr>
          </w:p>
          <w:p w:rsidR="00E255C1" w:rsidRDefault="00E255C1" w:rsidP="00927697">
            <w:pPr>
              <w:widowControl w:val="0"/>
              <w:pBdr>
                <w:top w:val="single" w:sz="12" w:space="1" w:color="auto"/>
                <w:bottom w:val="single" w:sz="12" w:space="1" w:color="auto"/>
              </w:pBdr>
              <w:tabs>
                <w:tab w:val="left" w:pos="0"/>
              </w:tabs>
            </w:pPr>
            <w:r>
              <w:t xml:space="preserve">                                                                                                          </w:t>
            </w:r>
          </w:p>
          <w:p w:rsidR="00E255C1" w:rsidRPr="007432B9" w:rsidRDefault="00E255C1" w:rsidP="00927697">
            <w:pPr>
              <w:widowControl w:val="0"/>
              <w:rPr>
                <w:sz w:val="20"/>
                <w:szCs w:val="20"/>
              </w:rPr>
            </w:pPr>
            <w:r w:rsidRPr="007432B9">
              <w:rPr>
                <w:sz w:val="20"/>
                <w:szCs w:val="20"/>
              </w:rPr>
              <w:t>наименование избирательного объединения</w:t>
            </w:r>
          </w:p>
          <w:p w:rsidR="00E255C1" w:rsidRDefault="00E255C1" w:rsidP="00927697">
            <w:pPr>
              <w:widowControl w:val="0"/>
            </w:pPr>
          </w:p>
        </w:tc>
      </w:tr>
    </w:tbl>
    <w:p w:rsidR="00E255C1" w:rsidRDefault="00E255C1" w:rsidP="00E255C1">
      <w:pPr>
        <w:pStyle w:val="2"/>
        <w:keepNext w:val="0"/>
        <w:widowControl w:val="0"/>
      </w:pPr>
    </w:p>
    <w:p w:rsidR="00E255C1" w:rsidRDefault="00E255C1" w:rsidP="00E255C1">
      <w:pPr>
        <w:pStyle w:val="2"/>
        <w:keepNext w:val="0"/>
        <w:widowControl w:val="0"/>
        <w:jc w:val="center"/>
        <w:rPr>
          <w:b/>
        </w:rPr>
      </w:pPr>
      <w:r>
        <w:t>Уведомление</w:t>
      </w:r>
    </w:p>
    <w:p w:rsidR="00E255C1" w:rsidRDefault="00E255C1" w:rsidP="00E255C1">
      <w:pPr>
        <w:widowControl w:val="0"/>
      </w:pPr>
      <w:r>
        <w:t xml:space="preserve">о проведении конференции (общего собрания) избирательного </w:t>
      </w:r>
    </w:p>
    <w:p w:rsidR="00E255C1" w:rsidRDefault="00E255C1" w:rsidP="00E255C1">
      <w:pPr>
        <w:widowControl w:val="0"/>
      </w:pPr>
      <w:r>
        <w:t>объединения</w:t>
      </w:r>
    </w:p>
    <w:p w:rsidR="00E255C1" w:rsidRDefault="00E255C1" w:rsidP="00E255C1">
      <w:pPr>
        <w:widowControl w:val="0"/>
        <w:rPr>
          <w:b/>
        </w:rPr>
      </w:pPr>
    </w:p>
    <w:p w:rsidR="00E255C1" w:rsidRDefault="00E255C1" w:rsidP="00E255C1">
      <w:pPr>
        <w:widowControl w:val="0"/>
      </w:pPr>
    </w:p>
    <w:p w:rsidR="00E255C1" w:rsidRDefault="00E255C1" w:rsidP="00E255C1">
      <w:pPr>
        <w:pStyle w:val="41"/>
        <w:keepNext w:val="0"/>
        <w:widowControl w:val="0"/>
        <w:ind w:firstLine="700"/>
        <w:rPr>
          <w:sz w:val="20"/>
        </w:rPr>
      </w:pPr>
      <w:r>
        <w:tab/>
        <w:t xml:space="preserve">Избирательное объединение____________________________________                                                                                              </w:t>
      </w:r>
      <w:r>
        <w:tab/>
      </w:r>
      <w:r>
        <w:tab/>
      </w:r>
      <w:r>
        <w:tab/>
      </w:r>
      <w:r>
        <w:tab/>
        <w:t xml:space="preserve">                             </w:t>
      </w:r>
      <w:r>
        <w:rPr>
          <w:sz w:val="18"/>
        </w:rPr>
        <w:t>(наименование избирательного объединения)</w:t>
      </w:r>
      <w:r>
        <w:rPr>
          <w:sz w:val="20"/>
        </w:rPr>
        <w:t xml:space="preserve">  </w:t>
      </w:r>
    </w:p>
    <w:p w:rsidR="00E255C1" w:rsidRDefault="00E255C1" w:rsidP="00E255C1">
      <w:pPr>
        <w:pStyle w:val="41"/>
        <w:keepNext w:val="0"/>
        <w:widowControl w:val="0"/>
        <w:spacing w:line="360" w:lineRule="auto"/>
        <w:rPr>
          <w:sz w:val="20"/>
        </w:rPr>
      </w:pPr>
      <w:r>
        <w:rPr>
          <w:sz w:val="20"/>
        </w:rPr>
        <w:t>____________________________________________________________________________________________</w:t>
      </w:r>
    </w:p>
    <w:p w:rsidR="00E255C1" w:rsidRDefault="00E255C1" w:rsidP="00E255C1">
      <w:pPr>
        <w:widowControl w:val="0"/>
        <w:jc w:val="both"/>
      </w:pPr>
      <w:r>
        <w:t>уведомляет Таборинскую районную территориальную избирательную комиссию о том, что в соответствии со статьей 47 Избирательного кодекса Свердловской области проводит ____________________________________________________________</w:t>
      </w:r>
    </w:p>
    <w:p w:rsidR="00E255C1" w:rsidRDefault="00E255C1" w:rsidP="00E255C1">
      <w:pPr>
        <w:pStyle w:val="af7"/>
        <w:widowControl w:val="0"/>
        <w:spacing w:after="0"/>
        <w:ind w:firstLine="700"/>
      </w:pPr>
      <w:r>
        <w:t xml:space="preserve">                                                          (дата, время и место проведения)</w:t>
      </w:r>
    </w:p>
    <w:p w:rsidR="00E255C1" w:rsidRDefault="00E255C1" w:rsidP="00E255C1">
      <w:pPr>
        <w:pStyle w:val="af7"/>
        <w:widowControl w:val="0"/>
        <w:ind w:hanging="283"/>
      </w:pPr>
      <w:r>
        <w:t>____________________________________________________________________________________________</w:t>
      </w:r>
      <w:r>
        <w:tab/>
      </w:r>
    </w:p>
    <w:p w:rsidR="00E255C1" w:rsidRDefault="00E255C1" w:rsidP="00E255C1">
      <w:pPr>
        <w:pStyle w:val="afb"/>
        <w:jc w:val="both"/>
      </w:pPr>
      <w:r>
        <w:t>конференцию (общее собрание) по вопросам:</w:t>
      </w:r>
    </w:p>
    <w:p w:rsidR="00E255C1" w:rsidRDefault="00E255C1" w:rsidP="00E255C1">
      <w:pPr>
        <w:widowControl w:val="0"/>
        <w:ind w:firstLine="697"/>
        <w:jc w:val="both"/>
      </w:pPr>
      <w:r>
        <w:t>1).  О выдвижении списка кандидатов в депутаты __________________________________________________________________</w:t>
      </w:r>
    </w:p>
    <w:p w:rsidR="00E255C1" w:rsidRPr="002F5C03" w:rsidRDefault="00E255C1" w:rsidP="00E255C1">
      <w:pPr>
        <w:widowControl w:val="0"/>
        <w:ind w:firstLine="697"/>
        <w:rPr>
          <w:sz w:val="20"/>
          <w:szCs w:val="20"/>
        </w:rPr>
      </w:pPr>
      <w:r>
        <w:t>(</w:t>
      </w:r>
      <w:r w:rsidR="007432B9" w:rsidRPr="007432B9">
        <w:rPr>
          <w:sz w:val="18"/>
          <w:szCs w:val="20"/>
        </w:rPr>
        <w:t>н</w:t>
      </w:r>
      <w:r w:rsidRPr="002F5C03">
        <w:rPr>
          <w:sz w:val="20"/>
          <w:szCs w:val="20"/>
        </w:rPr>
        <w:t>аименование представительного органа</w:t>
      </w:r>
      <w:r>
        <w:t>)</w:t>
      </w:r>
    </w:p>
    <w:p w:rsidR="00E255C1" w:rsidRDefault="00E255C1" w:rsidP="00E255C1">
      <w:pPr>
        <w:pStyle w:val="2"/>
        <w:keepNext w:val="0"/>
        <w:widowControl w:val="0"/>
        <w:rPr>
          <w:b/>
        </w:rPr>
      </w:pPr>
    </w:p>
    <w:p w:rsidR="00E255C1" w:rsidRDefault="00E255C1" w:rsidP="00E255C1">
      <w:pPr>
        <w:pStyle w:val="2"/>
        <w:keepNext w:val="0"/>
        <w:widowControl w:val="0"/>
        <w:rPr>
          <w:b/>
        </w:rPr>
      </w:pPr>
    </w:p>
    <w:p w:rsidR="00E255C1" w:rsidRPr="0052135A" w:rsidRDefault="00E255C1" w:rsidP="00E255C1">
      <w:pPr>
        <w:pStyle w:val="2"/>
        <w:keepNext w:val="0"/>
        <w:widowControl w:val="0"/>
      </w:pPr>
      <w:r w:rsidRPr="0052135A">
        <w:t xml:space="preserve">Руководитель избирательного объединения     ______________ ____________   </w:t>
      </w:r>
    </w:p>
    <w:p w:rsidR="00E255C1" w:rsidRPr="0052135A" w:rsidRDefault="00E255C1" w:rsidP="00E255C1">
      <w:pPr>
        <w:pStyle w:val="2"/>
        <w:keepNext w:val="0"/>
        <w:widowControl w:val="0"/>
      </w:pPr>
      <w:r w:rsidRPr="0052135A">
        <w:t xml:space="preserve">                                                                                          </w:t>
      </w:r>
      <w:r w:rsidRPr="0052135A">
        <w:rPr>
          <w:sz w:val="20"/>
        </w:rPr>
        <w:t>(подпись)</w:t>
      </w:r>
      <w:r w:rsidRPr="0052135A">
        <w:t xml:space="preserve">                </w:t>
      </w:r>
      <w:r w:rsidRPr="0052135A">
        <w:rPr>
          <w:sz w:val="20"/>
        </w:rPr>
        <w:t>(ФИО)</w:t>
      </w:r>
      <w:r w:rsidRPr="0052135A">
        <w:t xml:space="preserve">  </w:t>
      </w:r>
    </w:p>
    <w:p w:rsidR="00E255C1" w:rsidRDefault="00E255C1" w:rsidP="00E255C1">
      <w:pPr>
        <w:jc w:val="right"/>
        <w:rPr>
          <w:i/>
        </w:rPr>
      </w:pPr>
      <w:r>
        <w:rPr>
          <w:b/>
        </w:rPr>
        <w:t xml:space="preserve">                       </w:t>
      </w:r>
    </w:p>
    <w:p w:rsidR="00E255C1" w:rsidRDefault="00E255C1" w:rsidP="00880FCF">
      <w:pPr>
        <w:jc w:val="right"/>
        <w:rPr>
          <w:i/>
        </w:rPr>
      </w:pPr>
    </w:p>
    <w:p w:rsidR="00E255C1" w:rsidRDefault="00E255C1" w:rsidP="00880FCF">
      <w:pPr>
        <w:jc w:val="right"/>
        <w:rPr>
          <w:i/>
        </w:rPr>
      </w:pPr>
    </w:p>
    <w:p w:rsidR="00E255C1" w:rsidRDefault="00E255C1" w:rsidP="00880FCF">
      <w:pPr>
        <w:jc w:val="right"/>
        <w:rPr>
          <w:i/>
        </w:rPr>
      </w:pPr>
    </w:p>
    <w:p w:rsidR="00E255C1" w:rsidRDefault="00E255C1" w:rsidP="00880FCF">
      <w:pPr>
        <w:jc w:val="right"/>
        <w:rPr>
          <w:i/>
        </w:rPr>
      </w:pPr>
    </w:p>
    <w:p w:rsidR="00E255C1" w:rsidRDefault="00E255C1" w:rsidP="00880FCF">
      <w:pPr>
        <w:jc w:val="right"/>
        <w:rPr>
          <w:i/>
        </w:rPr>
      </w:pPr>
    </w:p>
    <w:p w:rsidR="00E255C1" w:rsidRDefault="00E255C1" w:rsidP="00880FCF">
      <w:pPr>
        <w:jc w:val="right"/>
        <w:rPr>
          <w:i/>
        </w:rPr>
      </w:pPr>
    </w:p>
    <w:p w:rsidR="00E255C1" w:rsidRDefault="00E255C1" w:rsidP="00880FCF">
      <w:pPr>
        <w:jc w:val="right"/>
        <w:rPr>
          <w:i/>
        </w:rPr>
      </w:pPr>
    </w:p>
    <w:p w:rsidR="00E255C1" w:rsidRDefault="00E255C1" w:rsidP="00880FCF">
      <w:pPr>
        <w:jc w:val="right"/>
        <w:rPr>
          <w:i/>
        </w:rPr>
      </w:pPr>
    </w:p>
    <w:p w:rsidR="007432B9" w:rsidRDefault="007432B9" w:rsidP="00880FCF">
      <w:pPr>
        <w:jc w:val="right"/>
        <w:rPr>
          <w:i/>
        </w:rPr>
      </w:pPr>
    </w:p>
    <w:p w:rsidR="00E255C1" w:rsidRDefault="00E255C1" w:rsidP="00880FCF">
      <w:pPr>
        <w:jc w:val="right"/>
        <w:rPr>
          <w:i/>
        </w:rPr>
      </w:pPr>
    </w:p>
    <w:p w:rsidR="00E255C1" w:rsidRDefault="00E255C1" w:rsidP="00880FCF">
      <w:pPr>
        <w:jc w:val="right"/>
        <w:rPr>
          <w:i/>
        </w:rPr>
      </w:pPr>
    </w:p>
    <w:p w:rsidR="00E255C1" w:rsidRDefault="00E255C1" w:rsidP="00880FCF">
      <w:pPr>
        <w:jc w:val="right"/>
        <w:rPr>
          <w:i/>
        </w:rPr>
      </w:pPr>
    </w:p>
    <w:p w:rsidR="00880FCF" w:rsidRPr="00AA667B" w:rsidRDefault="00880FCF" w:rsidP="00880FCF">
      <w:pPr>
        <w:jc w:val="right"/>
        <w:rPr>
          <w:i/>
        </w:rPr>
      </w:pPr>
      <w:r w:rsidRPr="00AA667B">
        <w:rPr>
          <w:i/>
        </w:rPr>
        <w:lastRenderedPageBreak/>
        <w:t xml:space="preserve">Приложение </w:t>
      </w:r>
      <w:r w:rsidR="00E255C1">
        <w:rPr>
          <w:i/>
        </w:rPr>
        <w:t>2</w:t>
      </w:r>
    </w:p>
    <w:p w:rsidR="00880FCF" w:rsidRDefault="00880FCF" w:rsidP="00880FCF">
      <w:pPr>
        <w:jc w:val="right"/>
        <w:rPr>
          <w:i/>
        </w:rPr>
      </w:pPr>
    </w:p>
    <w:p w:rsidR="00880FCF" w:rsidRPr="00453F4B" w:rsidRDefault="00880FCF" w:rsidP="00880FCF">
      <w:pPr>
        <w:rPr>
          <w:b/>
        </w:rPr>
      </w:pPr>
      <w:r w:rsidRPr="00453F4B">
        <w:rPr>
          <w:b/>
        </w:rPr>
        <w:t>СПРАВКА</w:t>
      </w:r>
    </w:p>
    <w:p w:rsidR="00880FCF" w:rsidRDefault="00880FCF" w:rsidP="00880FCF">
      <w:pPr>
        <w:pStyle w:val="ab"/>
        <w:spacing w:after="0"/>
        <w:rPr>
          <w:b/>
          <w:bCs/>
        </w:rPr>
      </w:pPr>
      <w:r w:rsidRPr="00453F4B">
        <w:rPr>
          <w:b/>
          <w:bCs/>
        </w:rPr>
        <w:t xml:space="preserve">о ходе проведения </w:t>
      </w:r>
      <w:r>
        <w:rPr>
          <w:b/>
          <w:bCs/>
        </w:rPr>
        <w:t>__________________________________________________________________</w:t>
      </w:r>
    </w:p>
    <w:p w:rsidR="00880FCF" w:rsidRPr="005C33CB" w:rsidRDefault="00880FCF" w:rsidP="00880FCF">
      <w:pPr>
        <w:rPr>
          <w:sz w:val="20"/>
          <w:szCs w:val="20"/>
        </w:rPr>
      </w:pPr>
      <w:r w:rsidRPr="005C33CB">
        <w:rPr>
          <w:b/>
          <w:bCs/>
          <w:sz w:val="20"/>
          <w:szCs w:val="20"/>
        </w:rPr>
        <w:t>(</w:t>
      </w:r>
      <w:r w:rsidRPr="005C33CB">
        <w:rPr>
          <w:sz w:val="20"/>
          <w:szCs w:val="20"/>
        </w:rPr>
        <w:t>съезда, конференции, общего собрания, заседания постоянно действующего руководящего органа)</w:t>
      </w:r>
    </w:p>
    <w:p w:rsidR="00880FCF" w:rsidRDefault="00880FCF" w:rsidP="00880FCF">
      <w:pPr>
        <w:pStyle w:val="ab"/>
        <w:spacing w:after="0"/>
        <w:rPr>
          <w:b/>
          <w:bCs/>
        </w:rPr>
      </w:pPr>
      <w:r>
        <w:rPr>
          <w:b/>
          <w:bCs/>
        </w:rPr>
        <w:t>избирательного объединения _______________________________________</w:t>
      </w:r>
    </w:p>
    <w:p w:rsidR="00880FCF" w:rsidRPr="005C33CB" w:rsidRDefault="00880FCF" w:rsidP="00880FCF">
      <w:pPr>
        <w:pStyle w:val="ab"/>
        <w:spacing w:after="0"/>
        <w:rPr>
          <w:bCs/>
          <w:sz w:val="20"/>
          <w:szCs w:val="20"/>
        </w:rPr>
      </w:pPr>
      <w:r w:rsidRPr="005C33CB">
        <w:rPr>
          <w:bCs/>
          <w:sz w:val="20"/>
          <w:szCs w:val="20"/>
        </w:rPr>
        <w:t xml:space="preserve">                                                                            (наименование избирательного объединения)</w:t>
      </w:r>
    </w:p>
    <w:p w:rsidR="00880FCF" w:rsidRDefault="00880FCF" w:rsidP="00880FCF">
      <w:pPr>
        <w:pStyle w:val="ab"/>
        <w:spacing w:after="0"/>
        <w:rPr>
          <w:b/>
          <w:bCs/>
        </w:rPr>
      </w:pPr>
      <w:r>
        <w:rPr>
          <w:b/>
          <w:bCs/>
        </w:rPr>
        <w:t xml:space="preserve">по выдвижению списка кандидатов по многомандатным </w:t>
      </w:r>
    </w:p>
    <w:p w:rsidR="00880FCF" w:rsidRDefault="00880FCF" w:rsidP="00880FCF">
      <w:pPr>
        <w:pStyle w:val="ab"/>
        <w:spacing w:after="0"/>
        <w:rPr>
          <w:b/>
          <w:bCs/>
        </w:rPr>
      </w:pPr>
      <w:r>
        <w:rPr>
          <w:b/>
          <w:bCs/>
        </w:rPr>
        <w:t xml:space="preserve">избирательным округам в единый день голосования </w:t>
      </w:r>
    </w:p>
    <w:p w:rsidR="00880FCF" w:rsidRPr="00453F4B" w:rsidRDefault="00880FCF" w:rsidP="00880FCF">
      <w:pPr>
        <w:pStyle w:val="ab"/>
        <w:spacing w:after="0"/>
        <w:rPr>
          <w:bCs/>
        </w:rPr>
      </w:pPr>
      <w:r>
        <w:rPr>
          <w:b/>
          <w:bCs/>
        </w:rPr>
        <w:t>18 сентября 2016 года</w:t>
      </w:r>
      <w:r>
        <w:rPr>
          <w:rStyle w:val="af6"/>
          <w:b/>
          <w:bCs/>
        </w:rPr>
        <w:footnoteReference w:id="9"/>
      </w:r>
      <w:r>
        <w:rPr>
          <w:b/>
          <w:bCs/>
        </w:rPr>
        <w:t xml:space="preserve"> </w:t>
      </w:r>
    </w:p>
    <w:p w:rsidR="00880FCF" w:rsidRDefault="00880FCF" w:rsidP="00880FCF">
      <w:pPr>
        <w:pStyle w:val="ab"/>
        <w:rPr>
          <w:b/>
          <w:bCs/>
          <w:sz w:val="16"/>
          <w:szCs w:val="16"/>
        </w:rPr>
      </w:pPr>
    </w:p>
    <w:p w:rsidR="00880FCF" w:rsidRPr="009E2075" w:rsidRDefault="00880FCF" w:rsidP="00880FCF">
      <w:pPr>
        <w:pStyle w:val="ab"/>
        <w:rPr>
          <w:b/>
          <w:bCs/>
          <w:sz w:val="16"/>
          <w:szCs w:val="16"/>
        </w:rPr>
      </w:pPr>
    </w:p>
    <w:p w:rsidR="00880FCF" w:rsidRPr="00850B51" w:rsidRDefault="00880FCF" w:rsidP="00880FCF">
      <w:pPr>
        <w:numPr>
          <w:ilvl w:val="0"/>
          <w:numId w:val="12"/>
        </w:numPr>
        <w:tabs>
          <w:tab w:val="clear" w:pos="720"/>
          <w:tab w:val="num" w:pos="0"/>
        </w:tabs>
        <w:ind w:left="0" w:firstLine="540"/>
        <w:jc w:val="left"/>
      </w:pPr>
      <w:r w:rsidRPr="00453F4B">
        <w:t xml:space="preserve">Вид мероприятия: </w:t>
      </w:r>
      <w:r>
        <w:t>________________________________________</w:t>
      </w:r>
    </w:p>
    <w:p w:rsidR="00880FCF" w:rsidRPr="005C33CB" w:rsidRDefault="00880FCF" w:rsidP="00880FCF">
      <w:pPr>
        <w:rPr>
          <w:sz w:val="20"/>
          <w:szCs w:val="20"/>
        </w:rPr>
      </w:pPr>
      <w:r>
        <w:t xml:space="preserve">                                                                    </w:t>
      </w:r>
      <w:r w:rsidRPr="005C33CB">
        <w:rPr>
          <w:sz w:val="20"/>
          <w:szCs w:val="20"/>
        </w:rPr>
        <w:t>(съезд, конференция, общее собрание,</w:t>
      </w:r>
    </w:p>
    <w:p w:rsidR="00880FCF" w:rsidRDefault="00880FCF" w:rsidP="00880FCF">
      <w:r>
        <w:t>__________________________________________________________________</w:t>
      </w:r>
    </w:p>
    <w:p w:rsidR="00880FCF" w:rsidRPr="005C33CB" w:rsidRDefault="00880FCF" w:rsidP="00880FCF">
      <w:pPr>
        <w:ind w:firstLine="540"/>
        <w:rPr>
          <w:sz w:val="20"/>
          <w:szCs w:val="20"/>
        </w:rPr>
      </w:pPr>
      <w:r w:rsidRPr="005C33CB">
        <w:rPr>
          <w:sz w:val="20"/>
          <w:szCs w:val="20"/>
        </w:rPr>
        <w:t xml:space="preserve">                                      заседание постоянно действующего руководящего органа)</w:t>
      </w:r>
    </w:p>
    <w:p w:rsidR="00880FCF" w:rsidRDefault="00880FCF" w:rsidP="00880FCF">
      <w:pPr>
        <w:spacing w:after="120"/>
        <w:ind w:firstLine="540"/>
        <w:jc w:val="both"/>
      </w:pPr>
      <w:r w:rsidRPr="00453F4B">
        <w:t xml:space="preserve">2. Место, дата, время проведения: </w:t>
      </w:r>
      <w:r>
        <w:t>_________________________________</w:t>
      </w:r>
    </w:p>
    <w:p w:rsidR="00880FCF" w:rsidRPr="00453F4B" w:rsidRDefault="00880FCF" w:rsidP="00880FCF">
      <w:pPr>
        <w:spacing w:after="120"/>
        <w:jc w:val="both"/>
      </w:pPr>
      <w:r>
        <w:t>__________________________________________________________________</w:t>
      </w:r>
      <w:r w:rsidRPr="00453F4B">
        <w:t>.</w:t>
      </w:r>
    </w:p>
    <w:p w:rsidR="00880FCF" w:rsidRPr="00453F4B" w:rsidRDefault="00880FCF" w:rsidP="00880FCF">
      <w:pPr>
        <w:spacing w:before="120"/>
        <w:ind w:firstLine="540"/>
        <w:jc w:val="both"/>
      </w:pPr>
      <w:r w:rsidRPr="00453F4B">
        <w:t>3. Организация процедуры регистрации делегатов съезда (конферен</w:t>
      </w:r>
      <w:r>
        <w:t>ции, участников общего собрания,</w:t>
      </w:r>
      <w:r w:rsidRPr="00171334">
        <w:t xml:space="preserve"> </w:t>
      </w:r>
      <w:r>
        <w:t>заседания постоянно действующего руководящего органа</w:t>
      </w:r>
      <w:r w:rsidRPr="00453F4B">
        <w:t xml:space="preserve">): </w:t>
      </w:r>
    </w:p>
    <w:p w:rsidR="00880FCF" w:rsidRDefault="00880FCF" w:rsidP="00880FCF">
      <w:pPr>
        <w:spacing w:before="120"/>
        <w:jc w:val="both"/>
      </w:pPr>
      <w:r>
        <w:t>–</w:t>
      </w:r>
      <w:r w:rsidRPr="00453F4B">
        <w:t xml:space="preserve"> наличие в листе регистрации сведений: Ф.И.О., дата рождения, серия и номер паспорта или документа, его заменяющего, гражданство, основное место работы, занимаемая должность (или род занятий), адрес места жительства</w:t>
      </w:r>
      <w:r>
        <w:t xml:space="preserve">: </w:t>
      </w:r>
    </w:p>
    <w:p w:rsidR="00880FCF" w:rsidRDefault="00880FCF" w:rsidP="00880FCF">
      <w:pPr>
        <w:spacing w:before="120"/>
        <w:ind w:firstLine="720"/>
        <w:jc w:val="both"/>
      </w:pPr>
      <w:r>
        <w:t>ДА/НЕТ ________________________________________ (комментарии);</w:t>
      </w:r>
    </w:p>
    <w:p w:rsidR="00880FCF" w:rsidRDefault="00880FCF" w:rsidP="00880FCF">
      <w:pPr>
        <w:spacing w:before="120"/>
        <w:jc w:val="both"/>
      </w:pPr>
      <w:r>
        <w:t xml:space="preserve">– при регистрации предъявлялся паспорт или документ, заменяющий его: </w:t>
      </w:r>
    </w:p>
    <w:p w:rsidR="00880FCF" w:rsidRDefault="00880FCF" w:rsidP="00880FCF">
      <w:pPr>
        <w:spacing w:before="120"/>
        <w:ind w:firstLine="720"/>
        <w:jc w:val="both"/>
      </w:pPr>
      <w:r>
        <w:t>ДА/НЕТ ________________________________________ (комментарии);</w:t>
      </w:r>
    </w:p>
    <w:p w:rsidR="00880FCF" w:rsidRDefault="00880FCF" w:rsidP="00880FCF">
      <w:pPr>
        <w:spacing w:before="120"/>
        <w:jc w:val="both"/>
      </w:pPr>
      <w:r>
        <w:t xml:space="preserve">– в листе регистрации имеются все собственноручные подписи участников мероприятии: </w:t>
      </w:r>
    </w:p>
    <w:p w:rsidR="00880FCF" w:rsidRPr="00283A02" w:rsidRDefault="00880FCF" w:rsidP="00880FCF">
      <w:pPr>
        <w:spacing w:before="120"/>
        <w:ind w:firstLine="709"/>
        <w:jc w:val="both"/>
      </w:pPr>
      <w:r>
        <w:t>ДА/НЕТ ___________________________ (комментарии);</w:t>
      </w:r>
    </w:p>
    <w:p w:rsidR="00880FCF" w:rsidRDefault="00880FCF" w:rsidP="00880FCF">
      <w:pPr>
        <w:spacing w:before="120"/>
        <w:jc w:val="both"/>
      </w:pPr>
      <w:r>
        <w:t>– л</w:t>
      </w:r>
      <w:r w:rsidRPr="00453F4B">
        <w:t>ист регистрации участников имеется, все присутствующие зарегистрированы до начала открытия мероприя</w:t>
      </w:r>
      <w:r>
        <w:t xml:space="preserve">тия: </w:t>
      </w:r>
    </w:p>
    <w:p w:rsidR="00880FCF" w:rsidRPr="00453F4B" w:rsidRDefault="00880FCF" w:rsidP="00880FCF">
      <w:pPr>
        <w:spacing w:before="120"/>
        <w:ind w:firstLine="720"/>
        <w:jc w:val="both"/>
      </w:pPr>
      <w:r>
        <w:t>ДА/НЕТ ________________________________________ (комментарии).</w:t>
      </w:r>
    </w:p>
    <w:p w:rsidR="00880FCF" w:rsidRPr="00453F4B" w:rsidRDefault="00880FCF" w:rsidP="00880FCF">
      <w:pPr>
        <w:spacing w:before="120"/>
        <w:ind w:firstLine="540"/>
        <w:jc w:val="both"/>
      </w:pPr>
      <w:r w:rsidRPr="00453F4B">
        <w:t>4. Организация процедуры проведения мероприятия:</w:t>
      </w:r>
    </w:p>
    <w:p w:rsidR="00880FCF" w:rsidRPr="00453F4B" w:rsidRDefault="00880FCF" w:rsidP="00880FCF">
      <w:pPr>
        <w:spacing w:before="120"/>
        <w:ind w:firstLine="540"/>
        <w:jc w:val="both"/>
      </w:pPr>
      <w:r>
        <w:t>4.1. Ч</w:t>
      </w:r>
      <w:r w:rsidRPr="00453F4B">
        <w:t xml:space="preserve">исло </w:t>
      </w:r>
      <w:r>
        <w:t>участников съезда (конференции, общего собрания, членов</w:t>
      </w:r>
      <w:r w:rsidRPr="00171334">
        <w:t xml:space="preserve"> </w:t>
      </w:r>
      <w:r>
        <w:t>постоянно действующего руководящего органа) –</w:t>
      </w:r>
      <w:r w:rsidRPr="00453F4B">
        <w:t xml:space="preserve"> </w:t>
      </w:r>
      <w:r>
        <w:t>_____________.</w:t>
      </w:r>
    </w:p>
    <w:p w:rsidR="00880FCF" w:rsidRPr="00453F4B" w:rsidRDefault="00880FCF" w:rsidP="00880FCF">
      <w:pPr>
        <w:spacing w:before="120"/>
        <w:ind w:firstLine="540"/>
        <w:jc w:val="both"/>
      </w:pPr>
      <w:r w:rsidRPr="00453F4B">
        <w:lastRenderedPageBreak/>
        <w:t>4.</w:t>
      </w:r>
      <w:r>
        <w:t>2. Ч</w:t>
      </w:r>
      <w:r w:rsidRPr="00453F4B">
        <w:t>исло участников</w:t>
      </w:r>
      <w:r>
        <w:t xml:space="preserve"> съезда (конференции, общего собрания</w:t>
      </w:r>
      <w:r w:rsidRPr="00453F4B">
        <w:t>,</w:t>
      </w:r>
      <w:r w:rsidRPr="00171334">
        <w:t xml:space="preserve"> </w:t>
      </w:r>
      <w:r>
        <w:t>членов постоянно действующего руководящего органа),</w:t>
      </w:r>
      <w:r w:rsidRPr="00453F4B">
        <w:t xml:space="preserve"> необходимое для принятия реше</w:t>
      </w:r>
      <w:r>
        <w:t>ния – _____________.</w:t>
      </w:r>
    </w:p>
    <w:p w:rsidR="00880FCF" w:rsidRPr="00453F4B" w:rsidRDefault="00880FCF" w:rsidP="00880FCF">
      <w:pPr>
        <w:spacing w:before="120"/>
        <w:ind w:firstLine="539"/>
        <w:jc w:val="both"/>
      </w:pPr>
      <w:r>
        <w:t>4.3. Оглашены ли данные по п.п. 4.1 –</w:t>
      </w:r>
      <w:r w:rsidRPr="00453F4B">
        <w:t xml:space="preserve"> 4.</w:t>
      </w:r>
      <w:r>
        <w:t>2: ДА/НЕТ _____________________________________________________ (комментарии</w:t>
      </w:r>
      <w:r w:rsidRPr="00453F4B">
        <w:t>)</w:t>
      </w:r>
      <w:r>
        <w:t>.</w:t>
      </w:r>
    </w:p>
    <w:p w:rsidR="00880FCF" w:rsidRPr="00453F4B" w:rsidRDefault="00880FCF" w:rsidP="00880FCF">
      <w:pPr>
        <w:spacing w:before="120"/>
        <w:ind w:firstLine="539"/>
        <w:jc w:val="both"/>
      </w:pPr>
      <w:r w:rsidRPr="00453F4B">
        <w:t>4.</w:t>
      </w:r>
      <w:r>
        <w:t>4</w:t>
      </w:r>
      <w:r w:rsidRPr="00453F4B">
        <w:t>. Избран</w:t>
      </w:r>
      <w:r>
        <w:t>ы ли руководящие органы съезда (</w:t>
      </w:r>
      <w:r w:rsidRPr="00453F4B">
        <w:t>конференции, общего со</w:t>
      </w:r>
      <w:r>
        <w:t>брания): ДА/НЕТ ______________________________________ (комментарии),</w:t>
      </w:r>
    </w:p>
    <w:p w:rsidR="007432B9" w:rsidRDefault="00880FCF" w:rsidP="007432B9">
      <w:pPr>
        <w:jc w:val="both"/>
      </w:pPr>
      <w:r>
        <w:t>–</w:t>
      </w:r>
      <w:r w:rsidRPr="00453F4B">
        <w:t xml:space="preserve"> председательствующий </w:t>
      </w:r>
      <w:r>
        <w:t>____________________________</w:t>
      </w:r>
      <w:r w:rsidR="007432B9">
        <w:t>________________</w:t>
      </w:r>
      <w:r>
        <w:t xml:space="preserve"> </w:t>
      </w:r>
    </w:p>
    <w:p w:rsidR="00880FCF" w:rsidRPr="00453F4B" w:rsidRDefault="007432B9" w:rsidP="007432B9">
      <w:pPr>
        <w:jc w:val="both"/>
      </w:pPr>
      <w:r>
        <w:rPr>
          <w:sz w:val="20"/>
          <w:szCs w:val="20"/>
        </w:rPr>
        <w:t xml:space="preserve">                                                                                                                 </w:t>
      </w:r>
      <w:r w:rsidR="00880FCF" w:rsidRPr="007432B9">
        <w:rPr>
          <w:sz w:val="20"/>
          <w:szCs w:val="20"/>
        </w:rPr>
        <w:t>(Ф.И.О.),</w:t>
      </w:r>
    </w:p>
    <w:p w:rsidR="00880FCF" w:rsidRPr="00453F4B" w:rsidRDefault="00880FCF" w:rsidP="00880FCF">
      <w:pPr>
        <w:spacing w:before="120"/>
        <w:jc w:val="both"/>
      </w:pPr>
      <w:r>
        <w:t xml:space="preserve">– рабочий президиум (указать количество членов, </w:t>
      </w:r>
      <w:r w:rsidRPr="00DE1FBB">
        <w:rPr>
          <w:i/>
        </w:rPr>
        <w:t>если формировался</w:t>
      </w:r>
      <w:r>
        <w:t>) –</w:t>
      </w:r>
      <w:r w:rsidRPr="00453F4B">
        <w:t xml:space="preserve"> </w:t>
      </w:r>
      <w:r>
        <w:t>__________________________________________________________________,</w:t>
      </w:r>
    </w:p>
    <w:p w:rsidR="00880FCF" w:rsidRDefault="00880FCF" w:rsidP="00880FCF">
      <w:pPr>
        <w:spacing w:before="120"/>
        <w:jc w:val="both"/>
      </w:pPr>
      <w:r>
        <w:t>– счетная комиссия (указать количест</w:t>
      </w:r>
      <w:r w:rsidRPr="00453F4B">
        <w:t xml:space="preserve">во членов) </w:t>
      </w:r>
      <w:r>
        <w:t>–</w:t>
      </w:r>
      <w:r w:rsidRPr="00453F4B">
        <w:t xml:space="preserve"> </w:t>
      </w:r>
      <w:r>
        <w:t>___________________,</w:t>
      </w:r>
    </w:p>
    <w:p w:rsidR="00880FCF" w:rsidRPr="00453F4B" w:rsidRDefault="00880FCF" w:rsidP="00880FCF">
      <w:pPr>
        <w:spacing w:before="120"/>
        <w:jc w:val="both"/>
      </w:pPr>
      <w:r>
        <w:t>– мандатная комиссия (указать количест</w:t>
      </w:r>
      <w:r w:rsidRPr="00453F4B">
        <w:t xml:space="preserve">во членов) </w:t>
      </w:r>
      <w:r>
        <w:t>– ________________,</w:t>
      </w:r>
    </w:p>
    <w:p w:rsidR="00880FCF" w:rsidRPr="00453F4B" w:rsidRDefault="00880FCF" w:rsidP="00880FCF">
      <w:pPr>
        <w:spacing w:before="120"/>
        <w:jc w:val="both"/>
      </w:pPr>
      <w:r>
        <w:t>–</w:t>
      </w:r>
      <w:r w:rsidRPr="00453F4B">
        <w:t xml:space="preserve"> секретариат</w:t>
      </w:r>
      <w:r>
        <w:t xml:space="preserve"> (указать количест</w:t>
      </w:r>
      <w:r w:rsidRPr="00453F4B">
        <w:t>во членов</w:t>
      </w:r>
      <w:r>
        <w:t xml:space="preserve">, </w:t>
      </w:r>
      <w:r w:rsidRPr="00DE1FBB">
        <w:rPr>
          <w:i/>
        </w:rPr>
        <w:t>если формировался</w:t>
      </w:r>
      <w:r w:rsidRPr="00453F4B">
        <w:t xml:space="preserve">) </w:t>
      </w:r>
      <w:r>
        <w:t>– __________________________________________________________________.</w:t>
      </w:r>
      <w:r w:rsidRPr="00453F4B">
        <w:t xml:space="preserve"> </w:t>
      </w:r>
    </w:p>
    <w:p w:rsidR="00880FCF" w:rsidRPr="00453F4B" w:rsidRDefault="00880FCF" w:rsidP="00880FCF">
      <w:pPr>
        <w:spacing w:before="120"/>
        <w:ind w:firstLine="540"/>
        <w:jc w:val="both"/>
      </w:pPr>
      <w:r w:rsidRPr="00453F4B">
        <w:t>4.</w:t>
      </w:r>
      <w:r>
        <w:t>5</w:t>
      </w:r>
      <w:r w:rsidRPr="00453F4B">
        <w:t xml:space="preserve">. Подтверждено ли </w:t>
      </w:r>
      <w:r>
        <w:t xml:space="preserve">мандатной </w:t>
      </w:r>
      <w:r w:rsidRPr="00453F4B">
        <w:t xml:space="preserve">комиссией правомочие съезда (конференции, </w:t>
      </w:r>
      <w:r>
        <w:t>общего собрания): ДА/НЕТ _____________________ (комментарии).</w:t>
      </w:r>
    </w:p>
    <w:p w:rsidR="00880FCF" w:rsidRPr="00453F4B" w:rsidRDefault="00880FCF" w:rsidP="00880FCF">
      <w:pPr>
        <w:spacing w:before="120"/>
        <w:ind w:firstLine="540"/>
        <w:jc w:val="both"/>
      </w:pPr>
      <w:r w:rsidRPr="00453F4B">
        <w:t>4.</w:t>
      </w:r>
      <w:r>
        <w:t>6</w:t>
      </w:r>
      <w:r w:rsidRPr="00453F4B">
        <w:t>. Объявлены ли в повестке мероприятия вопросы о выдвижении кандидатов тайным голосовани</w:t>
      </w:r>
      <w:r>
        <w:t>ем:  ДА/НЕТ _________________ (комментарии).</w:t>
      </w:r>
    </w:p>
    <w:p w:rsidR="00880FCF" w:rsidRPr="00453F4B" w:rsidRDefault="00880FCF" w:rsidP="00880FCF">
      <w:pPr>
        <w:spacing w:before="120" w:after="120"/>
        <w:ind w:firstLine="540"/>
        <w:jc w:val="both"/>
      </w:pPr>
      <w:r>
        <w:t>4.7</w:t>
      </w:r>
      <w:r w:rsidRPr="00453F4B">
        <w:t xml:space="preserve">. Утверждена ли повестка делегатами: </w:t>
      </w:r>
      <w:r>
        <w:t>ДА/НЕТ,</w:t>
      </w:r>
    </w:p>
    <w:p w:rsidR="00880FCF" w:rsidRPr="00453F4B" w:rsidRDefault="00880FCF" w:rsidP="00880FCF">
      <w:pPr>
        <w:spacing w:before="120"/>
        <w:ind w:firstLine="540"/>
        <w:jc w:val="both"/>
      </w:pPr>
      <w:r>
        <w:t>–</w:t>
      </w:r>
      <w:r w:rsidRPr="00453F4B">
        <w:t xml:space="preserve"> голос</w:t>
      </w:r>
      <w:r>
        <w:t>овали «ЗА» – ________,</w:t>
      </w:r>
    </w:p>
    <w:p w:rsidR="00880FCF" w:rsidRPr="00453F4B" w:rsidRDefault="00880FCF" w:rsidP="00880FCF">
      <w:pPr>
        <w:spacing w:before="120"/>
        <w:ind w:firstLine="540"/>
        <w:jc w:val="both"/>
      </w:pPr>
      <w:r>
        <w:t>– голосовали «ПРОТИВ» – ________.</w:t>
      </w:r>
    </w:p>
    <w:p w:rsidR="00880FCF" w:rsidRDefault="00880FCF" w:rsidP="00880FCF">
      <w:pPr>
        <w:spacing w:before="120" w:after="120"/>
        <w:ind w:firstLine="540"/>
        <w:jc w:val="both"/>
      </w:pPr>
      <w:r>
        <w:t>4.8</w:t>
      </w:r>
      <w:r w:rsidRPr="00453F4B">
        <w:t>. Фамилии кандидатов, внесенных в бюллетень для голосования по выдвиже</w:t>
      </w:r>
      <w:r>
        <w:t xml:space="preserve">нию </w:t>
      </w:r>
      <w:r w:rsidRPr="00171334">
        <w:rPr>
          <w:i/>
        </w:rPr>
        <w:t>(может н</w:t>
      </w:r>
      <w:r>
        <w:rPr>
          <w:i/>
        </w:rPr>
        <w:t>е</w:t>
      </w:r>
      <w:r w:rsidRPr="00171334">
        <w:rPr>
          <w:i/>
        </w:rPr>
        <w:t xml:space="preserve"> заполняться при условии приложения </w:t>
      </w:r>
      <w:r>
        <w:rPr>
          <w:i/>
        </w:rPr>
        <w:t xml:space="preserve">соответствующих </w:t>
      </w:r>
      <w:r w:rsidRPr="00171334">
        <w:rPr>
          <w:i/>
        </w:rPr>
        <w:t>списков кандидатов)</w:t>
      </w:r>
      <w:r>
        <w:t xml:space="preserve">: </w:t>
      </w:r>
    </w:p>
    <w:p w:rsidR="00880FCF" w:rsidRDefault="00880FCF" w:rsidP="00880FCF">
      <w:pPr>
        <w:spacing w:before="120" w:after="120"/>
        <w:jc w:val="both"/>
      </w:pPr>
      <w:r>
        <w:t>4.8.1 списка кандидатов по многомандатным избирательным округам:</w:t>
      </w:r>
    </w:p>
    <w:p w:rsidR="00880FCF" w:rsidRPr="00453F4B" w:rsidRDefault="00880FCF" w:rsidP="00880FCF">
      <w:pPr>
        <w:spacing w:before="120" w:after="120"/>
        <w:jc w:val="both"/>
      </w:pPr>
      <w:r>
        <w:t>____________________________________________________________________________________________________________________________________</w:t>
      </w:r>
      <w:r w:rsidR="007432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w:t>
      </w:r>
    </w:p>
    <w:p w:rsidR="00880FCF" w:rsidRPr="00453F4B" w:rsidRDefault="00880FCF" w:rsidP="00880FCF">
      <w:pPr>
        <w:spacing w:before="120" w:after="120"/>
        <w:ind w:firstLine="540"/>
        <w:jc w:val="both"/>
      </w:pPr>
      <w:r>
        <w:lastRenderedPageBreak/>
        <w:t>4.9</w:t>
      </w:r>
      <w:r w:rsidRPr="00453F4B">
        <w:t xml:space="preserve">. Организация  процедуры тайного голосования по выдвижению </w:t>
      </w:r>
      <w:r>
        <w:t xml:space="preserve">кандидатов, списков </w:t>
      </w:r>
      <w:r w:rsidRPr="00453F4B">
        <w:t>кандидатов:</w:t>
      </w:r>
    </w:p>
    <w:p w:rsidR="00880FCF" w:rsidRDefault="00880FCF" w:rsidP="00880FCF">
      <w:pPr>
        <w:spacing w:after="120"/>
        <w:jc w:val="both"/>
      </w:pPr>
      <w:r>
        <w:t>–</w:t>
      </w:r>
      <w:r w:rsidRPr="00453F4B">
        <w:t xml:space="preserve"> использовались ли для проведения тайно</w:t>
      </w:r>
      <w:r>
        <w:t xml:space="preserve">го голосования бюллетени: </w:t>
      </w:r>
    </w:p>
    <w:p w:rsidR="00880FCF" w:rsidRPr="00453F4B" w:rsidRDefault="00880FCF" w:rsidP="00880FCF">
      <w:pPr>
        <w:spacing w:after="120"/>
        <w:ind w:firstLine="540"/>
        <w:jc w:val="both"/>
      </w:pPr>
      <w:r>
        <w:t>ДА/НЕТ _________________________________________ (комментарии),</w:t>
      </w:r>
    </w:p>
    <w:p w:rsidR="00880FCF" w:rsidRDefault="00880FCF" w:rsidP="00880FCF">
      <w:pPr>
        <w:spacing w:after="120"/>
        <w:jc w:val="both"/>
      </w:pPr>
      <w:r>
        <w:t>–</w:t>
      </w:r>
      <w:r w:rsidRPr="00453F4B">
        <w:t xml:space="preserve"> оборудовано ли место д</w:t>
      </w:r>
      <w:r>
        <w:t>ля заполнения бюллетеней:</w:t>
      </w:r>
    </w:p>
    <w:p w:rsidR="00880FCF" w:rsidRPr="00453F4B" w:rsidRDefault="00880FCF" w:rsidP="00880FCF">
      <w:pPr>
        <w:spacing w:after="120"/>
        <w:ind w:firstLine="540"/>
        <w:jc w:val="both"/>
      </w:pPr>
      <w:r>
        <w:t>ДА/НЕТ _________________________________________ (комментарии),</w:t>
      </w:r>
    </w:p>
    <w:p w:rsidR="00880FCF" w:rsidRDefault="00880FCF" w:rsidP="00880FCF">
      <w:pPr>
        <w:spacing w:after="120"/>
        <w:jc w:val="both"/>
      </w:pPr>
      <w:r>
        <w:t>–</w:t>
      </w:r>
      <w:r w:rsidRPr="00453F4B">
        <w:t xml:space="preserve"> имеются ли ящики для голо</w:t>
      </w:r>
      <w:r>
        <w:t>сования:</w:t>
      </w:r>
    </w:p>
    <w:p w:rsidR="00880FCF" w:rsidRPr="00453F4B" w:rsidRDefault="00880FCF" w:rsidP="00880FCF">
      <w:pPr>
        <w:spacing w:after="120"/>
        <w:ind w:firstLine="540"/>
        <w:jc w:val="both"/>
      </w:pPr>
      <w:r>
        <w:t>ДА/НЕТ _________________________________________ (комментарии),</w:t>
      </w:r>
    </w:p>
    <w:p w:rsidR="00880FCF" w:rsidRDefault="00880FCF" w:rsidP="00880FCF">
      <w:pPr>
        <w:spacing w:after="120"/>
        <w:jc w:val="both"/>
      </w:pPr>
      <w:r>
        <w:t>–</w:t>
      </w:r>
      <w:r w:rsidRPr="00453F4B">
        <w:t xml:space="preserve"> имеется ли место для</w:t>
      </w:r>
      <w:r>
        <w:t xml:space="preserve"> работы счетной комиссии:</w:t>
      </w:r>
    </w:p>
    <w:p w:rsidR="00880FCF" w:rsidRPr="00453F4B" w:rsidRDefault="00880FCF" w:rsidP="00880FCF">
      <w:pPr>
        <w:spacing w:before="120"/>
        <w:ind w:firstLine="539"/>
        <w:jc w:val="both"/>
      </w:pPr>
      <w:r>
        <w:t>ДА/НЕТ _________________________________________ (комментарии).</w:t>
      </w:r>
    </w:p>
    <w:p w:rsidR="00880FCF" w:rsidRPr="00453F4B" w:rsidRDefault="00880FCF" w:rsidP="005C33CB">
      <w:pPr>
        <w:spacing w:before="120"/>
        <w:ind w:firstLine="539"/>
        <w:jc w:val="both"/>
      </w:pPr>
      <w:r w:rsidRPr="00453F4B">
        <w:t>4.1</w:t>
      </w:r>
      <w:r>
        <w:t>0</w:t>
      </w:r>
      <w:r w:rsidRPr="00453F4B">
        <w:t>. Итоги, объявленные счет</w:t>
      </w:r>
      <w:r>
        <w:t xml:space="preserve">ной комиссией: </w:t>
      </w:r>
    </w:p>
    <w:p w:rsidR="00880FCF" w:rsidRPr="00453F4B" w:rsidRDefault="00880FCF" w:rsidP="005C33CB">
      <w:pPr>
        <w:jc w:val="both"/>
      </w:pPr>
      <w:r>
        <w:t>– выдано бюллетеней – ________</w:t>
      </w:r>
      <w:r w:rsidRPr="00453F4B">
        <w:t>_</w:t>
      </w:r>
      <w:r>
        <w:t>,</w:t>
      </w:r>
    </w:p>
    <w:p w:rsidR="00880FCF" w:rsidRPr="00453F4B" w:rsidRDefault="00880FCF" w:rsidP="005C33CB">
      <w:pPr>
        <w:spacing w:before="120" w:after="120"/>
        <w:jc w:val="both"/>
      </w:pPr>
      <w:r>
        <w:t>–</w:t>
      </w:r>
      <w:r w:rsidRPr="00453F4B">
        <w:t xml:space="preserve"> обнаружено</w:t>
      </w:r>
      <w:r>
        <w:t xml:space="preserve"> в ящиках для голосования – ___</w:t>
      </w:r>
      <w:r w:rsidRPr="00453F4B">
        <w:t>__</w:t>
      </w:r>
      <w:r>
        <w:t>_____,</w:t>
      </w:r>
      <w:r w:rsidRPr="00453F4B">
        <w:t xml:space="preserve"> </w:t>
      </w:r>
    </w:p>
    <w:p w:rsidR="00880FCF" w:rsidRPr="00453F4B" w:rsidRDefault="00880FCF" w:rsidP="005C33CB">
      <w:pPr>
        <w:spacing w:before="120" w:after="120"/>
        <w:jc w:val="both"/>
      </w:pPr>
      <w:r>
        <w:t>–</w:t>
      </w:r>
      <w:r w:rsidRPr="00453F4B">
        <w:t xml:space="preserve"> кол</w:t>
      </w:r>
      <w:r>
        <w:t>ичест</w:t>
      </w:r>
      <w:r w:rsidRPr="00453F4B">
        <w:t xml:space="preserve">во </w:t>
      </w:r>
      <w:r>
        <w:t>действительных бюллетеней – _______</w:t>
      </w:r>
      <w:r w:rsidRPr="00453F4B">
        <w:t>__</w:t>
      </w:r>
      <w:r>
        <w:t>_,</w:t>
      </w:r>
    </w:p>
    <w:p w:rsidR="00880FCF" w:rsidRPr="00453F4B" w:rsidRDefault="00880FCF" w:rsidP="005C33CB">
      <w:pPr>
        <w:spacing w:before="120" w:after="120"/>
        <w:jc w:val="both"/>
      </w:pPr>
      <w:r>
        <w:t>–</w:t>
      </w:r>
      <w:r w:rsidRPr="00453F4B">
        <w:t xml:space="preserve"> кол</w:t>
      </w:r>
      <w:r>
        <w:t>ичест</w:t>
      </w:r>
      <w:r w:rsidRPr="00453F4B">
        <w:t xml:space="preserve">во недействительных бюллетеней </w:t>
      </w:r>
      <w:r>
        <w:t>–</w:t>
      </w:r>
      <w:r w:rsidRPr="00453F4B">
        <w:t xml:space="preserve"> </w:t>
      </w:r>
      <w:r>
        <w:t>_____</w:t>
      </w:r>
      <w:r w:rsidRPr="00453F4B">
        <w:t>__</w:t>
      </w:r>
      <w:r>
        <w:t>_</w:t>
      </w:r>
      <w:r w:rsidRPr="00453F4B">
        <w:t>__</w:t>
      </w:r>
      <w:r>
        <w:t>,</w:t>
      </w:r>
    </w:p>
    <w:p w:rsidR="00880FCF" w:rsidRDefault="00880FCF" w:rsidP="005C33CB">
      <w:pPr>
        <w:jc w:val="both"/>
      </w:pPr>
      <w:r>
        <w:t>–</w:t>
      </w:r>
      <w:r w:rsidRPr="00453F4B">
        <w:t xml:space="preserve"> голоса распределились</w:t>
      </w:r>
      <w:r>
        <w:t xml:space="preserve"> следующим образом</w:t>
      </w:r>
      <w:r w:rsidRPr="00453F4B">
        <w:t>:</w:t>
      </w:r>
      <w:r>
        <w:t xml:space="preserve"> __________________________</w:t>
      </w:r>
    </w:p>
    <w:p w:rsidR="00880FCF" w:rsidRPr="00453F4B" w:rsidRDefault="00880FCF" w:rsidP="005C33CB">
      <w:pPr>
        <w:jc w:val="both"/>
      </w:pPr>
      <w:r>
        <w:t>__________________________________________________________________.</w:t>
      </w:r>
    </w:p>
    <w:p w:rsidR="00880FCF" w:rsidRDefault="00880FCF" w:rsidP="005C33CB">
      <w:pPr>
        <w:spacing w:before="120" w:after="120"/>
        <w:ind w:firstLine="540"/>
        <w:jc w:val="both"/>
      </w:pPr>
      <w:r>
        <w:t>5. Утвержден протокол счетной комиссии: ЗА ______/ПРОТИВ______.</w:t>
      </w:r>
    </w:p>
    <w:p w:rsidR="00880FCF" w:rsidRDefault="00880FCF" w:rsidP="005C33CB">
      <w:pPr>
        <w:spacing w:before="120" w:after="120"/>
        <w:ind w:firstLine="540"/>
        <w:jc w:val="both"/>
      </w:pPr>
      <w:r>
        <w:t>6. Утверждено решение о выдвижении:</w:t>
      </w:r>
    </w:p>
    <w:p w:rsidR="00880FCF" w:rsidRDefault="00880FCF" w:rsidP="005C33CB">
      <w:pPr>
        <w:spacing w:before="120" w:after="120"/>
        <w:ind w:firstLine="567"/>
        <w:jc w:val="both"/>
      </w:pPr>
      <w:r>
        <w:t xml:space="preserve">6.1 списка кандидатов по </w:t>
      </w:r>
      <w:r w:rsidR="007432B9">
        <w:t>многомандатным</w:t>
      </w:r>
      <w:r>
        <w:t xml:space="preserve"> избирательным округам: </w:t>
      </w:r>
    </w:p>
    <w:p w:rsidR="00880FCF" w:rsidRDefault="00880FCF" w:rsidP="005C33CB">
      <w:pPr>
        <w:spacing w:before="120"/>
        <w:ind w:firstLine="567"/>
        <w:jc w:val="both"/>
      </w:pPr>
      <w:r>
        <w:t>ЗА ______/ПРОТИВ ______.</w:t>
      </w:r>
    </w:p>
    <w:p w:rsidR="00880FCF" w:rsidRPr="00453F4B" w:rsidRDefault="00880FCF" w:rsidP="005C33CB">
      <w:pPr>
        <w:spacing w:before="120"/>
        <w:ind w:firstLine="567"/>
        <w:jc w:val="both"/>
      </w:pPr>
      <w:r>
        <w:t>7</w:t>
      </w:r>
      <w:r w:rsidRPr="00453F4B">
        <w:t xml:space="preserve">. Выдвинуты кандидатами </w:t>
      </w:r>
      <w:r>
        <w:t>на выборах</w:t>
      </w:r>
      <w:r>
        <w:rPr>
          <w:rStyle w:val="af6"/>
        </w:rPr>
        <w:footnoteReference w:id="10"/>
      </w:r>
      <w:r w:rsidRPr="00453F4B">
        <w:t>:</w:t>
      </w:r>
    </w:p>
    <w:p w:rsidR="00880FCF" w:rsidRDefault="00880FCF" w:rsidP="005C33CB">
      <w:pPr>
        <w:spacing w:before="120" w:after="120"/>
        <w:ind w:firstLine="567"/>
        <w:jc w:val="both"/>
      </w:pPr>
      <w:r>
        <w:t xml:space="preserve">7.1 </w:t>
      </w:r>
      <w:r w:rsidRPr="00453F4B">
        <w:t xml:space="preserve">по </w:t>
      </w:r>
      <w:r w:rsidR="007432B9">
        <w:t>многомандатным</w:t>
      </w:r>
      <w:r>
        <w:t xml:space="preserve"> </w:t>
      </w:r>
      <w:r w:rsidRPr="00453F4B">
        <w:t>избирательным округам</w:t>
      </w:r>
      <w:r>
        <w:t xml:space="preserve"> _________________________</w:t>
      </w:r>
    </w:p>
    <w:p w:rsidR="00880FCF" w:rsidRPr="00453F4B" w:rsidRDefault="00880FCF" w:rsidP="005C33CB">
      <w:pPr>
        <w:spacing w:before="120" w:after="120"/>
        <w:ind w:firstLine="567"/>
        <w:jc w:val="both"/>
      </w:pPr>
      <w:r>
        <w:t>ЗА ______/ПРОТИВ ______.</w:t>
      </w:r>
    </w:p>
    <w:p w:rsidR="00880FCF" w:rsidRDefault="00880FCF" w:rsidP="005C33CB">
      <w:pPr>
        <w:spacing w:before="120" w:after="120"/>
        <w:ind w:firstLine="567"/>
        <w:jc w:val="both"/>
      </w:pPr>
      <w:r>
        <w:t>8</w:t>
      </w:r>
      <w:r w:rsidRPr="00453F4B">
        <w:t xml:space="preserve">. Перечень выявленных нарушений при проведении съезда (конференции, </w:t>
      </w:r>
      <w:r>
        <w:t>общего собрания, заседания постоянно действующего руководящего органа): ___________________________________________________________</w:t>
      </w:r>
    </w:p>
    <w:p w:rsidR="00880FCF" w:rsidRPr="005C33CB" w:rsidRDefault="00880FCF" w:rsidP="005C33CB">
      <w:pPr>
        <w:spacing w:before="120" w:after="120"/>
        <w:ind w:firstLine="567"/>
        <w:jc w:val="both"/>
        <w:rPr>
          <w:sz w:val="20"/>
          <w:szCs w:val="20"/>
        </w:rPr>
      </w:pPr>
      <w:r w:rsidRPr="005C33CB">
        <w:rPr>
          <w:sz w:val="20"/>
          <w:szCs w:val="20"/>
        </w:rPr>
        <w:t xml:space="preserve">(указать, зафиксировано ли выступление члена комиссии о нарушениях в протоколе мероприятия </w:t>
      </w:r>
      <w:r w:rsidRPr="005C33CB">
        <w:rPr>
          <w:rStyle w:val="af6"/>
          <w:sz w:val="20"/>
          <w:szCs w:val="20"/>
        </w:rPr>
        <w:footnoteReference w:id="11"/>
      </w:r>
      <w:r w:rsidRPr="005C33CB">
        <w:rPr>
          <w:sz w:val="20"/>
          <w:szCs w:val="20"/>
        </w:rPr>
        <w:t xml:space="preserve"> или нет).</w:t>
      </w:r>
    </w:p>
    <w:p w:rsidR="00880FCF" w:rsidRDefault="00880FCF" w:rsidP="005C33CB">
      <w:pPr>
        <w:tabs>
          <w:tab w:val="left" w:pos="7330"/>
        </w:tabs>
        <w:ind w:firstLine="709"/>
        <w:jc w:val="both"/>
      </w:pPr>
    </w:p>
    <w:p w:rsidR="00880FCF" w:rsidRPr="00453F4B" w:rsidRDefault="00880FCF" w:rsidP="005C33CB">
      <w:pPr>
        <w:tabs>
          <w:tab w:val="left" w:pos="7330"/>
        </w:tabs>
        <w:ind w:firstLine="709"/>
        <w:jc w:val="both"/>
      </w:pPr>
      <w:r>
        <w:lastRenderedPageBreak/>
        <w:t>«____</w:t>
      </w:r>
      <w:r w:rsidRPr="00453F4B">
        <w:t xml:space="preserve">» </w:t>
      </w:r>
      <w:r>
        <w:t>_______________</w:t>
      </w:r>
      <w:r w:rsidRPr="00453F4B">
        <w:t xml:space="preserve">  201</w:t>
      </w:r>
      <w:r>
        <w:t>6</w:t>
      </w:r>
      <w:r w:rsidRPr="00453F4B">
        <w:t xml:space="preserve"> года</w:t>
      </w:r>
    </w:p>
    <w:p w:rsidR="00880FCF" w:rsidRPr="00453F4B" w:rsidRDefault="00880FCF" w:rsidP="005C33CB">
      <w:pPr>
        <w:ind w:firstLine="709"/>
        <w:jc w:val="both"/>
      </w:pPr>
    </w:p>
    <w:p w:rsidR="00880FCF" w:rsidRDefault="00880FCF" w:rsidP="005C33CB">
      <w:pPr>
        <w:jc w:val="both"/>
      </w:pPr>
      <w:r>
        <w:t xml:space="preserve">     </w:t>
      </w:r>
      <w:r w:rsidRPr="00453F4B">
        <w:t xml:space="preserve">Член </w:t>
      </w:r>
      <w:r w:rsidR="007432B9">
        <w:t>Таборинской районной</w:t>
      </w:r>
    </w:p>
    <w:p w:rsidR="00880FCF" w:rsidRPr="00453F4B" w:rsidRDefault="00880FCF" w:rsidP="005C33CB">
      <w:pPr>
        <w:jc w:val="both"/>
      </w:pPr>
      <w:r>
        <w:t>территориальной и</w:t>
      </w:r>
      <w:r w:rsidRPr="00453F4B">
        <w:t xml:space="preserve">збирательной комиссии </w:t>
      </w:r>
      <w:r>
        <w:t xml:space="preserve">          __</w:t>
      </w:r>
      <w:r w:rsidRPr="00453F4B">
        <w:t>________</w:t>
      </w:r>
      <w:r>
        <w:t>/______________</w:t>
      </w:r>
      <w:r w:rsidRPr="00453F4B">
        <w:t xml:space="preserve"> </w:t>
      </w:r>
    </w:p>
    <w:p w:rsidR="00880FCF" w:rsidRPr="007432B9" w:rsidRDefault="00880FCF" w:rsidP="005C33CB">
      <w:pPr>
        <w:ind w:firstLine="709"/>
        <w:jc w:val="both"/>
        <w:rPr>
          <w:sz w:val="20"/>
          <w:szCs w:val="20"/>
        </w:rPr>
      </w:pPr>
      <w:r>
        <w:t xml:space="preserve">                                                            </w:t>
      </w:r>
      <w:r w:rsidR="007432B9">
        <w:t xml:space="preserve">                 </w:t>
      </w:r>
      <w:r>
        <w:t xml:space="preserve">   </w:t>
      </w:r>
      <w:r w:rsidRPr="007432B9">
        <w:rPr>
          <w:sz w:val="20"/>
          <w:szCs w:val="20"/>
        </w:rPr>
        <w:t xml:space="preserve">(подпись)                   (Ф.И.О.)          </w:t>
      </w:r>
    </w:p>
    <w:p w:rsidR="00880FCF" w:rsidRDefault="00880FCF" w:rsidP="005C33CB">
      <w:pPr>
        <w:jc w:val="both"/>
        <w:rPr>
          <w:i/>
        </w:rPr>
      </w:pPr>
    </w:p>
    <w:p w:rsidR="00880FCF" w:rsidRDefault="00880FCF" w:rsidP="005C33CB">
      <w:pPr>
        <w:jc w:val="both"/>
      </w:pPr>
      <w:r>
        <w:t>Уполномоченный представитель</w:t>
      </w:r>
    </w:p>
    <w:p w:rsidR="00880FCF" w:rsidRPr="00453F4B" w:rsidRDefault="00880FCF" w:rsidP="005C33CB">
      <w:pPr>
        <w:jc w:val="both"/>
      </w:pPr>
      <w:r>
        <w:t xml:space="preserve">   избирательного объединения                              __</w:t>
      </w:r>
      <w:r w:rsidRPr="00453F4B">
        <w:t>________</w:t>
      </w:r>
      <w:r>
        <w:t>/______________</w:t>
      </w:r>
      <w:r w:rsidRPr="00453F4B">
        <w:t xml:space="preserve"> </w:t>
      </w:r>
    </w:p>
    <w:p w:rsidR="00880FCF" w:rsidRPr="007432B9" w:rsidRDefault="00880FCF" w:rsidP="005C33CB">
      <w:pPr>
        <w:ind w:firstLine="709"/>
        <w:jc w:val="both"/>
        <w:rPr>
          <w:sz w:val="20"/>
          <w:szCs w:val="20"/>
        </w:rPr>
      </w:pPr>
      <w:r>
        <w:t xml:space="preserve">                                                                                </w:t>
      </w:r>
      <w:r w:rsidRPr="007432B9">
        <w:rPr>
          <w:sz w:val="20"/>
          <w:szCs w:val="20"/>
        </w:rPr>
        <w:t xml:space="preserve">(подпись)                  (Ф.И.О.)          </w:t>
      </w:r>
    </w:p>
    <w:p w:rsidR="00880FCF" w:rsidRPr="00453F4B" w:rsidRDefault="00880FCF" w:rsidP="00880FCF">
      <w:pPr>
        <w:rPr>
          <w:i/>
        </w:rPr>
        <w:sectPr w:rsidR="00880FCF" w:rsidRPr="00453F4B" w:rsidSect="00295C0D">
          <w:headerReference w:type="first" r:id="rId31"/>
          <w:footnotePr>
            <w:numRestart w:val="eachPage"/>
          </w:footnotePr>
          <w:endnotePr>
            <w:numFmt w:val="decimal"/>
          </w:endnotePr>
          <w:pgSz w:w="11906" w:h="16838"/>
          <w:pgMar w:top="1134" w:right="851" w:bottom="1134" w:left="1701" w:header="709" w:footer="709" w:gutter="0"/>
          <w:cols w:space="708"/>
          <w:titlePg/>
          <w:docGrid w:linePitch="360"/>
        </w:sectPr>
      </w:pPr>
    </w:p>
    <w:p w:rsidR="008C1A14" w:rsidRDefault="008C1A14" w:rsidP="008C1A14">
      <w:pPr>
        <w:pStyle w:val="42"/>
        <w:jc w:val="right"/>
        <w:rPr>
          <w:i/>
          <w:sz w:val="28"/>
          <w:szCs w:val="28"/>
        </w:rPr>
      </w:pPr>
      <w:r w:rsidRPr="00AA667B">
        <w:rPr>
          <w:i/>
          <w:sz w:val="28"/>
          <w:szCs w:val="28"/>
        </w:rPr>
        <w:lastRenderedPageBreak/>
        <w:t xml:space="preserve">Приложение </w:t>
      </w:r>
      <w:r w:rsidR="00E255C1">
        <w:rPr>
          <w:i/>
          <w:sz w:val="28"/>
          <w:szCs w:val="28"/>
        </w:rPr>
        <w:t>3</w:t>
      </w:r>
    </w:p>
    <w:p w:rsidR="008C1A14" w:rsidRPr="00AA667B" w:rsidRDefault="008C1A14" w:rsidP="008C1A14">
      <w:pPr>
        <w:pStyle w:val="42"/>
        <w:jc w:val="right"/>
        <w:rPr>
          <w:i/>
          <w:sz w:val="28"/>
          <w:szCs w:val="28"/>
        </w:rPr>
      </w:pPr>
    </w:p>
    <w:p w:rsidR="008C1A14" w:rsidRPr="00FD5DAD" w:rsidRDefault="008C1A14" w:rsidP="008C1A14">
      <w:pPr>
        <w:jc w:val="right"/>
      </w:pPr>
      <w:r w:rsidRPr="00FD5DAD">
        <w:t>В Таборинскую районную территориальную</w:t>
      </w:r>
    </w:p>
    <w:p w:rsidR="008C1A14" w:rsidRPr="00FD5DAD" w:rsidRDefault="008C1A14" w:rsidP="008C1A14">
      <w:pPr>
        <w:jc w:val="right"/>
      </w:pPr>
      <w:r w:rsidRPr="00FD5DAD">
        <w:t xml:space="preserve"> избирательную комиссию с </w:t>
      </w:r>
    </w:p>
    <w:p w:rsidR="008C1A14" w:rsidRDefault="008C1A14" w:rsidP="008C1A14">
      <w:pPr>
        <w:jc w:val="right"/>
      </w:pPr>
      <w:r w:rsidRPr="00FD5DAD">
        <w:t xml:space="preserve">полномочиями </w:t>
      </w:r>
      <w:r>
        <w:t>__________________________</w:t>
      </w:r>
    </w:p>
    <w:p w:rsidR="008C1A14" w:rsidRDefault="008C1A14" w:rsidP="008C1A14">
      <w:pPr>
        <w:jc w:val="right"/>
      </w:pPr>
      <w:r>
        <w:t>_______________________________________</w:t>
      </w:r>
    </w:p>
    <w:p w:rsidR="008C1A14" w:rsidRDefault="008C1A14" w:rsidP="008C1A14">
      <w:pPr>
        <w:jc w:val="right"/>
      </w:pPr>
      <w:r>
        <w:t>_______________________________________</w:t>
      </w:r>
    </w:p>
    <w:p w:rsidR="008C1A14" w:rsidRPr="00FD5DAD" w:rsidRDefault="008C1A14" w:rsidP="008C1A14">
      <w:pPr>
        <w:jc w:val="right"/>
      </w:pPr>
      <w:r>
        <w:t>_______________________________________</w:t>
      </w:r>
    </w:p>
    <w:p w:rsidR="008C1A14" w:rsidRPr="00FD5DAD" w:rsidRDefault="008C1A14" w:rsidP="008C1A14">
      <w:pPr>
        <w:jc w:val="right"/>
      </w:pPr>
      <w:r w:rsidRPr="00FD5DAD">
        <w:t>от _______________________________________</w:t>
      </w:r>
    </w:p>
    <w:p w:rsidR="008C1A14" w:rsidRPr="00FD5DAD" w:rsidRDefault="008C1A14" w:rsidP="008C1A14">
      <w:pPr>
        <w:jc w:val="right"/>
      </w:pPr>
    </w:p>
    <w:p w:rsidR="008C1A14" w:rsidRPr="00FD5DAD" w:rsidRDefault="008C1A14" w:rsidP="008C1A14">
      <w:pPr>
        <w:jc w:val="right"/>
      </w:pPr>
    </w:p>
    <w:p w:rsidR="008C1A14" w:rsidRPr="00FD5DAD" w:rsidRDefault="008C1A14" w:rsidP="008C1A14">
      <w:pPr>
        <w:jc w:val="right"/>
      </w:pPr>
    </w:p>
    <w:p w:rsidR="008C1A14" w:rsidRPr="00FD5DAD" w:rsidRDefault="008C1A14" w:rsidP="008C1A14">
      <w:r w:rsidRPr="00FD5DAD">
        <w:t>Заявление</w:t>
      </w:r>
    </w:p>
    <w:p w:rsidR="008C1A14" w:rsidRPr="00FD5DAD" w:rsidRDefault="008C1A14" w:rsidP="008C1A14"/>
    <w:p w:rsidR="008C1A14" w:rsidRPr="00FD5DAD" w:rsidRDefault="008C1A14" w:rsidP="008C1A14">
      <w:pPr>
        <w:ind w:firstLine="708"/>
        <w:jc w:val="both"/>
      </w:pPr>
      <w:r w:rsidRPr="00FD5DAD">
        <w:t>Я,  __________________________________________________,</w:t>
      </w:r>
    </w:p>
    <w:p w:rsidR="008C1A14" w:rsidRPr="00FD5DAD" w:rsidRDefault="008C1A14" w:rsidP="008C1A14">
      <w:pPr>
        <w:rPr>
          <w:sz w:val="20"/>
          <w:szCs w:val="20"/>
        </w:rPr>
      </w:pPr>
      <w:r w:rsidRPr="00FD5DAD">
        <w:rPr>
          <w:sz w:val="20"/>
          <w:szCs w:val="20"/>
        </w:rPr>
        <w:t xml:space="preserve">Фамилия, имя, отчество </w:t>
      </w:r>
    </w:p>
    <w:p w:rsidR="008C1A14" w:rsidRPr="00FD5DAD" w:rsidRDefault="008C1A14" w:rsidP="008C1A14">
      <w:pPr>
        <w:jc w:val="both"/>
      </w:pPr>
      <w:r w:rsidRPr="00FD5DAD">
        <w:t xml:space="preserve"> уведомляю Таборинскую районную территориальную  избирательную комиссию с полномочиями </w:t>
      </w:r>
      <w:r>
        <w:t xml:space="preserve">____________________________________________________________________________________________________________________________________ </w:t>
      </w:r>
      <w:r w:rsidRPr="00FD5DAD">
        <w:t>об отказе от финансирования своей избирательной кампании и открытии специального избирательного счета для формирования и расходования средств избирательного фонда.</w:t>
      </w:r>
    </w:p>
    <w:p w:rsidR="008C1A14" w:rsidRPr="00FD5DAD" w:rsidRDefault="008C1A14" w:rsidP="008C1A14">
      <w:pPr>
        <w:ind w:firstLine="708"/>
        <w:jc w:val="both"/>
      </w:pPr>
    </w:p>
    <w:p w:rsidR="008C1A14" w:rsidRPr="00FD5DAD" w:rsidRDefault="008C1A14" w:rsidP="008C1A14">
      <w:pPr>
        <w:ind w:firstLine="709"/>
        <w:jc w:val="right"/>
      </w:pPr>
      <w:r w:rsidRPr="00FD5DAD">
        <w:t>_________________________________________________</w:t>
      </w:r>
    </w:p>
    <w:p w:rsidR="008C1A14" w:rsidRPr="00FD5DAD" w:rsidRDefault="008C1A14" w:rsidP="008C1A14">
      <w:pPr>
        <w:ind w:firstLine="709"/>
        <w:rPr>
          <w:sz w:val="20"/>
          <w:szCs w:val="20"/>
        </w:rPr>
      </w:pPr>
      <w:r w:rsidRPr="00FD5DAD">
        <w:rPr>
          <w:sz w:val="20"/>
          <w:szCs w:val="20"/>
        </w:rPr>
        <w:t xml:space="preserve">                                                       Подпись                                   ФИО                                    дата</w:t>
      </w:r>
    </w:p>
    <w:p w:rsidR="008C1A14" w:rsidRPr="00FD5DAD" w:rsidRDefault="008C1A14" w:rsidP="008C1A14"/>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C1A14">
      <w:pPr>
        <w:pStyle w:val="42"/>
        <w:jc w:val="right"/>
        <w:rPr>
          <w:i/>
          <w:sz w:val="28"/>
          <w:szCs w:val="28"/>
        </w:rPr>
      </w:pPr>
      <w:r w:rsidRPr="00AA667B">
        <w:rPr>
          <w:i/>
          <w:sz w:val="28"/>
          <w:szCs w:val="28"/>
        </w:rPr>
        <w:lastRenderedPageBreak/>
        <w:t xml:space="preserve">Приложение </w:t>
      </w:r>
      <w:r w:rsidR="00E255C1">
        <w:rPr>
          <w:i/>
          <w:sz w:val="28"/>
          <w:szCs w:val="28"/>
        </w:rPr>
        <w:t>4</w:t>
      </w:r>
    </w:p>
    <w:p w:rsidR="008C1A14" w:rsidRPr="00AA667B" w:rsidRDefault="008C1A14" w:rsidP="008C1A14">
      <w:pPr>
        <w:pStyle w:val="42"/>
        <w:jc w:val="right"/>
        <w:rPr>
          <w:i/>
          <w:sz w:val="28"/>
          <w:szCs w:val="28"/>
        </w:rPr>
      </w:pPr>
    </w:p>
    <w:p w:rsidR="008C1A14" w:rsidRPr="00FD5DAD" w:rsidRDefault="008C1A14" w:rsidP="008C1A14">
      <w:pPr>
        <w:jc w:val="right"/>
      </w:pPr>
      <w:r w:rsidRPr="00FD5DAD">
        <w:t>В Таборинскую районную территориальную</w:t>
      </w:r>
    </w:p>
    <w:p w:rsidR="008C1A14" w:rsidRPr="00FD5DAD" w:rsidRDefault="008C1A14" w:rsidP="008C1A14">
      <w:pPr>
        <w:jc w:val="right"/>
      </w:pPr>
      <w:r w:rsidRPr="00FD5DAD">
        <w:t xml:space="preserve"> избирательную комиссию с </w:t>
      </w:r>
    </w:p>
    <w:p w:rsidR="008C1A14" w:rsidRDefault="008C1A14" w:rsidP="008C1A14">
      <w:pPr>
        <w:jc w:val="right"/>
      </w:pPr>
      <w:r w:rsidRPr="00FD5DAD">
        <w:t xml:space="preserve">полномочиями </w:t>
      </w:r>
      <w:r>
        <w:t>___________________________</w:t>
      </w:r>
    </w:p>
    <w:p w:rsidR="008C1A14" w:rsidRDefault="008C1A14" w:rsidP="008C1A14">
      <w:pPr>
        <w:jc w:val="right"/>
      </w:pPr>
      <w:r>
        <w:t>________________________________________</w:t>
      </w:r>
    </w:p>
    <w:p w:rsidR="008C1A14" w:rsidRDefault="008C1A14" w:rsidP="008C1A14">
      <w:pPr>
        <w:jc w:val="right"/>
      </w:pPr>
      <w:r>
        <w:t>________________________________________</w:t>
      </w:r>
    </w:p>
    <w:p w:rsidR="008C1A14" w:rsidRPr="00FD5DAD" w:rsidRDefault="008C1A14" w:rsidP="008C1A14">
      <w:pPr>
        <w:jc w:val="right"/>
      </w:pPr>
    </w:p>
    <w:p w:rsidR="008C1A14" w:rsidRPr="00FD5DAD" w:rsidRDefault="008C1A14" w:rsidP="008C1A14">
      <w:pPr>
        <w:jc w:val="right"/>
      </w:pPr>
      <w:r w:rsidRPr="00FD5DAD">
        <w:t>от _______________________________________</w:t>
      </w:r>
    </w:p>
    <w:p w:rsidR="008C1A14" w:rsidRPr="00FD5DAD" w:rsidRDefault="008C1A14" w:rsidP="008C1A14">
      <w:pPr>
        <w:jc w:val="right"/>
      </w:pPr>
    </w:p>
    <w:p w:rsidR="008C1A14" w:rsidRPr="00FD5DAD" w:rsidRDefault="008C1A14" w:rsidP="008C1A14">
      <w:pPr>
        <w:jc w:val="right"/>
      </w:pPr>
    </w:p>
    <w:p w:rsidR="008C1A14" w:rsidRPr="00FD5DAD" w:rsidRDefault="008C1A14" w:rsidP="008C1A14">
      <w:pPr>
        <w:jc w:val="right"/>
      </w:pPr>
    </w:p>
    <w:p w:rsidR="008C1A14" w:rsidRPr="00FD5DAD" w:rsidRDefault="008C1A14" w:rsidP="008C1A14">
      <w:pPr>
        <w:jc w:val="right"/>
      </w:pPr>
    </w:p>
    <w:p w:rsidR="008C1A14" w:rsidRPr="00FD5DAD" w:rsidRDefault="008C1A14" w:rsidP="008C1A14">
      <w:r w:rsidRPr="00FD5DAD">
        <w:t>Заявление</w:t>
      </w:r>
    </w:p>
    <w:p w:rsidR="008C1A14" w:rsidRPr="00FD5DAD" w:rsidRDefault="008C1A14" w:rsidP="008C1A14"/>
    <w:p w:rsidR="008C1A14" w:rsidRPr="00FD5DAD" w:rsidRDefault="008C1A14" w:rsidP="008C1A14">
      <w:pPr>
        <w:ind w:firstLine="708"/>
        <w:jc w:val="both"/>
      </w:pPr>
      <w:r w:rsidRPr="00FD5DAD">
        <w:t xml:space="preserve">Я, </w:t>
      </w:r>
      <w:r>
        <w:t>кандидат в депутаты Думы Унже-Павинского сельского поселения _______</w:t>
      </w:r>
      <w:r w:rsidRPr="00FD5DAD">
        <w:t>__________________________________________________</w:t>
      </w:r>
      <w:r>
        <w:t>_________</w:t>
      </w:r>
      <w:r w:rsidRPr="00FD5DAD">
        <w:t>,</w:t>
      </w:r>
    </w:p>
    <w:p w:rsidR="008C1A14" w:rsidRPr="00FD5DAD" w:rsidRDefault="008C1A14" w:rsidP="008C1A14">
      <w:pPr>
        <w:ind w:firstLine="708"/>
        <w:rPr>
          <w:sz w:val="20"/>
          <w:szCs w:val="20"/>
        </w:rPr>
      </w:pPr>
      <w:r w:rsidRPr="00FD5DAD">
        <w:rPr>
          <w:sz w:val="20"/>
          <w:szCs w:val="20"/>
        </w:rPr>
        <w:t xml:space="preserve">Фамилия, имя, отчество </w:t>
      </w:r>
    </w:p>
    <w:p w:rsidR="008C1A14" w:rsidRDefault="008C1A14" w:rsidP="008C1A14">
      <w:pPr>
        <w:jc w:val="both"/>
      </w:pPr>
      <w:r w:rsidRPr="00FD5DAD">
        <w:t xml:space="preserve">уведомляю Таборинскую районную территориальную избирательную комиссию с полномочиями </w:t>
      </w:r>
      <w:r>
        <w:t>____________________________________________________________________________________________________________________________________ о том, что при проведении 18 сентября 2016 года выборов депутатов Думы Унже-Павинского сельского поселения мой избирательный фонд будет формироваться в соответствии с частью 2 пункта 13 статьи 73 Избирательного кодекса Свердловской области за счет собственных средств без открытия специального избирательного счета в отделении ОАО «Сбербанк России».</w:t>
      </w:r>
    </w:p>
    <w:p w:rsidR="008C1A14" w:rsidRPr="00FD5DAD" w:rsidRDefault="008C1A14" w:rsidP="008C1A14">
      <w:pPr>
        <w:ind w:firstLine="708"/>
        <w:jc w:val="both"/>
      </w:pPr>
      <w:r>
        <w:t>С предельным размером расходования средств моего избирательного фонда – пять тысяч рублей –  ознакомлен.</w:t>
      </w:r>
    </w:p>
    <w:p w:rsidR="008C1A14" w:rsidRPr="00FD5DAD" w:rsidRDefault="008C1A14" w:rsidP="008C1A14">
      <w:pPr>
        <w:ind w:firstLine="708"/>
        <w:jc w:val="both"/>
      </w:pPr>
    </w:p>
    <w:p w:rsidR="008C1A14" w:rsidRPr="00FD5DAD" w:rsidRDefault="008C1A14" w:rsidP="008C1A14">
      <w:pPr>
        <w:ind w:firstLine="709"/>
        <w:jc w:val="right"/>
      </w:pPr>
      <w:r w:rsidRPr="00FD5DAD">
        <w:t>_________________________________________________</w:t>
      </w:r>
    </w:p>
    <w:p w:rsidR="008C1A14" w:rsidRPr="00FD5DAD" w:rsidRDefault="008C1A14" w:rsidP="008C1A14">
      <w:pPr>
        <w:ind w:firstLine="709"/>
        <w:rPr>
          <w:sz w:val="20"/>
          <w:szCs w:val="20"/>
        </w:rPr>
      </w:pPr>
      <w:r w:rsidRPr="00FD5DAD">
        <w:rPr>
          <w:sz w:val="20"/>
          <w:szCs w:val="20"/>
        </w:rPr>
        <w:t xml:space="preserve">                                                       Подпись                                   ФИО                                    дата</w:t>
      </w: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C1A14" w:rsidRDefault="008C1A14" w:rsidP="00880FCF">
      <w:pPr>
        <w:pStyle w:val="42"/>
        <w:jc w:val="right"/>
        <w:rPr>
          <w:i/>
          <w:sz w:val="28"/>
          <w:szCs w:val="28"/>
        </w:rPr>
      </w:pPr>
    </w:p>
    <w:p w:rsidR="00880FCF" w:rsidRPr="00AA667B" w:rsidRDefault="00880FCF" w:rsidP="00880FCF">
      <w:pPr>
        <w:pStyle w:val="42"/>
        <w:jc w:val="right"/>
        <w:rPr>
          <w:i/>
          <w:sz w:val="28"/>
          <w:szCs w:val="28"/>
        </w:rPr>
      </w:pPr>
      <w:r w:rsidRPr="00AA667B">
        <w:rPr>
          <w:i/>
          <w:sz w:val="28"/>
          <w:szCs w:val="28"/>
        </w:rPr>
        <w:t xml:space="preserve">Приложение </w:t>
      </w:r>
      <w:r w:rsidR="00E255C1">
        <w:rPr>
          <w:i/>
          <w:sz w:val="28"/>
          <w:szCs w:val="28"/>
        </w:rPr>
        <w:t>5</w:t>
      </w:r>
    </w:p>
    <w:p w:rsidR="00880FCF" w:rsidRPr="00E16798" w:rsidRDefault="00880FCF" w:rsidP="00880FCF">
      <w:pPr>
        <w:pStyle w:val="28"/>
        <w:ind w:firstLine="720"/>
        <w:jc w:val="right"/>
        <w:rPr>
          <w:rFonts w:ascii="Times New Roman" w:hAnsi="Times New Roman"/>
          <w:sz w:val="28"/>
          <w:szCs w:val="28"/>
        </w:rPr>
      </w:pPr>
    </w:p>
    <w:p w:rsidR="00880FCF" w:rsidRPr="008A3C46" w:rsidRDefault="00880FCF" w:rsidP="00880FCF">
      <w:pPr>
        <w:pStyle w:val="28"/>
        <w:jc w:val="center"/>
        <w:rPr>
          <w:rFonts w:ascii="Times New Roman" w:hAnsi="Times New Roman"/>
          <w:b/>
          <w:i/>
          <w:sz w:val="28"/>
          <w:szCs w:val="28"/>
        </w:rPr>
      </w:pPr>
      <w:r w:rsidRPr="008A3C46">
        <w:rPr>
          <w:rFonts w:ascii="Times New Roman" w:hAnsi="Times New Roman"/>
          <w:b/>
          <w:i/>
          <w:sz w:val="28"/>
          <w:szCs w:val="28"/>
        </w:rPr>
        <w:t xml:space="preserve">Формы Подтверждения </w:t>
      </w:r>
    </w:p>
    <w:p w:rsidR="00880FCF" w:rsidRPr="008A3C46" w:rsidRDefault="00880FCF" w:rsidP="00880FCF">
      <w:pPr>
        <w:pStyle w:val="28"/>
        <w:jc w:val="center"/>
        <w:rPr>
          <w:rFonts w:ascii="Times New Roman" w:hAnsi="Times New Roman"/>
          <w:b/>
          <w:i/>
          <w:sz w:val="28"/>
          <w:szCs w:val="28"/>
        </w:rPr>
      </w:pPr>
      <w:r w:rsidRPr="008A3C46">
        <w:rPr>
          <w:rFonts w:ascii="Times New Roman" w:hAnsi="Times New Roman"/>
          <w:b/>
          <w:i/>
          <w:sz w:val="28"/>
          <w:szCs w:val="28"/>
        </w:rPr>
        <w:t xml:space="preserve">получения документов для выдвижения кандидата в </w:t>
      </w:r>
      <w:r w:rsidRPr="008A3C46">
        <w:rPr>
          <w:rFonts w:ascii="Times New Roman" w:hAnsi="Times New Roman"/>
          <w:i/>
        </w:rPr>
        <w:t xml:space="preserve"> </w:t>
      </w:r>
      <w:r w:rsidRPr="008A3C46">
        <w:rPr>
          <w:rFonts w:ascii="Times New Roman" w:hAnsi="Times New Roman"/>
          <w:b/>
          <w:i/>
          <w:sz w:val="28"/>
          <w:szCs w:val="28"/>
        </w:rPr>
        <w:t xml:space="preserve">депутаты по </w:t>
      </w:r>
    </w:p>
    <w:p w:rsidR="00880FCF" w:rsidRPr="00752B35" w:rsidRDefault="00880FCF" w:rsidP="00880FCF">
      <w:pPr>
        <w:pStyle w:val="28"/>
        <w:jc w:val="center"/>
        <w:rPr>
          <w:rFonts w:ascii="Times New Roman" w:hAnsi="Times New Roman"/>
          <w:b/>
          <w:sz w:val="28"/>
          <w:szCs w:val="28"/>
        </w:rPr>
      </w:pPr>
      <w:r w:rsidRPr="008A3C46">
        <w:rPr>
          <w:rFonts w:ascii="Times New Roman" w:hAnsi="Times New Roman"/>
          <w:b/>
          <w:i/>
          <w:sz w:val="28"/>
          <w:szCs w:val="28"/>
        </w:rPr>
        <w:t>многомандатному избирательному округу в порядке самовыдвижения</w:t>
      </w:r>
    </w:p>
    <w:p w:rsidR="00880FCF" w:rsidRDefault="00880FCF" w:rsidP="00880FCF">
      <w:pPr>
        <w:rPr>
          <w:b/>
        </w:rPr>
      </w:pPr>
    </w:p>
    <w:p w:rsidR="00880FCF" w:rsidRPr="00A25621" w:rsidRDefault="00880FCF" w:rsidP="00880FCF">
      <w:pPr>
        <w:jc w:val="right"/>
        <w:rPr>
          <w:sz w:val="22"/>
          <w:szCs w:val="22"/>
        </w:rPr>
      </w:pPr>
      <w:r w:rsidRPr="00A25621">
        <w:rPr>
          <w:sz w:val="22"/>
          <w:szCs w:val="22"/>
        </w:rPr>
        <w:t>Дата и время представления документов: ____ час. ____ мин.</w:t>
      </w:r>
    </w:p>
    <w:p w:rsidR="00880FCF" w:rsidRDefault="00880FCF" w:rsidP="00880FCF">
      <w:pPr>
        <w:jc w:val="right"/>
        <w:rPr>
          <w:sz w:val="22"/>
          <w:szCs w:val="22"/>
        </w:rPr>
      </w:pPr>
      <w:r w:rsidRPr="00A25621">
        <w:rPr>
          <w:sz w:val="22"/>
          <w:szCs w:val="22"/>
        </w:rPr>
        <w:t>«____» ___________ 20</w:t>
      </w:r>
      <w:r w:rsidR="00925BA1">
        <w:rPr>
          <w:sz w:val="22"/>
          <w:szCs w:val="22"/>
        </w:rPr>
        <w:t>16</w:t>
      </w:r>
      <w:r w:rsidRPr="00A25621">
        <w:rPr>
          <w:sz w:val="22"/>
          <w:szCs w:val="22"/>
        </w:rPr>
        <w:t xml:space="preserve"> года</w:t>
      </w:r>
    </w:p>
    <w:p w:rsidR="00880FCF" w:rsidRDefault="00880FCF" w:rsidP="00880FCF">
      <w:pPr>
        <w:jc w:val="right"/>
        <w:rPr>
          <w:sz w:val="22"/>
          <w:szCs w:val="22"/>
        </w:rPr>
      </w:pPr>
    </w:p>
    <w:p w:rsidR="00880FCF" w:rsidRPr="00A25621" w:rsidRDefault="00880FCF" w:rsidP="00880FCF">
      <w:pPr>
        <w:jc w:val="right"/>
        <w:rPr>
          <w:sz w:val="22"/>
          <w:szCs w:val="22"/>
        </w:rPr>
      </w:pPr>
      <w:r w:rsidRPr="00A25621">
        <w:rPr>
          <w:sz w:val="22"/>
          <w:szCs w:val="22"/>
        </w:rPr>
        <w:t xml:space="preserve">Дата и время </w:t>
      </w:r>
      <w:r>
        <w:rPr>
          <w:sz w:val="22"/>
          <w:szCs w:val="22"/>
        </w:rPr>
        <w:t>начала приема</w:t>
      </w:r>
      <w:r w:rsidRPr="00A25621">
        <w:rPr>
          <w:sz w:val="22"/>
          <w:szCs w:val="22"/>
        </w:rPr>
        <w:t xml:space="preserve"> документов: ____ час. ____ мин.</w:t>
      </w:r>
    </w:p>
    <w:p w:rsidR="00880FCF" w:rsidRDefault="00880FCF" w:rsidP="00880FCF">
      <w:pPr>
        <w:jc w:val="right"/>
        <w:rPr>
          <w:sz w:val="22"/>
          <w:szCs w:val="22"/>
        </w:rPr>
      </w:pPr>
      <w:r w:rsidRPr="00A25621">
        <w:rPr>
          <w:sz w:val="22"/>
          <w:szCs w:val="22"/>
        </w:rPr>
        <w:t>«____» ___________ 20</w:t>
      </w:r>
      <w:r w:rsidR="00925BA1">
        <w:rPr>
          <w:sz w:val="22"/>
          <w:szCs w:val="22"/>
        </w:rPr>
        <w:t>16</w:t>
      </w:r>
      <w:r w:rsidRPr="00A25621">
        <w:rPr>
          <w:sz w:val="22"/>
          <w:szCs w:val="22"/>
        </w:rPr>
        <w:t xml:space="preserve"> года</w:t>
      </w:r>
    </w:p>
    <w:p w:rsidR="00880FCF" w:rsidRDefault="00880FCF" w:rsidP="00880FCF">
      <w:pPr>
        <w:jc w:val="right"/>
        <w:rPr>
          <w:sz w:val="22"/>
          <w:szCs w:val="22"/>
        </w:rPr>
      </w:pPr>
    </w:p>
    <w:p w:rsidR="00880FCF" w:rsidRPr="00A25621" w:rsidRDefault="00880FCF" w:rsidP="00880FCF">
      <w:pPr>
        <w:jc w:val="right"/>
        <w:rPr>
          <w:sz w:val="22"/>
          <w:szCs w:val="22"/>
        </w:rPr>
      </w:pPr>
      <w:r w:rsidRPr="00A25621">
        <w:rPr>
          <w:sz w:val="22"/>
          <w:szCs w:val="22"/>
        </w:rPr>
        <w:t xml:space="preserve">Дата и время </w:t>
      </w:r>
      <w:r>
        <w:rPr>
          <w:sz w:val="22"/>
          <w:szCs w:val="22"/>
        </w:rPr>
        <w:t>окончания приема</w:t>
      </w:r>
      <w:r w:rsidRPr="00A25621">
        <w:rPr>
          <w:sz w:val="22"/>
          <w:szCs w:val="22"/>
        </w:rPr>
        <w:t xml:space="preserve"> документов: ____ час. ____ мин.</w:t>
      </w:r>
    </w:p>
    <w:p w:rsidR="00880FCF" w:rsidRDefault="00880FCF" w:rsidP="00880FCF">
      <w:pPr>
        <w:jc w:val="right"/>
        <w:rPr>
          <w:sz w:val="22"/>
          <w:szCs w:val="22"/>
        </w:rPr>
      </w:pPr>
      <w:r w:rsidRPr="00A25621">
        <w:rPr>
          <w:sz w:val="22"/>
          <w:szCs w:val="22"/>
        </w:rPr>
        <w:t>«____» ___________ 20</w:t>
      </w:r>
      <w:r w:rsidR="00925BA1">
        <w:rPr>
          <w:sz w:val="22"/>
          <w:szCs w:val="22"/>
        </w:rPr>
        <w:t>16</w:t>
      </w:r>
      <w:r w:rsidRPr="00A25621">
        <w:rPr>
          <w:sz w:val="22"/>
          <w:szCs w:val="22"/>
        </w:rPr>
        <w:t xml:space="preserve"> года</w:t>
      </w:r>
    </w:p>
    <w:p w:rsidR="00880FCF" w:rsidRPr="00A25621" w:rsidRDefault="00880FCF" w:rsidP="00880FCF">
      <w:pPr>
        <w:jc w:val="right"/>
        <w:rPr>
          <w:sz w:val="22"/>
          <w:szCs w:val="22"/>
        </w:rPr>
      </w:pPr>
    </w:p>
    <w:p w:rsidR="00880FCF" w:rsidRPr="00A25621" w:rsidRDefault="00880FCF" w:rsidP="00880FCF">
      <w:pPr>
        <w:jc w:val="right"/>
      </w:pPr>
    </w:p>
    <w:p w:rsidR="00880FCF" w:rsidRPr="004A0D8A" w:rsidRDefault="00880FCF" w:rsidP="00880FCF">
      <w:pPr>
        <w:pStyle w:val="ConsPlusNonformat"/>
        <w:widowControl/>
        <w:ind w:right="-2"/>
        <w:jc w:val="center"/>
        <w:rPr>
          <w:rFonts w:ascii="Times New Roman" w:hAnsi="Times New Roman" w:cs="Times New Roman"/>
          <w:b/>
          <w:sz w:val="28"/>
          <w:szCs w:val="28"/>
        </w:rPr>
      </w:pPr>
      <w:r>
        <w:rPr>
          <w:rFonts w:ascii="Times New Roman" w:hAnsi="Times New Roman" w:cs="Times New Roman"/>
          <w:b/>
          <w:sz w:val="28"/>
          <w:szCs w:val="28"/>
        </w:rPr>
        <w:t>П</w:t>
      </w:r>
      <w:r w:rsidRPr="004A0D8A">
        <w:rPr>
          <w:rFonts w:ascii="Times New Roman" w:hAnsi="Times New Roman" w:cs="Times New Roman"/>
          <w:b/>
          <w:sz w:val="28"/>
          <w:szCs w:val="28"/>
        </w:rPr>
        <w:t>одтверждени</w:t>
      </w:r>
      <w:r>
        <w:rPr>
          <w:rFonts w:ascii="Times New Roman" w:hAnsi="Times New Roman" w:cs="Times New Roman"/>
          <w:b/>
          <w:sz w:val="28"/>
          <w:szCs w:val="28"/>
        </w:rPr>
        <w:t>е</w:t>
      </w:r>
      <w:r w:rsidRPr="004A0D8A">
        <w:rPr>
          <w:rFonts w:ascii="Times New Roman" w:hAnsi="Times New Roman" w:cs="Times New Roman"/>
          <w:b/>
          <w:sz w:val="28"/>
          <w:szCs w:val="28"/>
        </w:rPr>
        <w:t xml:space="preserve"> </w:t>
      </w:r>
    </w:p>
    <w:p w:rsidR="00880FCF" w:rsidRDefault="00880FCF" w:rsidP="00880FCF">
      <w:r w:rsidRPr="00394C26">
        <w:t>получения документов для выдвижения</w:t>
      </w:r>
      <w:r w:rsidRPr="00752B35">
        <w:rPr>
          <w:b/>
        </w:rPr>
        <w:t xml:space="preserve"> </w:t>
      </w:r>
    </w:p>
    <w:p w:rsidR="00880FCF" w:rsidRDefault="00880FCF" w:rsidP="00880FCF">
      <w:r w:rsidRPr="00DD18C5">
        <w:t xml:space="preserve">кандидата в депутаты по многомандатному </w:t>
      </w:r>
    </w:p>
    <w:p w:rsidR="00880FCF" w:rsidRPr="00752B35" w:rsidRDefault="00880FCF" w:rsidP="00880FCF">
      <w:pPr>
        <w:rPr>
          <w:b/>
        </w:rPr>
      </w:pPr>
      <w:r w:rsidRPr="00DD18C5">
        <w:t>избирательному округу № ____</w:t>
      </w:r>
      <w:r w:rsidRPr="006A59A5">
        <w:t xml:space="preserve"> </w:t>
      </w:r>
      <w:r w:rsidRPr="00DD18C5">
        <w:t>в порядке самовыдвижения</w:t>
      </w:r>
    </w:p>
    <w:p w:rsidR="00880FCF" w:rsidRPr="00E16798" w:rsidRDefault="00880FCF" w:rsidP="00880FCF">
      <w:pPr>
        <w:ind w:firstLine="902"/>
      </w:pPr>
    </w:p>
    <w:p w:rsidR="00880FCF" w:rsidRPr="00E20431" w:rsidRDefault="00880FCF" w:rsidP="00880FCF">
      <w:pPr>
        <w:ind w:firstLine="700"/>
        <w:jc w:val="both"/>
      </w:pPr>
      <w:r w:rsidRPr="00E20431">
        <w:t>_</w:t>
      </w:r>
      <w:r>
        <w:t>_____________________________</w:t>
      </w:r>
      <w:r w:rsidRPr="00E20431">
        <w:t xml:space="preserve"> избирательная комиссия приняла от  </w:t>
      </w:r>
    </w:p>
    <w:p w:rsidR="00880FCF" w:rsidRPr="005C33CB" w:rsidRDefault="00880FCF" w:rsidP="00880FCF">
      <w:pPr>
        <w:ind w:firstLine="700"/>
        <w:jc w:val="both"/>
        <w:rPr>
          <w:sz w:val="20"/>
          <w:szCs w:val="20"/>
        </w:rPr>
      </w:pPr>
      <w:r w:rsidRPr="005C33CB">
        <w:rPr>
          <w:sz w:val="20"/>
          <w:szCs w:val="20"/>
        </w:rPr>
        <w:t xml:space="preserve">      (наименование избирательной комиссии)</w:t>
      </w:r>
    </w:p>
    <w:p w:rsidR="00880FCF" w:rsidRPr="00E20431" w:rsidRDefault="00880FCF" w:rsidP="00880FCF">
      <w:pPr>
        <w:jc w:val="both"/>
      </w:pPr>
      <w:r w:rsidRPr="00E20431">
        <w:t>______________________________________</w:t>
      </w:r>
      <w:r w:rsidR="005C33CB">
        <w:t>____________________________</w:t>
      </w:r>
      <w:r w:rsidRPr="00E20431">
        <w:t xml:space="preserve"> </w:t>
      </w:r>
    </w:p>
    <w:p w:rsidR="00880FCF" w:rsidRPr="005C33CB" w:rsidRDefault="00880FCF" w:rsidP="005C33CB">
      <w:pPr>
        <w:ind w:firstLine="700"/>
        <w:rPr>
          <w:sz w:val="20"/>
          <w:szCs w:val="20"/>
        </w:rPr>
      </w:pPr>
      <w:r w:rsidRPr="005C33CB">
        <w:rPr>
          <w:sz w:val="20"/>
          <w:szCs w:val="20"/>
        </w:rPr>
        <w:t>(фамилия, имя, отчество кандидата)</w:t>
      </w:r>
    </w:p>
    <w:p w:rsidR="005C33CB" w:rsidRDefault="005C33CB" w:rsidP="005C33CB">
      <w:pPr>
        <w:autoSpaceDE w:val="0"/>
        <w:autoSpaceDN w:val="0"/>
        <w:adjustRightInd w:val="0"/>
        <w:jc w:val="both"/>
        <w:outlineLvl w:val="3"/>
      </w:pPr>
      <w:r w:rsidRPr="00E20431">
        <w:t>следующие документы:</w:t>
      </w:r>
    </w:p>
    <w:p w:rsidR="00880FCF" w:rsidRPr="00E20431" w:rsidRDefault="00880FCF" w:rsidP="00880FCF">
      <w:pPr>
        <w:autoSpaceDE w:val="0"/>
        <w:autoSpaceDN w:val="0"/>
        <w:adjustRightInd w:val="0"/>
        <w:ind w:firstLine="700"/>
        <w:jc w:val="both"/>
        <w:outlineLvl w:val="3"/>
      </w:pPr>
      <w:r w:rsidRPr="00E20431">
        <w:t xml:space="preserve">1) письменное заявление кандидата о согласии баллотироваться с обязательством в случае его избрания прекратить деятельность, несовместимую со статусом депутата, на ____ листах; </w:t>
      </w:r>
    </w:p>
    <w:p w:rsidR="00880FCF" w:rsidRPr="00E20431" w:rsidRDefault="005C33CB" w:rsidP="00880FCF">
      <w:pPr>
        <w:autoSpaceDE w:val="0"/>
        <w:autoSpaceDN w:val="0"/>
        <w:adjustRightInd w:val="0"/>
        <w:ind w:firstLine="700"/>
        <w:jc w:val="both"/>
      </w:pPr>
      <w:r>
        <w:t>2</w:t>
      </w:r>
      <w:r w:rsidR="00880FCF" w:rsidRPr="00E20431">
        <w:t xml:space="preserve">) копия паспорта </w:t>
      </w:r>
      <w:r w:rsidR="00880FCF" w:rsidRPr="0014016F">
        <w:t>(отдельных страниц паспорта, определенных ЦИК России)</w:t>
      </w:r>
      <w:r w:rsidR="00880FCF">
        <w:t xml:space="preserve"> </w:t>
      </w:r>
      <w:r w:rsidR="00880FCF" w:rsidRPr="00E20431">
        <w:t>или иного документа, заменяющего паспорт гражданина, на ____ листах;</w:t>
      </w:r>
    </w:p>
    <w:p w:rsidR="00880FCF" w:rsidRPr="00E20431" w:rsidRDefault="005C33CB" w:rsidP="00880FCF">
      <w:pPr>
        <w:autoSpaceDE w:val="0"/>
        <w:autoSpaceDN w:val="0"/>
        <w:adjustRightInd w:val="0"/>
        <w:ind w:firstLine="700"/>
        <w:jc w:val="both"/>
      </w:pPr>
      <w:r>
        <w:t>3</w:t>
      </w:r>
      <w:r w:rsidR="00880FCF" w:rsidRPr="00E20431">
        <w:t>) копия документа о профессиональном образовании кандидата</w:t>
      </w:r>
      <w:r w:rsidR="00880FCF">
        <w:t>,</w:t>
      </w:r>
      <w:r w:rsidR="00880FCF" w:rsidRPr="000D7B5A">
        <w:t xml:space="preserve"> подтверждающая сведения, указанные в заявлении кандидата о согласии баллотироваться</w:t>
      </w:r>
      <w:r w:rsidR="00880FCF">
        <w:t>,</w:t>
      </w:r>
      <w:r w:rsidR="00880FCF" w:rsidRPr="000D7B5A">
        <w:t xml:space="preserve"> </w:t>
      </w:r>
      <w:r w:rsidR="00880FCF" w:rsidRPr="00E20431">
        <w:t>на ____ листах;</w:t>
      </w:r>
    </w:p>
    <w:p w:rsidR="00880FCF" w:rsidRPr="00E20431" w:rsidRDefault="005C33CB" w:rsidP="00880FCF">
      <w:pPr>
        <w:pStyle w:val="Oaeno14-15"/>
        <w:spacing w:after="0" w:line="240" w:lineRule="auto"/>
        <w:ind w:firstLine="700"/>
        <w:rPr>
          <w:szCs w:val="28"/>
        </w:rPr>
      </w:pPr>
      <w:r>
        <w:rPr>
          <w:szCs w:val="28"/>
        </w:rPr>
        <w:t>4</w:t>
      </w:r>
      <w:r w:rsidR="00880FCF" w:rsidRPr="00E20431">
        <w:rPr>
          <w:szCs w:val="28"/>
        </w:rPr>
        <w:t xml:space="preserve">) копия трудовой книжки, выписка из трудовой книжки либо справка с основного места работы, или иные </w:t>
      </w:r>
      <w:r w:rsidR="00880FCF">
        <w:rPr>
          <w:szCs w:val="28"/>
        </w:rPr>
        <w:t xml:space="preserve">документы кандидата, </w:t>
      </w:r>
      <w:r w:rsidR="00880FCF" w:rsidRPr="00E20431">
        <w:rPr>
          <w:szCs w:val="28"/>
        </w:rPr>
        <w:t>подтвержд</w:t>
      </w:r>
      <w:r w:rsidR="00880FCF">
        <w:rPr>
          <w:szCs w:val="28"/>
        </w:rPr>
        <w:t>ающие</w:t>
      </w:r>
      <w:r w:rsidR="00880FCF" w:rsidRPr="00E20431">
        <w:rPr>
          <w:szCs w:val="28"/>
        </w:rPr>
        <w:t xml:space="preserve"> сведени</w:t>
      </w:r>
      <w:r w:rsidR="00880FCF">
        <w:rPr>
          <w:szCs w:val="28"/>
        </w:rPr>
        <w:t>я</w:t>
      </w:r>
      <w:r w:rsidR="00880FCF" w:rsidRPr="00E20431">
        <w:rPr>
          <w:szCs w:val="28"/>
        </w:rPr>
        <w:t xml:space="preserve"> об основном месте работы или службы на ___ листах;</w:t>
      </w:r>
    </w:p>
    <w:p w:rsidR="00880FCF" w:rsidRPr="00E20431" w:rsidRDefault="005C33CB" w:rsidP="00880FCF">
      <w:pPr>
        <w:pStyle w:val="Oaeno14-15"/>
        <w:spacing w:after="0" w:line="240" w:lineRule="auto"/>
        <w:ind w:firstLine="700"/>
        <w:rPr>
          <w:szCs w:val="28"/>
        </w:rPr>
      </w:pPr>
      <w:r>
        <w:rPr>
          <w:szCs w:val="28"/>
        </w:rPr>
        <w:t>5</w:t>
      </w:r>
      <w:r w:rsidR="00880FCF" w:rsidRPr="00E20431">
        <w:rPr>
          <w:szCs w:val="28"/>
        </w:rPr>
        <w:t>) справка</w:t>
      </w:r>
      <w:r w:rsidR="00880FCF" w:rsidRPr="00E20431">
        <w:rPr>
          <w:bCs/>
          <w:szCs w:val="28"/>
        </w:rPr>
        <w:t xml:space="preserve"> </w:t>
      </w:r>
      <w:r w:rsidR="00880FCF" w:rsidRPr="00E20431">
        <w:rPr>
          <w:szCs w:val="28"/>
        </w:rPr>
        <w:t>из представительного (законодательного)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 на ____листах;</w:t>
      </w:r>
    </w:p>
    <w:p w:rsidR="00880FCF" w:rsidRDefault="005C33CB" w:rsidP="00880FCF">
      <w:pPr>
        <w:autoSpaceDE w:val="0"/>
        <w:autoSpaceDN w:val="0"/>
        <w:adjustRightInd w:val="0"/>
        <w:ind w:firstLine="700"/>
        <w:jc w:val="both"/>
        <w:outlineLvl w:val="3"/>
      </w:pPr>
      <w:r>
        <w:t>6</w:t>
      </w:r>
      <w:r w:rsidR="00880FCF" w:rsidRPr="00E20431">
        <w:t>) документ о принадлежности кандидата к политической партии либо не более чем к одному иному общественному объединению</w:t>
      </w:r>
      <w:r w:rsidR="00880FCF">
        <w:t>,</w:t>
      </w:r>
      <w:r w:rsidR="00880FCF" w:rsidRPr="00E20431">
        <w:t xml:space="preserve"> </w:t>
      </w:r>
      <w:r w:rsidR="00880FCF">
        <w:t>подтверждающий</w:t>
      </w:r>
      <w:r w:rsidR="00880FCF" w:rsidRPr="006C4449">
        <w:t xml:space="preserve"> статус</w:t>
      </w:r>
      <w:r w:rsidR="00880FCF">
        <w:t xml:space="preserve"> кандидата</w:t>
      </w:r>
      <w:r w:rsidR="00880FCF" w:rsidRPr="006C4449">
        <w:t xml:space="preserve"> в этой политической партии, этом общественном объединении</w:t>
      </w:r>
      <w:r w:rsidR="00880FCF">
        <w:t>,</w:t>
      </w:r>
      <w:r w:rsidR="00880FCF" w:rsidRPr="00E20431">
        <w:t xml:space="preserve"> на ____ листах;</w:t>
      </w:r>
    </w:p>
    <w:p w:rsidR="00880FCF" w:rsidRPr="004923EC" w:rsidRDefault="005C33CB" w:rsidP="00880FCF">
      <w:pPr>
        <w:autoSpaceDE w:val="0"/>
        <w:autoSpaceDN w:val="0"/>
        <w:adjustRightInd w:val="0"/>
        <w:ind w:firstLine="700"/>
        <w:jc w:val="both"/>
        <w:outlineLvl w:val="3"/>
      </w:pPr>
      <w:r>
        <w:lastRenderedPageBreak/>
        <w:t>7</w:t>
      </w:r>
      <w:r w:rsidR="00880FCF" w:rsidRPr="004923EC">
        <w:t>) если кандидат менял фамилию, или имя, или отчество, – копии соответствующих документов, на ____ листах;</w:t>
      </w:r>
    </w:p>
    <w:p w:rsidR="00880FCF" w:rsidRPr="00E20431" w:rsidRDefault="005C33CB" w:rsidP="00880FCF">
      <w:pPr>
        <w:autoSpaceDE w:val="0"/>
        <w:autoSpaceDN w:val="0"/>
        <w:adjustRightInd w:val="0"/>
        <w:ind w:firstLine="700"/>
        <w:jc w:val="both"/>
        <w:outlineLvl w:val="3"/>
      </w:pPr>
      <w:r>
        <w:t>8</w:t>
      </w:r>
      <w:r w:rsidR="00880FCF" w:rsidRPr="00E20431">
        <w:t>)</w:t>
      </w:r>
      <w:r w:rsidR="00880FCF">
        <w:t xml:space="preserve"> две фотографии 3х4;</w:t>
      </w:r>
    </w:p>
    <w:p w:rsidR="00880FCF" w:rsidRDefault="005C33CB" w:rsidP="00880FCF">
      <w:pPr>
        <w:pStyle w:val="-1"/>
        <w:spacing w:line="240" w:lineRule="auto"/>
      </w:pPr>
      <w:r>
        <w:t>9</w:t>
      </w:r>
      <w:r w:rsidR="00880FCF">
        <w:t>) иные представленные документы (перечислить с указанием числа листов по каждому дополнительно представленному документу):</w:t>
      </w:r>
    </w:p>
    <w:p w:rsidR="00880FCF" w:rsidRDefault="00880FCF" w:rsidP="00880FCF">
      <w:pPr>
        <w:autoSpaceDE w:val="0"/>
        <w:autoSpaceDN w:val="0"/>
        <w:adjustRightInd w:val="0"/>
        <w:jc w:val="both"/>
        <w:outlineLvl w:val="3"/>
      </w:pPr>
      <w:r>
        <w:t>______________________________________________________________________________________________________________________________________________________________________________________________________;</w:t>
      </w:r>
    </w:p>
    <w:p w:rsidR="00880FCF" w:rsidRPr="00891199" w:rsidRDefault="005C33CB" w:rsidP="00880FCF">
      <w:pPr>
        <w:pStyle w:val="-1"/>
        <w:spacing w:line="240" w:lineRule="auto"/>
      </w:pPr>
      <w:r>
        <w:t>10</w:t>
      </w:r>
      <w:r w:rsidR="00880FCF">
        <w:t xml:space="preserve">) </w:t>
      </w:r>
      <w:r w:rsidR="00880FCF" w:rsidRPr="00891199">
        <w:rPr>
          <w:bCs/>
        </w:rPr>
        <w:t>USB-флеш-накопитель</w:t>
      </w:r>
      <w:r w:rsidR="00880FCF">
        <w:t xml:space="preserve"> (CD-диск) с документами в машиночитаемом виде __________.</w:t>
      </w:r>
    </w:p>
    <w:p w:rsidR="00880FCF" w:rsidRPr="00E20431" w:rsidRDefault="00880FCF" w:rsidP="00880FCF">
      <w:pPr>
        <w:ind w:firstLine="700"/>
        <w:jc w:val="both"/>
      </w:pPr>
    </w:p>
    <w:p w:rsidR="00880FCF" w:rsidRDefault="00880FCF" w:rsidP="00880FCF">
      <w:pPr>
        <w:ind w:firstLine="700"/>
        <w:jc w:val="both"/>
      </w:pPr>
      <w:r w:rsidRPr="00E20431">
        <w:t>Итого:_________документов на ____листах.</w:t>
      </w:r>
    </w:p>
    <w:p w:rsidR="00880FCF" w:rsidRPr="00E20431" w:rsidRDefault="00880FCF" w:rsidP="00880FCF">
      <w:pPr>
        <w:ind w:firstLine="700"/>
        <w:jc w:val="both"/>
      </w:pPr>
    </w:p>
    <w:p w:rsidR="00880FCF" w:rsidRPr="00E20431" w:rsidRDefault="00880FCF" w:rsidP="00880FCF">
      <w:pPr>
        <w:ind w:firstLine="708"/>
        <w:jc w:val="both"/>
      </w:pPr>
    </w:p>
    <w:tbl>
      <w:tblPr>
        <w:tblW w:w="9360" w:type="dxa"/>
        <w:tblInd w:w="108" w:type="dxa"/>
        <w:tblLook w:val="01E0"/>
      </w:tblPr>
      <w:tblGrid>
        <w:gridCol w:w="4786"/>
        <w:gridCol w:w="4574"/>
      </w:tblGrid>
      <w:tr w:rsidR="00880FCF" w:rsidRPr="00394C26" w:rsidTr="00295C0D">
        <w:tc>
          <w:tcPr>
            <w:tcW w:w="5327" w:type="dxa"/>
          </w:tcPr>
          <w:p w:rsidR="00880FCF" w:rsidRPr="00E20431" w:rsidRDefault="00880FCF" w:rsidP="00295C0D">
            <w:pPr>
              <w:pStyle w:val="ConsPlusNonformat"/>
              <w:widowControl/>
              <w:ind w:left="-108"/>
              <w:rPr>
                <w:rFonts w:ascii="Times New Roman" w:hAnsi="Times New Roman" w:cs="Times New Roman"/>
                <w:sz w:val="28"/>
                <w:szCs w:val="28"/>
              </w:rPr>
            </w:pPr>
            <w:r w:rsidRPr="00E20431">
              <w:rPr>
                <w:rFonts w:ascii="Times New Roman" w:hAnsi="Times New Roman" w:cs="Times New Roman"/>
                <w:sz w:val="28"/>
                <w:szCs w:val="28"/>
              </w:rPr>
              <w:t xml:space="preserve">Кандидат                                                            </w:t>
            </w:r>
          </w:p>
          <w:p w:rsidR="00880FCF" w:rsidRPr="00394C26" w:rsidRDefault="00880FCF" w:rsidP="00295C0D">
            <w:pPr>
              <w:pStyle w:val="ConsPlusNonformat"/>
              <w:widowControl/>
              <w:rPr>
                <w:rFonts w:ascii="Times New Roman" w:hAnsi="Times New Roman" w:cs="Times New Roman"/>
                <w:sz w:val="26"/>
                <w:szCs w:val="26"/>
              </w:rPr>
            </w:pPr>
          </w:p>
        </w:tc>
        <w:tc>
          <w:tcPr>
            <w:tcW w:w="4033" w:type="dxa"/>
          </w:tcPr>
          <w:p w:rsidR="00880FCF" w:rsidRPr="00394C26" w:rsidRDefault="00880FCF" w:rsidP="00295C0D">
            <w:pPr>
              <w:tabs>
                <w:tab w:val="left" w:pos="645"/>
              </w:tabs>
              <w:rPr>
                <w:sz w:val="26"/>
                <w:szCs w:val="26"/>
              </w:rPr>
            </w:pPr>
            <w:r>
              <w:rPr>
                <w:sz w:val="26"/>
                <w:szCs w:val="26"/>
              </w:rPr>
              <w:tab/>
              <w:t>_____________/_______________</w:t>
            </w:r>
          </w:p>
          <w:p w:rsidR="00880FCF" w:rsidRPr="00925BA1" w:rsidRDefault="00880FCF" w:rsidP="00295C0D">
            <w:pPr>
              <w:rPr>
                <w:sz w:val="20"/>
                <w:szCs w:val="20"/>
              </w:rPr>
            </w:pPr>
            <w:r>
              <w:t xml:space="preserve">                     </w:t>
            </w:r>
            <w:r w:rsidRPr="00925BA1">
              <w:rPr>
                <w:sz w:val="20"/>
                <w:szCs w:val="20"/>
              </w:rPr>
              <w:t xml:space="preserve">(подпись)                    (Ф.И.О.)        </w:t>
            </w:r>
          </w:p>
        </w:tc>
      </w:tr>
      <w:tr w:rsidR="00880FCF" w:rsidRPr="00394C26" w:rsidTr="00295C0D">
        <w:tc>
          <w:tcPr>
            <w:tcW w:w="5327" w:type="dxa"/>
          </w:tcPr>
          <w:p w:rsidR="00880FCF" w:rsidRPr="00E20431" w:rsidRDefault="00880FCF" w:rsidP="00295C0D">
            <w:pPr>
              <w:ind w:hanging="108"/>
            </w:pPr>
            <w:r>
              <w:t xml:space="preserve">Руководитель </w:t>
            </w:r>
            <w:r w:rsidRPr="00E20431">
              <w:t xml:space="preserve">или член </w:t>
            </w:r>
          </w:p>
          <w:p w:rsidR="00880FCF" w:rsidRPr="00E20431" w:rsidRDefault="00880FCF" w:rsidP="00295C0D">
            <w:pPr>
              <w:ind w:left="-108"/>
            </w:pPr>
            <w:r w:rsidRPr="00E20431">
              <w:t>рабочей группы по приему и проверке избирательных документов</w:t>
            </w:r>
          </w:p>
          <w:p w:rsidR="00880FCF" w:rsidRPr="00394C26" w:rsidRDefault="00880FCF" w:rsidP="00295C0D">
            <w:pPr>
              <w:rPr>
                <w:sz w:val="26"/>
                <w:szCs w:val="26"/>
              </w:rPr>
            </w:pPr>
          </w:p>
          <w:p w:rsidR="00880FCF" w:rsidRPr="00394C26" w:rsidRDefault="00880FCF" w:rsidP="00295C0D">
            <w:pPr>
              <w:rPr>
                <w:sz w:val="26"/>
                <w:szCs w:val="26"/>
              </w:rPr>
            </w:pPr>
            <w:r w:rsidRPr="00394C26">
              <w:rPr>
                <w:sz w:val="26"/>
                <w:szCs w:val="26"/>
              </w:rPr>
              <w:t xml:space="preserve">       </w:t>
            </w:r>
          </w:p>
        </w:tc>
        <w:tc>
          <w:tcPr>
            <w:tcW w:w="4033" w:type="dxa"/>
          </w:tcPr>
          <w:p w:rsidR="00880FCF" w:rsidRPr="00394C26" w:rsidRDefault="00880FCF" w:rsidP="00295C0D">
            <w:pPr>
              <w:jc w:val="right"/>
              <w:rPr>
                <w:sz w:val="26"/>
                <w:szCs w:val="26"/>
              </w:rPr>
            </w:pPr>
          </w:p>
          <w:p w:rsidR="00880FCF" w:rsidRPr="00394C26" w:rsidRDefault="00880FCF" w:rsidP="00295C0D">
            <w:pPr>
              <w:jc w:val="right"/>
              <w:rPr>
                <w:sz w:val="26"/>
                <w:szCs w:val="26"/>
              </w:rPr>
            </w:pPr>
          </w:p>
          <w:p w:rsidR="00880FCF" w:rsidRDefault="00880FCF" w:rsidP="00295C0D">
            <w:pPr>
              <w:jc w:val="right"/>
              <w:rPr>
                <w:sz w:val="26"/>
                <w:szCs w:val="26"/>
              </w:rPr>
            </w:pPr>
            <w:r w:rsidRPr="00394C26">
              <w:rPr>
                <w:sz w:val="26"/>
                <w:szCs w:val="26"/>
              </w:rPr>
              <w:t>____________</w:t>
            </w:r>
            <w:r>
              <w:rPr>
                <w:sz w:val="26"/>
                <w:szCs w:val="26"/>
              </w:rPr>
              <w:t>/</w:t>
            </w:r>
            <w:r w:rsidRPr="00394C26">
              <w:rPr>
                <w:sz w:val="26"/>
                <w:szCs w:val="26"/>
              </w:rPr>
              <w:t>________________</w:t>
            </w:r>
          </w:p>
          <w:p w:rsidR="00880FCF" w:rsidRPr="00925BA1" w:rsidRDefault="00880FCF" w:rsidP="00295C0D">
            <w:pPr>
              <w:tabs>
                <w:tab w:val="left" w:pos="990"/>
              </w:tabs>
              <w:rPr>
                <w:sz w:val="20"/>
                <w:szCs w:val="20"/>
              </w:rPr>
            </w:pPr>
            <w:r w:rsidRPr="00925BA1">
              <w:rPr>
                <w:sz w:val="20"/>
                <w:szCs w:val="20"/>
              </w:rPr>
              <w:t xml:space="preserve">               (подпись)                    (Ф.И.О.)   </w:t>
            </w:r>
          </w:p>
        </w:tc>
      </w:tr>
    </w:tbl>
    <w:p w:rsidR="00880FCF" w:rsidRPr="00394C26" w:rsidRDefault="00880FCF" w:rsidP="00880FCF">
      <w:pPr>
        <w:rPr>
          <w:b/>
          <w:sz w:val="26"/>
          <w:szCs w:val="26"/>
        </w:rPr>
      </w:pPr>
    </w:p>
    <w:p w:rsidR="00880FCF" w:rsidRDefault="00880FCF" w:rsidP="00880FCF">
      <w:pPr>
        <w:rPr>
          <w:b/>
        </w:rPr>
      </w:pPr>
    </w:p>
    <w:p w:rsidR="00880FCF" w:rsidRDefault="00880FCF" w:rsidP="00880FCF">
      <w:pPr>
        <w:rPr>
          <w:b/>
        </w:rPr>
      </w:pPr>
    </w:p>
    <w:p w:rsidR="00880FCF" w:rsidRDefault="00880FCF" w:rsidP="00880FCF">
      <w:pPr>
        <w:rPr>
          <w:b/>
        </w:rPr>
      </w:pPr>
    </w:p>
    <w:p w:rsidR="00880FCF" w:rsidRDefault="00880FCF" w:rsidP="00880FCF">
      <w:pPr>
        <w:rPr>
          <w:b/>
        </w:rPr>
      </w:pPr>
    </w:p>
    <w:p w:rsidR="00880FCF" w:rsidRDefault="00880FCF" w:rsidP="00880FCF">
      <w:pPr>
        <w:rPr>
          <w:b/>
        </w:rPr>
      </w:pPr>
    </w:p>
    <w:p w:rsidR="00880FCF" w:rsidRDefault="00880FCF" w:rsidP="00880FCF">
      <w:pPr>
        <w:rPr>
          <w:b/>
        </w:rPr>
      </w:pPr>
    </w:p>
    <w:p w:rsidR="00880FCF" w:rsidRDefault="00880FCF" w:rsidP="00880FCF">
      <w:pPr>
        <w:rPr>
          <w:b/>
        </w:rPr>
      </w:pPr>
    </w:p>
    <w:p w:rsidR="00880FCF" w:rsidRDefault="00880FCF" w:rsidP="00880FCF">
      <w:pPr>
        <w:rPr>
          <w:b/>
        </w:rPr>
      </w:pPr>
    </w:p>
    <w:p w:rsidR="00880FCF" w:rsidRDefault="00880FCF" w:rsidP="00880FCF">
      <w:pPr>
        <w:rPr>
          <w:b/>
        </w:rPr>
      </w:pPr>
    </w:p>
    <w:p w:rsidR="00880FCF" w:rsidRDefault="00880FCF" w:rsidP="00880FCF">
      <w:pPr>
        <w:rPr>
          <w:b/>
        </w:rPr>
      </w:pPr>
    </w:p>
    <w:p w:rsidR="00880FCF" w:rsidRDefault="00880FCF" w:rsidP="00880FCF">
      <w:pPr>
        <w:rPr>
          <w:b/>
        </w:rPr>
      </w:pPr>
    </w:p>
    <w:p w:rsidR="00880FCF" w:rsidRDefault="00880FCF" w:rsidP="00880FCF">
      <w:pPr>
        <w:rPr>
          <w:b/>
        </w:rPr>
      </w:pPr>
    </w:p>
    <w:p w:rsidR="00880FCF" w:rsidRDefault="00880FCF" w:rsidP="00880FCF">
      <w:pPr>
        <w:rPr>
          <w:b/>
        </w:rPr>
      </w:pPr>
    </w:p>
    <w:p w:rsidR="00880FCF" w:rsidRDefault="00880FCF" w:rsidP="00880FCF">
      <w:pPr>
        <w:rPr>
          <w:b/>
        </w:rPr>
      </w:pPr>
    </w:p>
    <w:p w:rsidR="00880FCF" w:rsidRDefault="00880FCF" w:rsidP="00880FCF">
      <w:pPr>
        <w:rPr>
          <w:b/>
        </w:rPr>
      </w:pPr>
    </w:p>
    <w:p w:rsidR="00880FCF" w:rsidRDefault="00880FCF" w:rsidP="00880FCF">
      <w:pPr>
        <w:rPr>
          <w:b/>
        </w:rPr>
      </w:pPr>
    </w:p>
    <w:p w:rsidR="00880FCF" w:rsidRDefault="00880FCF" w:rsidP="00880FCF">
      <w:pPr>
        <w:rPr>
          <w:b/>
        </w:rPr>
      </w:pPr>
    </w:p>
    <w:p w:rsidR="00880FCF" w:rsidRDefault="00880FCF" w:rsidP="00880FCF">
      <w:pPr>
        <w:pStyle w:val="42"/>
        <w:jc w:val="right"/>
        <w:rPr>
          <w:sz w:val="28"/>
          <w:szCs w:val="28"/>
        </w:rPr>
      </w:pPr>
    </w:p>
    <w:p w:rsidR="00880FCF" w:rsidRDefault="00880FCF" w:rsidP="00880FCF">
      <w:pPr>
        <w:pStyle w:val="42"/>
        <w:jc w:val="right"/>
        <w:rPr>
          <w:sz w:val="28"/>
          <w:szCs w:val="28"/>
        </w:rPr>
      </w:pPr>
    </w:p>
    <w:p w:rsidR="00880FCF" w:rsidRDefault="00880FCF" w:rsidP="00880FCF">
      <w:pPr>
        <w:pStyle w:val="42"/>
        <w:jc w:val="right"/>
        <w:rPr>
          <w:sz w:val="28"/>
          <w:szCs w:val="28"/>
        </w:rPr>
      </w:pPr>
    </w:p>
    <w:p w:rsidR="00880FCF" w:rsidRDefault="00880FCF" w:rsidP="00880FCF">
      <w:pPr>
        <w:pStyle w:val="42"/>
        <w:jc w:val="right"/>
        <w:rPr>
          <w:sz w:val="28"/>
          <w:szCs w:val="28"/>
        </w:rPr>
      </w:pPr>
    </w:p>
    <w:p w:rsidR="00880FCF" w:rsidRDefault="00880FCF" w:rsidP="00880FCF">
      <w:pPr>
        <w:pStyle w:val="42"/>
        <w:jc w:val="right"/>
        <w:rPr>
          <w:sz w:val="28"/>
          <w:szCs w:val="28"/>
        </w:rPr>
      </w:pPr>
    </w:p>
    <w:p w:rsidR="00880FCF" w:rsidRDefault="00880FCF" w:rsidP="00880FCF">
      <w:pPr>
        <w:pStyle w:val="42"/>
        <w:jc w:val="right"/>
        <w:rPr>
          <w:sz w:val="28"/>
          <w:szCs w:val="28"/>
        </w:rPr>
      </w:pPr>
    </w:p>
    <w:p w:rsidR="00880FCF" w:rsidRPr="00AA667B" w:rsidRDefault="00880FCF" w:rsidP="00880FCF">
      <w:pPr>
        <w:pStyle w:val="42"/>
        <w:jc w:val="right"/>
        <w:rPr>
          <w:i/>
          <w:sz w:val="28"/>
          <w:szCs w:val="28"/>
        </w:rPr>
      </w:pPr>
      <w:r w:rsidRPr="00AA667B">
        <w:rPr>
          <w:i/>
          <w:sz w:val="28"/>
          <w:szCs w:val="28"/>
        </w:rPr>
        <w:lastRenderedPageBreak/>
        <w:t xml:space="preserve">Приложение </w:t>
      </w:r>
      <w:r w:rsidR="00855C84">
        <w:rPr>
          <w:i/>
          <w:sz w:val="28"/>
          <w:szCs w:val="28"/>
        </w:rPr>
        <w:t>6</w:t>
      </w:r>
    </w:p>
    <w:p w:rsidR="00880FCF" w:rsidRDefault="00880FCF" w:rsidP="00880FCF">
      <w:pPr>
        <w:pStyle w:val="28"/>
        <w:jc w:val="center"/>
        <w:rPr>
          <w:rFonts w:ascii="Times New Roman" w:hAnsi="Times New Roman"/>
          <w:b/>
          <w:sz w:val="28"/>
          <w:szCs w:val="28"/>
        </w:rPr>
      </w:pPr>
    </w:p>
    <w:p w:rsidR="00880FCF" w:rsidRPr="005617E2" w:rsidRDefault="00880FCF" w:rsidP="00880FCF">
      <w:pPr>
        <w:pStyle w:val="28"/>
        <w:jc w:val="center"/>
        <w:rPr>
          <w:rFonts w:ascii="Times New Roman" w:hAnsi="Times New Roman"/>
          <w:b/>
          <w:i/>
          <w:sz w:val="28"/>
          <w:szCs w:val="28"/>
        </w:rPr>
      </w:pPr>
      <w:r w:rsidRPr="005617E2">
        <w:rPr>
          <w:rFonts w:ascii="Times New Roman" w:hAnsi="Times New Roman"/>
          <w:b/>
          <w:i/>
          <w:sz w:val="28"/>
          <w:szCs w:val="28"/>
        </w:rPr>
        <w:t xml:space="preserve">Формы Подтверждения </w:t>
      </w:r>
    </w:p>
    <w:p w:rsidR="00880FCF" w:rsidRPr="00752B35" w:rsidRDefault="00880FCF" w:rsidP="00880FCF">
      <w:pPr>
        <w:pStyle w:val="28"/>
        <w:jc w:val="center"/>
        <w:rPr>
          <w:rFonts w:ascii="Times New Roman" w:hAnsi="Times New Roman"/>
          <w:b/>
          <w:sz w:val="28"/>
          <w:szCs w:val="28"/>
        </w:rPr>
      </w:pPr>
      <w:r w:rsidRPr="005617E2">
        <w:rPr>
          <w:rFonts w:ascii="Times New Roman" w:hAnsi="Times New Roman"/>
          <w:b/>
          <w:i/>
          <w:sz w:val="28"/>
          <w:szCs w:val="28"/>
        </w:rPr>
        <w:t xml:space="preserve">получения документов для выдвижения кандидата и списка кандидатов в </w:t>
      </w:r>
      <w:r w:rsidRPr="005617E2">
        <w:rPr>
          <w:rFonts w:ascii="Times New Roman" w:hAnsi="Times New Roman"/>
          <w:i/>
        </w:rPr>
        <w:t xml:space="preserve"> </w:t>
      </w:r>
      <w:r w:rsidRPr="005617E2">
        <w:rPr>
          <w:rFonts w:ascii="Times New Roman" w:hAnsi="Times New Roman"/>
          <w:b/>
          <w:i/>
          <w:sz w:val="28"/>
          <w:szCs w:val="28"/>
        </w:rPr>
        <w:t>депутаты по многомандатным</w:t>
      </w:r>
      <w:r w:rsidR="005C33CB">
        <w:rPr>
          <w:rFonts w:ascii="Times New Roman" w:hAnsi="Times New Roman"/>
          <w:b/>
          <w:i/>
          <w:sz w:val="28"/>
          <w:szCs w:val="28"/>
        </w:rPr>
        <w:t xml:space="preserve"> </w:t>
      </w:r>
      <w:r w:rsidRPr="005617E2">
        <w:rPr>
          <w:rFonts w:ascii="Times New Roman" w:hAnsi="Times New Roman"/>
          <w:b/>
          <w:i/>
          <w:sz w:val="28"/>
          <w:szCs w:val="28"/>
        </w:rPr>
        <w:t>избирательным округам</w:t>
      </w:r>
      <w:r w:rsidRPr="00752B35">
        <w:rPr>
          <w:rFonts w:ascii="Times New Roman" w:hAnsi="Times New Roman"/>
          <w:b/>
          <w:sz w:val="28"/>
          <w:szCs w:val="28"/>
        </w:rPr>
        <w:t xml:space="preserve"> </w:t>
      </w:r>
    </w:p>
    <w:p w:rsidR="00880FCF" w:rsidRDefault="00880FCF" w:rsidP="00880FCF">
      <w:pPr>
        <w:jc w:val="right"/>
        <w:rPr>
          <w:sz w:val="22"/>
          <w:szCs w:val="22"/>
        </w:rPr>
      </w:pPr>
    </w:p>
    <w:p w:rsidR="00880FCF" w:rsidRPr="00A25621" w:rsidRDefault="00880FCF" w:rsidP="00880FCF">
      <w:pPr>
        <w:jc w:val="right"/>
        <w:rPr>
          <w:sz w:val="22"/>
          <w:szCs w:val="22"/>
        </w:rPr>
      </w:pPr>
      <w:r>
        <w:rPr>
          <w:sz w:val="22"/>
          <w:szCs w:val="22"/>
        </w:rPr>
        <w:t>Д</w:t>
      </w:r>
      <w:r w:rsidRPr="00A25621">
        <w:rPr>
          <w:sz w:val="22"/>
          <w:szCs w:val="22"/>
        </w:rPr>
        <w:t>ата и время представления документов: ____ час. ____ мин.</w:t>
      </w:r>
    </w:p>
    <w:p w:rsidR="00880FCF" w:rsidRDefault="00880FCF" w:rsidP="00880FCF">
      <w:pPr>
        <w:jc w:val="right"/>
        <w:rPr>
          <w:sz w:val="22"/>
          <w:szCs w:val="22"/>
        </w:rPr>
      </w:pPr>
      <w:r w:rsidRPr="00A25621">
        <w:rPr>
          <w:sz w:val="22"/>
          <w:szCs w:val="22"/>
        </w:rPr>
        <w:t>«____» ___________ 20</w:t>
      </w:r>
      <w:r w:rsidR="00925BA1">
        <w:rPr>
          <w:sz w:val="22"/>
          <w:szCs w:val="22"/>
        </w:rPr>
        <w:t>16</w:t>
      </w:r>
      <w:r w:rsidRPr="00A25621">
        <w:rPr>
          <w:sz w:val="22"/>
          <w:szCs w:val="22"/>
        </w:rPr>
        <w:t xml:space="preserve"> года</w:t>
      </w:r>
    </w:p>
    <w:p w:rsidR="00880FCF" w:rsidRDefault="00880FCF" w:rsidP="00880FCF">
      <w:pPr>
        <w:jc w:val="right"/>
        <w:rPr>
          <w:sz w:val="22"/>
          <w:szCs w:val="22"/>
        </w:rPr>
      </w:pPr>
    </w:p>
    <w:p w:rsidR="00880FCF" w:rsidRPr="00A25621" w:rsidRDefault="00880FCF" w:rsidP="00880FCF">
      <w:pPr>
        <w:jc w:val="right"/>
        <w:rPr>
          <w:sz w:val="22"/>
          <w:szCs w:val="22"/>
        </w:rPr>
      </w:pPr>
      <w:r w:rsidRPr="00A25621">
        <w:rPr>
          <w:sz w:val="22"/>
          <w:szCs w:val="22"/>
        </w:rPr>
        <w:t xml:space="preserve">Дата и время </w:t>
      </w:r>
      <w:r>
        <w:rPr>
          <w:sz w:val="22"/>
          <w:szCs w:val="22"/>
        </w:rPr>
        <w:t>начала приема</w:t>
      </w:r>
      <w:r w:rsidRPr="00A25621">
        <w:rPr>
          <w:sz w:val="22"/>
          <w:szCs w:val="22"/>
        </w:rPr>
        <w:t xml:space="preserve"> документов: ____ час. ____ мин.</w:t>
      </w:r>
    </w:p>
    <w:p w:rsidR="00880FCF" w:rsidRDefault="00880FCF" w:rsidP="00880FCF">
      <w:pPr>
        <w:jc w:val="right"/>
        <w:rPr>
          <w:sz w:val="22"/>
          <w:szCs w:val="22"/>
        </w:rPr>
      </w:pPr>
      <w:r w:rsidRPr="00A25621">
        <w:rPr>
          <w:sz w:val="22"/>
          <w:szCs w:val="22"/>
        </w:rPr>
        <w:t>«____» ___________ 20</w:t>
      </w:r>
      <w:r w:rsidR="00925BA1">
        <w:rPr>
          <w:sz w:val="22"/>
          <w:szCs w:val="22"/>
        </w:rPr>
        <w:t>16</w:t>
      </w:r>
      <w:r w:rsidRPr="00A25621">
        <w:rPr>
          <w:sz w:val="22"/>
          <w:szCs w:val="22"/>
        </w:rPr>
        <w:t xml:space="preserve"> года</w:t>
      </w:r>
    </w:p>
    <w:p w:rsidR="00880FCF" w:rsidRDefault="00880FCF" w:rsidP="00880FCF">
      <w:pPr>
        <w:jc w:val="right"/>
        <w:rPr>
          <w:sz w:val="22"/>
          <w:szCs w:val="22"/>
        </w:rPr>
      </w:pPr>
    </w:p>
    <w:p w:rsidR="00880FCF" w:rsidRPr="00A25621" w:rsidRDefault="00880FCF" w:rsidP="00880FCF">
      <w:pPr>
        <w:jc w:val="right"/>
        <w:rPr>
          <w:sz w:val="22"/>
          <w:szCs w:val="22"/>
        </w:rPr>
      </w:pPr>
      <w:r w:rsidRPr="00A25621">
        <w:rPr>
          <w:sz w:val="22"/>
          <w:szCs w:val="22"/>
        </w:rPr>
        <w:t xml:space="preserve">Дата и время </w:t>
      </w:r>
      <w:r>
        <w:rPr>
          <w:sz w:val="22"/>
          <w:szCs w:val="22"/>
        </w:rPr>
        <w:t>окончания приема</w:t>
      </w:r>
      <w:r w:rsidRPr="00A25621">
        <w:rPr>
          <w:sz w:val="22"/>
          <w:szCs w:val="22"/>
        </w:rPr>
        <w:t xml:space="preserve"> документов: ____ час. ____ мин.</w:t>
      </w:r>
    </w:p>
    <w:p w:rsidR="00880FCF" w:rsidRDefault="00880FCF" w:rsidP="00880FCF">
      <w:pPr>
        <w:jc w:val="right"/>
        <w:rPr>
          <w:sz w:val="22"/>
          <w:szCs w:val="22"/>
        </w:rPr>
      </w:pPr>
      <w:r w:rsidRPr="00A25621">
        <w:rPr>
          <w:sz w:val="22"/>
          <w:szCs w:val="22"/>
        </w:rPr>
        <w:t>«____» ___________ 20</w:t>
      </w:r>
      <w:r w:rsidR="00925BA1">
        <w:rPr>
          <w:sz w:val="22"/>
          <w:szCs w:val="22"/>
        </w:rPr>
        <w:t>16</w:t>
      </w:r>
      <w:r w:rsidRPr="00A25621">
        <w:rPr>
          <w:sz w:val="22"/>
          <w:szCs w:val="22"/>
        </w:rPr>
        <w:t xml:space="preserve"> года</w:t>
      </w:r>
    </w:p>
    <w:p w:rsidR="00880FCF" w:rsidRDefault="00880FCF" w:rsidP="00880FCF">
      <w:pPr>
        <w:pStyle w:val="42"/>
        <w:jc w:val="right"/>
        <w:rPr>
          <w:sz w:val="28"/>
          <w:szCs w:val="28"/>
        </w:rPr>
      </w:pPr>
    </w:p>
    <w:p w:rsidR="00880FCF" w:rsidRPr="00B021B9" w:rsidRDefault="00880FCF" w:rsidP="00880FCF">
      <w:pPr>
        <w:rPr>
          <w:b/>
        </w:rPr>
      </w:pPr>
      <w:r>
        <w:rPr>
          <w:b/>
        </w:rPr>
        <w:t>Подтверждение</w:t>
      </w:r>
    </w:p>
    <w:p w:rsidR="00880FCF" w:rsidRPr="00DD18C5" w:rsidRDefault="00880FCF" w:rsidP="00880FCF">
      <w:r>
        <w:t>получения</w:t>
      </w:r>
      <w:r w:rsidRPr="00DD18C5">
        <w:t xml:space="preserve"> документов</w:t>
      </w:r>
      <w:r>
        <w:t xml:space="preserve"> для </w:t>
      </w:r>
      <w:r w:rsidRPr="00DD18C5">
        <w:t>выдвижени</w:t>
      </w:r>
      <w:r>
        <w:t>я</w:t>
      </w:r>
      <w:r w:rsidRPr="00DD18C5">
        <w:t xml:space="preserve"> списка кандидатов в депутаты Думы муниципального</w:t>
      </w:r>
      <w:r>
        <w:t xml:space="preserve"> </w:t>
      </w:r>
      <w:r w:rsidRPr="00DD18C5">
        <w:t>образования __________________________________________________</w:t>
      </w:r>
    </w:p>
    <w:p w:rsidR="00880FCF" w:rsidRPr="005C33CB" w:rsidRDefault="00880FCF" w:rsidP="00880FCF">
      <w:pPr>
        <w:rPr>
          <w:sz w:val="20"/>
          <w:szCs w:val="20"/>
        </w:rPr>
      </w:pPr>
      <w:r w:rsidRPr="005C33CB">
        <w:rPr>
          <w:sz w:val="20"/>
          <w:szCs w:val="20"/>
        </w:rPr>
        <w:t>(наименование муниципального образования)</w:t>
      </w:r>
    </w:p>
    <w:p w:rsidR="00880FCF" w:rsidRPr="00DD18C5" w:rsidRDefault="00880FCF" w:rsidP="00880FCF">
      <w:r w:rsidRPr="00DD18C5">
        <w:t>по многомандатным избирательным округам</w:t>
      </w:r>
      <w:r w:rsidR="00925BA1">
        <w:t xml:space="preserve"> </w:t>
      </w:r>
      <w:r w:rsidRPr="00DD18C5">
        <w:t>избирательным</w:t>
      </w:r>
      <w:r>
        <w:t xml:space="preserve"> </w:t>
      </w:r>
      <w:r w:rsidRPr="00DD18C5">
        <w:t>объединением</w:t>
      </w:r>
      <w:r>
        <w:t xml:space="preserve"> </w:t>
      </w:r>
      <w:r w:rsidRPr="00DD18C5">
        <w:t>______________________________________________</w:t>
      </w:r>
    </w:p>
    <w:p w:rsidR="00880FCF" w:rsidRPr="005C33CB" w:rsidRDefault="00880FCF" w:rsidP="00880FCF">
      <w:pPr>
        <w:rPr>
          <w:sz w:val="20"/>
          <w:szCs w:val="20"/>
        </w:rPr>
      </w:pPr>
      <w:r w:rsidRPr="005C33CB">
        <w:rPr>
          <w:sz w:val="20"/>
          <w:szCs w:val="20"/>
        </w:rPr>
        <w:t xml:space="preserve"> (наименование избирательного объединения)</w:t>
      </w:r>
    </w:p>
    <w:p w:rsidR="00880FCF" w:rsidRDefault="00880FCF" w:rsidP="00880FCF">
      <w:pPr>
        <w:rPr>
          <w:b/>
        </w:rPr>
      </w:pPr>
    </w:p>
    <w:p w:rsidR="00880FCF" w:rsidRDefault="00880FCF" w:rsidP="00880FCF">
      <w:pPr>
        <w:rPr>
          <w:b/>
        </w:rPr>
      </w:pPr>
    </w:p>
    <w:p w:rsidR="00880FCF" w:rsidRPr="00E163ED" w:rsidRDefault="00880FCF" w:rsidP="00880FCF">
      <w:pPr>
        <w:ind w:firstLine="700"/>
        <w:jc w:val="both"/>
      </w:pPr>
      <w:r w:rsidRPr="00E163ED">
        <w:t xml:space="preserve">______________________________ избирательная комиссия приняла от  </w:t>
      </w:r>
    </w:p>
    <w:p w:rsidR="00880FCF" w:rsidRPr="005C33CB" w:rsidRDefault="00880FCF" w:rsidP="00880FCF">
      <w:pPr>
        <w:ind w:firstLine="700"/>
        <w:jc w:val="both"/>
        <w:rPr>
          <w:sz w:val="20"/>
          <w:szCs w:val="20"/>
        </w:rPr>
      </w:pPr>
      <w:r w:rsidRPr="005C33CB">
        <w:rPr>
          <w:sz w:val="20"/>
          <w:szCs w:val="20"/>
        </w:rPr>
        <w:t xml:space="preserve">      (наименование избирательной комиссии)</w:t>
      </w:r>
    </w:p>
    <w:p w:rsidR="00880FCF" w:rsidRPr="00E163ED" w:rsidRDefault="00880FCF" w:rsidP="00880FCF">
      <w:pPr>
        <w:jc w:val="both"/>
      </w:pPr>
      <w:r w:rsidRPr="00E163ED">
        <w:t>_____________________________</w:t>
      </w:r>
      <w:r>
        <w:t>________</w:t>
      </w:r>
      <w:r w:rsidRPr="00E163ED">
        <w:t>_________ следующие документы:</w:t>
      </w:r>
    </w:p>
    <w:p w:rsidR="00880FCF" w:rsidRPr="005C33CB" w:rsidRDefault="00880FCF" w:rsidP="00880FCF">
      <w:pPr>
        <w:jc w:val="both"/>
        <w:rPr>
          <w:sz w:val="20"/>
          <w:szCs w:val="20"/>
        </w:rPr>
      </w:pPr>
      <w:r w:rsidRPr="005C33CB">
        <w:rPr>
          <w:sz w:val="20"/>
          <w:szCs w:val="20"/>
        </w:rPr>
        <w:t xml:space="preserve">   (Ф.И.О. уполномоченного представителя избирательного объединения)</w:t>
      </w:r>
    </w:p>
    <w:p w:rsidR="00880FCF" w:rsidRDefault="00880FCF" w:rsidP="00880FCF">
      <w:pPr>
        <w:autoSpaceDE w:val="0"/>
        <w:autoSpaceDN w:val="0"/>
        <w:adjustRightInd w:val="0"/>
        <w:ind w:firstLine="540"/>
        <w:jc w:val="both"/>
        <w:outlineLvl w:val="3"/>
      </w:pPr>
      <w:r>
        <w:t>1) список кандидатов по многомандатным избирательным округам (в машиночитаемом виде и на бумажном носителе, прошитый, пронумерованный) на ____ листах;</w:t>
      </w:r>
    </w:p>
    <w:p w:rsidR="00880FCF" w:rsidRDefault="00880FCF" w:rsidP="00880FCF">
      <w:pPr>
        <w:pStyle w:val="Oaeno14-15"/>
        <w:spacing w:after="0" w:line="240" w:lineRule="auto"/>
        <w:ind w:firstLine="540"/>
      </w:pPr>
      <w:r>
        <w:t>2) письменные заявления кандидатов о согласии баллотироваться с обязательством в случае избрания прекратить деятельность, несовместимую со статусом депутата, на ____ листах;</w:t>
      </w:r>
    </w:p>
    <w:p w:rsidR="00880FCF" w:rsidRDefault="00880FCF" w:rsidP="00880FCF">
      <w:pPr>
        <w:pStyle w:val="Oaeno14-15"/>
        <w:spacing w:after="0" w:line="240" w:lineRule="auto"/>
        <w:ind w:firstLine="600"/>
      </w:pPr>
      <w:r>
        <w:t>3) решение</w:t>
      </w:r>
      <w:r w:rsidRPr="00432834">
        <w:rPr>
          <w:szCs w:val="28"/>
        </w:rPr>
        <w:t xml:space="preserve"> </w:t>
      </w:r>
      <w:r>
        <w:rPr>
          <w:szCs w:val="28"/>
        </w:rPr>
        <w:t>(</w:t>
      </w:r>
      <w:r w:rsidRPr="00FE064F">
        <w:rPr>
          <w:szCs w:val="28"/>
        </w:rPr>
        <w:t>выписк</w:t>
      </w:r>
      <w:r>
        <w:rPr>
          <w:szCs w:val="28"/>
        </w:rPr>
        <w:t>а</w:t>
      </w:r>
      <w:r w:rsidRPr="00FE064F">
        <w:rPr>
          <w:szCs w:val="28"/>
        </w:rPr>
        <w:t xml:space="preserve"> из протокола</w:t>
      </w:r>
      <w:r>
        <w:rPr>
          <w:szCs w:val="28"/>
        </w:rPr>
        <w:t>)</w:t>
      </w:r>
      <w:r>
        <w:t xml:space="preserve"> о назначении уполномоченного представителя избирательного объединения вместе с заявлением гражданина о согласии исполнять указанные полномочия на ____ листах;</w:t>
      </w:r>
    </w:p>
    <w:p w:rsidR="00880FCF" w:rsidRDefault="00880FCF" w:rsidP="00880FCF">
      <w:pPr>
        <w:autoSpaceDE w:val="0"/>
        <w:autoSpaceDN w:val="0"/>
        <w:adjustRightInd w:val="0"/>
        <w:ind w:firstLine="600"/>
        <w:jc w:val="both"/>
        <w:outlineLvl w:val="3"/>
      </w:pPr>
      <w:r>
        <w:t>4) нотариально удостоверенная копия документа</w:t>
      </w:r>
      <w:r w:rsidRPr="00574561">
        <w:t xml:space="preserve"> </w:t>
      </w:r>
      <w:r w:rsidRPr="0074463A">
        <w:t>о государственной регистрации избирательного объединения</w:t>
      </w:r>
      <w:r>
        <w:t xml:space="preserve"> либо заверенная копия решения о создании избирательного объединения ____ на листах;</w:t>
      </w:r>
    </w:p>
    <w:p w:rsidR="00880FCF" w:rsidRDefault="00880FCF" w:rsidP="00880FCF">
      <w:pPr>
        <w:autoSpaceDE w:val="0"/>
        <w:autoSpaceDN w:val="0"/>
        <w:adjustRightInd w:val="0"/>
        <w:ind w:firstLine="540"/>
        <w:jc w:val="both"/>
        <w:outlineLvl w:val="3"/>
      </w:pPr>
      <w:r>
        <w:t>5</w:t>
      </w:r>
      <w:r w:rsidRPr="00FD2351">
        <w:t xml:space="preserve">) </w:t>
      </w:r>
      <w:r w:rsidRPr="00203F94">
        <w:t>решение съезда (конференции, общего собрания, заседания коллегиального постоянно действующего руководящего органа) избирательного объединения</w:t>
      </w:r>
      <w:r>
        <w:t xml:space="preserve"> </w:t>
      </w:r>
      <w:r w:rsidRPr="00203F94">
        <w:t xml:space="preserve">о выдвижении кандидатов по </w:t>
      </w:r>
      <w:r w:rsidR="005C33CB">
        <w:t xml:space="preserve">многомандатным </w:t>
      </w:r>
      <w:r w:rsidRPr="00203F94">
        <w:t>избирательным округам списком, оформленное выпиской из протокола, с указанием</w:t>
      </w:r>
      <w:r>
        <w:t xml:space="preserve"> </w:t>
      </w:r>
      <w:r w:rsidRPr="00203F94">
        <w:t>сведений об итогах голосования (с приложением протокола счетной комиссии об итогах тайного голосова</w:t>
      </w:r>
      <w:r>
        <w:t xml:space="preserve">ния) </w:t>
      </w:r>
      <w:r w:rsidRPr="00FD2351">
        <w:t>на ____ листах;</w:t>
      </w:r>
    </w:p>
    <w:p w:rsidR="00880FCF" w:rsidRPr="00FD2351" w:rsidRDefault="00880FCF" w:rsidP="00880FCF">
      <w:pPr>
        <w:autoSpaceDE w:val="0"/>
        <w:autoSpaceDN w:val="0"/>
        <w:adjustRightInd w:val="0"/>
        <w:ind w:firstLine="540"/>
        <w:jc w:val="both"/>
        <w:outlineLvl w:val="3"/>
      </w:pPr>
      <w:r>
        <w:lastRenderedPageBreak/>
        <w:t>6) сведения о з</w:t>
      </w:r>
      <w:r w:rsidRPr="00203F94">
        <w:t xml:space="preserve">арегистрированных делегатах съезда (конференции, участников </w:t>
      </w:r>
      <w:r>
        <w:t xml:space="preserve">общего </w:t>
      </w:r>
      <w:r w:rsidRPr="00203F94">
        <w:t>собрания, членах коллегиального постоянно действующего руководящего органа) избирательного объединения</w:t>
      </w:r>
      <w:r>
        <w:t xml:space="preserve"> на ____ листах;</w:t>
      </w:r>
    </w:p>
    <w:p w:rsidR="00880FCF" w:rsidRDefault="00880FCF" w:rsidP="00880FCF">
      <w:pPr>
        <w:autoSpaceDE w:val="0"/>
        <w:autoSpaceDN w:val="0"/>
        <w:adjustRightInd w:val="0"/>
        <w:ind w:firstLine="540"/>
        <w:jc w:val="both"/>
        <w:outlineLvl w:val="3"/>
      </w:pPr>
      <w:r>
        <w:t>7</w:t>
      </w:r>
      <w:r w:rsidRPr="00AF3C7A">
        <w:t>) документ, подтверждающий согласование с соответствующим органом политической партии</w:t>
      </w:r>
      <w:r>
        <w:t>, иного общественного объединения</w:t>
      </w:r>
      <w:r w:rsidRPr="00AF3C7A">
        <w:t xml:space="preserve"> кандидатур, выдвигаемых в качестве кандидатов</w:t>
      </w:r>
      <w:r w:rsidRPr="00954D34">
        <w:t xml:space="preserve"> </w:t>
      </w:r>
      <w:r>
        <w:t>(если такое согласование предусмотрено уставом политической партии, иного общественного объединения),</w:t>
      </w:r>
      <w:r w:rsidRPr="00AF3C7A">
        <w:t xml:space="preserve"> на ____ листах</w:t>
      </w:r>
      <w:r>
        <w:t>;</w:t>
      </w:r>
    </w:p>
    <w:p w:rsidR="00880FCF" w:rsidRDefault="00880FCF" w:rsidP="00880FCF">
      <w:pPr>
        <w:autoSpaceDE w:val="0"/>
        <w:autoSpaceDN w:val="0"/>
        <w:adjustRightInd w:val="0"/>
        <w:ind w:firstLine="540"/>
        <w:jc w:val="both"/>
        <w:outlineLvl w:val="3"/>
      </w:pPr>
      <w:r>
        <w:t>8) для общественных объединений (за исключением политических партий, их региональных и местных отделений) – копия устава общественного объединения, заверенная постоянно действующим руководящим органом общественного объединения, на _____ листах;</w:t>
      </w:r>
    </w:p>
    <w:p w:rsidR="00880FCF" w:rsidRPr="00203F94" w:rsidRDefault="00880FCF" w:rsidP="00880FCF">
      <w:pPr>
        <w:autoSpaceDE w:val="0"/>
        <w:autoSpaceDN w:val="0"/>
        <w:adjustRightInd w:val="0"/>
        <w:ind w:firstLine="540"/>
        <w:jc w:val="both"/>
        <w:outlineLvl w:val="3"/>
      </w:pPr>
      <w:r>
        <w:t>9) сведения о полном и сокращенном (кратком) наименованиях избирательного объединения на ____ листах</w:t>
      </w:r>
      <w:r w:rsidRPr="00203F94">
        <w:t xml:space="preserve">. </w:t>
      </w:r>
    </w:p>
    <w:p w:rsidR="00880FCF" w:rsidRDefault="00880FCF" w:rsidP="00880FCF">
      <w:pPr>
        <w:pStyle w:val="-1"/>
        <w:spacing w:line="240" w:lineRule="auto"/>
        <w:ind w:firstLine="500"/>
      </w:pPr>
      <w:r>
        <w:t>10) иные представленные документы (перечислить с указанием числа листов по каждому дополнительно представленному документу):</w:t>
      </w:r>
    </w:p>
    <w:p w:rsidR="00880FCF" w:rsidRDefault="00880FCF" w:rsidP="00880FCF">
      <w:pPr>
        <w:autoSpaceDE w:val="0"/>
        <w:autoSpaceDN w:val="0"/>
        <w:adjustRightInd w:val="0"/>
        <w:jc w:val="both"/>
        <w:outlineLvl w:val="3"/>
      </w:pPr>
      <w:r>
        <w:t>______________________________________________________________________________________________________________________________________________________________________________________________________;</w:t>
      </w:r>
    </w:p>
    <w:p w:rsidR="00880FCF" w:rsidRPr="00891199" w:rsidRDefault="00880FCF" w:rsidP="00880FCF">
      <w:pPr>
        <w:pStyle w:val="-1"/>
        <w:spacing w:line="240" w:lineRule="auto"/>
        <w:ind w:firstLine="600"/>
      </w:pPr>
      <w:r>
        <w:rPr>
          <w:bCs/>
        </w:rPr>
        <w:t xml:space="preserve">11) </w:t>
      </w:r>
      <w:r w:rsidRPr="00891199">
        <w:rPr>
          <w:bCs/>
        </w:rPr>
        <w:t>USB-флеш-накопитель</w:t>
      </w:r>
      <w:r>
        <w:t xml:space="preserve"> (CD-диск) с документами в машиночитаемом виде __________.</w:t>
      </w:r>
    </w:p>
    <w:p w:rsidR="00880FCF" w:rsidRPr="00C17E35" w:rsidRDefault="00880FCF" w:rsidP="00880FCF">
      <w:pPr>
        <w:autoSpaceDE w:val="0"/>
        <w:autoSpaceDN w:val="0"/>
        <w:adjustRightInd w:val="0"/>
        <w:ind w:firstLine="720"/>
        <w:jc w:val="both"/>
        <w:outlineLvl w:val="3"/>
        <w:rPr>
          <w:spacing w:val="4"/>
        </w:rPr>
      </w:pPr>
    </w:p>
    <w:p w:rsidR="00880FCF" w:rsidRDefault="00880FCF" w:rsidP="00880FCF">
      <w:pPr>
        <w:ind w:firstLine="708"/>
        <w:jc w:val="both"/>
      </w:pPr>
      <w:r>
        <w:t>Уполномоченный представитель избирательного объединения __________________________________________________________________</w:t>
      </w:r>
    </w:p>
    <w:p w:rsidR="00880FCF" w:rsidRPr="005C33CB" w:rsidRDefault="00880FCF" w:rsidP="00880FCF">
      <w:pPr>
        <w:ind w:firstLine="708"/>
        <w:jc w:val="both"/>
        <w:rPr>
          <w:sz w:val="20"/>
          <w:szCs w:val="20"/>
        </w:rPr>
      </w:pPr>
      <w:r w:rsidRPr="005C33CB">
        <w:rPr>
          <w:sz w:val="20"/>
          <w:szCs w:val="20"/>
        </w:rPr>
        <w:t xml:space="preserve">                                           (наименование избирательного объединения)</w:t>
      </w:r>
    </w:p>
    <w:p w:rsidR="00880FCF" w:rsidRPr="00DD18C5" w:rsidRDefault="00880FCF" w:rsidP="00880FCF">
      <w:pPr>
        <w:jc w:val="both"/>
      </w:pPr>
      <w:r>
        <w:t>проинформирован о том, что рассмотрение вопроса о заверении списка кандидатов по многомандатным избирательным округам назначено на: ____ час. ____ мин. «____» _____________ 2016 года.</w:t>
      </w:r>
    </w:p>
    <w:p w:rsidR="00880FCF" w:rsidRPr="0037105E" w:rsidRDefault="00880FCF" w:rsidP="00880FCF">
      <w:pPr>
        <w:jc w:val="both"/>
      </w:pPr>
    </w:p>
    <w:p w:rsidR="00880FCF" w:rsidRDefault="00880FCF" w:rsidP="00880FCF">
      <w:pPr>
        <w:ind w:firstLine="708"/>
        <w:jc w:val="both"/>
      </w:pPr>
    </w:p>
    <w:p w:rsidR="00880FCF" w:rsidRDefault="00880FCF" w:rsidP="00880FCF">
      <w:pPr>
        <w:ind w:firstLine="720"/>
        <w:jc w:val="both"/>
      </w:pPr>
      <w:r>
        <w:t>Итого:_________документов на ______листах.</w:t>
      </w:r>
    </w:p>
    <w:p w:rsidR="00880FCF" w:rsidRDefault="00880FCF" w:rsidP="00880FCF">
      <w:pPr>
        <w:ind w:firstLine="708"/>
        <w:jc w:val="both"/>
      </w:pPr>
    </w:p>
    <w:tbl>
      <w:tblPr>
        <w:tblW w:w="9360" w:type="dxa"/>
        <w:tblInd w:w="108" w:type="dxa"/>
        <w:tblLook w:val="01E0"/>
      </w:tblPr>
      <w:tblGrid>
        <w:gridCol w:w="5327"/>
        <w:gridCol w:w="4033"/>
      </w:tblGrid>
      <w:tr w:rsidR="00880FCF" w:rsidRPr="00394C26" w:rsidTr="00295C0D">
        <w:tc>
          <w:tcPr>
            <w:tcW w:w="5327" w:type="dxa"/>
          </w:tcPr>
          <w:p w:rsidR="00880FCF" w:rsidRDefault="00880FCF" w:rsidP="00295C0D">
            <w:pPr>
              <w:pStyle w:val="ConsPlusNonformat"/>
              <w:widowControl/>
              <w:ind w:left="-108"/>
              <w:rPr>
                <w:rFonts w:ascii="Times New Roman" w:hAnsi="Times New Roman" w:cs="Times New Roman"/>
                <w:sz w:val="28"/>
                <w:szCs w:val="28"/>
              </w:rPr>
            </w:pPr>
            <w:r>
              <w:rPr>
                <w:rFonts w:ascii="Times New Roman" w:hAnsi="Times New Roman" w:cs="Times New Roman"/>
                <w:sz w:val="28"/>
                <w:szCs w:val="28"/>
              </w:rPr>
              <w:t>Уполномоченный представитель</w:t>
            </w:r>
          </w:p>
          <w:p w:rsidR="00880FCF" w:rsidRPr="00E163ED" w:rsidRDefault="00880FCF" w:rsidP="00295C0D">
            <w:pPr>
              <w:pStyle w:val="ConsPlusNonformat"/>
              <w:widowControl/>
              <w:ind w:left="-108"/>
              <w:rPr>
                <w:rFonts w:ascii="Times New Roman" w:hAnsi="Times New Roman" w:cs="Times New Roman"/>
                <w:sz w:val="28"/>
                <w:szCs w:val="28"/>
              </w:rPr>
            </w:pPr>
            <w:r>
              <w:rPr>
                <w:rFonts w:ascii="Times New Roman" w:hAnsi="Times New Roman" w:cs="Times New Roman"/>
                <w:sz w:val="28"/>
                <w:szCs w:val="28"/>
              </w:rPr>
              <w:t>избирательного объединения</w:t>
            </w:r>
            <w:r w:rsidRPr="00E163ED">
              <w:rPr>
                <w:rFonts w:ascii="Times New Roman" w:hAnsi="Times New Roman" w:cs="Times New Roman"/>
                <w:sz w:val="28"/>
                <w:szCs w:val="28"/>
              </w:rPr>
              <w:t xml:space="preserve">                                                            </w:t>
            </w:r>
          </w:p>
          <w:p w:rsidR="00880FCF" w:rsidRPr="00394C26" w:rsidRDefault="00880FCF" w:rsidP="00295C0D">
            <w:pPr>
              <w:pStyle w:val="ConsPlusNonformat"/>
              <w:widowControl/>
              <w:rPr>
                <w:rFonts w:ascii="Times New Roman" w:hAnsi="Times New Roman" w:cs="Times New Roman"/>
                <w:sz w:val="26"/>
                <w:szCs w:val="26"/>
              </w:rPr>
            </w:pPr>
          </w:p>
        </w:tc>
        <w:tc>
          <w:tcPr>
            <w:tcW w:w="4033" w:type="dxa"/>
          </w:tcPr>
          <w:p w:rsidR="00880FCF" w:rsidRDefault="00880FCF" w:rsidP="00295C0D">
            <w:pPr>
              <w:tabs>
                <w:tab w:val="left" w:pos="645"/>
              </w:tabs>
              <w:rPr>
                <w:sz w:val="26"/>
                <w:szCs w:val="26"/>
              </w:rPr>
            </w:pPr>
            <w:r>
              <w:rPr>
                <w:sz w:val="26"/>
                <w:szCs w:val="26"/>
              </w:rPr>
              <w:tab/>
            </w:r>
          </w:p>
          <w:p w:rsidR="00880FCF" w:rsidRPr="00394C26" w:rsidRDefault="00880FCF" w:rsidP="00295C0D">
            <w:pPr>
              <w:tabs>
                <w:tab w:val="left" w:pos="645"/>
              </w:tabs>
              <w:rPr>
                <w:sz w:val="26"/>
                <w:szCs w:val="26"/>
              </w:rPr>
            </w:pPr>
            <w:r>
              <w:rPr>
                <w:sz w:val="26"/>
                <w:szCs w:val="26"/>
              </w:rPr>
              <w:t>_____________/_______________</w:t>
            </w:r>
          </w:p>
          <w:p w:rsidR="00880FCF" w:rsidRPr="00EB2153" w:rsidRDefault="00880FCF" w:rsidP="00295C0D">
            <w:pPr>
              <w:rPr>
                <w:sz w:val="20"/>
                <w:szCs w:val="20"/>
              </w:rPr>
            </w:pPr>
            <w:r w:rsidRPr="00EB2153">
              <w:rPr>
                <w:sz w:val="20"/>
                <w:szCs w:val="20"/>
              </w:rPr>
              <w:t xml:space="preserve">         (подпись)                    (Ф.И.О.)        </w:t>
            </w:r>
          </w:p>
        </w:tc>
      </w:tr>
      <w:tr w:rsidR="00880FCF" w:rsidRPr="00394C26" w:rsidTr="00295C0D">
        <w:tc>
          <w:tcPr>
            <w:tcW w:w="5327" w:type="dxa"/>
          </w:tcPr>
          <w:p w:rsidR="00880FCF" w:rsidRPr="00E163ED" w:rsidRDefault="00880FCF" w:rsidP="005C33CB">
            <w:pPr>
              <w:ind w:hanging="108"/>
              <w:jc w:val="both"/>
            </w:pPr>
            <w:r>
              <w:t xml:space="preserve">Руководитель или </w:t>
            </w:r>
            <w:r w:rsidRPr="00E163ED">
              <w:t xml:space="preserve">член </w:t>
            </w:r>
          </w:p>
          <w:p w:rsidR="00880FCF" w:rsidRPr="00E163ED" w:rsidRDefault="00880FCF" w:rsidP="005C33CB">
            <w:pPr>
              <w:ind w:left="-108"/>
              <w:jc w:val="both"/>
            </w:pPr>
            <w:r w:rsidRPr="00E163ED">
              <w:t>рабочей группы по приему и проверке избирательных документов</w:t>
            </w:r>
          </w:p>
          <w:p w:rsidR="00880FCF" w:rsidRPr="00394C26" w:rsidRDefault="00880FCF" w:rsidP="00295C0D">
            <w:pPr>
              <w:rPr>
                <w:sz w:val="26"/>
                <w:szCs w:val="26"/>
              </w:rPr>
            </w:pPr>
          </w:p>
        </w:tc>
        <w:tc>
          <w:tcPr>
            <w:tcW w:w="4033" w:type="dxa"/>
          </w:tcPr>
          <w:p w:rsidR="00880FCF" w:rsidRPr="00394C26" w:rsidRDefault="00880FCF" w:rsidP="00295C0D">
            <w:pPr>
              <w:jc w:val="right"/>
              <w:rPr>
                <w:sz w:val="26"/>
                <w:szCs w:val="26"/>
              </w:rPr>
            </w:pPr>
          </w:p>
          <w:p w:rsidR="00880FCF" w:rsidRPr="00394C26" w:rsidRDefault="00880FCF" w:rsidP="00295C0D">
            <w:pPr>
              <w:jc w:val="right"/>
              <w:rPr>
                <w:sz w:val="26"/>
                <w:szCs w:val="26"/>
              </w:rPr>
            </w:pPr>
          </w:p>
          <w:p w:rsidR="00880FCF" w:rsidRDefault="00880FCF" w:rsidP="00295C0D">
            <w:pPr>
              <w:jc w:val="right"/>
              <w:rPr>
                <w:sz w:val="26"/>
                <w:szCs w:val="26"/>
              </w:rPr>
            </w:pPr>
            <w:r w:rsidRPr="00394C26">
              <w:rPr>
                <w:sz w:val="26"/>
                <w:szCs w:val="26"/>
              </w:rPr>
              <w:t>____________</w:t>
            </w:r>
            <w:r>
              <w:rPr>
                <w:sz w:val="26"/>
                <w:szCs w:val="26"/>
              </w:rPr>
              <w:t>/</w:t>
            </w:r>
            <w:r w:rsidRPr="00394C26">
              <w:rPr>
                <w:sz w:val="26"/>
                <w:szCs w:val="26"/>
              </w:rPr>
              <w:t>________________</w:t>
            </w:r>
          </w:p>
          <w:p w:rsidR="00880FCF" w:rsidRPr="00EB2153" w:rsidRDefault="00880FCF" w:rsidP="00295C0D">
            <w:pPr>
              <w:tabs>
                <w:tab w:val="left" w:pos="990"/>
              </w:tabs>
              <w:rPr>
                <w:sz w:val="20"/>
                <w:szCs w:val="20"/>
              </w:rPr>
            </w:pPr>
            <w:r>
              <w:rPr>
                <w:sz w:val="26"/>
                <w:szCs w:val="26"/>
              </w:rPr>
              <w:t xml:space="preserve">      </w:t>
            </w:r>
            <w:r w:rsidRPr="00EB2153">
              <w:rPr>
                <w:sz w:val="20"/>
                <w:szCs w:val="20"/>
              </w:rPr>
              <w:t xml:space="preserve">(подпись)                       (Ф.И.О.)   </w:t>
            </w:r>
          </w:p>
        </w:tc>
      </w:tr>
    </w:tbl>
    <w:p w:rsidR="00880FCF" w:rsidRDefault="00880FCF" w:rsidP="00880FCF">
      <w:pPr>
        <w:jc w:val="right"/>
        <w:rPr>
          <w:sz w:val="22"/>
          <w:szCs w:val="22"/>
        </w:rPr>
      </w:pPr>
    </w:p>
    <w:p w:rsidR="00880FCF" w:rsidRDefault="00880FCF" w:rsidP="00880FCF">
      <w:pPr>
        <w:jc w:val="right"/>
        <w:rPr>
          <w:sz w:val="22"/>
          <w:szCs w:val="22"/>
        </w:rPr>
      </w:pPr>
    </w:p>
    <w:p w:rsidR="00EB2153" w:rsidRDefault="00EB2153" w:rsidP="00880FCF">
      <w:pPr>
        <w:jc w:val="right"/>
        <w:rPr>
          <w:sz w:val="22"/>
          <w:szCs w:val="22"/>
        </w:rPr>
      </w:pPr>
    </w:p>
    <w:p w:rsidR="00EB2153" w:rsidRDefault="00EB2153" w:rsidP="00880FCF">
      <w:pPr>
        <w:jc w:val="right"/>
        <w:rPr>
          <w:sz w:val="22"/>
          <w:szCs w:val="22"/>
        </w:rPr>
      </w:pPr>
    </w:p>
    <w:p w:rsidR="00EB2153" w:rsidRDefault="00EB2153" w:rsidP="00880FCF">
      <w:pPr>
        <w:jc w:val="right"/>
        <w:rPr>
          <w:sz w:val="22"/>
          <w:szCs w:val="22"/>
        </w:rPr>
      </w:pPr>
    </w:p>
    <w:p w:rsidR="00EB2153" w:rsidRDefault="00EB2153" w:rsidP="00880FCF">
      <w:pPr>
        <w:jc w:val="right"/>
        <w:rPr>
          <w:sz w:val="22"/>
          <w:szCs w:val="22"/>
        </w:rPr>
      </w:pPr>
    </w:p>
    <w:p w:rsidR="00EB2153" w:rsidRDefault="00EB2153" w:rsidP="00880FCF">
      <w:pPr>
        <w:jc w:val="right"/>
        <w:rPr>
          <w:sz w:val="22"/>
          <w:szCs w:val="22"/>
        </w:rPr>
      </w:pPr>
    </w:p>
    <w:p w:rsidR="00880FCF" w:rsidRDefault="00880FCF" w:rsidP="00880FCF">
      <w:pPr>
        <w:jc w:val="right"/>
        <w:rPr>
          <w:sz w:val="22"/>
          <w:szCs w:val="22"/>
        </w:rPr>
      </w:pPr>
    </w:p>
    <w:p w:rsidR="00880FCF" w:rsidRPr="00A25621" w:rsidRDefault="00880FCF" w:rsidP="00880FCF">
      <w:pPr>
        <w:jc w:val="right"/>
        <w:rPr>
          <w:sz w:val="22"/>
          <w:szCs w:val="22"/>
        </w:rPr>
      </w:pPr>
      <w:r w:rsidRPr="00A25621">
        <w:rPr>
          <w:sz w:val="22"/>
          <w:szCs w:val="22"/>
        </w:rPr>
        <w:t>Дата и время представления документов: ____ час. ____ мин.</w:t>
      </w:r>
    </w:p>
    <w:p w:rsidR="00880FCF" w:rsidRDefault="00880FCF" w:rsidP="00880FCF">
      <w:pPr>
        <w:jc w:val="right"/>
        <w:rPr>
          <w:sz w:val="22"/>
          <w:szCs w:val="22"/>
        </w:rPr>
      </w:pPr>
      <w:r w:rsidRPr="00A25621">
        <w:rPr>
          <w:sz w:val="22"/>
          <w:szCs w:val="22"/>
        </w:rPr>
        <w:t>«____» ___________ 20</w:t>
      </w:r>
      <w:r w:rsidR="00EB2153">
        <w:rPr>
          <w:sz w:val="22"/>
          <w:szCs w:val="22"/>
        </w:rPr>
        <w:t>16</w:t>
      </w:r>
      <w:r w:rsidRPr="00A25621">
        <w:rPr>
          <w:sz w:val="22"/>
          <w:szCs w:val="22"/>
        </w:rPr>
        <w:t xml:space="preserve"> года</w:t>
      </w:r>
    </w:p>
    <w:p w:rsidR="00ED2791" w:rsidRDefault="00ED2791" w:rsidP="00880FCF">
      <w:pPr>
        <w:jc w:val="right"/>
        <w:rPr>
          <w:sz w:val="22"/>
          <w:szCs w:val="22"/>
        </w:rPr>
      </w:pPr>
    </w:p>
    <w:p w:rsidR="00880FCF" w:rsidRPr="00A25621" w:rsidRDefault="00880FCF" w:rsidP="00880FCF">
      <w:pPr>
        <w:jc w:val="right"/>
        <w:rPr>
          <w:sz w:val="22"/>
          <w:szCs w:val="22"/>
        </w:rPr>
      </w:pPr>
      <w:r w:rsidRPr="00A25621">
        <w:rPr>
          <w:sz w:val="22"/>
          <w:szCs w:val="22"/>
        </w:rPr>
        <w:t xml:space="preserve">Дата и время </w:t>
      </w:r>
      <w:r>
        <w:rPr>
          <w:sz w:val="22"/>
          <w:szCs w:val="22"/>
        </w:rPr>
        <w:t>начала приема</w:t>
      </w:r>
      <w:r w:rsidRPr="00A25621">
        <w:rPr>
          <w:sz w:val="22"/>
          <w:szCs w:val="22"/>
        </w:rPr>
        <w:t xml:space="preserve"> документов: ____ час. ____ мин.</w:t>
      </w:r>
    </w:p>
    <w:p w:rsidR="00880FCF" w:rsidRDefault="00880FCF" w:rsidP="00880FCF">
      <w:pPr>
        <w:jc w:val="right"/>
        <w:rPr>
          <w:sz w:val="22"/>
          <w:szCs w:val="22"/>
        </w:rPr>
      </w:pPr>
      <w:r w:rsidRPr="00A25621">
        <w:rPr>
          <w:sz w:val="22"/>
          <w:szCs w:val="22"/>
        </w:rPr>
        <w:t>«____» ___________ 20</w:t>
      </w:r>
      <w:r w:rsidR="00EB2153">
        <w:rPr>
          <w:sz w:val="22"/>
          <w:szCs w:val="22"/>
        </w:rPr>
        <w:t>16</w:t>
      </w:r>
      <w:r w:rsidRPr="00A25621">
        <w:rPr>
          <w:sz w:val="22"/>
          <w:szCs w:val="22"/>
        </w:rPr>
        <w:t xml:space="preserve"> года</w:t>
      </w:r>
    </w:p>
    <w:p w:rsidR="00ED2791" w:rsidRDefault="00ED2791" w:rsidP="00880FCF">
      <w:pPr>
        <w:jc w:val="right"/>
        <w:rPr>
          <w:sz w:val="22"/>
          <w:szCs w:val="22"/>
        </w:rPr>
      </w:pPr>
    </w:p>
    <w:p w:rsidR="00880FCF" w:rsidRPr="00A25621" w:rsidRDefault="00880FCF" w:rsidP="00880FCF">
      <w:pPr>
        <w:jc w:val="right"/>
        <w:rPr>
          <w:sz w:val="22"/>
          <w:szCs w:val="22"/>
        </w:rPr>
      </w:pPr>
      <w:r w:rsidRPr="00A25621">
        <w:rPr>
          <w:sz w:val="22"/>
          <w:szCs w:val="22"/>
        </w:rPr>
        <w:t xml:space="preserve">Дата и время </w:t>
      </w:r>
      <w:r>
        <w:rPr>
          <w:sz w:val="22"/>
          <w:szCs w:val="22"/>
        </w:rPr>
        <w:t>окончания приема</w:t>
      </w:r>
      <w:r w:rsidRPr="00A25621">
        <w:rPr>
          <w:sz w:val="22"/>
          <w:szCs w:val="22"/>
        </w:rPr>
        <w:t xml:space="preserve"> документов: ____ час. ____ мин.</w:t>
      </w:r>
    </w:p>
    <w:p w:rsidR="00880FCF" w:rsidRDefault="00880FCF" w:rsidP="00880FCF">
      <w:pPr>
        <w:jc w:val="right"/>
        <w:rPr>
          <w:sz w:val="22"/>
          <w:szCs w:val="22"/>
        </w:rPr>
      </w:pPr>
      <w:r w:rsidRPr="00A25621">
        <w:rPr>
          <w:sz w:val="22"/>
          <w:szCs w:val="22"/>
        </w:rPr>
        <w:t>«____» ___________ 20</w:t>
      </w:r>
      <w:r w:rsidR="00EB2153">
        <w:rPr>
          <w:sz w:val="22"/>
          <w:szCs w:val="22"/>
        </w:rPr>
        <w:t>16</w:t>
      </w:r>
      <w:r w:rsidRPr="00A25621">
        <w:rPr>
          <w:sz w:val="22"/>
          <w:szCs w:val="22"/>
        </w:rPr>
        <w:t xml:space="preserve"> года</w:t>
      </w:r>
    </w:p>
    <w:p w:rsidR="00ED2791" w:rsidRDefault="00ED2791" w:rsidP="00880FCF">
      <w:pPr>
        <w:jc w:val="right"/>
        <w:rPr>
          <w:sz w:val="22"/>
          <w:szCs w:val="22"/>
        </w:rPr>
      </w:pPr>
    </w:p>
    <w:p w:rsidR="00880FCF" w:rsidRPr="00A25621" w:rsidRDefault="00880FCF" w:rsidP="00880FCF">
      <w:pPr>
        <w:jc w:val="right"/>
        <w:rPr>
          <w:sz w:val="22"/>
          <w:szCs w:val="22"/>
        </w:rPr>
      </w:pPr>
    </w:p>
    <w:p w:rsidR="00880FCF" w:rsidRPr="00B021B9" w:rsidRDefault="00880FCF" w:rsidP="00880FCF">
      <w:pPr>
        <w:rPr>
          <w:b/>
        </w:rPr>
      </w:pPr>
      <w:r>
        <w:rPr>
          <w:b/>
        </w:rPr>
        <w:t>Подтверждение</w:t>
      </w:r>
    </w:p>
    <w:p w:rsidR="00880FCF" w:rsidRDefault="00880FCF" w:rsidP="00880FCF">
      <w:r>
        <w:t>получения документов для</w:t>
      </w:r>
      <w:r w:rsidRPr="00DD18C5">
        <w:t xml:space="preserve"> выдвижени</w:t>
      </w:r>
      <w:r>
        <w:t>я</w:t>
      </w:r>
      <w:r w:rsidRPr="00DD18C5">
        <w:t xml:space="preserve"> </w:t>
      </w:r>
    </w:p>
    <w:p w:rsidR="00880FCF" w:rsidRDefault="00880FCF" w:rsidP="00880FCF">
      <w:r w:rsidRPr="00DD18C5">
        <w:t xml:space="preserve">кандидата в депутаты по многомандатному </w:t>
      </w:r>
    </w:p>
    <w:p w:rsidR="00880FCF" w:rsidRDefault="00880FCF" w:rsidP="00880FCF">
      <w:pPr>
        <w:rPr>
          <w:b/>
        </w:rPr>
      </w:pPr>
      <w:r w:rsidRPr="00DD18C5">
        <w:t>избирательному округу избирательным объединением</w:t>
      </w:r>
      <w:r>
        <w:rPr>
          <w:b/>
        </w:rPr>
        <w:t xml:space="preserve"> ______________________________________ </w:t>
      </w:r>
    </w:p>
    <w:p w:rsidR="00880FCF" w:rsidRPr="005C33CB" w:rsidRDefault="00880FCF" w:rsidP="00880FCF">
      <w:pPr>
        <w:rPr>
          <w:sz w:val="20"/>
          <w:szCs w:val="20"/>
        </w:rPr>
      </w:pPr>
      <w:r w:rsidRPr="005C33CB">
        <w:rPr>
          <w:sz w:val="20"/>
          <w:szCs w:val="20"/>
        </w:rPr>
        <w:t>(наименование избирательного объединения)</w:t>
      </w:r>
    </w:p>
    <w:p w:rsidR="00880FCF" w:rsidRPr="00E163ED" w:rsidRDefault="00880FCF" w:rsidP="00880FCF">
      <w:pPr>
        <w:ind w:left="708"/>
        <w:rPr>
          <w:b/>
          <w:sz w:val="16"/>
          <w:szCs w:val="16"/>
        </w:rPr>
      </w:pPr>
    </w:p>
    <w:p w:rsidR="00880FCF" w:rsidRPr="00E163ED" w:rsidRDefault="00880FCF" w:rsidP="00880FCF">
      <w:pPr>
        <w:ind w:firstLine="700"/>
        <w:jc w:val="both"/>
      </w:pPr>
      <w:r>
        <w:t>Окружная избирательная комиссия по многомандатному избирательному округу № ___</w:t>
      </w:r>
      <w:r w:rsidRPr="00E163ED">
        <w:t xml:space="preserve"> приняла от  ________________________________</w:t>
      </w:r>
      <w:r>
        <w:t>________</w:t>
      </w:r>
      <w:r w:rsidRPr="00E163ED">
        <w:t>______ следующие документы:</w:t>
      </w:r>
    </w:p>
    <w:p w:rsidR="00880FCF" w:rsidRPr="005C33CB" w:rsidRDefault="00880FCF" w:rsidP="00880FCF">
      <w:pPr>
        <w:ind w:firstLine="700"/>
        <w:jc w:val="both"/>
        <w:rPr>
          <w:sz w:val="20"/>
          <w:szCs w:val="20"/>
        </w:rPr>
      </w:pPr>
      <w:r w:rsidRPr="005C33CB">
        <w:rPr>
          <w:sz w:val="20"/>
          <w:szCs w:val="20"/>
        </w:rPr>
        <w:t xml:space="preserve">                       (фамилия, имя, отчество кандидата)</w:t>
      </w:r>
    </w:p>
    <w:p w:rsidR="00880FCF" w:rsidRPr="00E20431" w:rsidRDefault="005C33CB" w:rsidP="00880FCF">
      <w:pPr>
        <w:autoSpaceDE w:val="0"/>
        <w:autoSpaceDN w:val="0"/>
        <w:adjustRightInd w:val="0"/>
        <w:ind w:firstLine="700"/>
        <w:jc w:val="both"/>
      </w:pPr>
      <w:r>
        <w:t>1</w:t>
      </w:r>
      <w:r w:rsidR="00880FCF" w:rsidRPr="00CB25A6">
        <w:t>)</w:t>
      </w:r>
      <w:r w:rsidR="00880FCF">
        <w:t xml:space="preserve"> </w:t>
      </w:r>
      <w:r w:rsidR="00880FCF" w:rsidRPr="00E20431">
        <w:t xml:space="preserve">копия паспорта </w:t>
      </w:r>
      <w:r w:rsidR="00880FCF" w:rsidRPr="0014016F">
        <w:t>(отдельных страниц паспорта, определенных ЦИК России)</w:t>
      </w:r>
      <w:r w:rsidR="00880FCF">
        <w:t xml:space="preserve"> </w:t>
      </w:r>
      <w:r w:rsidR="00880FCF" w:rsidRPr="00E20431">
        <w:t>или иного документа, заменяющего паспорт гражданина, на ____ листах;</w:t>
      </w:r>
    </w:p>
    <w:p w:rsidR="00880FCF" w:rsidRPr="00E20431" w:rsidRDefault="005C33CB" w:rsidP="00880FCF">
      <w:pPr>
        <w:autoSpaceDE w:val="0"/>
        <w:autoSpaceDN w:val="0"/>
        <w:adjustRightInd w:val="0"/>
        <w:ind w:firstLine="700"/>
        <w:jc w:val="both"/>
      </w:pPr>
      <w:r>
        <w:t>2</w:t>
      </w:r>
      <w:r w:rsidR="00880FCF" w:rsidRPr="00E20431">
        <w:t>) копия документа о профессиональном образовании кандидата</w:t>
      </w:r>
      <w:r w:rsidR="00880FCF">
        <w:t>,</w:t>
      </w:r>
      <w:r w:rsidR="00880FCF" w:rsidRPr="000D7B5A">
        <w:t xml:space="preserve"> подтверждающая сведения, указанные в заявлении кандидата о согласии баллотироваться</w:t>
      </w:r>
      <w:r w:rsidR="00880FCF">
        <w:t>,</w:t>
      </w:r>
      <w:r w:rsidR="00880FCF" w:rsidRPr="000D7B5A">
        <w:t xml:space="preserve"> </w:t>
      </w:r>
      <w:r w:rsidR="00880FCF" w:rsidRPr="00E20431">
        <w:t>на ____ листах;</w:t>
      </w:r>
    </w:p>
    <w:p w:rsidR="00880FCF" w:rsidRPr="00E20431" w:rsidRDefault="005C33CB" w:rsidP="00880FCF">
      <w:pPr>
        <w:pStyle w:val="Oaeno14-15"/>
        <w:spacing w:after="0" w:line="240" w:lineRule="auto"/>
        <w:ind w:firstLine="700"/>
        <w:rPr>
          <w:szCs w:val="28"/>
        </w:rPr>
      </w:pPr>
      <w:r>
        <w:rPr>
          <w:szCs w:val="28"/>
        </w:rPr>
        <w:t>3</w:t>
      </w:r>
      <w:r w:rsidR="00880FCF" w:rsidRPr="00E20431">
        <w:rPr>
          <w:szCs w:val="28"/>
        </w:rPr>
        <w:t xml:space="preserve">) копия трудовой книжки, </w:t>
      </w:r>
      <w:r w:rsidR="00880FCF">
        <w:rPr>
          <w:szCs w:val="28"/>
        </w:rPr>
        <w:t xml:space="preserve">выписка из трудовой книжки, </w:t>
      </w:r>
      <w:r w:rsidR="00880FCF" w:rsidRPr="00E20431">
        <w:rPr>
          <w:szCs w:val="28"/>
        </w:rPr>
        <w:t>справка с ос</w:t>
      </w:r>
      <w:r w:rsidR="00880FCF">
        <w:rPr>
          <w:szCs w:val="28"/>
        </w:rPr>
        <w:t xml:space="preserve">новного места работы </w:t>
      </w:r>
      <w:r w:rsidR="00880FCF" w:rsidRPr="00E20431">
        <w:rPr>
          <w:szCs w:val="28"/>
        </w:rPr>
        <w:t xml:space="preserve">или иные </w:t>
      </w:r>
      <w:r w:rsidR="00880FCF">
        <w:rPr>
          <w:szCs w:val="28"/>
        </w:rPr>
        <w:t xml:space="preserve">документы кандидата, </w:t>
      </w:r>
      <w:r w:rsidR="00880FCF" w:rsidRPr="00E20431">
        <w:rPr>
          <w:szCs w:val="28"/>
        </w:rPr>
        <w:t>подтвержд</w:t>
      </w:r>
      <w:r w:rsidR="00880FCF">
        <w:rPr>
          <w:szCs w:val="28"/>
        </w:rPr>
        <w:t>ающие</w:t>
      </w:r>
      <w:r w:rsidR="00880FCF" w:rsidRPr="00E20431">
        <w:rPr>
          <w:szCs w:val="28"/>
        </w:rPr>
        <w:t xml:space="preserve"> сведе</w:t>
      </w:r>
      <w:r w:rsidR="00880FCF">
        <w:rPr>
          <w:szCs w:val="28"/>
        </w:rPr>
        <w:t>ния</w:t>
      </w:r>
      <w:r w:rsidR="00880FCF" w:rsidRPr="00E20431">
        <w:rPr>
          <w:szCs w:val="28"/>
        </w:rPr>
        <w:t xml:space="preserve"> об основном месте работы или службы на ___ листах;</w:t>
      </w:r>
    </w:p>
    <w:p w:rsidR="00880FCF" w:rsidRPr="00E20431" w:rsidRDefault="005C33CB" w:rsidP="00880FCF">
      <w:pPr>
        <w:pStyle w:val="Oaeno14-15"/>
        <w:spacing w:after="0" w:line="240" w:lineRule="auto"/>
        <w:ind w:firstLine="700"/>
        <w:rPr>
          <w:szCs w:val="28"/>
        </w:rPr>
      </w:pPr>
      <w:r>
        <w:rPr>
          <w:szCs w:val="28"/>
        </w:rPr>
        <w:t>4</w:t>
      </w:r>
      <w:r w:rsidR="00880FCF" w:rsidRPr="00E20431">
        <w:rPr>
          <w:szCs w:val="28"/>
        </w:rPr>
        <w:t>) справка</w:t>
      </w:r>
      <w:r w:rsidR="00880FCF" w:rsidRPr="00E20431">
        <w:rPr>
          <w:bCs/>
          <w:szCs w:val="28"/>
        </w:rPr>
        <w:t xml:space="preserve"> </w:t>
      </w:r>
      <w:r w:rsidR="00880FCF" w:rsidRPr="00E20431">
        <w:rPr>
          <w:szCs w:val="28"/>
        </w:rPr>
        <w:t>из представительного (законодательного)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 на ____листах;</w:t>
      </w:r>
    </w:p>
    <w:p w:rsidR="00880FCF" w:rsidRDefault="005C33CB" w:rsidP="00880FCF">
      <w:pPr>
        <w:autoSpaceDE w:val="0"/>
        <w:autoSpaceDN w:val="0"/>
        <w:adjustRightInd w:val="0"/>
        <w:ind w:firstLine="700"/>
        <w:jc w:val="both"/>
        <w:outlineLvl w:val="3"/>
      </w:pPr>
      <w:r>
        <w:t>5</w:t>
      </w:r>
      <w:r w:rsidR="00880FCF" w:rsidRPr="00E20431">
        <w:t>) документ о принадлежности кандидата к политической партии либо не более чем к одному иному общественному объединению</w:t>
      </w:r>
      <w:r w:rsidR="00880FCF">
        <w:t>,</w:t>
      </w:r>
      <w:r w:rsidR="00880FCF" w:rsidRPr="00E20431">
        <w:t xml:space="preserve"> </w:t>
      </w:r>
      <w:r w:rsidR="00880FCF">
        <w:t>подтверждающий</w:t>
      </w:r>
      <w:r w:rsidR="00880FCF" w:rsidRPr="006C4449">
        <w:t xml:space="preserve"> статус</w:t>
      </w:r>
      <w:r w:rsidR="00880FCF">
        <w:t xml:space="preserve"> кандидата</w:t>
      </w:r>
      <w:r w:rsidR="00880FCF" w:rsidRPr="006C4449">
        <w:t xml:space="preserve"> в этой политической партии, этом общественном объединении</w:t>
      </w:r>
      <w:r w:rsidR="00880FCF">
        <w:t>,</w:t>
      </w:r>
      <w:r w:rsidR="00880FCF" w:rsidRPr="00E20431">
        <w:t xml:space="preserve"> на ____ листах;</w:t>
      </w:r>
    </w:p>
    <w:p w:rsidR="00880FCF" w:rsidRPr="00A91F4D" w:rsidRDefault="005C33CB" w:rsidP="00880FCF">
      <w:pPr>
        <w:autoSpaceDE w:val="0"/>
        <w:autoSpaceDN w:val="0"/>
        <w:adjustRightInd w:val="0"/>
        <w:ind w:firstLine="700"/>
        <w:jc w:val="both"/>
        <w:outlineLvl w:val="3"/>
      </w:pPr>
      <w:r>
        <w:t>6</w:t>
      </w:r>
      <w:r w:rsidR="00880FCF">
        <w:t xml:space="preserve">) </w:t>
      </w:r>
      <w:r w:rsidR="00880FCF" w:rsidRPr="00A91F4D">
        <w:t>если кандидат менял фамилию, или имя, или отчество, – копии соответствующих документов</w:t>
      </w:r>
      <w:r w:rsidR="00880FCF">
        <w:t xml:space="preserve">, на </w:t>
      </w:r>
      <w:r w:rsidR="00880FCF" w:rsidRPr="00A91F4D">
        <w:t>____ листах;</w:t>
      </w:r>
    </w:p>
    <w:p w:rsidR="00880FCF" w:rsidRPr="00E20431" w:rsidRDefault="005C33CB" w:rsidP="00880FCF">
      <w:pPr>
        <w:autoSpaceDE w:val="0"/>
        <w:autoSpaceDN w:val="0"/>
        <w:adjustRightInd w:val="0"/>
        <w:ind w:firstLine="700"/>
        <w:jc w:val="both"/>
        <w:outlineLvl w:val="3"/>
      </w:pPr>
      <w:r>
        <w:t>7</w:t>
      </w:r>
      <w:r w:rsidR="00880FCF" w:rsidRPr="00E20431">
        <w:t>)</w:t>
      </w:r>
      <w:r w:rsidR="00880FCF">
        <w:t xml:space="preserve"> две фотографии 3х4;</w:t>
      </w:r>
    </w:p>
    <w:p w:rsidR="00880FCF" w:rsidRDefault="005C33CB" w:rsidP="00880FCF">
      <w:pPr>
        <w:pStyle w:val="-1"/>
        <w:spacing w:line="240" w:lineRule="auto"/>
      </w:pPr>
      <w:r>
        <w:t>8</w:t>
      </w:r>
      <w:r w:rsidR="00880FCF">
        <w:t>) иные представленные документы (перечислить с указанием числа листов по каждому дополнительно представленному документу):</w:t>
      </w:r>
    </w:p>
    <w:p w:rsidR="00880FCF" w:rsidRDefault="00880FCF" w:rsidP="00880FCF">
      <w:pPr>
        <w:autoSpaceDE w:val="0"/>
        <w:autoSpaceDN w:val="0"/>
        <w:adjustRightInd w:val="0"/>
        <w:jc w:val="both"/>
        <w:outlineLvl w:val="3"/>
      </w:pPr>
      <w:r>
        <w:t>__________________________________________________________________;</w:t>
      </w:r>
    </w:p>
    <w:p w:rsidR="00880FCF" w:rsidRPr="00891199" w:rsidRDefault="005C33CB" w:rsidP="00880FCF">
      <w:pPr>
        <w:pStyle w:val="-1"/>
        <w:spacing w:line="240" w:lineRule="auto"/>
      </w:pPr>
      <w:r>
        <w:t>9</w:t>
      </w:r>
      <w:r w:rsidR="00880FCF">
        <w:t xml:space="preserve">) </w:t>
      </w:r>
      <w:r w:rsidR="00880FCF" w:rsidRPr="00891199">
        <w:rPr>
          <w:bCs/>
        </w:rPr>
        <w:t>USB-флеш-накопитель</w:t>
      </w:r>
      <w:r w:rsidR="00880FCF">
        <w:t xml:space="preserve"> (CD-диск) с документами в машиночитаемом виде __________.</w:t>
      </w:r>
    </w:p>
    <w:p w:rsidR="00880FCF" w:rsidRDefault="00880FCF" w:rsidP="00880FCF">
      <w:pPr>
        <w:ind w:firstLine="700"/>
        <w:jc w:val="both"/>
      </w:pPr>
      <w:r w:rsidRPr="00E20431">
        <w:t>Итого:_________документов на ____листах.</w:t>
      </w:r>
    </w:p>
    <w:p w:rsidR="00ED2791" w:rsidRDefault="00ED2791" w:rsidP="00880FCF">
      <w:pPr>
        <w:ind w:firstLine="700"/>
        <w:jc w:val="both"/>
      </w:pPr>
    </w:p>
    <w:tbl>
      <w:tblPr>
        <w:tblW w:w="9360" w:type="dxa"/>
        <w:tblInd w:w="108" w:type="dxa"/>
        <w:tblLook w:val="01E0"/>
      </w:tblPr>
      <w:tblGrid>
        <w:gridCol w:w="4786"/>
        <w:gridCol w:w="4574"/>
      </w:tblGrid>
      <w:tr w:rsidR="00880FCF" w:rsidRPr="00394C26" w:rsidTr="00ED2791">
        <w:tc>
          <w:tcPr>
            <w:tcW w:w="4786" w:type="dxa"/>
          </w:tcPr>
          <w:p w:rsidR="00880FCF" w:rsidRPr="00E163ED" w:rsidRDefault="00880FCF" w:rsidP="00295C0D">
            <w:pPr>
              <w:pStyle w:val="ConsPlusNonformat"/>
              <w:widowControl/>
              <w:ind w:left="-108"/>
              <w:rPr>
                <w:rFonts w:ascii="Times New Roman" w:hAnsi="Times New Roman" w:cs="Times New Roman"/>
                <w:sz w:val="28"/>
                <w:szCs w:val="28"/>
              </w:rPr>
            </w:pPr>
            <w:r w:rsidRPr="00E163ED">
              <w:rPr>
                <w:rFonts w:ascii="Times New Roman" w:hAnsi="Times New Roman" w:cs="Times New Roman"/>
                <w:sz w:val="28"/>
                <w:szCs w:val="28"/>
              </w:rPr>
              <w:t xml:space="preserve">Кандидат                                                            </w:t>
            </w:r>
          </w:p>
          <w:p w:rsidR="00880FCF" w:rsidRPr="00394C26" w:rsidRDefault="00880FCF" w:rsidP="00295C0D">
            <w:pPr>
              <w:pStyle w:val="ConsPlusNonformat"/>
              <w:widowControl/>
              <w:rPr>
                <w:rFonts w:ascii="Times New Roman" w:hAnsi="Times New Roman" w:cs="Times New Roman"/>
                <w:sz w:val="26"/>
                <w:szCs w:val="26"/>
              </w:rPr>
            </w:pPr>
          </w:p>
        </w:tc>
        <w:tc>
          <w:tcPr>
            <w:tcW w:w="4574" w:type="dxa"/>
          </w:tcPr>
          <w:p w:rsidR="00880FCF" w:rsidRPr="00394C26" w:rsidRDefault="00880FCF" w:rsidP="00295C0D">
            <w:pPr>
              <w:tabs>
                <w:tab w:val="left" w:pos="645"/>
              </w:tabs>
              <w:rPr>
                <w:sz w:val="26"/>
                <w:szCs w:val="26"/>
              </w:rPr>
            </w:pPr>
            <w:r>
              <w:rPr>
                <w:sz w:val="26"/>
                <w:szCs w:val="26"/>
              </w:rPr>
              <w:tab/>
              <w:t>_____________/_______________</w:t>
            </w:r>
          </w:p>
          <w:p w:rsidR="00880FCF" w:rsidRPr="00EB2153" w:rsidRDefault="00880FCF" w:rsidP="00295C0D">
            <w:pPr>
              <w:rPr>
                <w:sz w:val="20"/>
                <w:szCs w:val="20"/>
              </w:rPr>
            </w:pPr>
            <w:r>
              <w:t xml:space="preserve">                     </w:t>
            </w:r>
            <w:r w:rsidRPr="00EB2153">
              <w:rPr>
                <w:sz w:val="20"/>
                <w:szCs w:val="20"/>
              </w:rPr>
              <w:t xml:space="preserve">(подпись)                    (Ф.И.О.)        </w:t>
            </w:r>
          </w:p>
        </w:tc>
      </w:tr>
      <w:tr w:rsidR="00880FCF" w:rsidRPr="00394C26" w:rsidTr="00ED2791">
        <w:tc>
          <w:tcPr>
            <w:tcW w:w="4786" w:type="dxa"/>
          </w:tcPr>
          <w:p w:rsidR="00880FCF" w:rsidRPr="00E163ED" w:rsidRDefault="00880FCF" w:rsidP="00295C0D">
            <w:pPr>
              <w:ind w:hanging="108"/>
            </w:pPr>
            <w:r>
              <w:t xml:space="preserve">Руководитель или </w:t>
            </w:r>
            <w:r w:rsidRPr="00E163ED">
              <w:t xml:space="preserve">член </w:t>
            </w:r>
          </w:p>
          <w:p w:rsidR="00880FCF" w:rsidRPr="00E163ED" w:rsidRDefault="00880FCF" w:rsidP="00295C0D">
            <w:pPr>
              <w:ind w:left="-108"/>
            </w:pPr>
            <w:r w:rsidRPr="00E163ED">
              <w:t>рабочей группы по приему и проверке избирательных документов</w:t>
            </w:r>
          </w:p>
          <w:p w:rsidR="00880FCF" w:rsidRPr="00394C26" w:rsidRDefault="00880FCF" w:rsidP="00295C0D">
            <w:pPr>
              <w:rPr>
                <w:sz w:val="26"/>
                <w:szCs w:val="26"/>
              </w:rPr>
            </w:pPr>
          </w:p>
        </w:tc>
        <w:tc>
          <w:tcPr>
            <w:tcW w:w="4574" w:type="dxa"/>
          </w:tcPr>
          <w:p w:rsidR="00880FCF" w:rsidRPr="00394C26" w:rsidRDefault="00880FCF" w:rsidP="00295C0D">
            <w:pPr>
              <w:jc w:val="right"/>
              <w:rPr>
                <w:sz w:val="26"/>
                <w:szCs w:val="26"/>
              </w:rPr>
            </w:pPr>
          </w:p>
          <w:p w:rsidR="00880FCF" w:rsidRPr="00394C26" w:rsidRDefault="00880FCF" w:rsidP="00295C0D">
            <w:pPr>
              <w:jc w:val="right"/>
              <w:rPr>
                <w:sz w:val="26"/>
                <w:szCs w:val="26"/>
              </w:rPr>
            </w:pPr>
          </w:p>
          <w:p w:rsidR="00880FCF" w:rsidRDefault="00880FCF" w:rsidP="00295C0D">
            <w:pPr>
              <w:jc w:val="right"/>
              <w:rPr>
                <w:sz w:val="26"/>
                <w:szCs w:val="26"/>
              </w:rPr>
            </w:pPr>
            <w:r w:rsidRPr="00394C26">
              <w:rPr>
                <w:sz w:val="26"/>
                <w:szCs w:val="26"/>
              </w:rPr>
              <w:t>____________</w:t>
            </w:r>
            <w:r>
              <w:rPr>
                <w:sz w:val="26"/>
                <w:szCs w:val="26"/>
              </w:rPr>
              <w:t>/</w:t>
            </w:r>
            <w:r w:rsidRPr="00394C26">
              <w:rPr>
                <w:sz w:val="26"/>
                <w:szCs w:val="26"/>
              </w:rPr>
              <w:t>________________</w:t>
            </w:r>
          </w:p>
          <w:p w:rsidR="00880FCF" w:rsidRPr="00EB2153" w:rsidRDefault="00880FCF" w:rsidP="00295C0D">
            <w:pPr>
              <w:tabs>
                <w:tab w:val="left" w:pos="990"/>
              </w:tabs>
              <w:rPr>
                <w:sz w:val="20"/>
                <w:szCs w:val="20"/>
              </w:rPr>
            </w:pPr>
            <w:r>
              <w:rPr>
                <w:sz w:val="26"/>
                <w:szCs w:val="26"/>
              </w:rPr>
              <w:t xml:space="preserve">               </w:t>
            </w:r>
            <w:r w:rsidRPr="00EB2153">
              <w:rPr>
                <w:sz w:val="20"/>
                <w:szCs w:val="20"/>
              </w:rPr>
              <w:t xml:space="preserve">(подпись)                      (Ф.И.О.)   </w:t>
            </w:r>
          </w:p>
        </w:tc>
      </w:tr>
    </w:tbl>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EB2153" w:rsidRDefault="00EB2153" w:rsidP="00880FCF">
      <w:pPr>
        <w:pStyle w:val="42"/>
        <w:rPr>
          <w:sz w:val="28"/>
          <w:szCs w:val="28"/>
        </w:rPr>
      </w:pPr>
    </w:p>
    <w:p w:rsidR="00EB2153" w:rsidRDefault="00EB2153" w:rsidP="00880FCF">
      <w:pPr>
        <w:pStyle w:val="42"/>
        <w:rPr>
          <w:sz w:val="28"/>
          <w:szCs w:val="28"/>
        </w:rPr>
      </w:pPr>
    </w:p>
    <w:p w:rsidR="00880FCF" w:rsidRDefault="00880FCF" w:rsidP="00880FCF">
      <w:pPr>
        <w:pStyle w:val="42"/>
        <w:rPr>
          <w:sz w:val="28"/>
          <w:szCs w:val="28"/>
        </w:rPr>
      </w:pPr>
    </w:p>
    <w:p w:rsidR="00261EC8" w:rsidRDefault="00261EC8" w:rsidP="00880FCF">
      <w:pPr>
        <w:pStyle w:val="42"/>
        <w:rPr>
          <w:sz w:val="28"/>
          <w:szCs w:val="28"/>
        </w:rPr>
      </w:pPr>
    </w:p>
    <w:p w:rsidR="00261EC8" w:rsidRDefault="00261EC8" w:rsidP="00880FCF">
      <w:pPr>
        <w:pStyle w:val="42"/>
        <w:rPr>
          <w:sz w:val="28"/>
          <w:szCs w:val="28"/>
        </w:rPr>
      </w:pPr>
    </w:p>
    <w:p w:rsidR="00261EC8" w:rsidRDefault="00261EC8" w:rsidP="00880FCF">
      <w:pPr>
        <w:pStyle w:val="42"/>
        <w:rPr>
          <w:sz w:val="28"/>
          <w:szCs w:val="28"/>
        </w:rPr>
      </w:pPr>
    </w:p>
    <w:p w:rsidR="00880FCF" w:rsidRDefault="00880FCF" w:rsidP="00880FCF">
      <w:pPr>
        <w:pStyle w:val="42"/>
        <w:rPr>
          <w:sz w:val="28"/>
          <w:szCs w:val="28"/>
        </w:rPr>
      </w:pPr>
    </w:p>
    <w:p w:rsidR="00880FCF" w:rsidRDefault="00880FCF" w:rsidP="00880FCF">
      <w:pPr>
        <w:pStyle w:val="42"/>
        <w:rPr>
          <w:sz w:val="28"/>
          <w:szCs w:val="28"/>
        </w:rPr>
      </w:pPr>
    </w:p>
    <w:p w:rsidR="00ED2791" w:rsidRDefault="00ED2791" w:rsidP="00880FCF">
      <w:pPr>
        <w:pStyle w:val="42"/>
        <w:rPr>
          <w:sz w:val="28"/>
          <w:szCs w:val="28"/>
        </w:rPr>
      </w:pPr>
    </w:p>
    <w:p w:rsidR="00ED2791" w:rsidRDefault="00ED2791" w:rsidP="00880FCF">
      <w:pPr>
        <w:pStyle w:val="42"/>
        <w:rPr>
          <w:sz w:val="28"/>
          <w:szCs w:val="28"/>
        </w:rPr>
      </w:pPr>
    </w:p>
    <w:p w:rsidR="00ED2791" w:rsidRDefault="00ED2791" w:rsidP="00880FCF">
      <w:pPr>
        <w:pStyle w:val="42"/>
        <w:rPr>
          <w:sz w:val="28"/>
          <w:szCs w:val="28"/>
        </w:rPr>
      </w:pPr>
    </w:p>
    <w:p w:rsidR="00880FCF" w:rsidRDefault="00880FCF" w:rsidP="00880FCF">
      <w:pPr>
        <w:pStyle w:val="42"/>
        <w:rPr>
          <w:sz w:val="28"/>
          <w:szCs w:val="28"/>
        </w:rPr>
      </w:pPr>
    </w:p>
    <w:p w:rsidR="00880FCF" w:rsidRPr="00AA667B" w:rsidRDefault="000B1377" w:rsidP="00880FCF">
      <w:pPr>
        <w:jc w:val="right"/>
        <w:rPr>
          <w:i/>
        </w:rPr>
      </w:pPr>
      <w:r>
        <w:rPr>
          <w:i/>
        </w:rPr>
        <w:lastRenderedPageBreak/>
        <w:t xml:space="preserve">Приложение </w:t>
      </w:r>
      <w:r w:rsidR="00855C84">
        <w:rPr>
          <w:i/>
        </w:rPr>
        <w:t>7</w:t>
      </w:r>
    </w:p>
    <w:p w:rsidR="00880FCF" w:rsidRDefault="00880FCF" w:rsidP="00880FCF">
      <w:pPr>
        <w:jc w:val="right"/>
        <w:rPr>
          <w:b/>
        </w:rPr>
      </w:pPr>
    </w:p>
    <w:p w:rsidR="00880FCF" w:rsidRPr="005617E2" w:rsidRDefault="00880FCF" w:rsidP="00880FCF">
      <w:pPr>
        <w:rPr>
          <w:b/>
          <w:i/>
        </w:rPr>
      </w:pPr>
      <w:r w:rsidRPr="005617E2">
        <w:rPr>
          <w:b/>
          <w:i/>
        </w:rPr>
        <w:t xml:space="preserve">Формы </w:t>
      </w:r>
    </w:p>
    <w:p w:rsidR="00880FCF" w:rsidRPr="005617E2" w:rsidRDefault="00880FCF" w:rsidP="00880FCF">
      <w:pPr>
        <w:rPr>
          <w:b/>
          <w:i/>
        </w:rPr>
      </w:pPr>
      <w:r w:rsidRPr="005617E2">
        <w:rPr>
          <w:b/>
          <w:i/>
        </w:rPr>
        <w:t xml:space="preserve">подтверждения получения документов для регистрации </w:t>
      </w:r>
    </w:p>
    <w:p w:rsidR="00880FCF" w:rsidRPr="005617E2" w:rsidRDefault="00880FCF" w:rsidP="00880FCF">
      <w:pPr>
        <w:rPr>
          <w:b/>
          <w:i/>
        </w:rPr>
      </w:pPr>
      <w:r w:rsidRPr="005617E2">
        <w:rPr>
          <w:b/>
          <w:i/>
        </w:rPr>
        <w:t>кандидата в депутаты Думы муниципального образования по многомандатному избирательному округу, выдвинутого:</w:t>
      </w:r>
    </w:p>
    <w:p w:rsidR="00880FCF" w:rsidRPr="005617E2" w:rsidRDefault="00880FCF" w:rsidP="00880FCF">
      <w:pPr>
        <w:rPr>
          <w:b/>
          <w:i/>
          <w:sz w:val="16"/>
          <w:szCs w:val="16"/>
        </w:rPr>
      </w:pPr>
    </w:p>
    <w:p w:rsidR="00880FCF" w:rsidRDefault="00880FCF" w:rsidP="00EB2153">
      <w:pPr>
        <w:rPr>
          <w:b/>
          <w:i/>
        </w:rPr>
      </w:pPr>
      <w:r w:rsidRPr="005617E2">
        <w:rPr>
          <w:b/>
          <w:i/>
        </w:rPr>
        <w:t xml:space="preserve">– политической партией (ее региональным или местным отделением), </w:t>
      </w:r>
      <w:r w:rsidR="00EB2153">
        <w:rPr>
          <w:b/>
          <w:i/>
        </w:rPr>
        <w:t>и кандидат открыл специальный избирательный счет</w:t>
      </w:r>
    </w:p>
    <w:p w:rsidR="005D706E" w:rsidRPr="005617E2" w:rsidRDefault="005D706E" w:rsidP="00EB2153">
      <w:pPr>
        <w:rPr>
          <w:b/>
          <w:i/>
        </w:rPr>
      </w:pPr>
      <w:r>
        <w:rPr>
          <w:b/>
          <w:i/>
        </w:rPr>
        <w:t>- в порядке самовыдвижения и кандидат открыл специальный избирательный счет</w:t>
      </w:r>
    </w:p>
    <w:p w:rsidR="00880FCF" w:rsidRPr="005617E2" w:rsidRDefault="00880FCF" w:rsidP="00880FCF">
      <w:pPr>
        <w:rPr>
          <w:b/>
          <w:i/>
          <w:sz w:val="16"/>
          <w:szCs w:val="16"/>
        </w:rPr>
      </w:pPr>
    </w:p>
    <w:p w:rsidR="00880FCF" w:rsidRPr="005617E2" w:rsidRDefault="00880FCF" w:rsidP="00880FCF">
      <w:pPr>
        <w:rPr>
          <w:b/>
          <w:i/>
          <w:sz w:val="16"/>
          <w:szCs w:val="16"/>
        </w:rPr>
      </w:pPr>
    </w:p>
    <w:p w:rsidR="00880FCF" w:rsidRPr="00A25621" w:rsidRDefault="00880FCF" w:rsidP="00880FCF">
      <w:pPr>
        <w:jc w:val="right"/>
        <w:rPr>
          <w:sz w:val="22"/>
          <w:szCs w:val="22"/>
        </w:rPr>
      </w:pPr>
      <w:r w:rsidRPr="00A25621">
        <w:rPr>
          <w:sz w:val="22"/>
          <w:szCs w:val="22"/>
        </w:rPr>
        <w:t>Дата и время представления документов: ____ час. ____ мин.</w:t>
      </w:r>
    </w:p>
    <w:p w:rsidR="00880FCF" w:rsidRDefault="00880FCF" w:rsidP="00880FCF">
      <w:pPr>
        <w:jc w:val="right"/>
        <w:rPr>
          <w:sz w:val="22"/>
          <w:szCs w:val="22"/>
        </w:rPr>
      </w:pPr>
      <w:r w:rsidRPr="00A25621">
        <w:rPr>
          <w:sz w:val="22"/>
          <w:szCs w:val="22"/>
        </w:rPr>
        <w:t>«____» ___________ 20</w:t>
      </w:r>
      <w:r w:rsidR="00ED2791">
        <w:rPr>
          <w:sz w:val="22"/>
          <w:szCs w:val="22"/>
        </w:rPr>
        <w:t>16</w:t>
      </w:r>
      <w:r w:rsidRPr="00A25621">
        <w:rPr>
          <w:sz w:val="22"/>
          <w:szCs w:val="22"/>
        </w:rPr>
        <w:t xml:space="preserve"> года</w:t>
      </w:r>
    </w:p>
    <w:p w:rsidR="00880FCF" w:rsidRDefault="00880FCF" w:rsidP="00880FCF">
      <w:pPr>
        <w:jc w:val="right"/>
        <w:rPr>
          <w:sz w:val="22"/>
          <w:szCs w:val="22"/>
        </w:rPr>
      </w:pPr>
    </w:p>
    <w:p w:rsidR="00880FCF" w:rsidRPr="00A25621" w:rsidRDefault="00880FCF" w:rsidP="00880FCF">
      <w:pPr>
        <w:jc w:val="right"/>
        <w:rPr>
          <w:sz w:val="22"/>
          <w:szCs w:val="22"/>
        </w:rPr>
      </w:pPr>
      <w:r w:rsidRPr="00A25621">
        <w:rPr>
          <w:sz w:val="22"/>
          <w:szCs w:val="22"/>
        </w:rPr>
        <w:t xml:space="preserve">Дата и время </w:t>
      </w:r>
      <w:r>
        <w:rPr>
          <w:sz w:val="22"/>
          <w:szCs w:val="22"/>
        </w:rPr>
        <w:t>начала приема</w:t>
      </w:r>
      <w:r w:rsidRPr="00A25621">
        <w:rPr>
          <w:sz w:val="22"/>
          <w:szCs w:val="22"/>
        </w:rPr>
        <w:t xml:space="preserve"> документов: ____ час. ____ мин.</w:t>
      </w:r>
    </w:p>
    <w:p w:rsidR="00880FCF" w:rsidRDefault="00880FCF" w:rsidP="00880FCF">
      <w:pPr>
        <w:jc w:val="right"/>
        <w:rPr>
          <w:sz w:val="22"/>
          <w:szCs w:val="22"/>
        </w:rPr>
      </w:pPr>
      <w:r w:rsidRPr="00A25621">
        <w:rPr>
          <w:sz w:val="22"/>
          <w:szCs w:val="22"/>
        </w:rPr>
        <w:t>«____» ___________ 20</w:t>
      </w:r>
      <w:r w:rsidR="00ED2791">
        <w:rPr>
          <w:sz w:val="22"/>
          <w:szCs w:val="22"/>
        </w:rPr>
        <w:t>16</w:t>
      </w:r>
      <w:r w:rsidRPr="00A25621">
        <w:rPr>
          <w:sz w:val="22"/>
          <w:szCs w:val="22"/>
        </w:rPr>
        <w:t xml:space="preserve"> года</w:t>
      </w:r>
    </w:p>
    <w:p w:rsidR="00880FCF" w:rsidRDefault="00880FCF" w:rsidP="00880FCF">
      <w:pPr>
        <w:jc w:val="right"/>
        <w:rPr>
          <w:sz w:val="22"/>
          <w:szCs w:val="22"/>
        </w:rPr>
      </w:pPr>
    </w:p>
    <w:p w:rsidR="00880FCF" w:rsidRPr="00A25621" w:rsidRDefault="00880FCF" w:rsidP="00880FCF">
      <w:pPr>
        <w:jc w:val="right"/>
        <w:rPr>
          <w:sz w:val="22"/>
          <w:szCs w:val="22"/>
        </w:rPr>
      </w:pPr>
      <w:r w:rsidRPr="00A25621">
        <w:rPr>
          <w:sz w:val="22"/>
          <w:szCs w:val="22"/>
        </w:rPr>
        <w:t xml:space="preserve">Дата и время </w:t>
      </w:r>
      <w:r>
        <w:rPr>
          <w:sz w:val="22"/>
          <w:szCs w:val="22"/>
        </w:rPr>
        <w:t>окончания приема</w:t>
      </w:r>
      <w:r w:rsidRPr="00A25621">
        <w:rPr>
          <w:sz w:val="22"/>
          <w:szCs w:val="22"/>
        </w:rPr>
        <w:t xml:space="preserve"> документов: ____ час. ____ мин.</w:t>
      </w:r>
    </w:p>
    <w:p w:rsidR="00880FCF" w:rsidRDefault="00880FCF" w:rsidP="00880FCF">
      <w:pPr>
        <w:jc w:val="right"/>
        <w:rPr>
          <w:sz w:val="22"/>
          <w:szCs w:val="22"/>
        </w:rPr>
      </w:pPr>
      <w:r w:rsidRPr="00A25621">
        <w:rPr>
          <w:sz w:val="22"/>
          <w:szCs w:val="22"/>
        </w:rPr>
        <w:t>«____» ___________ 20</w:t>
      </w:r>
      <w:r w:rsidR="00ED2791">
        <w:rPr>
          <w:sz w:val="22"/>
          <w:szCs w:val="22"/>
        </w:rPr>
        <w:t>16</w:t>
      </w:r>
      <w:r w:rsidRPr="00A25621">
        <w:rPr>
          <w:sz w:val="22"/>
          <w:szCs w:val="22"/>
        </w:rPr>
        <w:t xml:space="preserve"> года</w:t>
      </w:r>
    </w:p>
    <w:p w:rsidR="00880FCF" w:rsidRDefault="00880FCF" w:rsidP="00880FCF">
      <w:pPr>
        <w:jc w:val="right"/>
        <w:rPr>
          <w:sz w:val="22"/>
          <w:szCs w:val="22"/>
        </w:rPr>
      </w:pPr>
    </w:p>
    <w:p w:rsidR="00880FCF" w:rsidRDefault="00880FCF" w:rsidP="00880FCF">
      <w:pPr>
        <w:rPr>
          <w:b/>
        </w:rPr>
      </w:pPr>
      <w:r>
        <w:rPr>
          <w:b/>
        </w:rPr>
        <w:t>Подтверждение</w:t>
      </w:r>
    </w:p>
    <w:p w:rsidR="00880FCF" w:rsidRDefault="00880FCF" w:rsidP="00880FCF">
      <w:r>
        <w:t>получения</w:t>
      </w:r>
      <w:r w:rsidRPr="00FE322D">
        <w:t xml:space="preserve"> документов</w:t>
      </w:r>
      <w:r w:rsidRPr="00155C55">
        <w:t xml:space="preserve"> </w:t>
      </w:r>
      <w:r w:rsidRPr="00FE322D">
        <w:t>для регистрации кандидата в депутаты Думы муниципального образования ___</w:t>
      </w:r>
      <w:r>
        <w:t>_________</w:t>
      </w:r>
      <w:r w:rsidRPr="00FE322D">
        <w:t xml:space="preserve">__________ по </w:t>
      </w:r>
    </w:p>
    <w:p w:rsidR="00880FCF" w:rsidRPr="00FE322D" w:rsidRDefault="00880FCF" w:rsidP="00880FCF">
      <w:r w:rsidRPr="00FE322D">
        <w:t xml:space="preserve">многомандатному избирательному округу № ___, </w:t>
      </w:r>
      <w:r>
        <w:t>выдвинутого</w:t>
      </w:r>
      <w:r w:rsidRPr="00FE322D">
        <w:t xml:space="preserve"> политической партией (ее региональным или местным отделением) </w:t>
      </w:r>
    </w:p>
    <w:p w:rsidR="00880FCF" w:rsidRDefault="00880FCF" w:rsidP="00880FCF">
      <w:pPr>
        <w:jc w:val="both"/>
        <w:rPr>
          <w:b/>
          <w:sz w:val="16"/>
          <w:szCs w:val="16"/>
        </w:rPr>
      </w:pPr>
    </w:p>
    <w:p w:rsidR="00880FCF" w:rsidRPr="00E41B34" w:rsidRDefault="00880FCF" w:rsidP="00880FCF">
      <w:pPr>
        <w:jc w:val="both"/>
        <w:rPr>
          <w:b/>
          <w:sz w:val="16"/>
          <w:szCs w:val="16"/>
        </w:rPr>
      </w:pPr>
    </w:p>
    <w:p w:rsidR="00880FCF" w:rsidRPr="00E163ED" w:rsidRDefault="00880FCF" w:rsidP="00880FCF">
      <w:pPr>
        <w:ind w:firstLine="700"/>
        <w:jc w:val="both"/>
      </w:pPr>
      <w:r w:rsidRPr="00E163ED">
        <w:t xml:space="preserve">______________________________ избирательная комиссия приняла от  </w:t>
      </w:r>
    </w:p>
    <w:p w:rsidR="00880FCF" w:rsidRPr="00EB2153" w:rsidRDefault="00880FCF" w:rsidP="00880FCF">
      <w:pPr>
        <w:ind w:firstLine="700"/>
        <w:jc w:val="both"/>
        <w:rPr>
          <w:sz w:val="20"/>
          <w:szCs w:val="20"/>
        </w:rPr>
      </w:pPr>
      <w:r w:rsidRPr="00EB2153">
        <w:rPr>
          <w:sz w:val="20"/>
          <w:szCs w:val="20"/>
        </w:rPr>
        <w:t xml:space="preserve">      (наименование избирательной комиссии)</w:t>
      </w:r>
    </w:p>
    <w:p w:rsidR="00880FCF" w:rsidRPr="00E163ED" w:rsidRDefault="00880FCF" w:rsidP="00880FCF">
      <w:pPr>
        <w:jc w:val="both"/>
      </w:pPr>
      <w:r w:rsidRPr="00E163ED">
        <w:t>______________________________________ следующие документы:</w:t>
      </w:r>
    </w:p>
    <w:p w:rsidR="00880FCF" w:rsidRPr="00EB2153" w:rsidRDefault="00880FCF" w:rsidP="00880FCF">
      <w:pPr>
        <w:ind w:firstLine="700"/>
        <w:jc w:val="both"/>
        <w:rPr>
          <w:sz w:val="20"/>
          <w:szCs w:val="20"/>
        </w:rPr>
      </w:pPr>
      <w:r w:rsidRPr="00EB2153">
        <w:rPr>
          <w:sz w:val="20"/>
          <w:szCs w:val="20"/>
        </w:rPr>
        <w:t xml:space="preserve">         (фамилия, имя, отчество кандидата)</w:t>
      </w:r>
    </w:p>
    <w:p w:rsidR="00880FCF" w:rsidRPr="004B70FB" w:rsidRDefault="00880FCF" w:rsidP="00880FCF">
      <w:pPr>
        <w:ind w:firstLine="600"/>
        <w:jc w:val="both"/>
      </w:pPr>
      <w:r w:rsidRPr="004B70FB">
        <w:t>1</w:t>
      </w:r>
      <w:r>
        <w:t>) с</w:t>
      </w:r>
      <w:r w:rsidRPr="004B70FB">
        <w:t>ведения об отсутствии изменений/об изменениях в данных о кандидате</w:t>
      </w:r>
      <w:r>
        <w:t>,</w:t>
      </w:r>
      <w:r w:rsidRPr="004B70FB">
        <w:t xml:space="preserve"> ранее представленных в </w:t>
      </w:r>
      <w:r>
        <w:t xml:space="preserve">избирательную комиссию, </w:t>
      </w:r>
      <w:r w:rsidRPr="004B70FB">
        <w:t>на __</w:t>
      </w:r>
      <w:r>
        <w:t>__листах;</w:t>
      </w:r>
    </w:p>
    <w:p w:rsidR="00880FCF" w:rsidRPr="004B70FB" w:rsidRDefault="00880FCF" w:rsidP="00880FCF">
      <w:pPr>
        <w:ind w:firstLine="600"/>
        <w:jc w:val="both"/>
      </w:pPr>
      <w:r>
        <w:t>2) п</w:t>
      </w:r>
      <w:r w:rsidRPr="004B70FB">
        <w:t>ервый финансовый отчет кандидата вместе с банковской выпиской со специального избирательного счета об остатке денежных средств, заве</w:t>
      </w:r>
      <w:r>
        <w:t>ренной</w:t>
      </w:r>
      <w:r w:rsidRPr="004B70FB">
        <w:t xml:space="preserve"> кредитной организацией, на ____листах</w:t>
      </w:r>
      <w:r w:rsidRPr="004B70FB">
        <w:rPr>
          <w:rStyle w:val="af6"/>
        </w:rPr>
        <w:footnoteReference w:id="12"/>
      </w:r>
      <w:r w:rsidRPr="004B70FB">
        <w:t>.</w:t>
      </w:r>
    </w:p>
    <w:p w:rsidR="00880FCF" w:rsidRPr="00E41B34" w:rsidRDefault="00880FCF" w:rsidP="00880FCF">
      <w:pPr>
        <w:ind w:firstLine="600"/>
        <w:jc w:val="both"/>
        <w:rPr>
          <w:sz w:val="16"/>
          <w:szCs w:val="16"/>
        </w:rPr>
      </w:pPr>
    </w:p>
    <w:p w:rsidR="00880FCF" w:rsidRDefault="00880FCF" w:rsidP="00880FCF">
      <w:pPr>
        <w:ind w:firstLine="600"/>
        <w:jc w:val="both"/>
      </w:pPr>
      <w:r w:rsidRPr="004B70FB">
        <w:t>Итого: __________документов на _____листах.</w:t>
      </w:r>
    </w:p>
    <w:tbl>
      <w:tblPr>
        <w:tblW w:w="9360" w:type="dxa"/>
        <w:tblInd w:w="108" w:type="dxa"/>
        <w:tblLook w:val="01E0"/>
      </w:tblPr>
      <w:tblGrid>
        <w:gridCol w:w="4786"/>
        <w:gridCol w:w="4574"/>
      </w:tblGrid>
      <w:tr w:rsidR="00880FCF" w:rsidRPr="00394C26" w:rsidTr="00EB2153">
        <w:tc>
          <w:tcPr>
            <w:tcW w:w="4786" w:type="dxa"/>
          </w:tcPr>
          <w:p w:rsidR="00880FCF" w:rsidRPr="00E163ED" w:rsidRDefault="00880FCF" w:rsidP="00295C0D">
            <w:pPr>
              <w:pStyle w:val="ConsPlusNonformat"/>
              <w:widowControl/>
              <w:ind w:left="-108"/>
              <w:rPr>
                <w:rFonts w:ascii="Times New Roman" w:hAnsi="Times New Roman" w:cs="Times New Roman"/>
                <w:sz w:val="28"/>
                <w:szCs w:val="28"/>
              </w:rPr>
            </w:pPr>
            <w:r w:rsidRPr="00E163ED">
              <w:rPr>
                <w:rFonts w:ascii="Times New Roman" w:hAnsi="Times New Roman" w:cs="Times New Roman"/>
                <w:sz w:val="28"/>
                <w:szCs w:val="28"/>
              </w:rPr>
              <w:t xml:space="preserve">Кандидат                                                            </w:t>
            </w:r>
          </w:p>
          <w:p w:rsidR="00880FCF" w:rsidRPr="00394C26" w:rsidRDefault="00880FCF" w:rsidP="00295C0D">
            <w:pPr>
              <w:pStyle w:val="ConsPlusNonformat"/>
              <w:widowControl/>
              <w:rPr>
                <w:rFonts w:ascii="Times New Roman" w:hAnsi="Times New Roman" w:cs="Times New Roman"/>
                <w:sz w:val="26"/>
                <w:szCs w:val="26"/>
              </w:rPr>
            </w:pPr>
          </w:p>
        </w:tc>
        <w:tc>
          <w:tcPr>
            <w:tcW w:w="4574" w:type="dxa"/>
          </w:tcPr>
          <w:p w:rsidR="00880FCF" w:rsidRPr="00394C26" w:rsidRDefault="00880FCF" w:rsidP="00295C0D">
            <w:pPr>
              <w:tabs>
                <w:tab w:val="left" w:pos="645"/>
              </w:tabs>
              <w:rPr>
                <w:sz w:val="26"/>
                <w:szCs w:val="26"/>
              </w:rPr>
            </w:pPr>
            <w:r>
              <w:rPr>
                <w:sz w:val="26"/>
                <w:szCs w:val="26"/>
              </w:rPr>
              <w:tab/>
              <w:t>_____________/_______________</w:t>
            </w:r>
          </w:p>
          <w:p w:rsidR="00880FCF" w:rsidRPr="00EB2153" w:rsidRDefault="00880FCF" w:rsidP="00295C0D">
            <w:pPr>
              <w:rPr>
                <w:sz w:val="20"/>
                <w:szCs w:val="20"/>
              </w:rPr>
            </w:pPr>
            <w:r w:rsidRPr="00EB2153">
              <w:rPr>
                <w:sz w:val="20"/>
                <w:szCs w:val="20"/>
              </w:rPr>
              <w:t xml:space="preserve">                     (подпись)                    (Ф.И.О.)        </w:t>
            </w:r>
          </w:p>
        </w:tc>
      </w:tr>
      <w:tr w:rsidR="00880FCF" w:rsidRPr="00394C26" w:rsidTr="00EB2153">
        <w:tc>
          <w:tcPr>
            <w:tcW w:w="4786" w:type="dxa"/>
          </w:tcPr>
          <w:p w:rsidR="00880FCF" w:rsidRPr="00E163ED" w:rsidRDefault="00880FCF" w:rsidP="00295C0D">
            <w:pPr>
              <w:ind w:hanging="108"/>
            </w:pPr>
            <w:r>
              <w:t>Руководитель или</w:t>
            </w:r>
            <w:r w:rsidRPr="00E163ED">
              <w:t xml:space="preserve"> член </w:t>
            </w:r>
          </w:p>
          <w:p w:rsidR="00880FCF" w:rsidRPr="00E163ED" w:rsidRDefault="00880FCF" w:rsidP="00295C0D">
            <w:pPr>
              <w:ind w:left="-108"/>
            </w:pPr>
            <w:r w:rsidRPr="00E163ED">
              <w:t>рабочей группы по приему и проверке избирательных документов</w:t>
            </w:r>
          </w:p>
          <w:p w:rsidR="00880FCF" w:rsidRPr="00394C26" w:rsidRDefault="00880FCF" w:rsidP="00295C0D">
            <w:pPr>
              <w:rPr>
                <w:sz w:val="26"/>
                <w:szCs w:val="26"/>
              </w:rPr>
            </w:pPr>
          </w:p>
        </w:tc>
        <w:tc>
          <w:tcPr>
            <w:tcW w:w="4574" w:type="dxa"/>
          </w:tcPr>
          <w:p w:rsidR="00880FCF" w:rsidRPr="00394C26" w:rsidRDefault="00880FCF" w:rsidP="00295C0D">
            <w:pPr>
              <w:jc w:val="right"/>
              <w:rPr>
                <w:sz w:val="26"/>
                <w:szCs w:val="26"/>
              </w:rPr>
            </w:pPr>
          </w:p>
          <w:p w:rsidR="00880FCF" w:rsidRPr="00394C26" w:rsidRDefault="00880FCF" w:rsidP="00295C0D">
            <w:pPr>
              <w:jc w:val="right"/>
              <w:rPr>
                <w:sz w:val="26"/>
                <w:szCs w:val="26"/>
              </w:rPr>
            </w:pPr>
          </w:p>
          <w:p w:rsidR="00880FCF" w:rsidRDefault="00880FCF" w:rsidP="00295C0D">
            <w:pPr>
              <w:jc w:val="right"/>
              <w:rPr>
                <w:sz w:val="26"/>
                <w:szCs w:val="26"/>
              </w:rPr>
            </w:pPr>
            <w:r w:rsidRPr="00394C26">
              <w:rPr>
                <w:sz w:val="26"/>
                <w:szCs w:val="26"/>
              </w:rPr>
              <w:t>____________</w:t>
            </w:r>
            <w:r>
              <w:rPr>
                <w:sz w:val="26"/>
                <w:szCs w:val="26"/>
              </w:rPr>
              <w:t>/</w:t>
            </w:r>
            <w:r w:rsidRPr="00394C26">
              <w:rPr>
                <w:sz w:val="26"/>
                <w:szCs w:val="26"/>
              </w:rPr>
              <w:t>________________</w:t>
            </w:r>
          </w:p>
          <w:p w:rsidR="00880FCF" w:rsidRPr="00EB2153" w:rsidRDefault="00880FCF" w:rsidP="00295C0D">
            <w:pPr>
              <w:tabs>
                <w:tab w:val="left" w:pos="990"/>
              </w:tabs>
              <w:rPr>
                <w:sz w:val="20"/>
                <w:szCs w:val="20"/>
              </w:rPr>
            </w:pPr>
            <w:r w:rsidRPr="00EB2153">
              <w:rPr>
                <w:sz w:val="20"/>
                <w:szCs w:val="20"/>
              </w:rPr>
              <w:t xml:space="preserve">               (подпись)                    (Ф.И.О.)   </w:t>
            </w:r>
          </w:p>
        </w:tc>
      </w:tr>
    </w:tbl>
    <w:p w:rsidR="005D706E" w:rsidRDefault="005D706E" w:rsidP="005D706E">
      <w:pPr>
        <w:jc w:val="right"/>
        <w:rPr>
          <w:sz w:val="22"/>
          <w:szCs w:val="22"/>
        </w:rPr>
      </w:pPr>
    </w:p>
    <w:p w:rsidR="005D706E" w:rsidRPr="00A25621" w:rsidRDefault="005D706E" w:rsidP="005D706E">
      <w:pPr>
        <w:jc w:val="right"/>
        <w:rPr>
          <w:sz w:val="22"/>
          <w:szCs w:val="22"/>
        </w:rPr>
      </w:pPr>
      <w:r w:rsidRPr="00A25621">
        <w:rPr>
          <w:sz w:val="22"/>
          <w:szCs w:val="22"/>
        </w:rPr>
        <w:t>Дата и время представления документов: ____ час. ____ мин.</w:t>
      </w:r>
    </w:p>
    <w:p w:rsidR="005D706E" w:rsidRDefault="005D706E" w:rsidP="005D706E">
      <w:pPr>
        <w:jc w:val="right"/>
        <w:rPr>
          <w:sz w:val="22"/>
          <w:szCs w:val="22"/>
        </w:rPr>
      </w:pPr>
      <w:r w:rsidRPr="00A25621">
        <w:rPr>
          <w:sz w:val="22"/>
          <w:szCs w:val="22"/>
        </w:rPr>
        <w:t>«____» ___________ 20</w:t>
      </w:r>
      <w:r>
        <w:rPr>
          <w:sz w:val="22"/>
          <w:szCs w:val="22"/>
        </w:rPr>
        <w:t>16</w:t>
      </w:r>
      <w:r w:rsidRPr="00A25621">
        <w:rPr>
          <w:sz w:val="22"/>
          <w:szCs w:val="22"/>
        </w:rPr>
        <w:t xml:space="preserve"> года</w:t>
      </w:r>
    </w:p>
    <w:p w:rsidR="005D706E" w:rsidRDefault="005D706E" w:rsidP="005D706E">
      <w:pPr>
        <w:jc w:val="right"/>
        <w:rPr>
          <w:sz w:val="22"/>
          <w:szCs w:val="22"/>
        </w:rPr>
      </w:pPr>
    </w:p>
    <w:p w:rsidR="005D706E" w:rsidRPr="00A25621" w:rsidRDefault="005D706E" w:rsidP="005D706E">
      <w:pPr>
        <w:jc w:val="right"/>
        <w:rPr>
          <w:sz w:val="22"/>
          <w:szCs w:val="22"/>
        </w:rPr>
      </w:pPr>
      <w:r w:rsidRPr="00A25621">
        <w:rPr>
          <w:sz w:val="22"/>
          <w:szCs w:val="22"/>
        </w:rPr>
        <w:t xml:space="preserve">Дата и время </w:t>
      </w:r>
      <w:r>
        <w:rPr>
          <w:sz w:val="22"/>
          <w:szCs w:val="22"/>
        </w:rPr>
        <w:t>начала приема</w:t>
      </w:r>
      <w:r w:rsidRPr="00A25621">
        <w:rPr>
          <w:sz w:val="22"/>
          <w:szCs w:val="22"/>
        </w:rPr>
        <w:t xml:space="preserve"> документов: ____ час. ____ мин.</w:t>
      </w:r>
    </w:p>
    <w:p w:rsidR="005D706E" w:rsidRDefault="005D706E" w:rsidP="005D706E">
      <w:pPr>
        <w:jc w:val="right"/>
        <w:rPr>
          <w:sz w:val="22"/>
          <w:szCs w:val="22"/>
        </w:rPr>
      </w:pPr>
      <w:r w:rsidRPr="00A25621">
        <w:rPr>
          <w:sz w:val="22"/>
          <w:szCs w:val="22"/>
        </w:rPr>
        <w:t>«____» ___________ 20</w:t>
      </w:r>
      <w:r>
        <w:rPr>
          <w:sz w:val="22"/>
          <w:szCs w:val="22"/>
        </w:rPr>
        <w:t>16</w:t>
      </w:r>
      <w:r w:rsidRPr="00A25621">
        <w:rPr>
          <w:sz w:val="22"/>
          <w:szCs w:val="22"/>
        </w:rPr>
        <w:t xml:space="preserve"> года</w:t>
      </w:r>
    </w:p>
    <w:p w:rsidR="005D706E" w:rsidRDefault="005D706E" w:rsidP="005D706E">
      <w:pPr>
        <w:jc w:val="right"/>
        <w:rPr>
          <w:sz w:val="22"/>
          <w:szCs w:val="22"/>
        </w:rPr>
      </w:pPr>
    </w:p>
    <w:p w:rsidR="005D706E" w:rsidRPr="00A25621" w:rsidRDefault="005D706E" w:rsidP="005D706E">
      <w:pPr>
        <w:jc w:val="right"/>
        <w:rPr>
          <w:sz w:val="22"/>
          <w:szCs w:val="22"/>
        </w:rPr>
      </w:pPr>
      <w:r w:rsidRPr="00A25621">
        <w:rPr>
          <w:sz w:val="22"/>
          <w:szCs w:val="22"/>
        </w:rPr>
        <w:t xml:space="preserve">Дата и время </w:t>
      </w:r>
      <w:r>
        <w:rPr>
          <w:sz w:val="22"/>
          <w:szCs w:val="22"/>
        </w:rPr>
        <w:t>окончания приема</w:t>
      </w:r>
      <w:r w:rsidRPr="00A25621">
        <w:rPr>
          <w:sz w:val="22"/>
          <w:szCs w:val="22"/>
        </w:rPr>
        <w:t xml:space="preserve"> документов: ____ час. ____ мин.</w:t>
      </w:r>
    </w:p>
    <w:p w:rsidR="005D706E" w:rsidRDefault="005D706E" w:rsidP="005D706E">
      <w:pPr>
        <w:jc w:val="right"/>
        <w:rPr>
          <w:sz w:val="22"/>
          <w:szCs w:val="22"/>
        </w:rPr>
      </w:pPr>
      <w:r w:rsidRPr="00A25621">
        <w:rPr>
          <w:sz w:val="22"/>
          <w:szCs w:val="22"/>
        </w:rPr>
        <w:t>«____» ___________ 20</w:t>
      </w:r>
      <w:r>
        <w:rPr>
          <w:sz w:val="22"/>
          <w:szCs w:val="22"/>
        </w:rPr>
        <w:t>16</w:t>
      </w:r>
      <w:r w:rsidRPr="00A25621">
        <w:rPr>
          <w:sz w:val="22"/>
          <w:szCs w:val="22"/>
        </w:rPr>
        <w:t xml:space="preserve"> года</w:t>
      </w:r>
    </w:p>
    <w:p w:rsidR="005D706E" w:rsidRDefault="005D706E" w:rsidP="005D706E">
      <w:pPr>
        <w:jc w:val="right"/>
        <w:rPr>
          <w:sz w:val="22"/>
          <w:szCs w:val="22"/>
        </w:rPr>
      </w:pPr>
    </w:p>
    <w:p w:rsidR="005D706E" w:rsidRDefault="005D706E" w:rsidP="005D706E">
      <w:pPr>
        <w:rPr>
          <w:b/>
        </w:rPr>
      </w:pPr>
      <w:r>
        <w:rPr>
          <w:b/>
        </w:rPr>
        <w:t>Подтверждение</w:t>
      </w:r>
    </w:p>
    <w:p w:rsidR="005D706E" w:rsidRDefault="005D706E" w:rsidP="005D706E">
      <w:r>
        <w:t>получения</w:t>
      </w:r>
      <w:r w:rsidRPr="00FE322D">
        <w:t xml:space="preserve"> документов</w:t>
      </w:r>
      <w:r w:rsidRPr="00155C55">
        <w:t xml:space="preserve"> </w:t>
      </w:r>
      <w:r w:rsidRPr="00FE322D">
        <w:t>для регистрации кандидата в депутаты Думы муниципального образования ___</w:t>
      </w:r>
      <w:r>
        <w:t>_________</w:t>
      </w:r>
      <w:r w:rsidRPr="00FE322D">
        <w:t xml:space="preserve">__________ по </w:t>
      </w:r>
    </w:p>
    <w:p w:rsidR="005D706E" w:rsidRPr="00FE322D" w:rsidRDefault="005D706E" w:rsidP="005D706E">
      <w:r w:rsidRPr="00FE322D">
        <w:t xml:space="preserve">многомандатному избирательному округу № ___, </w:t>
      </w:r>
      <w:r>
        <w:t>выдвинутого</w:t>
      </w:r>
      <w:r w:rsidRPr="00FE322D">
        <w:t xml:space="preserve"> </w:t>
      </w:r>
      <w:r>
        <w:t>в порядке самовыдвижения</w:t>
      </w:r>
      <w:r w:rsidRPr="00FE322D">
        <w:t xml:space="preserve"> </w:t>
      </w:r>
    </w:p>
    <w:p w:rsidR="005D706E" w:rsidRDefault="005D706E" w:rsidP="005D706E">
      <w:pPr>
        <w:jc w:val="both"/>
        <w:rPr>
          <w:b/>
          <w:sz w:val="16"/>
          <w:szCs w:val="16"/>
        </w:rPr>
      </w:pPr>
    </w:p>
    <w:p w:rsidR="005D706E" w:rsidRPr="00E41B34" w:rsidRDefault="005D706E" w:rsidP="005D706E">
      <w:pPr>
        <w:jc w:val="both"/>
        <w:rPr>
          <w:b/>
          <w:sz w:val="16"/>
          <w:szCs w:val="16"/>
        </w:rPr>
      </w:pPr>
    </w:p>
    <w:p w:rsidR="005D706E" w:rsidRPr="00E163ED" w:rsidRDefault="005D706E" w:rsidP="005D706E">
      <w:pPr>
        <w:ind w:firstLine="700"/>
        <w:jc w:val="both"/>
      </w:pPr>
      <w:r w:rsidRPr="00E163ED">
        <w:t xml:space="preserve">______________________________ избирательная комиссия приняла от  </w:t>
      </w:r>
    </w:p>
    <w:p w:rsidR="005D706E" w:rsidRPr="00EB2153" w:rsidRDefault="005D706E" w:rsidP="005D706E">
      <w:pPr>
        <w:ind w:firstLine="700"/>
        <w:jc w:val="both"/>
        <w:rPr>
          <w:sz w:val="20"/>
          <w:szCs w:val="20"/>
        </w:rPr>
      </w:pPr>
      <w:r w:rsidRPr="00EB2153">
        <w:rPr>
          <w:sz w:val="20"/>
          <w:szCs w:val="20"/>
        </w:rPr>
        <w:t xml:space="preserve">      (наименование избирательной комиссии)</w:t>
      </w:r>
    </w:p>
    <w:p w:rsidR="005D706E" w:rsidRPr="00E163ED" w:rsidRDefault="005D706E" w:rsidP="005D706E">
      <w:pPr>
        <w:jc w:val="both"/>
      </w:pPr>
      <w:r w:rsidRPr="00E163ED">
        <w:t>______________________________________ следующие документы:</w:t>
      </w:r>
    </w:p>
    <w:p w:rsidR="005D706E" w:rsidRPr="00EB2153" w:rsidRDefault="005D706E" w:rsidP="005D706E">
      <w:pPr>
        <w:ind w:firstLine="700"/>
        <w:jc w:val="both"/>
        <w:rPr>
          <w:sz w:val="20"/>
          <w:szCs w:val="20"/>
        </w:rPr>
      </w:pPr>
      <w:r w:rsidRPr="00EB2153">
        <w:rPr>
          <w:sz w:val="20"/>
          <w:szCs w:val="20"/>
        </w:rPr>
        <w:t xml:space="preserve">         (фамилия, имя, отчество кандидата)</w:t>
      </w:r>
    </w:p>
    <w:p w:rsidR="005D706E" w:rsidRPr="004B70FB" w:rsidRDefault="005D706E" w:rsidP="005D706E">
      <w:pPr>
        <w:ind w:firstLine="600"/>
        <w:jc w:val="both"/>
      </w:pPr>
      <w:r w:rsidRPr="004B70FB">
        <w:t>1</w:t>
      </w:r>
      <w:r>
        <w:t>) с</w:t>
      </w:r>
      <w:r w:rsidRPr="004B70FB">
        <w:t>ведения об отсутствии изменений/об изменениях в данных о кандидате</w:t>
      </w:r>
      <w:r>
        <w:t>,</w:t>
      </w:r>
      <w:r w:rsidRPr="004B70FB">
        <w:t xml:space="preserve"> ранее представленных в </w:t>
      </w:r>
      <w:r>
        <w:t xml:space="preserve">избирательную комиссию, </w:t>
      </w:r>
      <w:r w:rsidRPr="004B70FB">
        <w:t>на __</w:t>
      </w:r>
      <w:r>
        <w:t>__листах;</w:t>
      </w:r>
    </w:p>
    <w:p w:rsidR="005D706E" w:rsidRPr="004B70FB" w:rsidRDefault="005D706E" w:rsidP="005D706E">
      <w:pPr>
        <w:ind w:firstLine="600"/>
        <w:jc w:val="both"/>
      </w:pPr>
      <w:r>
        <w:t>2) п</w:t>
      </w:r>
      <w:r w:rsidRPr="004B70FB">
        <w:t>ервый финансовый отчет кандидата вместе с банковской выпиской со специального избирательного счета об остатке денежных средств, заве</w:t>
      </w:r>
      <w:r>
        <w:t>ренной</w:t>
      </w:r>
      <w:r w:rsidRPr="004B70FB">
        <w:t xml:space="preserve"> кредитной организацией, на ____листах</w:t>
      </w:r>
      <w:r w:rsidRPr="004B70FB">
        <w:rPr>
          <w:rStyle w:val="af6"/>
        </w:rPr>
        <w:footnoteReference w:id="13"/>
      </w:r>
      <w:r w:rsidRPr="004B70FB">
        <w:t>.</w:t>
      </w:r>
    </w:p>
    <w:p w:rsidR="005D706E" w:rsidRPr="00E41B34" w:rsidRDefault="005D706E" w:rsidP="005D706E">
      <w:pPr>
        <w:ind w:firstLine="600"/>
        <w:jc w:val="both"/>
        <w:rPr>
          <w:sz w:val="16"/>
          <w:szCs w:val="16"/>
        </w:rPr>
      </w:pPr>
    </w:p>
    <w:p w:rsidR="005D706E" w:rsidRDefault="005D706E" w:rsidP="005D706E">
      <w:pPr>
        <w:ind w:firstLine="600"/>
        <w:jc w:val="both"/>
      </w:pPr>
      <w:r w:rsidRPr="004B70FB">
        <w:t>Итого: __________документов на _____листах.</w:t>
      </w:r>
    </w:p>
    <w:tbl>
      <w:tblPr>
        <w:tblW w:w="9360" w:type="dxa"/>
        <w:tblInd w:w="108" w:type="dxa"/>
        <w:tblLook w:val="01E0"/>
      </w:tblPr>
      <w:tblGrid>
        <w:gridCol w:w="4786"/>
        <w:gridCol w:w="4574"/>
      </w:tblGrid>
      <w:tr w:rsidR="005D706E" w:rsidRPr="00394C26" w:rsidTr="00927697">
        <w:tc>
          <w:tcPr>
            <w:tcW w:w="4786" w:type="dxa"/>
          </w:tcPr>
          <w:p w:rsidR="005D706E" w:rsidRPr="00E163ED" w:rsidRDefault="005D706E" w:rsidP="00927697">
            <w:pPr>
              <w:pStyle w:val="ConsPlusNonformat"/>
              <w:widowControl/>
              <w:ind w:left="-108"/>
              <w:rPr>
                <w:rFonts w:ascii="Times New Roman" w:hAnsi="Times New Roman" w:cs="Times New Roman"/>
                <w:sz w:val="28"/>
                <w:szCs w:val="28"/>
              </w:rPr>
            </w:pPr>
            <w:r w:rsidRPr="00E163ED">
              <w:rPr>
                <w:rFonts w:ascii="Times New Roman" w:hAnsi="Times New Roman" w:cs="Times New Roman"/>
                <w:sz w:val="28"/>
                <w:szCs w:val="28"/>
              </w:rPr>
              <w:t xml:space="preserve">Кандидат                                                            </w:t>
            </w:r>
          </w:p>
          <w:p w:rsidR="005D706E" w:rsidRPr="00394C26" w:rsidRDefault="005D706E" w:rsidP="00927697">
            <w:pPr>
              <w:pStyle w:val="ConsPlusNonformat"/>
              <w:widowControl/>
              <w:rPr>
                <w:rFonts w:ascii="Times New Roman" w:hAnsi="Times New Roman" w:cs="Times New Roman"/>
                <w:sz w:val="26"/>
                <w:szCs w:val="26"/>
              </w:rPr>
            </w:pPr>
          </w:p>
        </w:tc>
        <w:tc>
          <w:tcPr>
            <w:tcW w:w="4574" w:type="dxa"/>
          </w:tcPr>
          <w:p w:rsidR="005D706E" w:rsidRPr="00394C26" w:rsidRDefault="005D706E" w:rsidP="00927697">
            <w:pPr>
              <w:tabs>
                <w:tab w:val="left" w:pos="645"/>
              </w:tabs>
              <w:rPr>
                <w:sz w:val="26"/>
                <w:szCs w:val="26"/>
              </w:rPr>
            </w:pPr>
            <w:r>
              <w:rPr>
                <w:sz w:val="26"/>
                <w:szCs w:val="26"/>
              </w:rPr>
              <w:tab/>
              <w:t>_____________/_______________</w:t>
            </w:r>
          </w:p>
          <w:p w:rsidR="005D706E" w:rsidRPr="00EB2153" w:rsidRDefault="005D706E" w:rsidP="00927697">
            <w:pPr>
              <w:rPr>
                <w:sz w:val="20"/>
                <w:szCs w:val="20"/>
              </w:rPr>
            </w:pPr>
            <w:r w:rsidRPr="00EB2153">
              <w:rPr>
                <w:sz w:val="20"/>
                <w:szCs w:val="20"/>
              </w:rPr>
              <w:t xml:space="preserve">                     (подпись)                    (Ф.И.О.)        </w:t>
            </w:r>
          </w:p>
        </w:tc>
      </w:tr>
      <w:tr w:rsidR="005D706E" w:rsidRPr="00394C26" w:rsidTr="00927697">
        <w:tc>
          <w:tcPr>
            <w:tcW w:w="4786" w:type="dxa"/>
          </w:tcPr>
          <w:p w:rsidR="005D706E" w:rsidRPr="00E163ED" w:rsidRDefault="005D706E" w:rsidP="00927697">
            <w:pPr>
              <w:ind w:hanging="108"/>
            </w:pPr>
            <w:r>
              <w:t>Руководитель или</w:t>
            </w:r>
            <w:r w:rsidRPr="00E163ED">
              <w:t xml:space="preserve"> член </w:t>
            </w:r>
          </w:p>
          <w:p w:rsidR="005D706E" w:rsidRPr="00E163ED" w:rsidRDefault="005D706E" w:rsidP="00927697">
            <w:pPr>
              <w:ind w:left="-108"/>
            </w:pPr>
            <w:r w:rsidRPr="00E163ED">
              <w:t>рабочей группы по приему и проверке избирательных документов</w:t>
            </w:r>
          </w:p>
          <w:p w:rsidR="005D706E" w:rsidRPr="00394C26" w:rsidRDefault="005D706E" w:rsidP="00927697">
            <w:pPr>
              <w:rPr>
                <w:sz w:val="26"/>
                <w:szCs w:val="26"/>
              </w:rPr>
            </w:pPr>
          </w:p>
        </w:tc>
        <w:tc>
          <w:tcPr>
            <w:tcW w:w="4574" w:type="dxa"/>
          </w:tcPr>
          <w:p w:rsidR="005D706E" w:rsidRPr="00394C26" w:rsidRDefault="005D706E" w:rsidP="00927697">
            <w:pPr>
              <w:jc w:val="right"/>
              <w:rPr>
                <w:sz w:val="26"/>
                <w:szCs w:val="26"/>
              </w:rPr>
            </w:pPr>
          </w:p>
          <w:p w:rsidR="005D706E" w:rsidRPr="00394C26" w:rsidRDefault="005D706E" w:rsidP="00927697">
            <w:pPr>
              <w:jc w:val="right"/>
              <w:rPr>
                <w:sz w:val="26"/>
                <w:szCs w:val="26"/>
              </w:rPr>
            </w:pPr>
          </w:p>
          <w:p w:rsidR="005D706E" w:rsidRDefault="005D706E" w:rsidP="00927697">
            <w:pPr>
              <w:jc w:val="right"/>
              <w:rPr>
                <w:sz w:val="26"/>
                <w:szCs w:val="26"/>
              </w:rPr>
            </w:pPr>
            <w:r w:rsidRPr="00394C26">
              <w:rPr>
                <w:sz w:val="26"/>
                <w:szCs w:val="26"/>
              </w:rPr>
              <w:t>____________</w:t>
            </w:r>
            <w:r>
              <w:rPr>
                <w:sz w:val="26"/>
                <w:szCs w:val="26"/>
              </w:rPr>
              <w:t>/</w:t>
            </w:r>
            <w:r w:rsidRPr="00394C26">
              <w:rPr>
                <w:sz w:val="26"/>
                <w:szCs w:val="26"/>
              </w:rPr>
              <w:t>________________</w:t>
            </w:r>
          </w:p>
          <w:p w:rsidR="005D706E" w:rsidRPr="00EB2153" w:rsidRDefault="005D706E" w:rsidP="00927697">
            <w:pPr>
              <w:tabs>
                <w:tab w:val="left" w:pos="990"/>
              </w:tabs>
              <w:rPr>
                <w:sz w:val="20"/>
                <w:szCs w:val="20"/>
              </w:rPr>
            </w:pPr>
            <w:r w:rsidRPr="00EB2153">
              <w:rPr>
                <w:sz w:val="20"/>
                <w:szCs w:val="20"/>
              </w:rPr>
              <w:t xml:space="preserve">               (подпись)                    (Ф.И.О.)   </w:t>
            </w:r>
          </w:p>
        </w:tc>
      </w:tr>
    </w:tbl>
    <w:p w:rsidR="005D706E" w:rsidRDefault="005D706E" w:rsidP="00880FCF">
      <w:pPr>
        <w:pStyle w:val="af9"/>
        <w:spacing w:before="0" w:beforeAutospacing="0" w:after="0" w:afterAutospacing="0"/>
        <w:jc w:val="right"/>
        <w:rPr>
          <w:i/>
          <w:sz w:val="28"/>
          <w:szCs w:val="28"/>
        </w:rPr>
      </w:pPr>
    </w:p>
    <w:p w:rsidR="005D706E" w:rsidRDefault="005D706E" w:rsidP="00880FCF">
      <w:pPr>
        <w:pStyle w:val="af9"/>
        <w:spacing w:before="0" w:beforeAutospacing="0" w:after="0" w:afterAutospacing="0"/>
        <w:jc w:val="right"/>
        <w:rPr>
          <w:i/>
          <w:sz w:val="28"/>
          <w:szCs w:val="28"/>
        </w:rPr>
      </w:pPr>
    </w:p>
    <w:p w:rsidR="005D706E" w:rsidRDefault="005D706E" w:rsidP="00880FCF">
      <w:pPr>
        <w:pStyle w:val="af9"/>
        <w:spacing w:before="0" w:beforeAutospacing="0" w:after="0" w:afterAutospacing="0"/>
        <w:jc w:val="right"/>
        <w:rPr>
          <w:i/>
          <w:sz w:val="28"/>
          <w:szCs w:val="28"/>
        </w:rPr>
      </w:pPr>
    </w:p>
    <w:p w:rsidR="005D706E" w:rsidRDefault="005D706E" w:rsidP="00880FCF">
      <w:pPr>
        <w:pStyle w:val="af9"/>
        <w:spacing w:before="0" w:beforeAutospacing="0" w:after="0" w:afterAutospacing="0"/>
        <w:jc w:val="right"/>
        <w:rPr>
          <w:i/>
          <w:sz w:val="28"/>
          <w:szCs w:val="28"/>
        </w:rPr>
      </w:pPr>
    </w:p>
    <w:p w:rsidR="005D706E" w:rsidRDefault="005D706E" w:rsidP="00880FCF">
      <w:pPr>
        <w:pStyle w:val="af9"/>
        <w:spacing w:before="0" w:beforeAutospacing="0" w:after="0" w:afterAutospacing="0"/>
        <w:jc w:val="right"/>
        <w:rPr>
          <w:i/>
          <w:sz w:val="28"/>
          <w:szCs w:val="28"/>
        </w:rPr>
      </w:pPr>
    </w:p>
    <w:p w:rsidR="005D706E" w:rsidRDefault="005D706E" w:rsidP="00880FCF">
      <w:pPr>
        <w:pStyle w:val="af9"/>
        <w:spacing w:before="0" w:beforeAutospacing="0" w:after="0" w:afterAutospacing="0"/>
        <w:jc w:val="right"/>
        <w:rPr>
          <w:i/>
          <w:sz w:val="28"/>
          <w:szCs w:val="28"/>
        </w:rPr>
      </w:pPr>
    </w:p>
    <w:p w:rsidR="005D706E" w:rsidRDefault="005D706E" w:rsidP="00880FCF">
      <w:pPr>
        <w:pStyle w:val="af9"/>
        <w:spacing w:before="0" w:beforeAutospacing="0" w:after="0" w:afterAutospacing="0"/>
        <w:jc w:val="right"/>
        <w:rPr>
          <w:i/>
          <w:sz w:val="28"/>
          <w:szCs w:val="28"/>
        </w:rPr>
      </w:pPr>
    </w:p>
    <w:p w:rsidR="005D706E" w:rsidRDefault="005D706E" w:rsidP="00880FCF">
      <w:pPr>
        <w:pStyle w:val="af9"/>
        <w:spacing w:before="0" w:beforeAutospacing="0" w:after="0" w:afterAutospacing="0"/>
        <w:jc w:val="right"/>
        <w:rPr>
          <w:i/>
          <w:sz w:val="28"/>
          <w:szCs w:val="28"/>
        </w:rPr>
      </w:pPr>
    </w:p>
    <w:p w:rsidR="005D706E" w:rsidRDefault="005D706E" w:rsidP="00880FCF">
      <w:pPr>
        <w:pStyle w:val="af9"/>
        <w:spacing w:before="0" w:beforeAutospacing="0" w:after="0" w:afterAutospacing="0"/>
        <w:jc w:val="right"/>
        <w:rPr>
          <w:i/>
          <w:sz w:val="28"/>
          <w:szCs w:val="28"/>
        </w:rPr>
      </w:pPr>
    </w:p>
    <w:p w:rsidR="005D706E" w:rsidRDefault="005D706E" w:rsidP="00880FCF">
      <w:pPr>
        <w:pStyle w:val="af9"/>
        <w:spacing w:before="0" w:beforeAutospacing="0" w:after="0" w:afterAutospacing="0"/>
        <w:jc w:val="right"/>
        <w:rPr>
          <w:i/>
          <w:sz w:val="28"/>
          <w:szCs w:val="28"/>
        </w:rPr>
      </w:pPr>
    </w:p>
    <w:p w:rsidR="00880FCF" w:rsidRPr="00ED2791" w:rsidRDefault="00880FCF" w:rsidP="00880FCF">
      <w:pPr>
        <w:pStyle w:val="af9"/>
        <w:spacing w:before="0" w:beforeAutospacing="0" w:after="0" w:afterAutospacing="0"/>
        <w:jc w:val="right"/>
        <w:rPr>
          <w:i/>
          <w:sz w:val="28"/>
          <w:szCs w:val="28"/>
        </w:rPr>
      </w:pPr>
      <w:r w:rsidRPr="00ED2791">
        <w:rPr>
          <w:i/>
          <w:sz w:val="28"/>
          <w:szCs w:val="28"/>
        </w:rPr>
        <w:lastRenderedPageBreak/>
        <w:t xml:space="preserve">Приложение </w:t>
      </w:r>
      <w:r w:rsidR="00855C84">
        <w:rPr>
          <w:i/>
          <w:sz w:val="28"/>
          <w:szCs w:val="28"/>
        </w:rPr>
        <w:t>8</w:t>
      </w:r>
    </w:p>
    <w:p w:rsidR="00880FCF" w:rsidRPr="00ED2791" w:rsidRDefault="00880FCF" w:rsidP="00880FCF">
      <w:pPr>
        <w:jc w:val="right"/>
        <w:rPr>
          <w:sz w:val="22"/>
          <w:szCs w:val="22"/>
        </w:rPr>
      </w:pPr>
    </w:p>
    <w:p w:rsidR="00880FCF" w:rsidRPr="00ED2791" w:rsidRDefault="00880FCF" w:rsidP="00880FCF">
      <w:pPr>
        <w:jc w:val="right"/>
        <w:rPr>
          <w:sz w:val="22"/>
          <w:szCs w:val="22"/>
        </w:rPr>
      </w:pPr>
    </w:p>
    <w:p w:rsidR="00880FCF" w:rsidRPr="00ED2791" w:rsidRDefault="00880FCF" w:rsidP="00880FCF">
      <w:pPr>
        <w:jc w:val="right"/>
        <w:rPr>
          <w:sz w:val="22"/>
          <w:szCs w:val="22"/>
        </w:rPr>
      </w:pPr>
      <w:r w:rsidRPr="00ED2791">
        <w:rPr>
          <w:sz w:val="22"/>
          <w:szCs w:val="22"/>
        </w:rPr>
        <w:t>Дата и время представления документов: ____ час. ____ мин.</w:t>
      </w:r>
    </w:p>
    <w:p w:rsidR="00880FCF" w:rsidRPr="00ED2791" w:rsidRDefault="00880FCF" w:rsidP="00880FCF">
      <w:pPr>
        <w:jc w:val="right"/>
        <w:rPr>
          <w:sz w:val="22"/>
          <w:szCs w:val="22"/>
        </w:rPr>
      </w:pPr>
      <w:r w:rsidRPr="00ED2791">
        <w:rPr>
          <w:sz w:val="22"/>
          <w:szCs w:val="22"/>
        </w:rPr>
        <w:t>«____» ___________ 20</w:t>
      </w:r>
      <w:r w:rsidR="00ED2791">
        <w:rPr>
          <w:sz w:val="22"/>
          <w:szCs w:val="22"/>
        </w:rPr>
        <w:t>16</w:t>
      </w:r>
      <w:r w:rsidRPr="00ED2791">
        <w:rPr>
          <w:sz w:val="22"/>
          <w:szCs w:val="22"/>
        </w:rPr>
        <w:t xml:space="preserve"> года</w:t>
      </w:r>
    </w:p>
    <w:p w:rsidR="00880FCF" w:rsidRPr="00ED2791" w:rsidRDefault="00880FCF" w:rsidP="00880FCF">
      <w:pPr>
        <w:jc w:val="right"/>
        <w:rPr>
          <w:sz w:val="22"/>
          <w:szCs w:val="22"/>
        </w:rPr>
      </w:pPr>
    </w:p>
    <w:p w:rsidR="00880FCF" w:rsidRPr="00ED2791" w:rsidRDefault="00880FCF" w:rsidP="00880FCF">
      <w:pPr>
        <w:jc w:val="right"/>
        <w:rPr>
          <w:sz w:val="22"/>
          <w:szCs w:val="22"/>
        </w:rPr>
      </w:pPr>
      <w:r w:rsidRPr="00ED2791">
        <w:rPr>
          <w:sz w:val="22"/>
          <w:szCs w:val="22"/>
        </w:rPr>
        <w:t>Дата и время начала приема документов: ____ час. ____ мин.</w:t>
      </w:r>
    </w:p>
    <w:p w:rsidR="00880FCF" w:rsidRDefault="00880FCF" w:rsidP="00880FCF">
      <w:pPr>
        <w:jc w:val="right"/>
        <w:rPr>
          <w:sz w:val="22"/>
          <w:szCs w:val="22"/>
        </w:rPr>
      </w:pPr>
      <w:r w:rsidRPr="00ED2791">
        <w:rPr>
          <w:sz w:val="22"/>
          <w:szCs w:val="22"/>
        </w:rPr>
        <w:t>«____» ___________ 20</w:t>
      </w:r>
      <w:r w:rsidR="00ED2791">
        <w:rPr>
          <w:sz w:val="22"/>
          <w:szCs w:val="22"/>
        </w:rPr>
        <w:t>16</w:t>
      </w:r>
      <w:r w:rsidRPr="00ED2791">
        <w:rPr>
          <w:sz w:val="22"/>
          <w:szCs w:val="22"/>
        </w:rPr>
        <w:t xml:space="preserve"> года</w:t>
      </w:r>
    </w:p>
    <w:p w:rsidR="00880FCF" w:rsidRDefault="00880FCF" w:rsidP="00880FCF">
      <w:pPr>
        <w:jc w:val="right"/>
        <w:rPr>
          <w:sz w:val="22"/>
          <w:szCs w:val="22"/>
        </w:rPr>
      </w:pPr>
    </w:p>
    <w:p w:rsidR="00880FCF" w:rsidRPr="00A25621" w:rsidRDefault="00880FCF" w:rsidP="00880FCF">
      <w:pPr>
        <w:jc w:val="right"/>
        <w:rPr>
          <w:sz w:val="22"/>
          <w:szCs w:val="22"/>
        </w:rPr>
      </w:pPr>
      <w:r w:rsidRPr="00A25621">
        <w:rPr>
          <w:sz w:val="22"/>
          <w:szCs w:val="22"/>
        </w:rPr>
        <w:t xml:space="preserve">Дата и время </w:t>
      </w:r>
      <w:r>
        <w:rPr>
          <w:sz w:val="22"/>
          <w:szCs w:val="22"/>
        </w:rPr>
        <w:t>окончания приема</w:t>
      </w:r>
      <w:r w:rsidRPr="00A25621">
        <w:rPr>
          <w:sz w:val="22"/>
          <w:szCs w:val="22"/>
        </w:rPr>
        <w:t xml:space="preserve"> документов: ____ час. ____ мин.</w:t>
      </w:r>
    </w:p>
    <w:p w:rsidR="00880FCF" w:rsidRDefault="00880FCF" w:rsidP="00880FCF">
      <w:pPr>
        <w:jc w:val="right"/>
        <w:rPr>
          <w:sz w:val="22"/>
          <w:szCs w:val="22"/>
        </w:rPr>
      </w:pPr>
      <w:r w:rsidRPr="00A25621">
        <w:rPr>
          <w:sz w:val="22"/>
          <w:szCs w:val="22"/>
        </w:rPr>
        <w:t>«____» ___________ 20</w:t>
      </w:r>
      <w:r w:rsidR="00ED2791">
        <w:rPr>
          <w:sz w:val="22"/>
          <w:szCs w:val="22"/>
        </w:rPr>
        <w:t>16</w:t>
      </w:r>
      <w:r w:rsidRPr="00A25621">
        <w:rPr>
          <w:sz w:val="22"/>
          <w:szCs w:val="22"/>
        </w:rPr>
        <w:t xml:space="preserve"> года</w:t>
      </w:r>
    </w:p>
    <w:p w:rsidR="00880FCF" w:rsidRPr="00A25621" w:rsidRDefault="00880FCF" w:rsidP="00880FCF">
      <w:pPr>
        <w:jc w:val="right"/>
        <w:rPr>
          <w:sz w:val="22"/>
          <w:szCs w:val="22"/>
        </w:rPr>
      </w:pPr>
    </w:p>
    <w:p w:rsidR="00880FCF" w:rsidRDefault="00880FCF" w:rsidP="00880FCF">
      <w:pPr>
        <w:rPr>
          <w:b/>
        </w:rPr>
      </w:pPr>
    </w:p>
    <w:p w:rsidR="00880FCF" w:rsidRPr="001903FC" w:rsidRDefault="00880FCF" w:rsidP="00880FCF">
      <w:pPr>
        <w:rPr>
          <w:b/>
        </w:rPr>
      </w:pPr>
      <w:r>
        <w:rPr>
          <w:b/>
        </w:rPr>
        <w:t>Подтверждение</w:t>
      </w:r>
    </w:p>
    <w:p w:rsidR="00880FCF" w:rsidRDefault="00880FCF" w:rsidP="00880FCF">
      <w:pPr>
        <w:ind w:firstLine="720"/>
      </w:pPr>
      <w:r>
        <w:t>получения</w:t>
      </w:r>
      <w:r w:rsidRPr="006A4953">
        <w:t xml:space="preserve"> документов</w:t>
      </w:r>
      <w:r>
        <w:t xml:space="preserve"> для выдвижения и регистрации кандидата в депутаты по многомандатному избирательному округу № __ </w:t>
      </w:r>
    </w:p>
    <w:p w:rsidR="00880FCF" w:rsidRPr="00434738" w:rsidRDefault="00880FCF" w:rsidP="00880FCF">
      <w:pPr>
        <w:ind w:firstLine="720"/>
        <w:rPr>
          <w:b/>
          <w:sz w:val="16"/>
          <w:szCs w:val="16"/>
        </w:rPr>
      </w:pPr>
    </w:p>
    <w:p w:rsidR="00880FCF" w:rsidRPr="00ED2791" w:rsidRDefault="00880FCF" w:rsidP="00880FCF">
      <w:pPr>
        <w:autoSpaceDE w:val="0"/>
        <w:autoSpaceDN w:val="0"/>
        <w:adjustRightInd w:val="0"/>
        <w:rPr>
          <w:rFonts w:cs="Times New Roman CYR"/>
          <w:bCs/>
          <w:sz w:val="24"/>
          <w:szCs w:val="24"/>
        </w:rPr>
      </w:pPr>
      <w:r w:rsidRPr="00ED2791">
        <w:rPr>
          <w:sz w:val="24"/>
          <w:szCs w:val="24"/>
        </w:rPr>
        <w:t>(</w:t>
      </w:r>
      <w:r w:rsidRPr="00ED2791">
        <w:rPr>
          <w:rFonts w:cs="Times New Roman CYR"/>
          <w:bCs/>
          <w:sz w:val="24"/>
          <w:szCs w:val="24"/>
        </w:rPr>
        <w:t xml:space="preserve">при выдвижении кандидатов в депутаты </w:t>
      </w:r>
      <w:r w:rsidR="00ED2791">
        <w:rPr>
          <w:rFonts w:cs="Times New Roman CYR"/>
          <w:bCs/>
          <w:sz w:val="24"/>
          <w:szCs w:val="24"/>
        </w:rPr>
        <w:t>Думы</w:t>
      </w:r>
      <w:r w:rsidRPr="00ED2791">
        <w:rPr>
          <w:rFonts w:cs="Times New Roman CYR"/>
          <w:bCs/>
          <w:sz w:val="24"/>
          <w:szCs w:val="24"/>
        </w:rPr>
        <w:t xml:space="preserve"> со средней нормой представительства избирателей не более одной тысячи – сбор подписей не производится, кандидат отказался от создания своего избирательного фонда</w:t>
      </w:r>
      <w:r w:rsidRPr="00ED2791">
        <w:rPr>
          <w:sz w:val="24"/>
          <w:szCs w:val="24"/>
        </w:rPr>
        <w:t>)</w:t>
      </w:r>
    </w:p>
    <w:p w:rsidR="00880FCF" w:rsidRDefault="00880FCF" w:rsidP="00880FCF">
      <w:pPr>
        <w:ind w:firstLine="720"/>
        <w:jc w:val="both"/>
      </w:pPr>
    </w:p>
    <w:p w:rsidR="00880FCF" w:rsidRPr="00E163ED" w:rsidRDefault="00880FCF" w:rsidP="00880FCF">
      <w:pPr>
        <w:ind w:firstLine="700"/>
        <w:jc w:val="both"/>
      </w:pPr>
      <w:r w:rsidRPr="00E163ED">
        <w:t xml:space="preserve">______________________________ избирательная комиссия приняла от  </w:t>
      </w:r>
    </w:p>
    <w:p w:rsidR="00880FCF" w:rsidRPr="00ED2791" w:rsidRDefault="00880FCF" w:rsidP="00880FCF">
      <w:pPr>
        <w:ind w:firstLine="700"/>
        <w:jc w:val="both"/>
        <w:rPr>
          <w:sz w:val="20"/>
          <w:szCs w:val="20"/>
        </w:rPr>
      </w:pPr>
      <w:r w:rsidRPr="00ED2791">
        <w:rPr>
          <w:sz w:val="20"/>
          <w:szCs w:val="20"/>
        </w:rPr>
        <w:t xml:space="preserve">      (наименование избирательной комиссии)</w:t>
      </w:r>
    </w:p>
    <w:p w:rsidR="00880FCF" w:rsidRPr="00E163ED" w:rsidRDefault="00880FCF" w:rsidP="00880FCF">
      <w:pPr>
        <w:jc w:val="both"/>
      </w:pPr>
      <w:r w:rsidRPr="00E163ED">
        <w:t>______________________________________ следующие документы:</w:t>
      </w:r>
    </w:p>
    <w:p w:rsidR="00880FCF" w:rsidRPr="00ED2791" w:rsidRDefault="00880FCF" w:rsidP="00880FCF">
      <w:pPr>
        <w:ind w:firstLine="700"/>
        <w:jc w:val="both"/>
        <w:rPr>
          <w:sz w:val="20"/>
          <w:szCs w:val="20"/>
        </w:rPr>
      </w:pPr>
      <w:r>
        <w:t xml:space="preserve">         </w:t>
      </w:r>
      <w:r w:rsidRPr="00ED2791">
        <w:rPr>
          <w:sz w:val="20"/>
          <w:szCs w:val="20"/>
        </w:rPr>
        <w:t>(фамилия, имя, отчество кандидата)</w:t>
      </w:r>
    </w:p>
    <w:p w:rsidR="00880FCF" w:rsidRPr="004B4907" w:rsidRDefault="00880FCF" w:rsidP="00880FCF">
      <w:pPr>
        <w:ind w:firstLine="720"/>
        <w:jc w:val="both"/>
      </w:pPr>
      <w:r>
        <w:t xml:space="preserve">1) заявление кандидата о согласии баллотироваться с </w:t>
      </w:r>
      <w:r w:rsidRPr="004B4907">
        <w:t>обязательством в случае его избрания прекратить деятельность, несовместимую со статусом депутата, на ___</w:t>
      </w:r>
      <w:r>
        <w:t>_ листах</w:t>
      </w:r>
      <w:r>
        <w:rPr>
          <w:rStyle w:val="af6"/>
        </w:rPr>
        <w:footnoteReference w:id="14"/>
      </w:r>
      <w:r>
        <w:t>;</w:t>
      </w:r>
    </w:p>
    <w:p w:rsidR="00880FCF" w:rsidRPr="00E20431" w:rsidRDefault="00880FCF" w:rsidP="00880FCF">
      <w:pPr>
        <w:autoSpaceDE w:val="0"/>
        <w:autoSpaceDN w:val="0"/>
        <w:adjustRightInd w:val="0"/>
        <w:ind w:firstLine="700"/>
        <w:jc w:val="both"/>
      </w:pPr>
      <w:r w:rsidRPr="00CB25A6">
        <w:t>2)</w:t>
      </w:r>
      <w:r>
        <w:t xml:space="preserve"> </w:t>
      </w:r>
      <w:r w:rsidRPr="00E20431">
        <w:t xml:space="preserve">копия паспорта </w:t>
      </w:r>
      <w:r w:rsidRPr="0014016F">
        <w:t>(отдельных страниц паспорта, определенных ЦИК России)</w:t>
      </w:r>
      <w:r>
        <w:t xml:space="preserve"> </w:t>
      </w:r>
      <w:r w:rsidRPr="00E20431">
        <w:t>или иного документа, заменяющего паспорт гражданина, на ____ листах;</w:t>
      </w:r>
    </w:p>
    <w:p w:rsidR="00880FCF" w:rsidRPr="00E20431" w:rsidRDefault="00880FCF" w:rsidP="00880FCF">
      <w:pPr>
        <w:autoSpaceDE w:val="0"/>
        <w:autoSpaceDN w:val="0"/>
        <w:adjustRightInd w:val="0"/>
        <w:ind w:firstLine="700"/>
        <w:jc w:val="both"/>
      </w:pPr>
      <w:r>
        <w:t>3</w:t>
      </w:r>
      <w:r w:rsidRPr="00E20431">
        <w:t>) копия документа о профессиональном образовании кандидата</w:t>
      </w:r>
      <w:r>
        <w:t>,</w:t>
      </w:r>
      <w:r w:rsidRPr="000D7B5A">
        <w:t xml:space="preserve"> подтверждающая сведения, указанные в заявлении кандидата о согласии баллотироваться</w:t>
      </w:r>
      <w:r>
        <w:t>,</w:t>
      </w:r>
      <w:r w:rsidRPr="000D7B5A">
        <w:t xml:space="preserve"> </w:t>
      </w:r>
      <w:r w:rsidRPr="00E20431">
        <w:t>на ____ листах;</w:t>
      </w:r>
    </w:p>
    <w:p w:rsidR="00880FCF" w:rsidRPr="00E20431" w:rsidRDefault="00880FCF" w:rsidP="00880FCF">
      <w:pPr>
        <w:pStyle w:val="Oaeno14-15"/>
        <w:spacing w:after="0" w:line="240" w:lineRule="auto"/>
        <w:ind w:firstLine="700"/>
        <w:rPr>
          <w:szCs w:val="28"/>
        </w:rPr>
      </w:pPr>
      <w:r>
        <w:rPr>
          <w:szCs w:val="28"/>
        </w:rPr>
        <w:t>4</w:t>
      </w:r>
      <w:r w:rsidRPr="00E20431">
        <w:rPr>
          <w:szCs w:val="28"/>
        </w:rPr>
        <w:t xml:space="preserve">) копия трудовой книжки, </w:t>
      </w:r>
      <w:r>
        <w:rPr>
          <w:szCs w:val="28"/>
        </w:rPr>
        <w:t xml:space="preserve">выписка из трудовой книжки, </w:t>
      </w:r>
      <w:r w:rsidRPr="00E20431">
        <w:rPr>
          <w:szCs w:val="28"/>
        </w:rPr>
        <w:t>справка с ос</w:t>
      </w:r>
      <w:r>
        <w:rPr>
          <w:szCs w:val="28"/>
        </w:rPr>
        <w:t>новного места работы</w:t>
      </w:r>
      <w:r w:rsidRPr="00E20431">
        <w:rPr>
          <w:szCs w:val="28"/>
        </w:rPr>
        <w:t xml:space="preserve"> или иные </w:t>
      </w:r>
      <w:r>
        <w:rPr>
          <w:szCs w:val="28"/>
        </w:rPr>
        <w:t xml:space="preserve">документы кандидата, </w:t>
      </w:r>
      <w:r w:rsidRPr="00E20431">
        <w:rPr>
          <w:szCs w:val="28"/>
        </w:rPr>
        <w:t>подтвержд</w:t>
      </w:r>
      <w:r>
        <w:rPr>
          <w:szCs w:val="28"/>
        </w:rPr>
        <w:t>ающие</w:t>
      </w:r>
      <w:r w:rsidRPr="00E20431">
        <w:rPr>
          <w:szCs w:val="28"/>
        </w:rPr>
        <w:t xml:space="preserve"> сведе</w:t>
      </w:r>
      <w:r>
        <w:rPr>
          <w:szCs w:val="28"/>
        </w:rPr>
        <w:t>ния</w:t>
      </w:r>
      <w:r w:rsidRPr="00E20431">
        <w:rPr>
          <w:szCs w:val="28"/>
        </w:rPr>
        <w:t xml:space="preserve"> об основном месте работы или службы на ___ листах;</w:t>
      </w:r>
    </w:p>
    <w:p w:rsidR="00880FCF" w:rsidRPr="00E20431" w:rsidRDefault="00880FCF" w:rsidP="00880FCF">
      <w:pPr>
        <w:pStyle w:val="Oaeno14-15"/>
        <w:spacing w:after="0" w:line="240" w:lineRule="auto"/>
        <w:ind w:firstLine="700"/>
        <w:rPr>
          <w:szCs w:val="28"/>
        </w:rPr>
      </w:pPr>
      <w:r>
        <w:rPr>
          <w:szCs w:val="28"/>
        </w:rPr>
        <w:t>5</w:t>
      </w:r>
      <w:r w:rsidRPr="00E20431">
        <w:rPr>
          <w:szCs w:val="28"/>
        </w:rPr>
        <w:t>) справка</w:t>
      </w:r>
      <w:r w:rsidRPr="00E20431">
        <w:rPr>
          <w:bCs/>
          <w:szCs w:val="28"/>
        </w:rPr>
        <w:t xml:space="preserve"> </w:t>
      </w:r>
      <w:r w:rsidRPr="00E20431">
        <w:rPr>
          <w:szCs w:val="28"/>
        </w:rPr>
        <w:t>из представительного (законодательного)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 на ____листах;</w:t>
      </w:r>
    </w:p>
    <w:p w:rsidR="00880FCF" w:rsidRDefault="00880FCF" w:rsidP="00880FCF">
      <w:pPr>
        <w:autoSpaceDE w:val="0"/>
        <w:autoSpaceDN w:val="0"/>
        <w:adjustRightInd w:val="0"/>
        <w:ind w:firstLine="700"/>
        <w:jc w:val="both"/>
        <w:outlineLvl w:val="3"/>
      </w:pPr>
      <w:r>
        <w:t>6</w:t>
      </w:r>
      <w:r w:rsidRPr="00E20431">
        <w:t>) документ о принадлежности кандидата к политической партии либо не более чем к одному иному общественному объединению</w:t>
      </w:r>
      <w:r>
        <w:t>,</w:t>
      </w:r>
      <w:r w:rsidRPr="00E20431">
        <w:t xml:space="preserve"> </w:t>
      </w:r>
      <w:r>
        <w:t>подтверждающий</w:t>
      </w:r>
      <w:r w:rsidRPr="006C4449">
        <w:t xml:space="preserve"> статус</w:t>
      </w:r>
      <w:r>
        <w:t xml:space="preserve"> кандидата</w:t>
      </w:r>
      <w:r w:rsidRPr="006C4449">
        <w:t xml:space="preserve"> в этой политической партии, этом общественном объединении</w:t>
      </w:r>
      <w:r>
        <w:t>,</w:t>
      </w:r>
      <w:r w:rsidRPr="00E20431">
        <w:t xml:space="preserve"> на ____ листах;</w:t>
      </w:r>
    </w:p>
    <w:p w:rsidR="00880FCF" w:rsidRPr="004923EC" w:rsidRDefault="00880FCF" w:rsidP="00880FCF">
      <w:pPr>
        <w:autoSpaceDE w:val="0"/>
        <w:autoSpaceDN w:val="0"/>
        <w:adjustRightInd w:val="0"/>
        <w:ind w:firstLine="700"/>
        <w:jc w:val="both"/>
        <w:outlineLvl w:val="3"/>
      </w:pPr>
      <w:r w:rsidRPr="004923EC">
        <w:lastRenderedPageBreak/>
        <w:t>7) если кандидат менял фамилию, или имя, или отчество, – копии соответствующих документов, на ____ листах;</w:t>
      </w:r>
    </w:p>
    <w:p w:rsidR="00880FCF" w:rsidRPr="00E20431" w:rsidRDefault="00880FCF" w:rsidP="00880FCF">
      <w:pPr>
        <w:autoSpaceDE w:val="0"/>
        <w:autoSpaceDN w:val="0"/>
        <w:adjustRightInd w:val="0"/>
        <w:ind w:firstLine="700"/>
        <w:jc w:val="both"/>
        <w:outlineLvl w:val="3"/>
      </w:pPr>
      <w:r w:rsidRPr="004923EC">
        <w:t>8) заявление об отказе от финансирования избира</w:t>
      </w:r>
      <w:r>
        <w:t>тельной кампании, создания избирательного фонда и открытия специального избирательного счета на ____ листах;</w:t>
      </w:r>
    </w:p>
    <w:p w:rsidR="00880FCF" w:rsidRPr="00E20431" w:rsidRDefault="00880FCF" w:rsidP="00880FCF">
      <w:pPr>
        <w:autoSpaceDE w:val="0"/>
        <w:autoSpaceDN w:val="0"/>
        <w:adjustRightInd w:val="0"/>
        <w:ind w:firstLine="700"/>
        <w:jc w:val="both"/>
        <w:outlineLvl w:val="3"/>
      </w:pPr>
      <w:r>
        <w:t>9</w:t>
      </w:r>
      <w:r w:rsidRPr="00E20431">
        <w:t>)</w:t>
      </w:r>
      <w:r>
        <w:t xml:space="preserve"> две фотографии 3х4;</w:t>
      </w:r>
    </w:p>
    <w:p w:rsidR="00880FCF" w:rsidRDefault="00880FCF" w:rsidP="00880FCF">
      <w:pPr>
        <w:pStyle w:val="-1"/>
        <w:spacing w:line="240" w:lineRule="auto"/>
      </w:pPr>
      <w:r>
        <w:t>10) иные представленные документы (перечислить с указанием числа листов по каждому дополнительно представленному документу):</w:t>
      </w:r>
    </w:p>
    <w:p w:rsidR="00880FCF" w:rsidRDefault="00880FCF" w:rsidP="00880FCF">
      <w:pPr>
        <w:autoSpaceDE w:val="0"/>
        <w:autoSpaceDN w:val="0"/>
        <w:adjustRightInd w:val="0"/>
        <w:jc w:val="both"/>
        <w:outlineLvl w:val="3"/>
      </w:pPr>
      <w:r>
        <w:t>______________________________________________________________________________________________________________________________________________________________________________________________________;</w:t>
      </w:r>
    </w:p>
    <w:p w:rsidR="00880FCF" w:rsidRPr="00891199" w:rsidRDefault="00880FCF" w:rsidP="00880FCF">
      <w:pPr>
        <w:pStyle w:val="-1"/>
        <w:spacing w:line="240" w:lineRule="auto"/>
      </w:pPr>
      <w:r>
        <w:t xml:space="preserve">11) </w:t>
      </w:r>
      <w:r w:rsidRPr="00891199">
        <w:rPr>
          <w:bCs/>
        </w:rPr>
        <w:t>USB-флеш-накопитель</w:t>
      </w:r>
      <w:r>
        <w:t xml:space="preserve"> (CD-диск) с документами в машиночитаемом виде __________.</w:t>
      </w:r>
    </w:p>
    <w:p w:rsidR="00880FCF" w:rsidRPr="00B525A4" w:rsidRDefault="00880FCF" w:rsidP="00880FCF">
      <w:pPr>
        <w:ind w:firstLine="902"/>
        <w:jc w:val="both"/>
      </w:pPr>
    </w:p>
    <w:p w:rsidR="00880FCF" w:rsidRDefault="00880FCF" w:rsidP="00880FCF">
      <w:pPr>
        <w:ind w:firstLine="902"/>
        <w:jc w:val="both"/>
      </w:pPr>
    </w:p>
    <w:tbl>
      <w:tblPr>
        <w:tblW w:w="9360" w:type="dxa"/>
        <w:tblInd w:w="108" w:type="dxa"/>
        <w:tblLook w:val="01E0"/>
      </w:tblPr>
      <w:tblGrid>
        <w:gridCol w:w="4786"/>
        <w:gridCol w:w="4574"/>
      </w:tblGrid>
      <w:tr w:rsidR="00880FCF" w:rsidRPr="00394C26" w:rsidTr="00295C0D">
        <w:tc>
          <w:tcPr>
            <w:tcW w:w="5327" w:type="dxa"/>
          </w:tcPr>
          <w:p w:rsidR="00880FCF" w:rsidRPr="00E163ED" w:rsidRDefault="00880FCF" w:rsidP="00295C0D">
            <w:pPr>
              <w:pStyle w:val="ConsPlusNonformat"/>
              <w:widowControl/>
              <w:ind w:left="-108"/>
              <w:rPr>
                <w:rFonts w:ascii="Times New Roman" w:hAnsi="Times New Roman" w:cs="Times New Roman"/>
                <w:sz w:val="28"/>
                <w:szCs w:val="28"/>
              </w:rPr>
            </w:pPr>
            <w:r w:rsidRPr="00E163ED">
              <w:rPr>
                <w:rFonts w:ascii="Times New Roman" w:hAnsi="Times New Roman" w:cs="Times New Roman"/>
                <w:sz w:val="28"/>
                <w:szCs w:val="28"/>
              </w:rPr>
              <w:t xml:space="preserve">Кандидат                                                            </w:t>
            </w:r>
          </w:p>
          <w:p w:rsidR="00880FCF" w:rsidRPr="00394C26" w:rsidRDefault="00880FCF" w:rsidP="00295C0D">
            <w:pPr>
              <w:pStyle w:val="ConsPlusNonformat"/>
              <w:widowControl/>
              <w:rPr>
                <w:rFonts w:ascii="Times New Roman" w:hAnsi="Times New Roman" w:cs="Times New Roman"/>
                <w:sz w:val="26"/>
                <w:szCs w:val="26"/>
              </w:rPr>
            </w:pPr>
          </w:p>
        </w:tc>
        <w:tc>
          <w:tcPr>
            <w:tcW w:w="4033" w:type="dxa"/>
          </w:tcPr>
          <w:p w:rsidR="00880FCF" w:rsidRPr="00394C26" w:rsidRDefault="00880FCF" w:rsidP="00295C0D">
            <w:pPr>
              <w:tabs>
                <w:tab w:val="left" w:pos="645"/>
              </w:tabs>
              <w:rPr>
                <w:sz w:val="26"/>
                <w:szCs w:val="26"/>
              </w:rPr>
            </w:pPr>
            <w:r>
              <w:rPr>
                <w:sz w:val="26"/>
                <w:szCs w:val="26"/>
              </w:rPr>
              <w:tab/>
              <w:t>_____________/_______________</w:t>
            </w:r>
          </w:p>
          <w:p w:rsidR="00880FCF" w:rsidRPr="00ED2791" w:rsidRDefault="00880FCF" w:rsidP="00295C0D">
            <w:pPr>
              <w:rPr>
                <w:sz w:val="20"/>
                <w:szCs w:val="20"/>
              </w:rPr>
            </w:pPr>
            <w:r w:rsidRPr="00ED2791">
              <w:rPr>
                <w:sz w:val="20"/>
                <w:szCs w:val="20"/>
              </w:rPr>
              <w:t xml:space="preserve">                     (подпись)                    (Ф.И.О.)        </w:t>
            </w:r>
          </w:p>
        </w:tc>
      </w:tr>
      <w:tr w:rsidR="00880FCF" w:rsidRPr="00394C26" w:rsidTr="00295C0D">
        <w:tc>
          <w:tcPr>
            <w:tcW w:w="5327" w:type="dxa"/>
          </w:tcPr>
          <w:p w:rsidR="00880FCF" w:rsidRPr="00E163ED" w:rsidRDefault="00880FCF" w:rsidP="00295C0D">
            <w:pPr>
              <w:ind w:hanging="108"/>
            </w:pPr>
            <w:r>
              <w:t xml:space="preserve">Руководитель </w:t>
            </w:r>
            <w:r w:rsidRPr="00E163ED">
              <w:t xml:space="preserve">или член </w:t>
            </w:r>
          </w:p>
          <w:p w:rsidR="00880FCF" w:rsidRPr="00E163ED" w:rsidRDefault="00880FCF" w:rsidP="00295C0D">
            <w:pPr>
              <w:ind w:left="-108"/>
            </w:pPr>
            <w:r w:rsidRPr="00E163ED">
              <w:t>рабочей группы по приему и проверке избирательных документов</w:t>
            </w:r>
          </w:p>
          <w:p w:rsidR="00880FCF" w:rsidRPr="00394C26" w:rsidRDefault="00880FCF" w:rsidP="00295C0D">
            <w:pPr>
              <w:rPr>
                <w:sz w:val="26"/>
                <w:szCs w:val="26"/>
              </w:rPr>
            </w:pPr>
          </w:p>
        </w:tc>
        <w:tc>
          <w:tcPr>
            <w:tcW w:w="4033" w:type="dxa"/>
          </w:tcPr>
          <w:p w:rsidR="00880FCF" w:rsidRPr="00394C26" w:rsidRDefault="00880FCF" w:rsidP="00295C0D">
            <w:pPr>
              <w:jc w:val="right"/>
              <w:rPr>
                <w:sz w:val="26"/>
                <w:szCs w:val="26"/>
              </w:rPr>
            </w:pPr>
          </w:p>
          <w:p w:rsidR="00880FCF" w:rsidRPr="00394C26" w:rsidRDefault="00880FCF" w:rsidP="00295C0D">
            <w:pPr>
              <w:jc w:val="right"/>
              <w:rPr>
                <w:sz w:val="26"/>
                <w:szCs w:val="26"/>
              </w:rPr>
            </w:pPr>
          </w:p>
          <w:p w:rsidR="00880FCF" w:rsidRDefault="00880FCF" w:rsidP="00295C0D">
            <w:pPr>
              <w:jc w:val="right"/>
              <w:rPr>
                <w:sz w:val="26"/>
                <w:szCs w:val="26"/>
              </w:rPr>
            </w:pPr>
            <w:r w:rsidRPr="00394C26">
              <w:rPr>
                <w:sz w:val="26"/>
                <w:szCs w:val="26"/>
              </w:rPr>
              <w:t>____________</w:t>
            </w:r>
            <w:r>
              <w:rPr>
                <w:sz w:val="26"/>
                <w:szCs w:val="26"/>
              </w:rPr>
              <w:t>/</w:t>
            </w:r>
            <w:r w:rsidRPr="00394C26">
              <w:rPr>
                <w:sz w:val="26"/>
                <w:szCs w:val="26"/>
              </w:rPr>
              <w:t>________________</w:t>
            </w:r>
          </w:p>
          <w:p w:rsidR="00880FCF" w:rsidRPr="00ED2791" w:rsidRDefault="00880FCF" w:rsidP="00295C0D">
            <w:pPr>
              <w:tabs>
                <w:tab w:val="left" w:pos="990"/>
              </w:tabs>
              <w:rPr>
                <w:sz w:val="20"/>
                <w:szCs w:val="20"/>
              </w:rPr>
            </w:pPr>
            <w:r>
              <w:rPr>
                <w:sz w:val="26"/>
                <w:szCs w:val="26"/>
              </w:rPr>
              <w:t xml:space="preserve">               </w:t>
            </w:r>
            <w:r w:rsidRPr="00ED2791">
              <w:rPr>
                <w:sz w:val="20"/>
                <w:szCs w:val="20"/>
              </w:rPr>
              <w:t xml:space="preserve">(подпись)                    (Ф.И.О.)   </w:t>
            </w:r>
          </w:p>
        </w:tc>
      </w:tr>
    </w:tbl>
    <w:p w:rsidR="00880FCF" w:rsidRDefault="00880FCF" w:rsidP="00880FCF"/>
    <w:p w:rsidR="00880FCF" w:rsidRDefault="00880FCF" w:rsidP="00880FCF"/>
    <w:p w:rsidR="00880FCF" w:rsidRDefault="00880FCF" w:rsidP="00880FCF"/>
    <w:p w:rsidR="00880FCF" w:rsidRPr="00564CDC" w:rsidRDefault="00880FCF" w:rsidP="00880FCF">
      <w:pPr>
        <w:jc w:val="right"/>
        <w:sectPr w:rsidR="00880FCF" w:rsidRPr="00564CDC" w:rsidSect="00295C0D">
          <w:headerReference w:type="even" r:id="rId32"/>
          <w:headerReference w:type="default" r:id="rId33"/>
          <w:headerReference w:type="first" r:id="rId34"/>
          <w:footnotePr>
            <w:numRestart w:val="eachPage"/>
          </w:footnotePr>
          <w:endnotePr>
            <w:numFmt w:val="decimal"/>
          </w:endnotePr>
          <w:pgSz w:w="11907" w:h="16840" w:code="9"/>
          <w:pgMar w:top="1134" w:right="851" w:bottom="1134" w:left="1701" w:header="720" w:footer="72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7"/>
        <w:gridCol w:w="4279"/>
      </w:tblGrid>
      <w:tr w:rsidR="00880FCF" w:rsidRPr="00C821A2" w:rsidTr="00295C0D">
        <w:tc>
          <w:tcPr>
            <w:tcW w:w="10507" w:type="dxa"/>
            <w:tcBorders>
              <w:top w:val="nil"/>
              <w:left w:val="nil"/>
              <w:bottom w:val="nil"/>
              <w:right w:val="nil"/>
            </w:tcBorders>
            <w:shd w:val="clear" w:color="auto" w:fill="auto"/>
          </w:tcPr>
          <w:p w:rsidR="00880FCF" w:rsidRPr="00C821A2" w:rsidRDefault="00880FCF" w:rsidP="00295C0D">
            <w:pPr>
              <w:pStyle w:val="42"/>
              <w:jc w:val="right"/>
              <w:rPr>
                <w:sz w:val="28"/>
              </w:rPr>
            </w:pPr>
          </w:p>
        </w:tc>
        <w:tc>
          <w:tcPr>
            <w:tcW w:w="4279" w:type="dxa"/>
            <w:tcBorders>
              <w:top w:val="nil"/>
              <w:left w:val="nil"/>
              <w:bottom w:val="nil"/>
              <w:right w:val="nil"/>
            </w:tcBorders>
            <w:shd w:val="clear" w:color="auto" w:fill="auto"/>
          </w:tcPr>
          <w:p w:rsidR="00880FCF" w:rsidRPr="00C821A2" w:rsidRDefault="00880FCF" w:rsidP="000D6032">
            <w:pPr>
              <w:pStyle w:val="42"/>
              <w:jc w:val="center"/>
              <w:rPr>
                <w:sz w:val="28"/>
              </w:rPr>
            </w:pPr>
            <w:r w:rsidRPr="00C821A2">
              <w:rPr>
                <w:sz w:val="28"/>
              </w:rPr>
              <w:t xml:space="preserve">Приложение </w:t>
            </w:r>
            <w:r>
              <w:rPr>
                <w:sz w:val="28"/>
              </w:rPr>
              <w:t>2</w:t>
            </w:r>
          </w:p>
          <w:p w:rsidR="00880FCF" w:rsidRDefault="00880FCF" w:rsidP="000D6032">
            <w:pPr>
              <w:pStyle w:val="42"/>
              <w:jc w:val="center"/>
              <w:rPr>
                <w:sz w:val="28"/>
              </w:rPr>
            </w:pPr>
            <w:r w:rsidRPr="00C821A2">
              <w:rPr>
                <w:sz w:val="28"/>
              </w:rPr>
              <w:t xml:space="preserve">к </w:t>
            </w:r>
            <w:r>
              <w:rPr>
                <w:sz w:val="28"/>
              </w:rPr>
              <w:t>решению</w:t>
            </w:r>
          </w:p>
          <w:p w:rsidR="00880FCF" w:rsidRDefault="00880FCF" w:rsidP="000D6032">
            <w:pPr>
              <w:pStyle w:val="42"/>
              <w:jc w:val="center"/>
              <w:rPr>
                <w:sz w:val="28"/>
              </w:rPr>
            </w:pPr>
            <w:r>
              <w:rPr>
                <w:sz w:val="28"/>
              </w:rPr>
              <w:t>Таборинской районной территориальной избирательной комиссии</w:t>
            </w:r>
          </w:p>
          <w:p w:rsidR="00880FCF" w:rsidRPr="00C821A2" w:rsidRDefault="00880FCF" w:rsidP="000D6032">
            <w:pPr>
              <w:pStyle w:val="42"/>
              <w:jc w:val="center"/>
              <w:rPr>
                <w:sz w:val="28"/>
              </w:rPr>
            </w:pPr>
            <w:r w:rsidRPr="00C821A2">
              <w:rPr>
                <w:sz w:val="28"/>
              </w:rPr>
              <w:t>от</w:t>
            </w:r>
            <w:r>
              <w:rPr>
                <w:sz w:val="28"/>
              </w:rPr>
              <w:t xml:space="preserve"> </w:t>
            </w:r>
            <w:r w:rsidR="000D6032">
              <w:rPr>
                <w:sz w:val="28"/>
              </w:rPr>
              <w:t xml:space="preserve">12 </w:t>
            </w:r>
            <w:r>
              <w:rPr>
                <w:sz w:val="28"/>
              </w:rPr>
              <w:t>мая 2016 года № 6/28</w:t>
            </w:r>
          </w:p>
        </w:tc>
      </w:tr>
    </w:tbl>
    <w:p w:rsidR="00880FCF" w:rsidRDefault="00880FCF" w:rsidP="00880FCF">
      <w:pPr>
        <w:pStyle w:val="42"/>
        <w:tabs>
          <w:tab w:val="center" w:pos="3402"/>
        </w:tabs>
        <w:jc w:val="center"/>
        <w:rPr>
          <w:b/>
          <w:sz w:val="28"/>
          <w:szCs w:val="28"/>
        </w:rPr>
      </w:pPr>
    </w:p>
    <w:p w:rsidR="00880FCF" w:rsidRPr="000759EC" w:rsidRDefault="00880FCF" w:rsidP="00880FCF">
      <w:pPr>
        <w:pStyle w:val="42"/>
        <w:tabs>
          <w:tab w:val="center" w:pos="3402"/>
        </w:tabs>
        <w:jc w:val="center"/>
        <w:rPr>
          <w:b/>
          <w:sz w:val="28"/>
          <w:szCs w:val="28"/>
        </w:rPr>
      </w:pPr>
      <w:r>
        <w:rPr>
          <w:b/>
          <w:sz w:val="28"/>
          <w:szCs w:val="28"/>
        </w:rPr>
        <w:t>Ф</w:t>
      </w:r>
      <w:r w:rsidRPr="000759EC">
        <w:rPr>
          <w:b/>
          <w:sz w:val="28"/>
          <w:szCs w:val="28"/>
        </w:rPr>
        <w:t>орма списка</w:t>
      </w:r>
    </w:p>
    <w:p w:rsidR="00880FCF" w:rsidRPr="000759EC" w:rsidRDefault="00880FCF" w:rsidP="00880FCF">
      <w:pPr>
        <w:pStyle w:val="42"/>
        <w:tabs>
          <w:tab w:val="center" w:pos="3402"/>
        </w:tabs>
        <w:jc w:val="center"/>
        <w:rPr>
          <w:b/>
          <w:sz w:val="28"/>
          <w:szCs w:val="28"/>
        </w:rPr>
      </w:pPr>
      <w:r w:rsidRPr="000759EC">
        <w:rPr>
          <w:b/>
          <w:sz w:val="28"/>
          <w:szCs w:val="28"/>
        </w:rPr>
        <w:t>кандидатов в депутаты Думы________</w:t>
      </w:r>
      <w:r>
        <w:rPr>
          <w:b/>
          <w:sz w:val="28"/>
          <w:szCs w:val="28"/>
        </w:rPr>
        <w:t>____________________, выдвинутого</w:t>
      </w:r>
      <w:r w:rsidRPr="000759EC">
        <w:rPr>
          <w:b/>
          <w:sz w:val="28"/>
          <w:szCs w:val="28"/>
        </w:rPr>
        <w:t xml:space="preserve"> избирательным объединением</w:t>
      </w:r>
    </w:p>
    <w:p w:rsidR="00880FCF" w:rsidRPr="000759EC" w:rsidRDefault="00880FCF" w:rsidP="00880FCF">
      <w:pPr>
        <w:pStyle w:val="42"/>
        <w:tabs>
          <w:tab w:val="center" w:pos="3402"/>
          <w:tab w:val="left" w:pos="14400"/>
        </w:tabs>
        <w:jc w:val="center"/>
        <w:rPr>
          <w:b/>
          <w:sz w:val="28"/>
          <w:szCs w:val="28"/>
        </w:rPr>
      </w:pPr>
      <w:r w:rsidRPr="000759EC">
        <w:rPr>
          <w:b/>
          <w:sz w:val="28"/>
          <w:szCs w:val="28"/>
        </w:rPr>
        <w:t>________________________________________________________________________ по</w:t>
      </w:r>
    </w:p>
    <w:p w:rsidR="00880FCF" w:rsidRPr="000759EC" w:rsidRDefault="00880FCF" w:rsidP="00880FCF">
      <w:pPr>
        <w:pStyle w:val="42"/>
        <w:tabs>
          <w:tab w:val="center" w:pos="3402"/>
        </w:tabs>
        <w:jc w:val="center"/>
        <w:rPr>
          <w:b/>
          <w:sz w:val="18"/>
        </w:rPr>
      </w:pPr>
      <w:r w:rsidRPr="000759EC">
        <w:rPr>
          <w:b/>
          <w:sz w:val="18"/>
        </w:rPr>
        <w:t>(наименование избирательного объединения)</w:t>
      </w:r>
    </w:p>
    <w:p w:rsidR="00880FCF" w:rsidRPr="000759EC" w:rsidRDefault="00880FCF" w:rsidP="00880FCF">
      <w:pPr>
        <w:pStyle w:val="42"/>
        <w:tabs>
          <w:tab w:val="center" w:pos="3402"/>
        </w:tabs>
        <w:jc w:val="center"/>
        <w:rPr>
          <w:b/>
          <w:sz w:val="28"/>
          <w:szCs w:val="28"/>
        </w:rPr>
      </w:pPr>
      <w:r w:rsidRPr="000759EC">
        <w:rPr>
          <w:b/>
          <w:sz w:val="28"/>
          <w:szCs w:val="28"/>
        </w:rPr>
        <w:t>многомандатным избирательным округам</w:t>
      </w:r>
    </w:p>
    <w:p w:rsidR="00880FCF" w:rsidRDefault="00880FCF" w:rsidP="00880FCF">
      <w:pPr>
        <w:pStyle w:val="42"/>
        <w:tabs>
          <w:tab w:val="center" w:pos="3402"/>
        </w:tabs>
        <w:jc w:val="center"/>
        <w:rPr>
          <w:sz w:val="18"/>
        </w:rPr>
      </w:pPr>
    </w:p>
    <w:tbl>
      <w:tblPr>
        <w:tblW w:w="149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2094"/>
        <w:gridCol w:w="1880"/>
        <w:gridCol w:w="2500"/>
        <w:gridCol w:w="5340"/>
        <w:gridCol w:w="2700"/>
      </w:tblGrid>
      <w:tr w:rsidR="00880FCF" w:rsidTr="00295C0D">
        <w:trPr>
          <w:trHeight w:val="813"/>
        </w:trPr>
        <w:tc>
          <w:tcPr>
            <w:tcW w:w="426" w:type="dxa"/>
            <w:vAlign w:val="center"/>
          </w:tcPr>
          <w:p w:rsidR="00880FCF" w:rsidRDefault="00880FCF" w:rsidP="00295C0D">
            <w:pPr>
              <w:pStyle w:val="42"/>
              <w:spacing w:after="120"/>
              <w:jc w:val="center"/>
            </w:pPr>
            <w:r>
              <w:t>№ п/п</w:t>
            </w:r>
          </w:p>
        </w:tc>
        <w:tc>
          <w:tcPr>
            <w:tcW w:w="2094" w:type="dxa"/>
            <w:vAlign w:val="center"/>
          </w:tcPr>
          <w:p w:rsidR="00880FCF" w:rsidRDefault="00880FCF" w:rsidP="00295C0D">
            <w:pPr>
              <w:pStyle w:val="42"/>
              <w:jc w:val="center"/>
            </w:pPr>
            <w:r>
              <w:t xml:space="preserve">Фамилия, имя, </w:t>
            </w:r>
          </w:p>
          <w:p w:rsidR="00880FCF" w:rsidRDefault="00880FCF" w:rsidP="00295C0D">
            <w:pPr>
              <w:pStyle w:val="42"/>
              <w:jc w:val="center"/>
            </w:pPr>
            <w:r>
              <w:t>отчество</w:t>
            </w:r>
          </w:p>
        </w:tc>
        <w:tc>
          <w:tcPr>
            <w:tcW w:w="1880" w:type="dxa"/>
            <w:vAlign w:val="center"/>
          </w:tcPr>
          <w:p w:rsidR="00880FCF" w:rsidRDefault="00880FCF" w:rsidP="00295C0D">
            <w:pPr>
              <w:pStyle w:val="42"/>
              <w:jc w:val="center"/>
            </w:pPr>
            <w:r>
              <w:t xml:space="preserve">Дата и место </w:t>
            </w:r>
          </w:p>
          <w:p w:rsidR="00880FCF" w:rsidRDefault="00880FCF" w:rsidP="00295C0D">
            <w:pPr>
              <w:pStyle w:val="42"/>
              <w:jc w:val="center"/>
            </w:pPr>
            <w:r>
              <w:t>рождения</w:t>
            </w:r>
          </w:p>
        </w:tc>
        <w:tc>
          <w:tcPr>
            <w:tcW w:w="2500" w:type="dxa"/>
            <w:vAlign w:val="center"/>
          </w:tcPr>
          <w:p w:rsidR="00880FCF" w:rsidRDefault="00880FCF" w:rsidP="00295C0D">
            <w:pPr>
              <w:pStyle w:val="42"/>
              <w:jc w:val="center"/>
            </w:pPr>
            <w:r>
              <w:t xml:space="preserve">Адрес места </w:t>
            </w:r>
          </w:p>
          <w:p w:rsidR="00880FCF" w:rsidRDefault="00880FCF" w:rsidP="00295C0D">
            <w:pPr>
              <w:pStyle w:val="42"/>
              <w:jc w:val="center"/>
            </w:pPr>
            <w:r>
              <w:t>жительства</w:t>
            </w:r>
          </w:p>
        </w:tc>
        <w:tc>
          <w:tcPr>
            <w:tcW w:w="5340" w:type="dxa"/>
            <w:vAlign w:val="center"/>
          </w:tcPr>
          <w:p w:rsidR="00880FCF" w:rsidRDefault="00880FCF" w:rsidP="00295C0D">
            <w:pPr>
              <w:pStyle w:val="42"/>
              <w:jc w:val="center"/>
            </w:pPr>
            <w: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tc>
        <w:tc>
          <w:tcPr>
            <w:tcW w:w="2700" w:type="dxa"/>
            <w:vAlign w:val="center"/>
          </w:tcPr>
          <w:p w:rsidR="00880FCF" w:rsidRDefault="00880FCF" w:rsidP="00880FCF">
            <w:pPr>
              <w:pStyle w:val="42"/>
              <w:ind w:left="-70" w:right="-70"/>
              <w:jc w:val="center"/>
            </w:pPr>
            <w:r>
              <w:t xml:space="preserve">Наименование и номер многомандатного избирательного округа </w:t>
            </w:r>
          </w:p>
        </w:tc>
      </w:tr>
      <w:tr w:rsidR="00880FCF" w:rsidTr="00295C0D">
        <w:tc>
          <w:tcPr>
            <w:tcW w:w="426" w:type="dxa"/>
          </w:tcPr>
          <w:p w:rsidR="00880FCF" w:rsidRPr="00F01C17" w:rsidRDefault="00880FCF" w:rsidP="00295C0D">
            <w:pPr>
              <w:pStyle w:val="42"/>
              <w:jc w:val="center"/>
              <w:rPr>
                <w:b/>
              </w:rPr>
            </w:pPr>
            <w:r w:rsidRPr="00F01C17">
              <w:rPr>
                <w:b/>
              </w:rPr>
              <w:t>1</w:t>
            </w:r>
          </w:p>
        </w:tc>
        <w:tc>
          <w:tcPr>
            <w:tcW w:w="2094" w:type="dxa"/>
          </w:tcPr>
          <w:p w:rsidR="00880FCF" w:rsidRPr="00F01C17" w:rsidRDefault="00880FCF" w:rsidP="00295C0D">
            <w:pPr>
              <w:pStyle w:val="42"/>
              <w:jc w:val="center"/>
              <w:rPr>
                <w:b/>
              </w:rPr>
            </w:pPr>
            <w:r w:rsidRPr="00F01C17">
              <w:rPr>
                <w:b/>
              </w:rPr>
              <w:t>2</w:t>
            </w:r>
          </w:p>
        </w:tc>
        <w:tc>
          <w:tcPr>
            <w:tcW w:w="1880" w:type="dxa"/>
          </w:tcPr>
          <w:p w:rsidR="00880FCF" w:rsidRPr="00F01C17" w:rsidRDefault="00880FCF" w:rsidP="00295C0D">
            <w:pPr>
              <w:pStyle w:val="42"/>
              <w:jc w:val="center"/>
              <w:rPr>
                <w:b/>
              </w:rPr>
            </w:pPr>
            <w:r w:rsidRPr="00F01C17">
              <w:rPr>
                <w:b/>
              </w:rPr>
              <w:t>3</w:t>
            </w:r>
          </w:p>
        </w:tc>
        <w:tc>
          <w:tcPr>
            <w:tcW w:w="2500" w:type="dxa"/>
          </w:tcPr>
          <w:p w:rsidR="00880FCF" w:rsidRPr="00F01C17" w:rsidRDefault="00880FCF" w:rsidP="00295C0D">
            <w:pPr>
              <w:pStyle w:val="42"/>
              <w:jc w:val="center"/>
              <w:rPr>
                <w:b/>
              </w:rPr>
            </w:pPr>
            <w:r>
              <w:rPr>
                <w:b/>
              </w:rPr>
              <w:t>4</w:t>
            </w:r>
          </w:p>
        </w:tc>
        <w:tc>
          <w:tcPr>
            <w:tcW w:w="5340" w:type="dxa"/>
          </w:tcPr>
          <w:p w:rsidR="00880FCF" w:rsidRPr="00F01C17" w:rsidRDefault="00880FCF" w:rsidP="00295C0D">
            <w:pPr>
              <w:pStyle w:val="42"/>
              <w:jc w:val="center"/>
              <w:rPr>
                <w:b/>
              </w:rPr>
            </w:pPr>
            <w:r>
              <w:rPr>
                <w:b/>
              </w:rPr>
              <w:t>5</w:t>
            </w:r>
          </w:p>
        </w:tc>
        <w:tc>
          <w:tcPr>
            <w:tcW w:w="2700" w:type="dxa"/>
          </w:tcPr>
          <w:p w:rsidR="00880FCF" w:rsidRPr="00F01C17" w:rsidRDefault="00880FCF" w:rsidP="00295C0D">
            <w:pPr>
              <w:pStyle w:val="42"/>
              <w:jc w:val="center"/>
              <w:rPr>
                <w:b/>
              </w:rPr>
            </w:pPr>
            <w:r>
              <w:rPr>
                <w:b/>
              </w:rPr>
              <w:t>6</w:t>
            </w:r>
          </w:p>
        </w:tc>
      </w:tr>
      <w:tr w:rsidR="00880FCF" w:rsidTr="00295C0D">
        <w:tc>
          <w:tcPr>
            <w:tcW w:w="426" w:type="dxa"/>
          </w:tcPr>
          <w:p w:rsidR="00880FCF" w:rsidRPr="00F01C17" w:rsidRDefault="00880FCF" w:rsidP="00295C0D">
            <w:pPr>
              <w:pStyle w:val="42"/>
              <w:jc w:val="center"/>
            </w:pPr>
            <w:r w:rsidRPr="00F01C17">
              <w:t>1.</w:t>
            </w:r>
          </w:p>
        </w:tc>
        <w:tc>
          <w:tcPr>
            <w:tcW w:w="2094" w:type="dxa"/>
          </w:tcPr>
          <w:p w:rsidR="00880FCF" w:rsidRDefault="00880FCF" w:rsidP="00295C0D">
            <w:pPr>
              <w:pStyle w:val="42"/>
              <w:jc w:val="center"/>
            </w:pPr>
          </w:p>
        </w:tc>
        <w:tc>
          <w:tcPr>
            <w:tcW w:w="1880" w:type="dxa"/>
          </w:tcPr>
          <w:p w:rsidR="00880FCF" w:rsidRDefault="00880FCF" w:rsidP="00295C0D">
            <w:pPr>
              <w:pStyle w:val="42"/>
              <w:jc w:val="center"/>
            </w:pPr>
          </w:p>
        </w:tc>
        <w:tc>
          <w:tcPr>
            <w:tcW w:w="2500" w:type="dxa"/>
          </w:tcPr>
          <w:p w:rsidR="00880FCF" w:rsidRDefault="00880FCF" w:rsidP="00295C0D">
            <w:pPr>
              <w:pStyle w:val="42"/>
              <w:jc w:val="center"/>
            </w:pPr>
          </w:p>
        </w:tc>
        <w:tc>
          <w:tcPr>
            <w:tcW w:w="5340" w:type="dxa"/>
          </w:tcPr>
          <w:p w:rsidR="00880FCF" w:rsidRDefault="00880FCF" w:rsidP="00295C0D">
            <w:pPr>
              <w:pStyle w:val="42"/>
              <w:jc w:val="center"/>
            </w:pPr>
          </w:p>
        </w:tc>
        <w:tc>
          <w:tcPr>
            <w:tcW w:w="2700" w:type="dxa"/>
          </w:tcPr>
          <w:p w:rsidR="00880FCF" w:rsidRDefault="00880FCF" w:rsidP="00295C0D">
            <w:pPr>
              <w:pStyle w:val="42"/>
              <w:jc w:val="center"/>
            </w:pPr>
          </w:p>
        </w:tc>
      </w:tr>
      <w:tr w:rsidR="00880FCF" w:rsidTr="00295C0D">
        <w:tc>
          <w:tcPr>
            <w:tcW w:w="426" w:type="dxa"/>
          </w:tcPr>
          <w:p w:rsidR="00880FCF" w:rsidRPr="00F01C17" w:rsidRDefault="00880FCF" w:rsidP="00295C0D">
            <w:pPr>
              <w:pStyle w:val="42"/>
              <w:jc w:val="center"/>
            </w:pPr>
            <w:r w:rsidRPr="00F01C17">
              <w:t>2.</w:t>
            </w:r>
          </w:p>
        </w:tc>
        <w:tc>
          <w:tcPr>
            <w:tcW w:w="2094" w:type="dxa"/>
          </w:tcPr>
          <w:p w:rsidR="00880FCF" w:rsidRDefault="00880FCF" w:rsidP="00295C0D">
            <w:pPr>
              <w:pStyle w:val="42"/>
              <w:jc w:val="center"/>
            </w:pPr>
          </w:p>
        </w:tc>
        <w:tc>
          <w:tcPr>
            <w:tcW w:w="1880" w:type="dxa"/>
          </w:tcPr>
          <w:p w:rsidR="00880FCF" w:rsidRDefault="00880FCF" w:rsidP="00295C0D">
            <w:pPr>
              <w:pStyle w:val="42"/>
              <w:jc w:val="center"/>
            </w:pPr>
          </w:p>
        </w:tc>
        <w:tc>
          <w:tcPr>
            <w:tcW w:w="2500" w:type="dxa"/>
          </w:tcPr>
          <w:p w:rsidR="00880FCF" w:rsidRDefault="00880FCF" w:rsidP="00295C0D">
            <w:pPr>
              <w:pStyle w:val="42"/>
              <w:jc w:val="center"/>
            </w:pPr>
          </w:p>
        </w:tc>
        <w:tc>
          <w:tcPr>
            <w:tcW w:w="5340" w:type="dxa"/>
          </w:tcPr>
          <w:p w:rsidR="00880FCF" w:rsidRDefault="00880FCF" w:rsidP="00295C0D">
            <w:pPr>
              <w:pStyle w:val="42"/>
              <w:jc w:val="center"/>
            </w:pPr>
          </w:p>
        </w:tc>
        <w:tc>
          <w:tcPr>
            <w:tcW w:w="2700" w:type="dxa"/>
          </w:tcPr>
          <w:p w:rsidR="00880FCF" w:rsidRDefault="00880FCF" w:rsidP="00295C0D">
            <w:pPr>
              <w:pStyle w:val="42"/>
              <w:jc w:val="center"/>
            </w:pPr>
          </w:p>
        </w:tc>
      </w:tr>
      <w:tr w:rsidR="00880FCF" w:rsidTr="00295C0D">
        <w:tc>
          <w:tcPr>
            <w:tcW w:w="426" w:type="dxa"/>
          </w:tcPr>
          <w:p w:rsidR="00880FCF" w:rsidRPr="00F01C17" w:rsidRDefault="00880FCF" w:rsidP="00295C0D">
            <w:pPr>
              <w:pStyle w:val="42"/>
              <w:jc w:val="center"/>
            </w:pPr>
            <w:r w:rsidRPr="00F01C17">
              <w:t>3.</w:t>
            </w:r>
          </w:p>
        </w:tc>
        <w:tc>
          <w:tcPr>
            <w:tcW w:w="2094" w:type="dxa"/>
          </w:tcPr>
          <w:p w:rsidR="00880FCF" w:rsidRDefault="00880FCF" w:rsidP="00295C0D">
            <w:pPr>
              <w:pStyle w:val="42"/>
              <w:jc w:val="center"/>
            </w:pPr>
          </w:p>
        </w:tc>
        <w:tc>
          <w:tcPr>
            <w:tcW w:w="1880" w:type="dxa"/>
          </w:tcPr>
          <w:p w:rsidR="00880FCF" w:rsidRDefault="00880FCF" w:rsidP="00295C0D">
            <w:pPr>
              <w:pStyle w:val="42"/>
              <w:jc w:val="center"/>
            </w:pPr>
          </w:p>
        </w:tc>
        <w:tc>
          <w:tcPr>
            <w:tcW w:w="2500" w:type="dxa"/>
          </w:tcPr>
          <w:p w:rsidR="00880FCF" w:rsidRDefault="00880FCF" w:rsidP="00295C0D">
            <w:pPr>
              <w:pStyle w:val="42"/>
              <w:jc w:val="center"/>
            </w:pPr>
          </w:p>
        </w:tc>
        <w:tc>
          <w:tcPr>
            <w:tcW w:w="5340" w:type="dxa"/>
          </w:tcPr>
          <w:p w:rsidR="00880FCF" w:rsidRDefault="00880FCF" w:rsidP="00295C0D">
            <w:pPr>
              <w:pStyle w:val="42"/>
              <w:jc w:val="center"/>
            </w:pPr>
          </w:p>
        </w:tc>
        <w:tc>
          <w:tcPr>
            <w:tcW w:w="2700" w:type="dxa"/>
          </w:tcPr>
          <w:p w:rsidR="00880FCF" w:rsidRDefault="00880FCF" w:rsidP="00295C0D">
            <w:pPr>
              <w:pStyle w:val="42"/>
              <w:jc w:val="center"/>
            </w:pPr>
          </w:p>
        </w:tc>
      </w:tr>
      <w:tr w:rsidR="00880FCF" w:rsidTr="00295C0D">
        <w:tc>
          <w:tcPr>
            <w:tcW w:w="426" w:type="dxa"/>
          </w:tcPr>
          <w:p w:rsidR="00880FCF" w:rsidRPr="00F01C17" w:rsidRDefault="00880FCF" w:rsidP="00295C0D">
            <w:pPr>
              <w:pStyle w:val="42"/>
              <w:jc w:val="center"/>
            </w:pPr>
            <w:r w:rsidRPr="00F01C17">
              <w:t>4.</w:t>
            </w:r>
          </w:p>
        </w:tc>
        <w:tc>
          <w:tcPr>
            <w:tcW w:w="2094" w:type="dxa"/>
          </w:tcPr>
          <w:p w:rsidR="00880FCF" w:rsidRDefault="00880FCF" w:rsidP="00295C0D">
            <w:pPr>
              <w:pStyle w:val="42"/>
              <w:jc w:val="center"/>
            </w:pPr>
          </w:p>
        </w:tc>
        <w:tc>
          <w:tcPr>
            <w:tcW w:w="1880" w:type="dxa"/>
          </w:tcPr>
          <w:p w:rsidR="00880FCF" w:rsidRDefault="00880FCF" w:rsidP="00295C0D">
            <w:pPr>
              <w:pStyle w:val="42"/>
              <w:jc w:val="center"/>
            </w:pPr>
          </w:p>
        </w:tc>
        <w:tc>
          <w:tcPr>
            <w:tcW w:w="2500" w:type="dxa"/>
          </w:tcPr>
          <w:p w:rsidR="00880FCF" w:rsidRDefault="00880FCF" w:rsidP="00295C0D">
            <w:pPr>
              <w:pStyle w:val="42"/>
              <w:jc w:val="center"/>
            </w:pPr>
          </w:p>
        </w:tc>
        <w:tc>
          <w:tcPr>
            <w:tcW w:w="5340" w:type="dxa"/>
          </w:tcPr>
          <w:p w:rsidR="00880FCF" w:rsidRDefault="00880FCF" w:rsidP="00295C0D">
            <w:pPr>
              <w:pStyle w:val="42"/>
              <w:jc w:val="center"/>
            </w:pPr>
          </w:p>
        </w:tc>
        <w:tc>
          <w:tcPr>
            <w:tcW w:w="2700" w:type="dxa"/>
          </w:tcPr>
          <w:p w:rsidR="00880FCF" w:rsidRDefault="00880FCF" w:rsidP="00295C0D">
            <w:pPr>
              <w:pStyle w:val="42"/>
              <w:jc w:val="center"/>
            </w:pPr>
          </w:p>
        </w:tc>
      </w:tr>
    </w:tbl>
    <w:p w:rsidR="00880FCF" w:rsidRDefault="00880FCF" w:rsidP="00880FCF">
      <w:pPr>
        <w:pStyle w:val="42"/>
        <w:jc w:val="center"/>
      </w:pPr>
    </w:p>
    <w:p w:rsidR="00880FCF" w:rsidRDefault="00880FCF" w:rsidP="00880FCF">
      <w:pPr>
        <w:pStyle w:val="42"/>
        <w:jc w:val="center"/>
      </w:pPr>
    </w:p>
    <w:tbl>
      <w:tblPr>
        <w:tblW w:w="14193" w:type="dxa"/>
        <w:tblLayout w:type="fixed"/>
        <w:tblLook w:val="0000"/>
      </w:tblPr>
      <w:tblGrid>
        <w:gridCol w:w="4786"/>
        <w:gridCol w:w="22"/>
        <w:gridCol w:w="2388"/>
        <w:gridCol w:w="6997"/>
      </w:tblGrid>
      <w:tr w:rsidR="00880FCF" w:rsidTr="00295C0D">
        <w:tc>
          <w:tcPr>
            <w:tcW w:w="4786" w:type="dxa"/>
          </w:tcPr>
          <w:p w:rsidR="00880FCF" w:rsidRDefault="00880FCF" w:rsidP="00295C0D">
            <w:pPr>
              <w:pStyle w:val="42"/>
              <w:rPr>
                <w:sz w:val="18"/>
              </w:rPr>
            </w:pPr>
            <w:r>
              <w:rPr>
                <w:sz w:val="18"/>
              </w:rPr>
              <w:t>__________________________________________________</w:t>
            </w:r>
          </w:p>
          <w:p w:rsidR="00880FCF" w:rsidRDefault="00880FCF" w:rsidP="00295C0D">
            <w:pPr>
              <w:pStyle w:val="42"/>
              <w:jc w:val="center"/>
            </w:pPr>
            <w:r>
              <w:rPr>
                <w:sz w:val="18"/>
              </w:rPr>
              <w:t>(уполномоченное лицо)</w:t>
            </w:r>
          </w:p>
        </w:tc>
        <w:tc>
          <w:tcPr>
            <w:tcW w:w="2410" w:type="dxa"/>
            <w:gridSpan w:val="2"/>
          </w:tcPr>
          <w:p w:rsidR="00880FCF" w:rsidRDefault="00880FCF" w:rsidP="00295C0D">
            <w:pPr>
              <w:pStyle w:val="42"/>
              <w:jc w:val="center"/>
              <w:rPr>
                <w:sz w:val="18"/>
              </w:rPr>
            </w:pPr>
            <w:r>
              <w:rPr>
                <w:sz w:val="18"/>
              </w:rPr>
              <w:t>________________________</w:t>
            </w:r>
          </w:p>
          <w:p w:rsidR="00880FCF" w:rsidRDefault="00880FCF" w:rsidP="00295C0D">
            <w:pPr>
              <w:pStyle w:val="42"/>
              <w:jc w:val="center"/>
            </w:pPr>
            <w:r>
              <w:rPr>
                <w:sz w:val="18"/>
              </w:rPr>
              <w:t>(подпись)</w:t>
            </w:r>
          </w:p>
        </w:tc>
        <w:tc>
          <w:tcPr>
            <w:tcW w:w="6997" w:type="dxa"/>
          </w:tcPr>
          <w:p w:rsidR="00880FCF" w:rsidRDefault="00880FCF" w:rsidP="00295C0D">
            <w:pPr>
              <w:pStyle w:val="42"/>
              <w:rPr>
                <w:sz w:val="18"/>
              </w:rPr>
            </w:pPr>
            <w:r>
              <w:rPr>
                <w:sz w:val="18"/>
              </w:rPr>
              <w:t>_________________________________</w:t>
            </w:r>
          </w:p>
          <w:p w:rsidR="00880FCF" w:rsidRDefault="00880FCF" w:rsidP="00295C0D">
            <w:pPr>
              <w:pStyle w:val="42"/>
              <w:spacing w:after="120"/>
            </w:pPr>
            <w:r>
              <w:rPr>
                <w:sz w:val="18"/>
              </w:rPr>
              <w:t xml:space="preserve">               (инициалы, фамилия)</w:t>
            </w:r>
          </w:p>
        </w:tc>
      </w:tr>
      <w:tr w:rsidR="00880FCF" w:rsidTr="00295C0D">
        <w:trPr>
          <w:gridAfter w:val="2"/>
          <w:wAfter w:w="9385" w:type="dxa"/>
        </w:trPr>
        <w:tc>
          <w:tcPr>
            <w:tcW w:w="4808" w:type="dxa"/>
            <w:gridSpan w:val="2"/>
          </w:tcPr>
          <w:p w:rsidR="00880FCF" w:rsidRDefault="00880FCF" w:rsidP="00295C0D">
            <w:pPr>
              <w:pStyle w:val="42"/>
              <w:tabs>
                <w:tab w:val="left" w:pos="425"/>
                <w:tab w:val="left" w:pos="3047"/>
                <w:tab w:val="left" w:pos="5669"/>
                <w:tab w:val="left" w:pos="8291"/>
                <w:tab w:val="left" w:pos="10560"/>
                <w:tab w:val="left" w:pos="16229"/>
                <w:tab w:val="left" w:pos="23316"/>
                <w:tab w:val="left" w:pos="26590"/>
              </w:tabs>
              <w:jc w:val="center"/>
            </w:pPr>
            <w:r>
              <w:t>МП</w:t>
            </w:r>
          </w:p>
          <w:p w:rsidR="00880FCF" w:rsidRDefault="00880FCF" w:rsidP="00295C0D">
            <w:pPr>
              <w:pStyle w:val="42"/>
              <w:tabs>
                <w:tab w:val="left" w:pos="425"/>
                <w:tab w:val="left" w:pos="3047"/>
                <w:tab w:val="left" w:pos="5669"/>
                <w:tab w:val="left" w:pos="8291"/>
                <w:tab w:val="left" w:pos="10560"/>
                <w:tab w:val="left" w:pos="16229"/>
                <w:tab w:val="left" w:pos="23316"/>
                <w:tab w:val="left" w:pos="26590"/>
              </w:tabs>
              <w:jc w:val="center"/>
            </w:pPr>
            <w:r>
              <w:t xml:space="preserve">избирательного объединения </w:t>
            </w:r>
            <w:r>
              <w:br/>
            </w:r>
          </w:p>
        </w:tc>
      </w:tr>
    </w:tbl>
    <w:p w:rsidR="00277DFC" w:rsidRDefault="00277DFC" w:rsidP="000D6032">
      <w:pPr>
        <w:pStyle w:val="42"/>
      </w:pPr>
    </w:p>
    <w:sectPr w:rsidR="00277DFC" w:rsidSect="000D6032">
      <w:headerReference w:type="default" r:id="rId35"/>
      <w:pgSz w:w="16838" w:h="11906" w:orient="landscape"/>
      <w:pgMar w:top="1701" w:right="1134" w:bottom="851" w:left="1134" w:header="346"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4C1" w:rsidRDefault="004B24C1">
      <w:r>
        <w:separator/>
      </w:r>
    </w:p>
  </w:endnote>
  <w:endnote w:type="continuationSeparator" w:id="1">
    <w:p w:rsidR="004B24C1" w:rsidRDefault="004B2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4C1" w:rsidRDefault="004B24C1">
      <w:r>
        <w:separator/>
      </w:r>
    </w:p>
  </w:footnote>
  <w:footnote w:type="continuationSeparator" w:id="1">
    <w:p w:rsidR="004B24C1" w:rsidRDefault="004B24C1">
      <w:r>
        <w:continuationSeparator/>
      </w:r>
    </w:p>
  </w:footnote>
  <w:footnote w:id="2">
    <w:p w:rsidR="008C1A14" w:rsidRPr="000A3A97" w:rsidRDefault="008C1A14" w:rsidP="00880FCF">
      <w:pPr>
        <w:autoSpaceDE w:val="0"/>
        <w:autoSpaceDN w:val="0"/>
        <w:adjustRightInd w:val="0"/>
        <w:ind w:firstLine="100"/>
        <w:jc w:val="both"/>
        <w:rPr>
          <w:sz w:val="20"/>
          <w:szCs w:val="20"/>
        </w:rPr>
      </w:pPr>
      <w:r w:rsidRPr="000A3A97">
        <w:rPr>
          <w:rStyle w:val="af6"/>
          <w:sz w:val="20"/>
          <w:szCs w:val="20"/>
        </w:rPr>
        <w:footnoteRef/>
      </w:r>
      <w:r w:rsidRPr="000A3A97">
        <w:rPr>
          <w:sz w:val="20"/>
          <w:szCs w:val="20"/>
        </w:rPr>
        <w:t xml:space="preserve"> Согласно статье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w:t>
      </w:r>
      <w:r w:rsidRPr="000A3A97">
        <w:rPr>
          <w:sz w:val="20"/>
          <w:szCs w:val="20"/>
          <w:u w:val="single"/>
        </w:rPr>
        <w:t xml:space="preserve">до истечения одного года </w:t>
      </w:r>
      <w:r w:rsidRPr="000A3A97">
        <w:rPr>
          <w:sz w:val="20"/>
          <w:szCs w:val="20"/>
        </w:rPr>
        <w:t>со дня окончания исполнения данного постановления.</w:t>
      </w:r>
    </w:p>
    <w:p w:rsidR="008C1A14" w:rsidRDefault="008C1A14" w:rsidP="00880FCF">
      <w:pPr>
        <w:pStyle w:val="af4"/>
      </w:pPr>
    </w:p>
  </w:footnote>
  <w:footnote w:id="3">
    <w:p w:rsidR="008C1A14" w:rsidRPr="00AF444F" w:rsidRDefault="008C1A14" w:rsidP="00880FCF">
      <w:pPr>
        <w:autoSpaceDE w:val="0"/>
        <w:autoSpaceDN w:val="0"/>
        <w:adjustRightInd w:val="0"/>
        <w:ind w:firstLine="100"/>
        <w:jc w:val="both"/>
        <w:rPr>
          <w:sz w:val="22"/>
          <w:szCs w:val="22"/>
        </w:rPr>
      </w:pPr>
      <w:r w:rsidRPr="000A3A97">
        <w:rPr>
          <w:rStyle w:val="af6"/>
          <w:sz w:val="20"/>
          <w:szCs w:val="20"/>
        </w:rPr>
        <w:footnoteRef/>
      </w:r>
      <w:r>
        <w:t xml:space="preserve"> </w:t>
      </w:r>
      <w:r w:rsidRPr="00AF444F">
        <w:rPr>
          <w:sz w:val="22"/>
          <w:szCs w:val="22"/>
        </w:rPr>
        <w:t>В соответствии с постановлением ЦИК России от 04.06.2014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footnote>
  <w:footnote w:id="4">
    <w:p w:rsidR="008C1A14" w:rsidRDefault="008C1A14" w:rsidP="00AF444F">
      <w:pPr>
        <w:pStyle w:val="af4"/>
        <w:ind w:firstLine="100"/>
      </w:pPr>
      <w:r>
        <w:rPr>
          <w:rStyle w:val="af6"/>
        </w:rPr>
        <w:footnoteRef/>
      </w:r>
      <w:r>
        <w:t xml:space="preserve"> </w:t>
      </w:r>
      <w:r w:rsidRPr="00AF444F">
        <w:rPr>
          <w:sz w:val="22"/>
          <w:szCs w:val="22"/>
        </w:rPr>
        <w:t>Средняя норма представительства определяется путем деления общего числа избирателей, зарегистрированных на территории соответствующего муниципального образования, на число депутатских мандатов, подлежащих замещению в результате выборов в соответствующем представительном органе муниципального образования.</w:t>
      </w:r>
    </w:p>
  </w:footnote>
  <w:footnote w:id="5">
    <w:p w:rsidR="008C1A14" w:rsidRDefault="008C1A14" w:rsidP="00C2342B">
      <w:pPr>
        <w:pStyle w:val="af4"/>
        <w:ind w:firstLine="100"/>
        <w:jc w:val="both"/>
      </w:pPr>
      <w:r>
        <w:rPr>
          <w:rStyle w:val="af6"/>
        </w:rPr>
        <w:footnoteRef/>
      </w:r>
      <w:r>
        <w:t xml:space="preserve"> В соответствии с постановлением ЦИК России от 04.06.2014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footnote>
  <w:footnote w:id="6">
    <w:p w:rsidR="008C1A14" w:rsidRPr="00C2342B" w:rsidRDefault="008C1A14" w:rsidP="00880FCF">
      <w:pPr>
        <w:autoSpaceDE w:val="0"/>
        <w:autoSpaceDN w:val="0"/>
        <w:adjustRightInd w:val="0"/>
        <w:ind w:firstLine="100"/>
        <w:jc w:val="both"/>
        <w:outlineLvl w:val="1"/>
        <w:rPr>
          <w:rFonts w:cs="Times New Roman CYR"/>
          <w:sz w:val="20"/>
          <w:szCs w:val="20"/>
        </w:rPr>
      </w:pPr>
      <w:r>
        <w:rPr>
          <w:rStyle w:val="af6"/>
        </w:rPr>
        <w:footnoteRef/>
      </w:r>
      <w:r>
        <w:t xml:space="preserve"> </w:t>
      </w:r>
      <w:r w:rsidRPr="00C2342B">
        <w:rPr>
          <w:sz w:val="20"/>
          <w:szCs w:val="20"/>
        </w:rPr>
        <w:t>Документом, подтверждающим статус пенсионера, является пенсионное удостоверение. Документом, подтверждающим статус лица как временно неработающего, может служить трудовая книжка с отметкой о последнем месте работы, а также указание в заявлении о согласии баллотироваться, что кандидат является временно неработающим. Документом, подтверждающим статус студента, является справка, выданная соответствующей образовательной организацией.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footnote>
  <w:footnote w:id="7">
    <w:p w:rsidR="008C1A14" w:rsidRDefault="008C1A14" w:rsidP="004262CB">
      <w:pPr>
        <w:pStyle w:val="af4"/>
        <w:ind w:firstLine="100"/>
        <w:jc w:val="both"/>
      </w:pPr>
      <w:r>
        <w:rPr>
          <w:rStyle w:val="af6"/>
        </w:rPr>
        <w:footnoteRef/>
      </w:r>
      <w:r>
        <w:t xml:space="preserve"> В соответствии с постановлением ЦИК России от 04.06.2014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footnote>
  <w:footnote w:id="8">
    <w:p w:rsidR="008C1A14" w:rsidRPr="009009D7" w:rsidRDefault="008C1A14" w:rsidP="00880FCF">
      <w:pPr>
        <w:pStyle w:val="af4"/>
        <w:ind w:firstLine="100"/>
      </w:pPr>
      <w:r>
        <w:rPr>
          <w:rStyle w:val="af6"/>
        </w:rPr>
        <w:footnoteRef/>
      </w:r>
      <w:r>
        <w:t xml:space="preserve"> </w:t>
      </w:r>
      <w:r w:rsidRPr="009009D7">
        <w:t>Наименованием избирательного объединения является наименование, указанное в свидетельстве о государственной регистрации избирательного объединения, а в случае, если избирательное объединение не является юридическим лицом – в решении о его создании.</w:t>
      </w:r>
    </w:p>
  </w:footnote>
  <w:footnote w:id="9">
    <w:p w:rsidR="008C1A14" w:rsidRPr="0094659E" w:rsidRDefault="008C1A14" w:rsidP="00880FCF">
      <w:pPr>
        <w:pStyle w:val="af4"/>
      </w:pPr>
      <w:r>
        <w:rPr>
          <w:rStyle w:val="af6"/>
        </w:rPr>
        <w:footnoteRef/>
      </w:r>
      <w:r>
        <w:t xml:space="preserve"> </w:t>
      </w:r>
      <w:r w:rsidRPr="0094659E">
        <w:t>Справка заполняется применительно к конкретной избирательной кампании (в том числе с указанием наименования выборов).</w:t>
      </w:r>
    </w:p>
  </w:footnote>
  <w:footnote w:id="10">
    <w:p w:rsidR="008C1A14" w:rsidRDefault="008C1A14" w:rsidP="007432B9">
      <w:pPr>
        <w:pStyle w:val="af4"/>
        <w:ind w:firstLine="100"/>
        <w:jc w:val="both"/>
      </w:pPr>
      <w:r>
        <w:rPr>
          <w:rStyle w:val="af6"/>
        </w:rPr>
        <w:footnoteRef/>
      </w:r>
      <w:r>
        <w:t xml:space="preserve"> К справке могут прилагаться копии списка кандидатов, выдвинутых по многомандатным избирательным округам.</w:t>
      </w:r>
    </w:p>
    <w:p w:rsidR="008C1A14" w:rsidRDefault="008C1A14" w:rsidP="00880FCF">
      <w:pPr>
        <w:pStyle w:val="af4"/>
      </w:pPr>
    </w:p>
  </w:footnote>
  <w:footnote w:id="11">
    <w:p w:rsidR="008C1A14" w:rsidRDefault="008C1A14" w:rsidP="00880FCF">
      <w:pPr>
        <w:pStyle w:val="af4"/>
        <w:ind w:firstLine="100"/>
      </w:pPr>
      <w:r>
        <w:rPr>
          <w:rStyle w:val="af6"/>
        </w:rPr>
        <w:footnoteRef/>
      </w:r>
      <w:r>
        <w:t xml:space="preserve"> Данный пункт заполняется только при наличии в ходе мероприятия процедурных нарушений </w:t>
      </w:r>
    </w:p>
  </w:footnote>
  <w:footnote w:id="12">
    <w:p w:rsidR="008C1A14" w:rsidRDefault="008C1A14" w:rsidP="00EB2153">
      <w:pPr>
        <w:pStyle w:val="af4"/>
        <w:ind w:firstLine="100"/>
        <w:jc w:val="both"/>
      </w:pPr>
      <w:r>
        <w:rPr>
          <w:rStyle w:val="af6"/>
        </w:rPr>
        <w:footnoteRef/>
      </w:r>
      <w:r>
        <w:t xml:space="preserve"> В случае, если кандидат отказался от формирования своего избирательного фонда и представил соответствующее заявление в избирательную комиссию при выдвижении, первый финансовый отчет кандидатом не представляется.</w:t>
      </w:r>
      <w:r w:rsidR="005D706E">
        <w:t xml:space="preserve"> Если кандидат сформировал избирательный фонд в соответствии с </w:t>
      </w:r>
      <w:r w:rsidR="001B3953">
        <w:rPr>
          <w:rFonts w:cs="Times New Roman CYR"/>
        </w:rPr>
        <w:t xml:space="preserve">частью 2 </w:t>
      </w:r>
      <w:r w:rsidR="001B3953">
        <w:t>пункта 13 статьи 73 Кодекса, выписки из банка не требуется.</w:t>
      </w:r>
      <w:r>
        <w:t xml:space="preserve"> </w:t>
      </w:r>
    </w:p>
  </w:footnote>
  <w:footnote w:id="13">
    <w:p w:rsidR="001B3953" w:rsidRDefault="005D706E" w:rsidP="001B3953">
      <w:pPr>
        <w:pStyle w:val="af4"/>
        <w:ind w:firstLine="100"/>
        <w:jc w:val="both"/>
      </w:pPr>
      <w:r>
        <w:rPr>
          <w:rStyle w:val="af6"/>
        </w:rPr>
        <w:footnoteRef/>
      </w:r>
      <w:r>
        <w:t xml:space="preserve"> В случае, если кандидат отказался от формирования своего избирательного фонда и представил соответствующее заявление в избирательную комиссию при выдвижении, первый финансовый отчет кандидатом не представляется. </w:t>
      </w:r>
      <w:r w:rsidR="001B3953">
        <w:t xml:space="preserve">Если кандидат сформировал избирательный фонд в соответствии с </w:t>
      </w:r>
      <w:r w:rsidR="001B3953">
        <w:rPr>
          <w:rFonts w:cs="Times New Roman CYR"/>
        </w:rPr>
        <w:t xml:space="preserve">частью 2 </w:t>
      </w:r>
      <w:r w:rsidR="001B3953">
        <w:t xml:space="preserve">пункта 13 статьи 73 Кодекса, выписки из банка не требуется. </w:t>
      </w:r>
    </w:p>
    <w:p w:rsidR="005D706E" w:rsidRDefault="005D706E" w:rsidP="005D706E">
      <w:pPr>
        <w:pStyle w:val="af4"/>
        <w:ind w:firstLine="100"/>
        <w:jc w:val="both"/>
      </w:pPr>
    </w:p>
  </w:footnote>
  <w:footnote w:id="14">
    <w:p w:rsidR="008C1A14" w:rsidRPr="00564CDC" w:rsidRDefault="008C1A14" w:rsidP="00ED2791">
      <w:pPr>
        <w:pStyle w:val="af4"/>
        <w:ind w:firstLine="100"/>
        <w:jc w:val="both"/>
      </w:pPr>
      <w:r>
        <w:rPr>
          <w:rStyle w:val="af6"/>
        </w:rPr>
        <w:footnoteRef/>
      </w:r>
      <w:r>
        <w:t xml:space="preserve"> </w:t>
      </w:r>
      <w:r w:rsidRPr="00564CDC">
        <w:t xml:space="preserve">Заявление о согласии баллотироваться не представляется в окружную избирательную комиссию в случае, если кандидат выдвинут по многомандатному избирательному округу избирательным объединением. </w:t>
      </w:r>
      <w:r>
        <w:t>Копию д</w:t>
      </w:r>
      <w:r w:rsidRPr="00564CDC">
        <w:t>анно</w:t>
      </w:r>
      <w:r>
        <w:t>го заявления</w:t>
      </w:r>
      <w:r w:rsidRPr="00564CDC">
        <w:t xml:space="preserve"> окружная избирательная комиссия получает от </w:t>
      </w:r>
      <w:r>
        <w:t>Таборинской районной</w:t>
      </w:r>
      <w:r w:rsidRPr="00564CDC">
        <w:t xml:space="preserve"> территориальной избирательной комиссии, заверившей список кандидатов по многомандатным избирательным округам.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2402"/>
      <w:docPartObj>
        <w:docPartGallery w:val="Page Numbers (Top of Page)"/>
        <w:docPartUnique/>
      </w:docPartObj>
    </w:sdtPr>
    <w:sdtContent>
      <w:p w:rsidR="004A7151" w:rsidRDefault="004A7151">
        <w:pPr>
          <w:pStyle w:val="a3"/>
        </w:pPr>
        <w:fldSimple w:instr=" PAGE   \* MERGEFORMAT ">
          <w:r>
            <w:rPr>
              <w:noProof/>
            </w:rPr>
            <w:t>27</w:t>
          </w:r>
        </w:fldSimple>
      </w:p>
    </w:sdtContent>
  </w:sdt>
  <w:p w:rsidR="004A7151" w:rsidRDefault="004A715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14" w:rsidRDefault="008C1A14">
    <w:pPr>
      <w:pStyle w:val="a3"/>
    </w:pPr>
    <w:r>
      <w:rPr>
        <w:noProof/>
      </w:rPr>
      <w:drawing>
        <wp:inline distT="0" distB="0" distL="0" distR="0">
          <wp:extent cx="403860" cy="723265"/>
          <wp:effectExtent l="19050" t="0" r="0" b="0"/>
          <wp:docPr id="2"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йгерб"/>
                  <pic:cNvPicPr>
                    <a:picLocks noChangeAspect="1" noChangeArrowheads="1"/>
                  </pic:cNvPicPr>
                </pic:nvPicPr>
                <pic:blipFill>
                  <a:blip r:embed="rId1">
                    <a:grayscl/>
                  </a:blip>
                  <a:srcRect/>
                  <a:stretch>
                    <a:fillRect/>
                  </a:stretch>
                </pic:blipFill>
                <pic:spPr bwMode="auto">
                  <a:xfrm>
                    <a:off x="0" y="0"/>
                    <a:ext cx="403860" cy="72326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14" w:rsidRDefault="008C1A14">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14" w:rsidRDefault="00D03A4B" w:rsidP="00295C0D">
    <w:pPr>
      <w:pStyle w:val="a3"/>
      <w:framePr w:wrap="around" w:vAnchor="text" w:hAnchor="margin" w:xAlign="center" w:y="1"/>
      <w:rPr>
        <w:rStyle w:val="afa"/>
      </w:rPr>
    </w:pPr>
    <w:r>
      <w:rPr>
        <w:rStyle w:val="afa"/>
      </w:rPr>
      <w:fldChar w:fldCharType="begin"/>
    </w:r>
    <w:r w:rsidR="008C1A14">
      <w:rPr>
        <w:rStyle w:val="afa"/>
      </w:rPr>
      <w:instrText xml:space="preserve">PAGE  </w:instrText>
    </w:r>
    <w:r>
      <w:rPr>
        <w:rStyle w:val="afa"/>
      </w:rPr>
      <w:fldChar w:fldCharType="end"/>
    </w:r>
  </w:p>
  <w:p w:rsidR="008C1A14" w:rsidRDefault="008C1A14">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14" w:rsidRDefault="00D03A4B" w:rsidP="00295C0D">
    <w:pPr>
      <w:pStyle w:val="a3"/>
      <w:framePr w:wrap="around" w:vAnchor="text" w:hAnchor="margin" w:xAlign="center" w:y="1"/>
      <w:rPr>
        <w:rStyle w:val="afa"/>
      </w:rPr>
    </w:pPr>
    <w:r>
      <w:rPr>
        <w:rStyle w:val="afa"/>
      </w:rPr>
      <w:fldChar w:fldCharType="begin"/>
    </w:r>
    <w:r w:rsidR="008C1A14">
      <w:rPr>
        <w:rStyle w:val="afa"/>
      </w:rPr>
      <w:instrText xml:space="preserve">PAGE  </w:instrText>
    </w:r>
    <w:r>
      <w:rPr>
        <w:rStyle w:val="afa"/>
      </w:rPr>
      <w:fldChar w:fldCharType="separate"/>
    </w:r>
    <w:r w:rsidR="004A7151">
      <w:rPr>
        <w:rStyle w:val="afa"/>
        <w:noProof/>
      </w:rPr>
      <w:t>34</w:t>
    </w:r>
    <w:r>
      <w:rPr>
        <w:rStyle w:val="afa"/>
      </w:rPr>
      <w:fldChar w:fldCharType="end"/>
    </w:r>
  </w:p>
  <w:p w:rsidR="008C1A14" w:rsidRDefault="008C1A14">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14" w:rsidRDefault="00D03A4B" w:rsidP="00295C0D">
    <w:r>
      <w:rPr>
        <w:noProof/>
        <w:lang w:eastAsia="ja-JP"/>
      </w:rPr>
      <w:pict>
        <v:shapetype id="_x0000_t202" coordsize="21600,21600" o:spt="202" path="m,l,21600r21600,l21600,xe">
          <v:stroke joinstyle="miter"/>
          <v:path gradientshapeok="t" o:connecttype="rect"/>
        </v:shapetype>
        <v:shape id="_x0000_s59397" type="#_x0000_t202" style="position:absolute;left:0;text-align:left;margin-left:382.4pt;margin-top:15.4pt;width:49.6pt;height:23.9pt;z-index:251660288" stroked="f">
          <v:textbox style="mso-next-textbox:#_x0000_s59397">
            <w:txbxContent>
              <w:p w:rsidR="008C1A14" w:rsidRPr="007D0F2B" w:rsidRDefault="008C1A14"/>
            </w:txbxContent>
          </v:textbox>
        </v:shape>
      </w:pict>
    </w:r>
  </w:p>
  <w:p w:rsidR="008C1A14" w:rsidRDefault="008C1A14" w:rsidP="00295C0D">
    <w:pPr>
      <w:pStyle w:val="a3"/>
      <w:tabs>
        <w:tab w:val="left" w:pos="8325"/>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14" w:rsidRDefault="008C1A14" w:rsidP="00E6572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67FE"/>
    <w:multiLevelType w:val="hybridMultilevel"/>
    <w:tmpl w:val="0CEE4450"/>
    <w:lvl w:ilvl="0" w:tplc="4B4C340C">
      <w:start w:val="1"/>
      <w:numFmt w:val="decimal"/>
      <w:lvlText w:val="%1)"/>
      <w:lvlJc w:val="left"/>
      <w:pPr>
        <w:tabs>
          <w:tab w:val="num" w:pos="1776"/>
        </w:tabs>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E959D8"/>
    <w:multiLevelType w:val="hybridMultilevel"/>
    <w:tmpl w:val="0CE02768"/>
    <w:lvl w:ilvl="0" w:tplc="74149C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F30274A"/>
    <w:multiLevelType w:val="multilevel"/>
    <w:tmpl w:val="242AB144"/>
    <w:lvl w:ilvl="0">
      <w:start w:val="3"/>
      <w:numFmt w:val="decimal"/>
      <w:lvlText w:val="%1."/>
      <w:lvlJc w:val="left"/>
      <w:pPr>
        <w:ind w:left="780" w:hanging="360"/>
      </w:pPr>
      <w:rPr>
        <w:rFonts w:hint="default"/>
      </w:rPr>
    </w:lvl>
    <w:lvl w:ilvl="1">
      <w:start w:val="3"/>
      <w:numFmt w:val="decimal"/>
      <w:isLgl/>
      <w:lvlText w:val="%1.%2."/>
      <w:lvlJc w:val="left"/>
      <w:pPr>
        <w:ind w:left="989" w:hanging="450"/>
      </w:pPr>
      <w:rPr>
        <w:rFonts w:hint="default"/>
        <w:sz w:val="28"/>
      </w:rPr>
    </w:lvl>
    <w:lvl w:ilvl="2">
      <w:start w:val="1"/>
      <w:numFmt w:val="decimal"/>
      <w:isLgl/>
      <w:lvlText w:val="%1.%2.%3."/>
      <w:lvlJc w:val="left"/>
      <w:pPr>
        <w:ind w:left="1378" w:hanging="720"/>
      </w:pPr>
      <w:rPr>
        <w:rFonts w:hint="default"/>
        <w:sz w:val="28"/>
      </w:rPr>
    </w:lvl>
    <w:lvl w:ilvl="3">
      <w:start w:val="1"/>
      <w:numFmt w:val="decimal"/>
      <w:isLgl/>
      <w:lvlText w:val="%1.%2.%3.%4."/>
      <w:lvlJc w:val="left"/>
      <w:pPr>
        <w:ind w:left="1497" w:hanging="720"/>
      </w:pPr>
      <w:rPr>
        <w:rFonts w:hint="default"/>
        <w:sz w:val="28"/>
      </w:rPr>
    </w:lvl>
    <w:lvl w:ilvl="4">
      <w:start w:val="1"/>
      <w:numFmt w:val="decimal"/>
      <w:isLgl/>
      <w:lvlText w:val="%1.%2.%3.%4.%5."/>
      <w:lvlJc w:val="left"/>
      <w:pPr>
        <w:ind w:left="1976" w:hanging="1080"/>
      </w:pPr>
      <w:rPr>
        <w:rFonts w:hint="default"/>
        <w:sz w:val="28"/>
      </w:rPr>
    </w:lvl>
    <w:lvl w:ilvl="5">
      <w:start w:val="1"/>
      <w:numFmt w:val="decimal"/>
      <w:isLgl/>
      <w:lvlText w:val="%1.%2.%3.%4.%5.%6."/>
      <w:lvlJc w:val="left"/>
      <w:pPr>
        <w:ind w:left="2095" w:hanging="1080"/>
      </w:pPr>
      <w:rPr>
        <w:rFonts w:hint="default"/>
        <w:sz w:val="28"/>
      </w:rPr>
    </w:lvl>
    <w:lvl w:ilvl="6">
      <w:start w:val="1"/>
      <w:numFmt w:val="decimal"/>
      <w:isLgl/>
      <w:lvlText w:val="%1.%2.%3.%4.%5.%6.%7."/>
      <w:lvlJc w:val="left"/>
      <w:pPr>
        <w:ind w:left="2574" w:hanging="1440"/>
      </w:pPr>
      <w:rPr>
        <w:rFonts w:hint="default"/>
        <w:sz w:val="28"/>
      </w:rPr>
    </w:lvl>
    <w:lvl w:ilvl="7">
      <w:start w:val="1"/>
      <w:numFmt w:val="decimal"/>
      <w:isLgl/>
      <w:lvlText w:val="%1.%2.%3.%4.%5.%6.%7.%8."/>
      <w:lvlJc w:val="left"/>
      <w:pPr>
        <w:ind w:left="2693" w:hanging="1440"/>
      </w:pPr>
      <w:rPr>
        <w:rFonts w:hint="default"/>
        <w:sz w:val="28"/>
      </w:rPr>
    </w:lvl>
    <w:lvl w:ilvl="8">
      <w:start w:val="1"/>
      <w:numFmt w:val="decimal"/>
      <w:isLgl/>
      <w:lvlText w:val="%1.%2.%3.%4.%5.%6.%7.%8.%9."/>
      <w:lvlJc w:val="left"/>
      <w:pPr>
        <w:ind w:left="3172" w:hanging="1800"/>
      </w:pPr>
      <w:rPr>
        <w:rFonts w:hint="default"/>
        <w:sz w:val="28"/>
      </w:rPr>
    </w:lvl>
  </w:abstractNum>
  <w:abstractNum w:abstractNumId="3">
    <w:nsid w:val="2CD06595"/>
    <w:multiLevelType w:val="hybridMultilevel"/>
    <w:tmpl w:val="440026BA"/>
    <w:lvl w:ilvl="0" w:tplc="35F66984">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2BB736B"/>
    <w:multiLevelType w:val="hybridMultilevel"/>
    <w:tmpl w:val="98822CA6"/>
    <w:lvl w:ilvl="0" w:tplc="E82A3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3429BD"/>
    <w:multiLevelType w:val="hybridMultilevel"/>
    <w:tmpl w:val="6E74BAB2"/>
    <w:lvl w:ilvl="0" w:tplc="5DC23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A1A7CF8"/>
    <w:multiLevelType w:val="singleLevel"/>
    <w:tmpl w:val="FA10EFCA"/>
    <w:lvl w:ilvl="0">
      <w:start w:val="3"/>
      <w:numFmt w:val="bullet"/>
      <w:lvlText w:val="-"/>
      <w:lvlJc w:val="left"/>
      <w:pPr>
        <w:tabs>
          <w:tab w:val="num" w:pos="900"/>
        </w:tabs>
        <w:ind w:left="900" w:hanging="360"/>
      </w:pPr>
      <w:rPr>
        <w:rFonts w:hint="default"/>
      </w:rPr>
    </w:lvl>
  </w:abstractNum>
  <w:abstractNum w:abstractNumId="7">
    <w:nsid w:val="51CB2586"/>
    <w:multiLevelType w:val="hybridMultilevel"/>
    <w:tmpl w:val="E3F0ED2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9E53F8D"/>
    <w:multiLevelType w:val="hybridMultilevel"/>
    <w:tmpl w:val="A27268F4"/>
    <w:lvl w:ilvl="0" w:tplc="9FBA4280">
      <w:start w:val="2"/>
      <w:numFmt w:val="decimal"/>
      <w:lvlText w:val="%1)"/>
      <w:lvlJc w:val="left"/>
      <w:pPr>
        <w:tabs>
          <w:tab w:val="num" w:pos="900"/>
        </w:tabs>
        <w:ind w:left="900" w:hanging="360"/>
      </w:pPr>
      <w:rPr>
        <w:rFonts w:ascii="Arial" w:hAnsi="Arial" w:hint="default"/>
        <w:sz w:val="16"/>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F8E7B08"/>
    <w:multiLevelType w:val="hybridMultilevel"/>
    <w:tmpl w:val="51CC6F46"/>
    <w:lvl w:ilvl="0" w:tplc="2CE60212">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2433AE7"/>
    <w:multiLevelType w:val="multilevel"/>
    <w:tmpl w:val="BC742820"/>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75852E09"/>
    <w:multiLevelType w:val="hybridMultilevel"/>
    <w:tmpl w:val="978C6C16"/>
    <w:lvl w:ilvl="0" w:tplc="990A97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11"/>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08"/>
  <w:drawingGridHorizontalSpacing w:val="140"/>
  <w:displayHorizontalDrawingGridEvery w:val="2"/>
  <w:characterSpacingControl w:val="doNotCompress"/>
  <w:hdrShapeDefaults>
    <o:shapedefaults v:ext="edit" spidmax="82946"/>
    <o:shapelayout v:ext="edit">
      <o:idmap v:ext="edit" data="58"/>
    </o:shapelayout>
  </w:hdrShapeDefaults>
  <w:footnotePr>
    <w:numRestart w:val="eachPage"/>
    <w:footnote w:id="0"/>
    <w:footnote w:id="1"/>
  </w:footnotePr>
  <w:endnotePr>
    <w:numFmt w:val="decimal"/>
    <w:endnote w:id="0"/>
    <w:endnote w:id="1"/>
  </w:endnotePr>
  <w:compat>
    <w:useFELayout/>
  </w:compat>
  <w:rsids>
    <w:rsidRoot w:val="00863F7E"/>
    <w:rsid w:val="00002103"/>
    <w:rsid w:val="000101BB"/>
    <w:rsid w:val="0001737C"/>
    <w:rsid w:val="000209C4"/>
    <w:rsid w:val="0003038D"/>
    <w:rsid w:val="00051266"/>
    <w:rsid w:val="000541FC"/>
    <w:rsid w:val="00062CA5"/>
    <w:rsid w:val="00064103"/>
    <w:rsid w:val="0007349E"/>
    <w:rsid w:val="00076F98"/>
    <w:rsid w:val="0008561D"/>
    <w:rsid w:val="000872AE"/>
    <w:rsid w:val="000A3A97"/>
    <w:rsid w:val="000A5203"/>
    <w:rsid w:val="000B1377"/>
    <w:rsid w:val="000B58E3"/>
    <w:rsid w:val="000C6D9D"/>
    <w:rsid w:val="000D5EFC"/>
    <w:rsid w:val="000D6032"/>
    <w:rsid w:val="00137589"/>
    <w:rsid w:val="001640BC"/>
    <w:rsid w:val="00172DB0"/>
    <w:rsid w:val="00177E3C"/>
    <w:rsid w:val="001A480F"/>
    <w:rsid w:val="001B3953"/>
    <w:rsid w:val="001C1665"/>
    <w:rsid w:val="001C4B52"/>
    <w:rsid w:val="001D7EAC"/>
    <w:rsid w:val="001E5143"/>
    <w:rsid w:val="00201DD9"/>
    <w:rsid w:val="002152DE"/>
    <w:rsid w:val="00225875"/>
    <w:rsid w:val="002319EA"/>
    <w:rsid w:val="0024243D"/>
    <w:rsid w:val="0024535F"/>
    <w:rsid w:val="00261EC8"/>
    <w:rsid w:val="00262C84"/>
    <w:rsid w:val="00271AF8"/>
    <w:rsid w:val="00277DFC"/>
    <w:rsid w:val="002930EF"/>
    <w:rsid w:val="00295C0D"/>
    <w:rsid w:val="002C1625"/>
    <w:rsid w:val="002C3BD8"/>
    <w:rsid w:val="002C42DF"/>
    <w:rsid w:val="002E05AC"/>
    <w:rsid w:val="002F2BB2"/>
    <w:rsid w:val="002F68F1"/>
    <w:rsid w:val="0032244C"/>
    <w:rsid w:val="00341C14"/>
    <w:rsid w:val="0035587F"/>
    <w:rsid w:val="00370470"/>
    <w:rsid w:val="00370D3C"/>
    <w:rsid w:val="00380E0A"/>
    <w:rsid w:val="00384F84"/>
    <w:rsid w:val="003D20BF"/>
    <w:rsid w:val="003D4D2D"/>
    <w:rsid w:val="003E483B"/>
    <w:rsid w:val="003F24C3"/>
    <w:rsid w:val="003F553F"/>
    <w:rsid w:val="004070FE"/>
    <w:rsid w:val="004142DA"/>
    <w:rsid w:val="00414CB6"/>
    <w:rsid w:val="004262CB"/>
    <w:rsid w:val="004356DB"/>
    <w:rsid w:val="00437BD1"/>
    <w:rsid w:val="00440185"/>
    <w:rsid w:val="00453FD3"/>
    <w:rsid w:val="00460208"/>
    <w:rsid w:val="00462E91"/>
    <w:rsid w:val="00471B71"/>
    <w:rsid w:val="00474211"/>
    <w:rsid w:val="00477816"/>
    <w:rsid w:val="00482473"/>
    <w:rsid w:val="004878A0"/>
    <w:rsid w:val="0049039C"/>
    <w:rsid w:val="004A021D"/>
    <w:rsid w:val="004A7151"/>
    <w:rsid w:val="004B1B59"/>
    <w:rsid w:val="004B24C1"/>
    <w:rsid w:val="004B4B7C"/>
    <w:rsid w:val="004B6D98"/>
    <w:rsid w:val="004B70EB"/>
    <w:rsid w:val="004C6209"/>
    <w:rsid w:val="004F7FEF"/>
    <w:rsid w:val="00501DAA"/>
    <w:rsid w:val="00540AFC"/>
    <w:rsid w:val="00554436"/>
    <w:rsid w:val="0057716E"/>
    <w:rsid w:val="00577EA3"/>
    <w:rsid w:val="005B5A24"/>
    <w:rsid w:val="005C33CB"/>
    <w:rsid w:val="005C38CC"/>
    <w:rsid w:val="005C54C4"/>
    <w:rsid w:val="005D706E"/>
    <w:rsid w:val="005E50CF"/>
    <w:rsid w:val="005E7614"/>
    <w:rsid w:val="005F7398"/>
    <w:rsid w:val="00607721"/>
    <w:rsid w:val="006331EE"/>
    <w:rsid w:val="006B602F"/>
    <w:rsid w:val="006C2CF7"/>
    <w:rsid w:val="006D416A"/>
    <w:rsid w:val="006D4A33"/>
    <w:rsid w:val="006D5CEE"/>
    <w:rsid w:val="007012A3"/>
    <w:rsid w:val="00711296"/>
    <w:rsid w:val="00712B4B"/>
    <w:rsid w:val="007142C3"/>
    <w:rsid w:val="007162B0"/>
    <w:rsid w:val="0073788B"/>
    <w:rsid w:val="007432B9"/>
    <w:rsid w:val="00751189"/>
    <w:rsid w:val="00760244"/>
    <w:rsid w:val="00761699"/>
    <w:rsid w:val="007935B5"/>
    <w:rsid w:val="007A0E8F"/>
    <w:rsid w:val="007B4BF7"/>
    <w:rsid w:val="007C1259"/>
    <w:rsid w:val="007C6408"/>
    <w:rsid w:val="007C7B53"/>
    <w:rsid w:val="007F436A"/>
    <w:rsid w:val="00806FFD"/>
    <w:rsid w:val="008127E0"/>
    <w:rsid w:val="008128B5"/>
    <w:rsid w:val="008166D7"/>
    <w:rsid w:val="008177D1"/>
    <w:rsid w:val="008225AF"/>
    <w:rsid w:val="00822BBB"/>
    <w:rsid w:val="00822E89"/>
    <w:rsid w:val="00830C74"/>
    <w:rsid w:val="0083184B"/>
    <w:rsid w:val="00853ADE"/>
    <w:rsid w:val="00855C84"/>
    <w:rsid w:val="00863F7E"/>
    <w:rsid w:val="008658F4"/>
    <w:rsid w:val="00870F44"/>
    <w:rsid w:val="00880FCF"/>
    <w:rsid w:val="008B2E35"/>
    <w:rsid w:val="008B64CB"/>
    <w:rsid w:val="008C1A14"/>
    <w:rsid w:val="008D497E"/>
    <w:rsid w:val="008D5C2D"/>
    <w:rsid w:val="008E3617"/>
    <w:rsid w:val="008F072A"/>
    <w:rsid w:val="00902238"/>
    <w:rsid w:val="009050AF"/>
    <w:rsid w:val="009203CF"/>
    <w:rsid w:val="009227C1"/>
    <w:rsid w:val="00924C57"/>
    <w:rsid w:val="00925743"/>
    <w:rsid w:val="00925BA1"/>
    <w:rsid w:val="009262BF"/>
    <w:rsid w:val="00927FB2"/>
    <w:rsid w:val="00931F40"/>
    <w:rsid w:val="009335CA"/>
    <w:rsid w:val="009402C5"/>
    <w:rsid w:val="009426CB"/>
    <w:rsid w:val="00952F28"/>
    <w:rsid w:val="00970F3C"/>
    <w:rsid w:val="00990F64"/>
    <w:rsid w:val="009A2BBB"/>
    <w:rsid w:val="009C2848"/>
    <w:rsid w:val="009D3EDC"/>
    <w:rsid w:val="009E5807"/>
    <w:rsid w:val="009F68AC"/>
    <w:rsid w:val="00A24065"/>
    <w:rsid w:val="00A25AFA"/>
    <w:rsid w:val="00A273BD"/>
    <w:rsid w:val="00A30AEE"/>
    <w:rsid w:val="00A60F00"/>
    <w:rsid w:val="00A65361"/>
    <w:rsid w:val="00A658D8"/>
    <w:rsid w:val="00A74280"/>
    <w:rsid w:val="00A97712"/>
    <w:rsid w:val="00AA13A8"/>
    <w:rsid w:val="00AB3DC8"/>
    <w:rsid w:val="00AB6C2B"/>
    <w:rsid w:val="00AC723E"/>
    <w:rsid w:val="00AD0EBC"/>
    <w:rsid w:val="00AD5127"/>
    <w:rsid w:val="00AF444F"/>
    <w:rsid w:val="00AF5F15"/>
    <w:rsid w:val="00B01872"/>
    <w:rsid w:val="00B2732B"/>
    <w:rsid w:val="00B34948"/>
    <w:rsid w:val="00B37485"/>
    <w:rsid w:val="00B53B8D"/>
    <w:rsid w:val="00B5573B"/>
    <w:rsid w:val="00B55D04"/>
    <w:rsid w:val="00B55FB2"/>
    <w:rsid w:val="00B6254E"/>
    <w:rsid w:val="00B76537"/>
    <w:rsid w:val="00B8017F"/>
    <w:rsid w:val="00B834AE"/>
    <w:rsid w:val="00B859DF"/>
    <w:rsid w:val="00B85FD6"/>
    <w:rsid w:val="00B90B58"/>
    <w:rsid w:val="00BA08AF"/>
    <w:rsid w:val="00BA2E8B"/>
    <w:rsid w:val="00BB304B"/>
    <w:rsid w:val="00BB7049"/>
    <w:rsid w:val="00BD4ECA"/>
    <w:rsid w:val="00BF494A"/>
    <w:rsid w:val="00BF760D"/>
    <w:rsid w:val="00C00442"/>
    <w:rsid w:val="00C14D61"/>
    <w:rsid w:val="00C2342B"/>
    <w:rsid w:val="00C35D76"/>
    <w:rsid w:val="00C55780"/>
    <w:rsid w:val="00C6441C"/>
    <w:rsid w:val="00C806C4"/>
    <w:rsid w:val="00C961E3"/>
    <w:rsid w:val="00CA7B5A"/>
    <w:rsid w:val="00CD2C8B"/>
    <w:rsid w:val="00CD6459"/>
    <w:rsid w:val="00CF0E66"/>
    <w:rsid w:val="00D022BE"/>
    <w:rsid w:val="00D03A4B"/>
    <w:rsid w:val="00D1304F"/>
    <w:rsid w:val="00D2097C"/>
    <w:rsid w:val="00D23B42"/>
    <w:rsid w:val="00D24B9B"/>
    <w:rsid w:val="00D511DE"/>
    <w:rsid w:val="00D54393"/>
    <w:rsid w:val="00D82B86"/>
    <w:rsid w:val="00D90E5F"/>
    <w:rsid w:val="00DB3C4E"/>
    <w:rsid w:val="00DC1BC1"/>
    <w:rsid w:val="00DC44F1"/>
    <w:rsid w:val="00DD2F55"/>
    <w:rsid w:val="00E12CDB"/>
    <w:rsid w:val="00E13A5F"/>
    <w:rsid w:val="00E13BCB"/>
    <w:rsid w:val="00E20F05"/>
    <w:rsid w:val="00E255C1"/>
    <w:rsid w:val="00E5110E"/>
    <w:rsid w:val="00E54B87"/>
    <w:rsid w:val="00E6572E"/>
    <w:rsid w:val="00E72885"/>
    <w:rsid w:val="00E75E97"/>
    <w:rsid w:val="00E92AF0"/>
    <w:rsid w:val="00E93657"/>
    <w:rsid w:val="00E968D2"/>
    <w:rsid w:val="00EB2153"/>
    <w:rsid w:val="00EB28EF"/>
    <w:rsid w:val="00ED2791"/>
    <w:rsid w:val="00EE43F1"/>
    <w:rsid w:val="00EE5506"/>
    <w:rsid w:val="00EF74E3"/>
    <w:rsid w:val="00F0540C"/>
    <w:rsid w:val="00F05E82"/>
    <w:rsid w:val="00F30CD7"/>
    <w:rsid w:val="00F360A8"/>
    <w:rsid w:val="00F554C8"/>
    <w:rsid w:val="00F85178"/>
    <w:rsid w:val="00FA6F4A"/>
    <w:rsid w:val="00FA7227"/>
    <w:rsid w:val="00FA763E"/>
    <w:rsid w:val="00FB1349"/>
    <w:rsid w:val="00FB4134"/>
    <w:rsid w:val="00FB5E0B"/>
    <w:rsid w:val="00FD3A66"/>
    <w:rsid w:val="00FE3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72E"/>
    <w:pPr>
      <w:jc w:val="center"/>
    </w:pPr>
    <w:rPr>
      <w:rFonts w:eastAsia="Times New Roman"/>
      <w:sz w:val="28"/>
      <w:szCs w:val="28"/>
    </w:rPr>
  </w:style>
  <w:style w:type="paragraph" w:styleId="1">
    <w:name w:val="heading 1"/>
    <w:basedOn w:val="a"/>
    <w:next w:val="a"/>
    <w:link w:val="10"/>
    <w:qFormat/>
    <w:rsid w:val="00B34948"/>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qFormat/>
    <w:rsid w:val="00E6572E"/>
    <w:pPr>
      <w:keepNext/>
      <w:autoSpaceDE w:val="0"/>
      <w:autoSpaceDN w:val="0"/>
      <w:adjustRightInd w:val="0"/>
      <w:jc w:val="both"/>
      <w:outlineLvl w:val="1"/>
    </w:pPr>
    <w:rPr>
      <w:szCs w:val="24"/>
    </w:rPr>
  </w:style>
  <w:style w:type="paragraph" w:styleId="3">
    <w:name w:val="heading 3"/>
    <w:basedOn w:val="a"/>
    <w:next w:val="a"/>
    <w:qFormat/>
    <w:rsid w:val="00A65361"/>
    <w:pPr>
      <w:keepNext/>
      <w:spacing w:before="240" w:after="60"/>
      <w:outlineLvl w:val="2"/>
    </w:pPr>
    <w:rPr>
      <w:rFonts w:ascii="Arial" w:hAnsi="Arial" w:cs="Arial"/>
      <w:b/>
      <w:bCs/>
      <w:sz w:val="26"/>
      <w:szCs w:val="26"/>
    </w:rPr>
  </w:style>
  <w:style w:type="paragraph" w:styleId="4">
    <w:name w:val="heading 4"/>
    <w:basedOn w:val="a"/>
    <w:next w:val="a"/>
    <w:link w:val="40"/>
    <w:qFormat/>
    <w:rsid w:val="00880FCF"/>
    <w:pPr>
      <w:keepNext/>
      <w:spacing w:before="240" w:after="60"/>
      <w:jc w:val="left"/>
      <w:outlineLvl w:val="3"/>
    </w:pPr>
    <w:rPr>
      <w:b/>
      <w:bCs/>
    </w:rPr>
  </w:style>
  <w:style w:type="paragraph" w:styleId="8">
    <w:name w:val="heading 8"/>
    <w:basedOn w:val="a"/>
    <w:next w:val="a"/>
    <w:link w:val="80"/>
    <w:qFormat/>
    <w:rsid w:val="00711296"/>
    <w:pPr>
      <w:spacing w:before="240" w:after="6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572E"/>
    <w:pPr>
      <w:tabs>
        <w:tab w:val="center" w:pos="4677"/>
        <w:tab w:val="right" w:pos="9355"/>
      </w:tabs>
    </w:pPr>
  </w:style>
  <w:style w:type="paragraph" w:styleId="a5">
    <w:name w:val="footer"/>
    <w:basedOn w:val="a"/>
    <w:rsid w:val="00E6572E"/>
    <w:pPr>
      <w:tabs>
        <w:tab w:val="center" w:pos="4677"/>
        <w:tab w:val="right" w:pos="9355"/>
      </w:tabs>
    </w:pPr>
  </w:style>
  <w:style w:type="paragraph" w:customStyle="1" w:styleId="14">
    <w:name w:val="Загл.14"/>
    <w:basedOn w:val="a"/>
    <w:rsid w:val="00E6572E"/>
    <w:rPr>
      <w:rFonts w:ascii="Times New Roman CYR" w:hAnsi="Times New Roman CYR"/>
      <w:b/>
      <w:szCs w:val="20"/>
    </w:rPr>
  </w:style>
  <w:style w:type="paragraph" w:customStyle="1" w:styleId="21">
    <w:name w:val="Основной текст 21"/>
    <w:basedOn w:val="a"/>
    <w:rsid w:val="00E6572E"/>
    <w:pPr>
      <w:overflowPunct w:val="0"/>
      <w:autoSpaceDE w:val="0"/>
      <w:autoSpaceDN w:val="0"/>
      <w:adjustRightInd w:val="0"/>
      <w:spacing w:line="360" w:lineRule="auto"/>
      <w:ind w:firstLine="709"/>
      <w:jc w:val="both"/>
      <w:textAlignment w:val="baseline"/>
    </w:pPr>
    <w:rPr>
      <w:i/>
      <w:sz w:val="24"/>
      <w:szCs w:val="20"/>
    </w:rPr>
  </w:style>
  <w:style w:type="paragraph" w:styleId="a6">
    <w:name w:val="Balloon Text"/>
    <w:basedOn w:val="a"/>
    <w:link w:val="a7"/>
    <w:rsid w:val="007F436A"/>
    <w:rPr>
      <w:rFonts w:ascii="Tahoma" w:hAnsi="Tahoma" w:cs="Tahoma"/>
      <w:sz w:val="16"/>
      <w:szCs w:val="16"/>
    </w:rPr>
  </w:style>
  <w:style w:type="character" w:customStyle="1" w:styleId="a7">
    <w:name w:val="Текст выноски Знак"/>
    <w:basedOn w:val="a0"/>
    <w:link w:val="a6"/>
    <w:rsid w:val="007F436A"/>
    <w:rPr>
      <w:rFonts w:ascii="Tahoma" w:eastAsia="Times New Roman" w:hAnsi="Tahoma" w:cs="Tahoma"/>
      <w:sz w:val="16"/>
      <w:szCs w:val="16"/>
    </w:rPr>
  </w:style>
  <w:style w:type="paragraph" w:styleId="a8">
    <w:name w:val="List Paragraph"/>
    <w:basedOn w:val="a"/>
    <w:uiPriority w:val="34"/>
    <w:qFormat/>
    <w:rsid w:val="00FA7227"/>
    <w:pPr>
      <w:ind w:left="720"/>
      <w:contextualSpacing/>
    </w:pPr>
  </w:style>
  <w:style w:type="character" w:customStyle="1" w:styleId="a9">
    <w:name w:val="Подпись Знак"/>
    <w:basedOn w:val="a0"/>
    <w:link w:val="aa"/>
    <w:rsid w:val="00830C74"/>
    <w:rPr>
      <w:sz w:val="28"/>
    </w:rPr>
  </w:style>
  <w:style w:type="paragraph" w:styleId="aa">
    <w:name w:val="Signature"/>
    <w:basedOn w:val="a"/>
    <w:link w:val="a9"/>
    <w:rsid w:val="00830C74"/>
    <w:pPr>
      <w:jc w:val="both"/>
    </w:pPr>
    <w:rPr>
      <w:rFonts w:eastAsia="MS Mincho"/>
      <w:szCs w:val="20"/>
    </w:rPr>
  </w:style>
  <w:style w:type="character" w:customStyle="1" w:styleId="11">
    <w:name w:val="Подпись Знак1"/>
    <w:basedOn w:val="a0"/>
    <w:link w:val="aa"/>
    <w:rsid w:val="00830C74"/>
    <w:rPr>
      <w:rFonts w:eastAsia="Times New Roman"/>
      <w:sz w:val="28"/>
      <w:szCs w:val="28"/>
    </w:rPr>
  </w:style>
  <w:style w:type="paragraph" w:styleId="20">
    <w:name w:val="Body Text 2"/>
    <w:basedOn w:val="a"/>
    <w:link w:val="22"/>
    <w:rsid w:val="00E13BCB"/>
    <w:pPr>
      <w:spacing w:after="120" w:line="480" w:lineRule="auto"/>
      <w:jc w:val="left"/>
    </w:pPr>
    <w:rPr>
      <w:rFonts w:ascii="Times New Roman CYR" w:hAnsi="Times New Roman CYR"/>
      <w:sz w:val="20"/>
      <w:szCs w:val="20"/>
    </w:rPr>
  </w:style>
  <w:style w:type="character" w:customStyle="1" w:styleId="22">
    <w:name w:val="Основной текст 2 Знак"/>
    <w:basedOn w:val="a0"/>
    <w:link w:val="20"/>
    <w:rsid w:val="00E13BCB"/>
    <w:rPr>
      <w:rFonts w:ascii="Times New Roman CYR" w:eastAsia="Times New Roman" w:hAnsi="Times New Roman CYR"/>
    </w:rPr>
  </w:style>
  <w:style w:type="paragraph" w:styleId="ab">
    <w:name w:val="Body Text"/>
    <w:basedOn w:val="a"/>
    <w:link w:val="ac"/>
    <w:rsid w:val="004B70EB"/>
    <w:pPr>
      <w:spacing w:after="120"/>
    </w:pPr>
  </w:style>
  <w:style w:type="character" w:customStyle="1" w:styleId="ac">
    <w:name w:val="Основной текст Знак"/>
    <w:basedOn w:val="a0"/>
    <w:link w:val="ab"/>
    <w:rsid w:val="004B70EB"/>
    <w:rPr>
      <w:rFonts w:eastAsia="Times New Roman"/>
      <w:sz w:val="28"/>
      <w:szCs w:val="28"/>
    </w:rPr>
  </w:style>
  <w:style w:type="paragraph" w:styleId="30">
    <w:name w:val="Body Text 3"/>
    <w:basedOn w:val="a"/>
    <w:link w:val="31"/>
    <w:rsid w:val="00B76537"/>
    <w:pPr>
      <w:spacing w:after="120"/>
      <w:jc w:val="left"/>
    </w:pPr>
    <w:rPr>
      <w:rFonts w:ascii="Times New Roman CYR" w:hAnsi="Times New Roman CYR"/>
      <w:sz w:val="16"/>
      <w:szCs w:val="16"/>
    </w:rPr>
  </w:style>
  <w:style w:type="character" w:customStyle="1" w:styleId="31">
    <w:name w:val="Основной текст 3 Знак"/>
    <w:basedOn w:val="a0"/>
    <w:link w:val="30"/>
    <w:rsid w:val="00B76537"/>
    <w:rPr>
      <w:rFonts w:ascii="Times New Roman CYR" w:eastAsia="Times New Roman" w:hAnsi="Times New Roman CYR"/>
      <w:sz w:val="16"/>
      <w:szCs w:val="16"/>
    </w:rPr>
  </w:style>
  <w:style w:type="character" w:styleId="ad">
    <w:name w:val="Strong"/>
    <w:qFormat/>
    <w:rsid w:val="00CD2C8B"/>
    <w:rPr>
      <w:rFonts w:ascii="Tahoma" w:hAnsi="Tahoma" w:cs="Tahoma" w:hint="default"/>
      <w:b/>
      <w:bCs/>
      <w:sz w:val="18"/>
      <w:szCs w:val="18"/>
    </w:rPr>
  </w:style>
  <w:style w:type="paragraph" w:customStyle="1" w:styleId="14-15">
    <w:name w:val="14-15"/>
    <w:basedOn w:val="a"/>
    <w:rsid w:val="00CD2C8B"/>
    <w:pPr>
      <w:spacing w:line="360" w:lineRule="auto"/>
      <w:ind w:firstLine="709"/>
      <w:jc w:val="both"/>
    </w:pPr>
  </w:style>
  <w:style w:type="paragraph" w:styleId="ae">
    <w:name w:val="Title"/>
    <w:basedOn w:val="a"/>
    <w:link w:val="af"/>
    <w:qFormat/>
    <w:rsid w:val="00B34948"/>
    <w:pPr>
      <w:spacing w:after="200" w:line="276" w:lineRule="auto"/>
    </w:pPr>
    <w:rPr>
      <w:rFonts w:ascii="Arial" w:eastAsia="Calibri" w:hAnsi="Arial" w:cs="Arial"/>
      <w:b/>
      <w:bCs/>
      <w:sz w:val="24"/>
      <w:szCs w:val="24"/>
      <w:lang w:eastAsia="en-US"/>
    </w:rPr>
  </w:style>
  <w:style w:type="character" w:customStyle="1" w:styleId="af">
    <w:name w:val="Название Знак"/>
    <w:basedOn w:val="a0"/>
    <w:link w:val="ae"/>
    <w:rsid w:val="00B34948"/>
    <w:rPr>
      <w:rFonts w:ascii="Arial" w:eastAsia="Calibri" w:hAnsi="Arial" w:cs="Arial"/>
      <w:b/>
      <w:bCs/>
      <w:sz w:val="24"/>
      <w:szCs w:val="24"/>
      <w:lang w:eastAsia="en-US"/>
    </w:rPr>
  </w:style>
  <w:style w:type="character" w:customStyle="1" w:styleId="10">
    <w:name w:val="Заголовок 1 Знак"/>
    <w:basedOn w:val="a0"/>
    <w:link w:val="1"/>
    <w:rsid w:val="00B34948"/>
    <w:rPr>
      <w:rFonts w:asciiTheme="majorHAnsi" w:eastAsiaTheme="majorEastAsia" w:hAnsiTheme="majorHAnsi" w:cstheme="majorBidi"/>
      <w:b/>
      <w:bCs/>
      <w:color w:val="365F91" w:themeColor="accent1" w:themeShade="BF"/>
      <w:sz w:val="28"/>
      <w:szCs w:val="28"/>
    </w:rPr>
  </w:style>
  <w:style w:type="table" w:styleId="af0">
    <w:name w:val="Table Grid"/>
    <w:basedOn w:val="a1"/>
    <w:rsid w:val="00B3494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Документ ИКСО"/>
    <w:basedOn w:val="a"/>
    <w:rsid w:val="008225AF"/>
    <w:pPr>
      <w:spacing w:line="360" w:lineRule="auto"/>
      <w:ind w:firstLine="709"/>
      <w:jc w:val="both"/>
    </w:pPr>
    <w:rPr>
      <w:rFonts w:ascii="Times New Roman CYR" w:hAnsi="Times New Roman CYR"/>
    </w:rPr>
  </w:style>
  <w:style w:type="paragraph" w:customStyle="1" w:styleId="12">
    <w:name w:val="1"/>
    <w:aliases w:val="5-14"/>
    <w:basedOn w:val="a"/>
    <w:rsid w:val="008128B5"/>
    <w:pPr>
      <w:spacing w:line="360" w:lineRule="auto"/>
      <w:ind w:firstLine="709"/>
      <w:jc w:val="both"/>
    </w:pPr>
    <w:rPr>
      <w:szCs w:val="24"/>
    </w:rPr>
  </w:style>
  <w:style w:type="paragraph" w:customStyle="1" w:styleId="af2">
    <w:name w:val="Знак Знак Знак Знак"/>
    <w:basedOn w:val="a"/>
    <w:rsid w:val="00822E89"/>
    <w:pPr>
      <w:spacing w:before="100" w:beforeAutospacing="1" w:after="100" w:afterAutospacing="1"/>
      <w:jc w:val="left"/>
    </w:pPr>
    <w:rPr>
      <w:rFonts w:ascii="Tahoma" w:hAnsi="Tahoma" w:cs="Tahoma"/>
      <w:sz w:val="20"/>
      <w:szCs w:val="20"/>
      <w:lang w:val="en-US" w:eastAsia="en-US"/>
    </w:rPr>
  </w:style>
  <w:style w:type="paragraph" w:customStyle="1" w:styleId="ConsPlusNormal">
    <w:name w:val="ConsPlusNormal"/>
    <w:rsid w:val="00EB28EF"/>
    <w:pPr>
      <w:widowControl w:val="0"/>
      <w:autoSpaceDE w:val="0"/>
      <w:autoSpaceDN w:val="0"/>
    </w:pPr>
    <w:rPr>
      <w:rFonts w:eastAsia="Times New Roman"/>
      <w:sz w:val="24"/>
    </w:rPr>
  </w:style>
  <w:style w:type="paragraph" w:customStyle="1" w:styleId="13">
    <w:name w:val="Обычный1"/>
    <w:rsid w:val="00277DFC"/>
    <w:pPr>
      <w:widowControl w:val="0"/>
      <w:spacing w:line="300" w:lineRule="auto"/>
      <w:ind w:firstLine="700"/>
      <w:jc w:val="both"/>
    </w:pPr>
    <w:rPr>
      <w:rFonts w:eastAsia="Times New Roman"/>
      <w:snapToGrid w:val="0"/>
      <w:sz w:val="24"/>
    </w:rPr>
  </w:style>
  <w:style w:type="paragraph" w:styleId="23">
    <w:name w:val="Body Text Indent 2"/>
    <w:basedOn w:val="a"/>
    <w:link w:val="24"/>
    <w:rsid w:val="00277DFC"/>
    <w:pPr>
      <w:spacing w:after="120" w:line="480" w:lineRule="auto"/>
      <w:ind w:left="283"/>
    </w:pPr>
  </w:style>
  <w:style w:type="character" w:customStyle="1" w:styleId="24">
    <w:name w:val="Основной текст с отступом 2 Знак"/>
    <w:basedOn w:val="a0"/>
    <w:link w:val="23"/>
    <w:rsid w:val="00277DFC"/>
    <w:rPr>
      <w:rFonts w:eastAsia="Times New Roman"/>
      <w:sz w:val="28"/>
      <w:szCs w:val="28"/>
    </w:rPr>
  </w:style>
  <w:style w:type="character" w:styleId="af3">
    <w:name w:val="Hyperlink"/>
    <w:basedOn w:val="a0"/>
    <w:rsid w:val="00277DFC"/>
    <w:rPr>
      <w:color w:val="0000FF"/>
      <w:u w:val="single"/>
    </w:rPr>
  </w:style>
  <w:style w:type="paragraph" w:customStyle="1" w:styleId="ConsNormal">
    <w:name w:val="ConsNormal"/>
    <w:rsid w:val="00277DFC"/>
    <w:pPr>
      <w:widowControl w:val="0"/>
      <w:autoSpaceDE w:val="0"/>
      <w:autoSpaceDN w:val="0"/>
      <w:adjustRightInd w:val="0"/>
      <w:ind w:firstLine="720"/>
    </w:pPr>
    <w:rPr>
      <w:rFonts w:ascii="Arial" w:eastAsia="Times New Roman" w:hAnsi="Arial" w:cs="Arial"/>
      <w:sz w:val="16"/>
      <w:szCs w:val="16"/>
    </w:rPr>
  </w:style>
  <w:style w:type="paragraph" w:styleId="af4">
    <w:name w:val="footnote text"/>
    <w:basedOn w:val="a"/>
    <w:link w:val="af5"/>
    <w:rsid w:val="00277DFC"/>
    <w:pPr>
      <w:jc w:val="left"/>
    </w:pPr>
    <w:rPr>
      <w:rFonts w:ascii="Times New Roman CYR" w:hAnsi="Times New Roman CYR"/>
      <w:sz w:val="20"/>
      <w:szCs w:val="20"/>
    </w:rPr>
  </w:style>
  <w:style w:type="character" w:customStyle="1" w:styleId="af5">
    <w:name w:val="Текст сноски Знак"/>
    <w:basedOn w:val="a0"/>
    <w:link w:val="af4"/>
    <w:rsid w:val="00277DFC"/>
    <w:rPr>
      <w:rFonts w:ascii="Times New Roman CYR" w:eastAsia="Times New Roman" w:hAnsi="Times New Roman CYR"/>
    </w:rPr>
  </w:style>
  <w:style w:type="character" w:styleId="af6">
    <w:name w:val="footnote reference"/>
    <w:basedOn w:val="a0"/>
    <w:rsid w:val="00277DFC"/>
    <w:rPr>
      <w:vertAlign w:val="superscript"/>
    </w:rPr>
  </w:style>
  <w:style w:type="paragraph" w:customStyle="1" w:styleId="FR2">
    <w:name w:val="FR2"/>
    <w:rsid w:val="00277DFC"/>
    <w:pPr>
      <w:widowControl w:val="0"/>
      <w:spacing w:line="300" w:lineRule="auto"/>
      <w:ind w:firstLine="700"/>
      <w:jc w:val="both"/>
    </w:pPr>
    <w:rPr>
      <w:rFonts w:ascii="Arial" w:eastAsia="Times New Roman" w:hAnsi="Arial"/>
      <w:snapToGrid w:val="0"/>
      <w:sz w:val="24"/>
    </w:rPr>
  </w:style>
  <w:style w:type="paragraph" w:styleId="af7">
    <w:name w:val="Body Text Indent"/>
    <w:basedOn w:val="a"/>
    <w:link w:val="af8"/>
    <w:rsid w:val="00277DFC"/>
    <w:pPr>
      <w:spacing w:after="120"/>
      <w:ind w:left="283"/>
      <w:jc w:val="left"/>
    </w:pPr>
    <w:rPr>
      <w:rFonts w:ascii="Times New Roman CYR" w:hAnsi="Times New Roman CYR"/>
      <w:sz w:val="20"/>
      <w:szCs w:val="20"/>
    </w:rPr>
  </w:style>
  <w:style w:type="character" w:customStyle="1" w:styleId="af8">
    <w:name w:val="Основной текст с отступом Знак"/>
    <w:basedOn w:val="a0"/>
    <w:link w:val="af7"/>
    <w:rsid w:val="00277DFC"/>
    <w:rPr>
      <w:rFonts w:ascii="Times New Roman CYR" w:eastAsia="Times New Roman" w:hAnsi="Times New Roman CYR"/>
    </w:rPr>
  </w:style>
  <w:style w:type="paragraph" w:customStyle="1" w:styleId="Nonformat">
    <w:name w:val="Nonformat"/>
    <w:basedOn w:val="a"/>
    <w:rsid w:val="00277DFC"/>
    <w:pPr>
      <w:widowControl w:val="0"/>
      <w:jc w:val="left"/>
    </w:pPr>
    <w:rPr>
      <w:rFonts w:ascii="Consultant" w:hAnsi="Consultant"/>
      <w:snapToGrid w:val="0"/>
      <w:sz w:val="16"/>
    </w:rPr>
  </w:style>
  <w:style w:type="paragraph" w:styleId="af9">
    <w:name w:val="Normal (Web)"/>
    <w:basedOn w:val="a"/>
    <w:rsid w:val="00277DFC"/>
    <w:pPr>
      <w:spacing w:before="100" w:beforeAutospacing="1" w:after="100" w:afterAutospacing="1"/>
      <w:jc w:val="left"/>
    </w:pPr>
    <w:rPr>
      <w:sz w:val="24"/>
      <w:szCs w:val="24"/>
    </w:rPr>
  </w:style>
  <w:style w:type="character" w:customStyle="1" w:styleId="80">
    <w:name w:val="Заголовок 8 Знак"/>
    <w:basedOn w:val="a0"/>
    <w:link w:val="8"/>
    <w:rsid w:val="00711296"/>
    <w:rPr>
      <w:rFonts w:eastAsia="Times New Roman"/>
      <w:i/>
      <w:iCs/>
      <w:sz w:val="24"/>
      <w:szCs w:val="24"/>
    </w:rPr>
  </w:style>
  <w:style w:type="paragraph" w:customStyle="1" w:styleId="15">
    <w:name w:val="заголовок 1"/>
    <w:basedOn w:val="a"/>
    <w:next w:val="a"/>
    <w:rsid w:val="00711296"/>
    <w:pPr>
      <w:keepNext/>
      <w:autoSpaceDE w:val="0"/>
      <w:autoSpaceDN w:val="0"/>
      <w:outlineLvl w:val="0"/>
    </w:pPr>
    <w:rPr>
      <w:szCs w:val="20"/>
    </w:rPr>
  </w:style>
  <w:style w:type="character" w:styleId="afa">
    <w:name w:val="page number"/>
    <w:basedOn w:val="a0"/>
    <w:rsid w:val="00711296"/>
  </w:style>
  <w:style w:type="paragraph" w:customStyle="1" w:styleId="ConsPlusNonformat">
    <w:name w:val="ConsPlusNonformat"/>
    <w:rsid w:val="00711296"/>
    <w:pPr>
      <w:widowControl w:val="0"/>
      <w:autoSpaceDE w:val="0"/>
      <w:autoSpaceDN w:val="0"/>
      <w:adjustRightInd w:val="0"/>
    </w:pPr>
    <w:rPr>
      <w:rFonts w:ascii="Courier New" w:eastAsia="Times New Roman" w:hAnsi="Courier New" w:cs="Courier New"/>
    </w:rPr>
  </w:style>
  <w:style w:type="paragraph" w:customStyle="1" w:styleId="16">
    <w:name w:val="Абзац1"/>
    <w:basedOn w:val="a"/>
    <w:rsid w:val="00711296"/>
    <w:pPr>
      <w:widowControl w:val="0"/>
      <w:autoSpaceDE w:val="0"/>
      <w:autoSpaceDN w:val="0"/>
      <w:spacing w:after="120"/>
      <w:ind w:firstLine="720"/>
      <w:jc w:val="both"/>
    </w:pPr>
  </w:style>
  <w:style w:type="paragraph" w:customStyle="1" w:styleId="17">
    <w:name w:val="Знак Знак Знак1 Знак Знак Знак Знак"/>
    <w:basedOn w:val="a"/>
    <w:rsid w:val="00711296"/>
    <w:pPr>
      <w:spacing w:before="100" w:beforeAutospacing="1" w:after="100" w:afterAutospacing="1"/>
      <w:jc w:val="left"/>
    </w:pPr>
    <w:rPr>
      <w:rFonts w:ascii="Tahoma" w:hAnsi="Tahoma"/>
      <w:sz w:val="20"/>
      <w:szCs w:val="20"/>
      <w:lang w:val="en-US" w:eastAsia="en-US"/>
    </w:rPr>
  </w:style>
  <w:style w:type="paragraph" w:customStyle="1" w:styleId="25">
    <w:name w:val="Обычный2"/>
    <w:rsid w:val="00711296"/>
    <w:rPr>
      <w:rFonts w:eastAsia="Times New Roman"/>
      <w:sz w:val="24"/>
    </w:rPr>
  </w:style>
  <w:style w:type="paragraph" w:customStyle="1" w:styleId="afb">
    <w:name w:val="текст сноски"/>
    <w:basedOn w:val="a"/>
    <w:rsid w:val="00711296"/>
    <w:pPr>
      <w:widowControl w:val="0"/>
      <w:jc w:val="left"/>
    </w:pPr>
    <w:rPr>
      <w:szCs w:val="20"/>
    </w:rPr>
  </w:style>
  <w:style w:type="paragraph" w:customStyle="1" w:styleId="14-150">
    <w:name w:val="Текст 14-1.5"/>
    <w:basedOn w:val="a"/>
    <w:rsid w:val="00711296"/>
    <w:pPr>
      <w:widowControl w:val="0"/>
      <w:spacing w:line="360" w:lineRule="auto"/>
      <w:ind w:firstLine="709"/>
      <w:jc w:val="both"/>
    </w:pPr>
    <w:rPr>
      <w:szCs w:val="20"/>
    </w:rPr>
  </w:style>
  <w:style w:type="paragraph" w:customStyle="1" w:styleId="41">
    <w:name w:val="çàãîëîâîê 4"/>
    <w:basedOn w:val="a"/>
    <w:next w:val="a"/>
    <w:rsid w:val="00711296"/>
    <w:pPr>
      <w:keepNext/>
      <w:jc w:val="both"/>
    </w:pPr>
    <w:rPr>
      <w:szCs w:val="20"/>
    </w:rPr>
  </w:style>
  <w:style w:type="paragraph" w:customStyle="1" w:styleId="18">
    <w:name w:val="Текст1"/>
    <w:basedOn w:val="a"/>
    <w:rsid w:val="00711296"/>
    <w:pPr>
      <w:jc w:val="left"/>
    </w:pPr>
    <w:rPr>
      <w:rFonts w:ascii="Courier New" w:hAnsi="Courier New"/>
      <w:sz w:val="20"/>
      <w:szCs w:val="24"/>
    </w:rPr>
  </w:style>
  <w:style w:type="paragraph" w:customStyle="1" w:styleId="6">
    <w:name w:val="çàãîëîâîê 6"/>
    <w:basedOn w:val="a"/>
    <w:next w:val="a"/>
    <w:rsid w:val="00711296"/>
    <w:pPr>
      <w:keepNext/>
      <w:ind w:firstLine="720"/>
      <w:jc w:val="both"/>
    </w:pPr>
    <w:rPr>
      <w:szCs w:val="20"/>
    </w:rPr>
  </w:style>
  <w:style w:type="paragraph" w:customStyle="1" w:styleId="Oaeno14-15">
    <w:name w:val="Oaeno14-15"/>
    <w:basedOn w:val="a"/>
    <w:rsid w:val="00711296"/>
    <w:pPr>
      <w:widowControl w:val="0"/>
      <w:spacing w:after="120" w:line="360" w:lineRule="auto"/>
      <w:ind w:firstLine="709"/>
      <w:jc w:val="both"/>
    </w:pPr>
    <w:rPr>
      <w:szCs w:val="20"/>
    </w:rPr>
  </w:style>
  <w:style w:type="paragraph" w:customStyle="1" w:styleId="afc">
    <w:name w:val="Содерж"/>
    <w:basedOn w:val="a"/>
    <w:rsid w:val="00711296"/>
    <w:pPr>
      <w:widowControl w:val="0"/>
      <w:autoSpaceDE w:val="0"/>
      <w:autoSpaceDN w:val="0"/>
      <w:spacing w:after="120"/>
    </w:pPr>
  </w:style>
  <w:style w:type="paragraph" w:customStyle="1" w:styleId="26">
    <w:name w:val="заголовок 2"/>
    <w:basedOn w:val="a"/>
    <w:next w:val="a"/>
    <w:rsid w:val="00711296"/>
    <w:pPr>
      <w:keepNext/>
      <w:autoSpaceDE w:val="0"/>
      <w:autoSpaceDN w:val="0"/>
    </w:pPr>
    <w:rPr>
      <w:b/>
      <w:bCs/>
    </w:rPr>
  </w:style>
  <w:style w:type="paragraph" w:customStyle="1" w:styleId="-1">
    <w:name w:val="Т-1"/>
    <w:aliases w:val="5,Текст 14-1,Стиль12-1,Текст14-1,текст14,Oaeno14-1,14х1,текст14-1,Т-14"/>
    <w:basedOn w:val="a"/>
    <w:rsid w:val="00711296"/>
    <w:pPr>
      <w:spacing w:line="360" w:lineRule="auto"/>
      <w:ind w:firstLine="720"/>
      <w:jc w:val="both"/>
    </w:pPr>
  </w:style>
  <w:style w:type="character" w:customStyle="1" w:styleId="FootnoteTextChar">
    <w:name w:val="Footnote Text Char"/>
    <w:locked/>
    <w:rsid w:val="00711296"/>
    <w:rPr>
      <w:lang w:val="ru-RU" w:eastAsia="ru-RU" w:bidi="ar-SA"/>
    </w:rPr>
  </w:style>
  <w:style w:type="paragraph" w:customStyle="1" w:styleId="afd">
    <w:name w:val="Îáû÷íû"/>
    <w:rsid w:val="00711296"/>
    <w:rPr>
      <w:rFonts w:eastAsia="Times New Roman"/>
      <w:sz w:val="24"/>
    </w:rPr>
  </w:style>
  <w:style w:type="character" w:customStyle="1" w:styleId="a4">
    <w:name w:val="Верхний колонтитул Знак"/>
    <w:basedOn w:val="a0"/>
    <w:link w:val="a3"/>
    <w:uiPriority w:val="99"/>
    <w:rsid w:val="00711296"/>
    <w:rPr>
      <w:rFonts w:eastAsia="Times New Roman"/>
      <w:sz w:val="28"/>
      <w:szCs w:val="28"/>
    </w:rPr>
  </w:style>
  <w:style w:type="paragraph" w:customStyle="1" w:styleId="BodyText21">
    <w:name w:val="Body Text 21"/>
    <w:basedOn w:val="a"/>
    <w:rsid w:val="00711296"/>
    <w:pPr>
      <w:autoSpaceDE w:val="0"/>
      <w:autoSpaceDN w:val="0"/>
      <w:jc w:val="both"/>
    </w:pPr>
  </w:style>
  <w:style w:type="paragraph" w:styleId="afe">
    <w:name w:val="endnote text"/>
    <w:basedOn w:val="a"/>
    <w:link w:val="aff"/>
    <w:rsid w:val="00711296"/>
    <w:pPr>
      <w:widowControl w:val="0"/>
      <w:autoSpaceDE w:val="0"/>
      <w:autoSpaceDN w:val="0"/>
      <w:spacing w:after="120"/>
      <w:jc w:val="both"/>
    </w:pPr>
    <w:rPr>
      <w:sz w:val="20"/>
      <w:szCs w:val="20"/>
    </w:rPr>
  </w:style>
  <w:style w:type="character" w:customStyle="1" w:styleId="aff">
    <w:name w:val="Текст концевой сноски Знак"/>
    <w:basedOn w:val="a0"/>
    <w:link w:val="afe"/>
    <w:rsid w:val="00711296"/>
    <w:rPr>
      <w:rFonts w:eastAsia="Times New Roman"/>
    </w:rPr>
  </w:style>
  <w:style w:type="paragraph" w:customStyle="1" w:styleId="19">
    <w:name w:val="текст сноски1"/>
    <w:basedOn w:val="a"/>
    <w:rsid w:val="00711296"/>
    <w:pPr>
      <w:keepLines/>
      <w:autoSpaceDE w:val="0"/>
      <w:autoSpaceDN w:val="0"/>
      <w:spacing w:after="120"/>
      <w:jc w:val="both"/>
    </w:pPr>
    <w:rPr>
      <w:sz w:val="22"/>
      <w:szCs w:val="22"/>
    </w:rPr>
  </w:style>
  <w:style w:type="paragraph" w:customStyle="1" w:styleId="145">
    <w:name w:val="текст14.5"/>
    <w:basedOn w:val="a"/>
    <w:rsid w:val="00711296"/>
    <w:pPr>
      <w:widowControl w:val="0"/>
      <w:autoSpaceDE w:val="0"/>
      <w:autoSpaceDN w:val="0"/>
      <w:spacing w:line="360" w:lineRule="auto"/>
      <w:ind w:firstLine="720"/>
      <w:jc w:val="both"/>
    </w:pPr>
  </w:style>
  <w:style w:type="paragraph" w:customStyle="1" w:styleId="32">
    <w:name w:val="Обычный3"/>
    <w:rsid w:val="008127E0"/>
    <w:rPr>
      <w:rFonts w:eastAsia="Times New Roman"/>
      <w:sz w:val="24"/>
    </w:rPr>
  </w:style>
  <w:style w:type="character" w:customStyle="1" w:styleId="40">
    <w:name w:val="Заголовок 4 Знак"/>
    <w:basedOn w:val="a0"/>
    <w:link w:val="4"/>
    <w:rsid w:val="00880FCF"/>
    <w:rPr>
      <w:rFonts w:eastAsia="Times New Roman"/>
      <w:b/>
      <w:bCs/>
      <w:sz w:val="28"/>
      <w:szCs w:val="28"/>
    </w:rPr>
  </w:style>
  <w:style w:type="paragraph" w:customStyle="1" w:styleId="42">
    <w:name w:val="Обычный4"/>
    <w:rsid w:val="00880FCF"/>
    <w:rPr>
      <w:rFonts w:eastAsia="Times New Roman"/>
      <w:sz w:val="24"/>
    </w:rPr>
  </w:style>
  <w:style w:type="paragraph" w:customStyle="1" w:styleId="1a">
    <w:name w:val="çàãîëîâîê 1"/>
    <w:basedOn w:val="a"/>
    <w:next w:val="a"/>
    <w:rsid w:val="00880FCF"/>
    <w:pPr>
      <w:keepNext/>
      <w:ind w:firstLine="709"/>
      <w:jc w:val="left"/>
    </w:pPr>
    <w:rPr>
      <w:sz w:val="24"/>
      <w:szCs w:val="24"/>
    </w:rPr>
  </w:style>
  <w:style w:type="paragraph" w:customStyle="1" w:styleId="220">
    <w:name w:val="Основной текст 22"/>
    <w:basedOn w:val="a"/>
    <w:rsid w:val="00880FCF"/>
    <w:pPr>
      <w:ind w:firstLine="709"/>
      <w:jc w:val="both"/>
    </w:pPr>
    <w:rPr>
      <w:szCs w:val="24"/>
    </w:rPr>
  </w:style>
  <w:style w:type="paragraph" w:customStyle="1" w:styleId="aff0">
    <w:name w:val="Òàáëèöà"/>
    <w:basedOn w:val="a"/>
    <w:rsid w:val="00880FCF"/>
    <w:pPr>
      <w:ind w:firstLine="170"/>
      <w:jc w:val="both"/>
    </w:pPr>
    <w:rPr>
      <w:b/>
      <w:sz w:val="24"/>
      <w:szCs w:val="24"/>
    </w:rPr>
  </w:style>
  <w:style w:type="paragraph" w:customStyle="1" w:styleId="27">
    <w:name w:val="çàãîëîâîê 2"/>
    <w:basedOn w:val="a"/>
    <w:next w:val="a"/>
    <w:rsid w:val="00880FCF"/>
    <w:pPr>
      <w:keepNext/>
    </w:pPr>
    <w:rPr>
      <w:b/>
      <w:sz w:val="32"/>
      <w:szCs w:val="20"/>
    </w:rPr>
  </w:style>
  <w:style w:type="paragraph" w:customStyle="1" w:styleId="28">
    <w:name w:val="Текст2"/>
    <w:basedOn w:val="a"/>
    <w:rsid w:val="00880FCF"/>
    <w:pPr>
      <w:jc w:val="left"/>
    </w:pPr>
    <w:rPr>
      <w:rFonts w:ascii="Courier New" w:hAnsi="Courier New"/>
      <w:sz w:val="20"/>
      <w:szCs w:val="24"/>
    </w:rPr>
  </w:style>
  <w:style w:type="paragraph" w:styleId="33">
    <w:name w:val="Body Text Indent 3"/>
    <w:basedOn w:val="a"/>
    <w:link w:val="34"/>
    <w:rsid w:val="00880FCF"/>
    <w:pPr>
      <w:spacing w:after="120"/>
      <w:ind w:left="283"/>
      <w:jc w:val="left"/>
    </w:pPr>
    <w:rPr>
      <w:rFonts w:ascii="Times New Roman CYR" w:hAnsi="Times New Roman CYR"/>
      <w:sz w:val="16"/>
      <w:szCs w:val="16"/>
    </w:rPr>
  </w:style>
  <w:style w:type="character" w:customStyle="1" w:styleId="34">
    <w:name w:val="Основной текст с отступом 3 Знак"/>
    <w:basedOn w:val="a0"/>
    <w:link w:val="33"/>
    <w:rsid w:val="00880FCF"/>
    <w:rPr>
      <w:rFonts w:ascii="Times New Roman CYR" w:eastAsia="Times New Roman" w:hAnsi="Times New Roman CYR"/>
      <w:sz w:val="16"/>
      <w:szCs w:val="16"/>
    </w:rPr>
  </w:style>
  <w:style w:type="paragraph" w:customStyle="1" w:styleId="ConsCell">
    <w:name w:val="ConsCell"/>
    <w:rsid w:val="00880FCF"/>
    <w:pPr>
      <w:widowControl w:val="0"/>
    </w:pPr>
    <w:rPr>
      <w:rFonts w:ascii="Consultant" w:eastAsia="Times New Roman" w:hAnsi="Consultant"/>
    </w:rPr>
  </w:style>
  <w:style w:type="paragraph" w:customStyle="1" w:styleId="caaieiaie12">
    <w:name w:val="caaieiaie 12"/>
    <w:basedOn w:val="a"/>
    <w:next w:val="a"/>
    <w:rsid w:val="00880FCF"/>
    <w:pPr>
      <w:keepNext/>
      <w:widowControl w:val="0"/>
      <w:spacing w:before="360" w:after="240"/>
    </w:pPr>
    <w:rPr>
      <w:b/>
      <w:kern w:val="28"/>
      <w:szCs w:val="20"/>
    </w:rPr>
  </w:style>
  <w:style w:type="paragraph" w:customStyle="1" w:styleId="iieoia">
    <w:name w:val="iieoi?a"/>
    <w:basedOn w:val="a"/>
    <w:rsid w:val="00880FCF"/>
    <w:pPr>
      <w:widowControl w:val="0"/>
      <w:spacing w:line="360" w:lineRule="auto"/>
      <w:ind w:firstLine="720"/>
      <w:jc w:val="both"/>
    </w:pPr>
    <w:rPr>
      <w:szCs w:val="20"/>
    </w:rPr>
  </w:style>
  <w:style w:type="paragraph" w:customStyle="1" w:styleId="Iniiaiieoaenoneonooiii2">
    <w:name w:val="Iniiaiie oaeno n eonooiii 2"/>
    <w:basedOn w:val="a"/>
    <w:rsid w:val="00880FCF"/>
    <w:pPr>
      <w:widowControl w:val="0"/>
      <w:ind w:firstLine="709"/>
      <w:jc w:val="both"/>
    </w:pPr>
    <w:rPr>
      <w:szCs w:val="20"/>
    </w:rPr>
  </w:style>
  <w:style w:type="paragraph" w:customStyle="1" w:styleId="ConsPlusCell">
    <w:name w:val="ConsPlusCell"/>
    <w:rsid w:val="00880FCF"/>
    <w:pPr>
      <w:widowControl w:val="0"/>
      <w:autoSpaceDE w:val="0"/>
      <w:autoSpaceDN w:val="0"/>
      <w:adjustRightInd w:val="0"/>
    </w:pPr>
    <w:rPr>
      <w:rFonts w:ascii="Arial" w:eastAsia="Times New Roman" w:hAnsi="Arial" w:cs="Arial"/>
    </w:rPr>
  </w:style>
  <w:style w:type="paragraph" w:customStyle="1" w:styleId="aff1">
    <w:name w:val="Знак"/>
    <w:basedOn w:val="4"/>
    <w:rsid w:val="00880FCF"/>
    <w:pPr>
      <w:jc w:val="center"/>
    </w:pPr>
    <w:rPr>
      <w:szCs w:val="26"/>
    </w:rPr>
  </w:style>
  <w:style w:type="paragraph" w:customStyle="1" w:styleId="110">
    <w:name w:val="заголовок 11"/>
    <w:basedOn w:val="a"/>
    <w:next w:val="a"/>
    <w:rsid w:val="00880FCF"/>
    <w:pPr>
      <w:keepNext/>
      <w:autoSpaceDE w:val="0"/>
      <w:autoSpaceDN w:val="0"/>
      <w:ind w:firstLine="720"/>
      <w:jc w:val="both"/>
    </w:pPr>
    <w:rPr>
      <w:sz w:val="20"/>
      <w:szCs w:val="20"/>
    </w:rPr>
  </w:style>
  <w:style w:type="paragraph" w:customStyle="1" w:styleId="14-151">
    <w:name w:val="Текст 14-15"/>
    <w:basedOn w:val="a"/>
    <w:rsid w:val="00880FCF"/>
    <w:pPr>
      <w:widowControl w:val="0"/>
      <w:autoSpaceDE w:val="0"/>
      <w:autoSpaceDN w:val="0"/>
      <w:spacing w:line="360" w:lineRule="auto"/>
      <w:ind w:firstLine="709"/>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7622935B2DD92146D2657B87E0EB5AA27D3079C9552F4A5283F8C279A6C45325CD6F6n4Z7M" TargetMode="External"/><Relationship Id="rId13" Type="http://schemas.openxmlformats.org/officeDocument/2006/relationships/hyperlink" Target="consultantplus://offline/main?base=RLAW071;n=78376;fld=134;dst=103313" TargetMode="External"/><Relationship Id="rId18" Type="http://schemas.openxmlformats.org/officeDocument/2006/relationships/hyperlink" Target="consultantplus://offline/ref=0AD115F5F80FC0B4195E432386065F677BF5B8CA46390C66AC3BEAC303J9q1E" TargetMode="External"/><Relationship Id="rId26" Type="http://schemas.openxmlformats.org/officeDocument/2006/relationships/hyperlink" Target="consultantplus://offline/ref=B06D1EB1CE475AEA724B85314414FA83497CFE5F841221DD980A678A3B1Fe7F" TargetMode="External"/><Relationship Id="rId3" Type="http://schemas.openxmlformats.org/officeDocument/2006/relationships/styles" Target="styles.xml"/><Relationship Id="rId21" Type="http://schemas.openxmlformats.org/officeDocument/2006/relationships/hyperlink" Target="consultantplus://offline/ref=5F6DC06F53E5806DFA95163B901A817C8AFCCCB02FC63C7C173631DAB869890BE3E99C8219487156NEKCF"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79AC31CBF186F7ACA11ED38A46F1AF8BB7F7D9D237701EDF909EC78A6EF3250DC85A7B5DF525685AoCMBE" TargetMode="External"/><Relationship Id="rId17" Type="http://schemas.openxmlformats.org/officeDocument/2006/relationships/hyperlink" Target="consultantplus://offline/ref=0AD115F5F80FC0B4195E432386065F677BF5B8CA46390C66AC3BEAC303J9q1E" TargetMode="External"/><Relationship Id="rId25" Type="http://schemas.openxmlformats.org/officeDocument/2006/relationships/hyperlink" Target="consultantplus://offline/ref=B06D1EB1CE475AEA724B85314414FA83497CFE5F841221DD980A678A3BF711EE32596AC508D7A8D81Be8F"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0AD115F5F80FC0B4195E432386065F677BF5B8CA46390C66AC3BEAC303916462319A31844EE1ACF2JCqCE" TargetMode="External"/><Relationship Id="rId20" Type="http://schemas.openxmlformats.org/officeDocument/2006/relationships/hyperlink" Target="consultantplus://offline/ref=5F6DC06F53E5806DFA95163B901A817C8AFCCCB02FC63C7C173631DAB8N6K9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AC31CBF186F7ACA11ED38A46F1AF8BB7F7D9D237701EDF909EC78A6EF3250DC85A7B5DF525685AoCMAE" TargetMode="External"/><Relationship Id="rId24" Type="http://schemas.openxmlformats.org/officeDocument/2006/relationships/hyperlink" Target="consultantplus://offline/ref=B06D1EB1CE475AEA724B85314414FA83497CF158881321DD980A678A3BF711EE32596AC508D5AFD31Be9F"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AD115F5F80FC0B4195E432386065F677BF5B8CA46390C66AC3BEAC303916462319A31844EE1ACF2JCqDE" TargetMode="External"/><Relationship Id="rId23" Type="http://schemas.openxmlformats.org/officeDocument/2006/relationships/hyperlink" Target="consultantplus://offline/ref=30992D75D9DDDB8A22E7D510CB039022AD9260C83510935633EE1FC8B8E2D681EBD1D3886B035D1Cu2X1F" TargetMode="External"/><Relationship Id="rId28" Type="http://schemas.openxmlformats.org/officeDocument/2006/relationships/hyperlink" Target="consultantplus://offline/ref=E54FDAA265B08BDC8D483B08B9A49D54D9AF91F368832B65F523B601DBD009F" TargetMode="External"/><Relationship Id="rId36" Type="http://schemas.openxmlformats.org/officeDocument/2006/relationships/fontTable" Target="fontTable.xml"/><Relationship Id="rId10" Type="http://schemas.openxmlformats.org/officeDocument/2006/relationships/hyperlink" Target="consultantplus://offline/ref=79AC31CBF186F7ACA11ED38A46F1AF8BB7F7D9D237701EDF909EC78A6EF3250DC85A7B5DF525685AoCMBE" TargetMode="External"/><Relationship Id="rId19" Type="http://schemas.openxmlformats.org/officeDocument/2006/relationships/hyperlink" Target="consultantplus://offline/ref=0AD115F5F80FC0B4195E432386065F677BF5B8CA46390C66AC3BEAC303916462319A31844EE1ACF2JCqDE"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79AC31CBF186F7ACA11ED38A46F1AF8BB7F7D9D237701EDF909EC78A6EF3250DC85A7B5DF525685AoCMAE" TargetMode="External"/><Relationship Id="rId14" Type="http://schemas.openxmlformats.org/officeDocument/2006/relationships/hyperlink" Target="consultantplus://offline/ref=0AD115F5F80FC0B4195E432386065F677BF5B8CA46390C66AC3BEAC303916462319A31844EE1ACFEJCqCE" TargetMode="External"/><Relationship Id="rId22" Type="http://schemas.openxmlformats.org/officeDocument/2006/relationships/hyperlink" Target="consultantplus://offline/ref=30992D75D9DDDB8A22E7D510CB039022AD9260C83510935633EE1FC8B8uEX2F" TargetMode="External"/><Relationship Id="rId27" Type="http://schemas.openxmlformats.org/officeDocument/2006/relationships/hyperlink" Target="consultantplus://offline/ref=E54FDAA265B08BDC8D483B08B9A49D54D9AF91F368832B65F523B601DB0936557A4A5ECFE73F7A79D303F" TargetMode="External"/><Relationship Id="rId30" Type="http://schemas.openxmlformats.org/officeDocument/2006/relationships/header" Target="header2.xml"/><Relationship Id="rId35"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96;&#1072;&#1073;&#1083;&#1086;&#1085;&#1099;%20&#1058;&#1048;&#105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47480-6BCE-4F80-A3A8-C98EBB00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472</TotalTime>
  <Pages>1</Pages>
  <Words>12038</Words>
  <Characters>68622</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НИЖНЕРЕЧЕНСКАЯ РАЙОННАЯ</vt:lpstr>
    </vt:vector>
  </TitlesOfParts>
  <Company/>
  <LinksUpToDate>false</LinksUpToDate>
  <CharactersWithSpaces>80500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НИЖНЕРЕЧЕНСКАЯ РАЙОННАЯ</dc:title>
  <dc:creator>User</dc:creator>
  <cp:lastModifiedBy>User</cp:lastModifiedBy>
  <cp:revision>16</cp:revision>
  <cp:lastPrinted>2016-05-12T07:56:00Z</cp:lastPrinted>
  <dcterms:created xsi:type="dcterms:W3CDTF">2016-05-05T08:43:00Z</dcterms:created>
  <dcterms:modified xsi:type="dcterms:W3CDTF">2016-05-12T07:56:00Z</dcterms:modified>
</cp:coreProperties>
</file>