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C40305" w:rsidP="00B221AC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BB0E52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C40305">
              <w:rPr>
                <w:sz w:val="24"/>
                <w:szCs w:val="24"/>
              </w:rPr>
              <w:t>3/</w:t>
            </w:r>
            <w:r w:rsidR="00E81E40">
              <w:rPr>
                <w:sz w:val="24"/>
                <w:szCs w:val="24"/>
              </w:rPr>
              <w:t>1</w:t>
            </w:r>
            <w:r w:rsidR="00BB0E52">
              <w:rPr>
                <w:sz w:val="24"/>
                <w:szCs w:val="24"/>
              </w:rPr>
              <w:t>4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34212" w:rsidRPr="00E81E40" w:rsidRDefault="00E81E40" w:rsidP="00834212">
      <w:pPr>
        <w:rPr>
          <w:b/>
        </w:rPr>
      </w:pPr>
      <w:r w:rsidRPr="00E81E40">
        <w:rPr>
          <w:b/>
        </w:rPr>
        <w:t>Об утверждении комплексного плана совместных мероприятий  администраци</w:t>
      </w:r>
      <w:r>
        <w:rPr>
          <w:b/>
        </w:rPr>
        <w:t>и</w:t>
      </w:r>
      <w:r w:rsidRPr="00E81E40">
        <w:rPr>
          <w:b/>
        </w:rPr>
        <w:t xml:space="preserve"> </w:t>
      </w:r>
      <w:r>
        <w:rPr>
          <w:b/>
        </w:rPr>
        <w:t>Таборинского муниципального района</w:t>
      </w:r>
      <w:r w:rsidRPr="00E81E40">
        <w:rPr>
          <w:b/>
        </w:rPr>
        <w:t xml:space="preserve"> и  </w:t>
      </w:r>
      <w:r>
        <w:rPr>
          <w:b/>
        </w:rPr>
        <w:t xml:space="preserve">Таборинской </w:t>
      </w:r>
      <w:r w:rsidRPr="00E81E40">
        <w:rPr>
          <w:b/>
        </w:rPr>
        <w:t>районной территориальной избирательной комиссии на  период подготовки и проведения на территории</w:t>
      </w:r>
      <w:r>
        <w:rPr>
          <w:b/>
        </w:rPr>
        <w:t xml:space="preserve"> Таборинского района</w:t>
      </w:r>
      <w:r w:rsidRPr="00E81E40">
        <w:rPr>
          <w:b/>
        </w:rPr>
        <w:t xml:space="preserve">  выборов депутатов Государственной Думы Федерального Собрания Российской Федерации, Законодательного Собрания Свердловской области</w:t>
      </w:r>
      <w:r>
        <w:rPr>
          <w:b/>
        </w:rPr>
        <w:t xml:space="preserve">, Таборинской районной Думы, Думы Унже-Павинского сельского поселения </w:t>
      </w:r>
      <w:r w:rsidRPr="00E81E40">
        <w:rPr>
          <w:b/>
        </w:rPr>
        <w:t xml:space="preserve"> в 2016 году</w:t>
      </w:r>
    </w:p>
    <w:p w:rsidR="008D497E" w:rsidRPr="009B2C4F" w:rsidRDefault="008D497E" w:rsidP="00B34948">
      <w:pPr>
        <w:rPr>
          <w:b/>
        </w:rPr>
      </w:pPr>
    </w:p>
    <w:p w:rsidR="00DE45B5" w:rsidRDefault="00E81E40" w:rsidP="00DE45B5">
      <w:pPr>
        <w:spacing w:line="360" w:lineRule="auto"/>
        <w:ind w:firstLine="709"/>
        <w:jc w:val="both"/>
        <w:rPr>
          <w:b/>
        </w:rPr>
      </w:pPr>
      <w:r>
        <w:t>В соответствии с пунктами 16 - 19 статьи 20 Федерального закона «Об основных гарантиях избирательных прав и права на участие в референдуме граждан Российской  Федерации» № 67-ФЗ от 12.06.2002 года, со статьями 8,  25 Федерального закона «О выборах депутатов Государственной Думы Федерального Собрания Российской Федерации», статьей 16 Избирательного кодекса Свердловской области</w:t>
      </w:r>
      <w:r w:rsidR="004C5C8C">
        <w:t>,</w:t>
      </w:r>
      <w:r w:rsidR="00DE45B5">
        <w:t xml:space="preserve"> </w:t>
      </w:r>
      <w:r>
        <w:t xml:space="preserve">постановлением главы Таборинского муниципального района от </w:t>
      </w:r>
      <w:r w:rsidR="00014089">
        <w:t>17.02.2016 г.</w:t>
      </w:r>
      <w:r>
        <w:t xml:space="preserve"> №</w:t>
      </w:r>
      <w:r w:rsidR="00014089">
        <w:t xml:space="preserve"> 39</w:t>
      </w:r>
      <w:r>
        <w:t xml:space="preserve">  «</w:t>
      </w:r>
      <w:r w:rsidRPr="00E81E40">
        <w:t>О подготовке и проведении на территории Таборинского муниципального  района выборов депутатов Государственной Думы Федерального Собрания Российской Федерации, Законодательного Собрания Свердловской области, Таборинской районной Думы в 2016 году</w:t>
      </w:r>
      <w:r>
        <w:t>», и в целях обеспечения избирательных прав граждан Таборинского муниципального района,</w:t>
      </w:r>
      <w:r w:rsidR="00DE45B5">
        <w:t xml:space="preserve"> Таборинская  районная  территориальная избирательная комиссия   </w:t>
      </w:r>
      <w:r w:rsidR="00DE45B5" w:rsidRPr="00DE45B5">
        <w:rPr>
          <w:b/>
          <w:spacing w:val="20"/>
        </w:rPr>
        <w:t>решила</w:t>
      </w:r>
      <w:r w:rsidR="00DE45B5">
        <w:rPr>
          <w:b/>
        </w:rPr>
        <w:t>:</w:t>
      </w:r>
    </w:p>
    <w:p w:rsidR="00E81E40" w:rsidRDefault="00E81E40" w:rsidP="00E81E40">
      <w:pPr>
        <w:spacing w:line="360" w:lineRule="auto"/>
        <w:ind w:firstLine="708"/>
        <w:jc w:val="both"/>
      </w:pPr>
      <w:r>
        <w:t xml:space="preserve">1. Утвердить Комплексный план совместных мероприятий администрации Таборинского муниципального района и  Таборинской   районной территориальной избирательной комиссии  на  период  подготовки  </w:t>
      </w:r>
      <w:r>
        <w:lastRenderedPageBreak/>
        <w:t>и  проведения  выборов    депутатов Государственной Думы Федерального Собрания Российской Федерации, Законодательного Собрания Свердловской области, Таборинской районной Думы, Думы Унже-Павинского сельского поселения в 2016 году</w:t>
      </w:r>
      <w:r>
        <w:rPr>
          <w:b/>
        </w:rPr>
        <w:t xml:space="preserve"> </w:t>
      </w:r>
      <w:r>
        <w:t>(прилагается).</w:t>
      </w:r>
    </w:p>
    <w:p w:rsidR="00E81E40" w:rsidRDefault="00E81E40" w:rsidP="00E81E40">
      <w:pPr>
        <w:pStyle w:val="ab"/>
        <w:spacing w:line="360" w:lineRule="auto"/>
        <w:ind w:firstLine="708"/>
        <w:jc w:val="both"/>
      </w:pPr>
      <w:r>
        <w:t xml:space="preserve">2. Разместить настоящее решение на сайте Таборинской районной </w:t>
      </w:r>
      <w:r w:rsidRPr="0080209C">
        <w:t xml:space="preserve">территориальной избирательной комиссии </w:t>
      </w:r>
      <w:r w:rsidRPr="0080209C">
        <w:rPr>
          <w:lang w:val="en-US"/>
        </w:rPr>
        <w:t>tabortik</w:t>
      </w:r>
      <w:r w:rsidRPr="0080209C">
        <w:t>.</w:t>
      </w:r>
      <w:r w:rsidRPr="0080209C">
        <w:rPr>
          <w:lang w:val="en-US"/>
        </w:rPr>
        <w:t>ucoz</w:t>
      </w:r>
      <w:r w:rsidRPr="0080209C">
        <w:t>.</w:t>
      </w:r>
      <w:r w:rsidRPr="0080209C">
        <w:rPr>
          <w:lang w:val="en-US"/>
        </w:rPr>
        <w:t>ru</w:t>
      </w:r>
      <w:r>
        <w:t>.</w:t>
      </w:r>
    </w:p>
    <w:p w:rsidR="00E81E40" w:rsidRPr="00E81E40" w:rsidRDefault="00E81E40" w:rsidP="00E81E40">
      <w:pPr>
        <w:pStyle w:val="ab"/>
        <w:spacing w:line="360" w:lineRule="auto"/>
        <w:ind w:firstLine="708"/>
        <w:jc w:val="both"/>
      </w:pPr>
      <w:r w:rsidRPr="00E81E40">
        <w:t xml:space="preserve">3. Настоящее решение направить органы местного самоуправления </w:t>
      </w:r>
      <w:r>
        <w:t>Таборинского муниципального района, Унже-Павинского сельского поселения,  СМИ.</w:t>
      </w:r>
    </w:p>
    <w:p w:rsidR="004C5C8C" w:rsidRDefault="00E81E40" w:rsidP="00E81E40">
      <w:pPr>
        <w:widowControl w:val="0"/>
        <w:spacing w:line="360" w:lineRule="auto"/>
        <w:ind w:firstLine="709"/>
        <w:jc w:val="both"/>
      </w:pPr>
      <w:r>
        <w:t>4</w:t>
      </w:r>
      <w:r w:rsidR="004C5C8C" w:rsidRPr="003C09F8">
        <w:t xml:space="preserve">. Контроль за исполнением настоящего решения возложить на </w:t>
      </w:r>
      <w:r>
        <w:t xml:space="preserve">председателя </w:t>
      </w:r>
      <w:r w:rsidR="004C5C8C" w:rsidRPr="003C09F8">
        <w:t xml:space="preserve"> Комиссии </w:t>
      </w:r>
      <w:r>
        <w:t>Л.М.Закревскую</w:t>
      </w:r>
      <w:r w:rsidR="004C5C8C" w:rsidRPr="003C09F8">
        <w:t>.</w:t>
      </w:r>
    </w:p>
    <w:p w:rsidR="00E81E40" w:rsidRDefault="00E81E40" w:rsidP="00E81E40">
      <w:pPr>
        <w:widowControl w:val="0"/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14266D">
        <w:tc>
          <w:tcPr>
            <w:tcW w:w="4644" w:type="dxa"/>
          </w:tcPr>
          <w:p w:rsidR="007F436A" w:rsidRPr="00DB3C4E" w:rsidRDefault="007F436A" w:rsidP="004C5C8C">
            <w:r w:rsidRPr="00DB3C4E">
              <w:t>Председатель</w:t>
            </w:r>
          </w:p>
          <w:p w:rsidR="007F436A" w:rsidRPr="00DB3C4E" w:rsidRDefault="007F436A" w:rsidP="004C5C8C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D23B42" w:rsidRPr="00DB3C4E" w:rsidRDefault="007F436A" w:rsidP="0014266D">
            <w:pPr>
              <w:spacing w:after="120"/>
            </w:pPr>
            <w:r w:rsidRPr="00DB3C4E">
              <w:t>Л.М.Закревская</w:t>
            </w:r>
          </w:p>
        </w:tc>
      </w:tr>
      <w:tr w:rsidR="0014266D" w:rsidRPr="00DB3C4E" w:rsidTr="0014266D">
        <w:tc>
          <w:tcPr>
            <w:tcW w:w="4644" w:type="dxa"/>
          </w:tcPr>
          <w:p w:rsidR="0014266D" w:rsidRPr="00DB3C4E" w:rsidRDefault="0014266D" w:rsidP="004C5C8C"/>
        </w:tc>
        <w:tc>
          <w:tcPr>
            <w:tcW w:w="2127" w:type="dxa"/>
          </w:tcPr>
          <w:p w:rsidR="0014266D" w:rsidRPr="00DB3C4E" w:rsidRDefault="0014266D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14266D" w:rsidRPr="00DB3C4E" w:rsidRDefault="0014266D" w:rsidP="0014266D">
            <w:pPr>
              <w:spacing w:after="120"/>
            </w:pPr>
          </w:p>
        </w:tc>
      </w:tr>
      <w:tr w:rsidR="007F436A" w:rsidRPr="00DB3C4E" w:rsidTr="0014266D">
        <w:tc>
          <w:tcPr>
            <w:tcW w:w="4644" w:type="dxa"/>
          </w:tcPr>
          <w:p w:rsidR="007F436A" w:rsidRPr="00DB3C4E" w:rsidRDefault="007F436A" w:rsidP="004C5C8C">
            <w:r w:rsidRPr="00DB3C4E">
              <w:t>Секретарь</w:t>
            </w:r>
          </w:p>
          <w:p w:rsidR="007F436A" w:rsidRPr="00DB3C4E" w:rsidRDefault="007F436A" w:rsidP="004C5C8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7F436A" w:rsidRPr="00DB3C4E" w:rsidRDefault="007F436A" w:rsidP="0014266D">
            <w:pPr>
              <w:spacing w:after="120"/>
            </w:pPr>
            <w:r w:rsidRPr="00DB3C4E">
              <w:t>В.А.Владимирова</w:t>
            </w:r>
          </w:p>
        </w:tc>
      </w:tr>
    </w:tbl>
    <w:p w:rsidR="00427D1E" w:rsidRDefault="00D23B42" w:rsidP="00317C09">
      <w:pPr>
        <w:tabs>
          <w:tab w:val="left" w:pos="3945"/>
        </w:tabs>
        <w:spacing w:after="120"/>
        <w:jc w:val="both"/>
        <w:sectPr w:rsidR="00427D1E" w:rsidSect="00834212"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A07F1E" w:rsidRDefault="00E81E40" w:rsidP="00E81E40">
      <w:pPr>
        <w:tabs>
          <w:tab w:val="left" w:pos="3945"/>
        </w:tabs>
        <w:spacing w:after="120"/>
        <w:ind w:left="4962"/>
        <w:jc w:val="both"/>
      </w:pPr>
      <w:r>
        <w:lastRenderedPageBreak/>
        <w:t>Утвержден решением Таборинской районной территориальной избирательной комиссии от 03.03.2016 г. № 3/1</w:t>
      </w:r>
      <w:r w:rsidR="00BB0E52">
        <w:t>4</w:t>
      </w:r>
    </w:p>
    <w:p w:rsidR="00E81E40" w:rsidRPr="00E80952" w:rsidRDefault="00E81E40" w:rsidP="00E81E40">
      <w:pPr>
        <w:rPr>
          <w:b/>
        </w:rPr>
      </w:pPr>
      <w:r w:rsidRPr="00E80952">
        <w:rPr>
          <w:b/>
        </w:rPr>
        <w:t>КОМПЛЕКСНЫЙ ПЛАН</w:t>
      </w:r>
    </w:p>
    <w:p w:rsidR="00E81E40" w:rsidRDefault="00E81E40" w:rsidP="00E81E40">
      <w:pPr>
        <w:rPr>
          <w:b/>
        </w:rPr>
      </w:pPr>
      <w:r w:rsidRPr="00E80952">
        <w:rPr>
          <w:b/>
        </w:rPr>
        <w:t xml:space="preserve">совместных мероприятий органов местного самоуправления </w:t>
      </w:r>
      <w:r>
        <w:rPr>
          <w:b/>
        </w:rPr>
        <w:t>Таборинского муниципального района</w:t>
      </w:r>
      <w:r w:rsidRPr="00E80952">
        <w:rPr>
          <w:b/>
        </w:rPr>
        <w:t xml:space="preserve"> и входящих в его состав сельских поселений, </w:t>
      </w:r>
      <w:r>
        <w:rPr>
          <w:b/>
        </w:rPr>
        <w:t>Таборинской</w:t>
      </w:r>
      <w:r w:rsidRPr="00E80952">
        <w:rPr>
          <w:b/>
        </w:rPr>
        <w:t xml:space="preserve"> районной территориальной избирательной комиссии на период подготовки и проведения </w:t>
      </w:r>
      <w:r w:rsidRPr="00CA30F7">
        <w:rPr>
          <w:b/>
        </w:rPr>
        <w:t>выборов депутатов Государственной Думы Федерального Собрания Российской Федерации, Законодательного Собрания Свердловской области</w:t>
      </w:r>
      <w:r>
        <w:rPr>
          <w:b/>
        </w:rPr>
        <w:t>, Таборинской районной Думы</w:t>
      </w:r>
      <w:r w:rsidR="00CD181A">
        <w:rPr>
          <w:b/>
        </w:rPr>
        <w:t>, Думы Унже-Павинского сельского поселения</w:t>
      </w:r>
      <w:r>
        <w:rPr>
          <w:b/>
        </w:rPr>
        <w:t xml:space="preserve"> </w:t>
      </w:r>
      <w:r w:rsidRPr="00CA30F7">
        <w:rPr>
          <w:b/>
        </w:rPr>
        <w:t xml:space="preserve"> в 2016 году</w:t>
      </w:r>
    </w:p>
    <w:p w:rsidR="00E81E40" w:rsidRPr="0024703C" w:rsidRDefault="00E81E40" w:rsidP="00E81E4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81E40" w:rsidRDefault="00E81E40" w:rsidP="00E81E40">
      <w:pPr>
        <w:pStyle w:val="ConsPlusNormal"/>
        <w:ind w:firstLine="0"/>
        <w:jc w:val="center"/>
        <w:outlineLvl w:val="1"/>
        <w:rPr>
          <w:sz w:val="28"/>
          <w:szCs w:val="28"/>
        </w:rPr>
      </w:pPr>
      <w:bookmarkStart w:id="0" w:name="Par32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213"/>
        <w:gridCol w:w="2207"/>
      </w:tblGrid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№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п\п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Ответственные  за  исполнение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b/>
                <w:sz w:val="24"/>
                <w:szCs w:val="24"/>
              </w:rPr>
              <w:t>1.</w:t>
            </w:r>
            <w:r w:rsidRPr="00E81E40">
              <w:rPr>
                <w:b/>
                <w:bCs/>
                <w:sz w:val="24"/>
                <w:szCs w:val="24"/>
              </w:rPr>
              <w:t xml:space="preserve">Вопросы  для  рассмотрения на заседаниях рабочей группы  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b/>
                <w:bCs/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 задачах  органов  местного  самоуправления  по выполнению требований ФЗ «Об основных гарантиях избирательных прав и права на участие в референдуме граждан РФ», ФЗ «О выборах депутатов Государственной Думы Федерального Собрания Российской Федерации», Избирательного кодекса Свердловской области.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март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 главы сельских поселений,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 ходе  выполнения  требований федерального  законодательства  по  регистрации  (учету)  избирателей  на  территории  Таборинского МР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Апрель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работе служб обеспечения жизнедеятельности населения (энергоснабжения, ЖКХ, транспорта, связи) в период подготовки и проведения выборов</w:t>
            </w:r>
          </w:p>
        </w:tc>
        <w:tc>
          <w:tcPr>
            <w:tcW w:w="1213" w:type="dxa"/>
          </w:tcPr>
          <w:p w:rsidR="00E81E40" w:rsidRPr="00E81E40" w:rsidRDefault="00E81E40" w:rsidP="0014266D">
            <w:pPr>
              <w:ind w:left="-108"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Ежемесячно(в период с мая по август 2016 г.)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 сельских поселений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работе с молодежью по активизации ее участия в выборах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Май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Об информационно-разъяснительной деятельности среди населения Таборинского муниципального района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Май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1380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1.6.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 организации  торгового,  культурного,  медицинского  обслуживания  населения в период  подготовки  и  проведения  выборов в органы местного самоуправления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2016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1096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1.7.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готовности избирательных участков и обеспечение пожарной безопасности.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Август 2016г.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:rsidR="00E81E40" w:rsidRPr="00E81E40" w:rsidRDefault="00B376FD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Лекомцев А.Н.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1096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исполнении мероприятий по технической укреплённости помещений избирательных участков и защищенности мест хранения избирательной документации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Миронов А.П.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1.9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обеспечении бесперебойной работы связи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Август 2016 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Глава Таборинского муниципального района, 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Карелин Р.А.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1.10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 реализации избирательных прав граждан с ограниченными физическими возможностями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Август 2016 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E81E40" w:rsidRPr="00CD01EB" w:rsidTr="0055612A">
        <w:trPr>
          <w:trHeight w:val="775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1.11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 итогах проведения голосования на территории Таборинского муниципального района 18 сентября 2016 г.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Сентябрь 2016г.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b/>
                <w:sz w:val="24"/>
                <w:szCs w:val="24"/>
              </w:rPr>
            </w:pPr>
            <w:r w:rsidRPr="00E81E40">
              <w:rPr>
                <w:b/>
                <w:bCs/>
                <w:sz w:val="24"/>
                <w:szCs w:val="24"/>
              </w:rPr>
              <w:t xml:space="preserve">2. </w:t>
            </w:r>
            <w:r w:rsidRPr="00E81E40">
              <w:rPr>
                <w:b/>
                <w:sz w:val="24"/>
                <w:szCs w:val="24"/>
              </w:rPr>
              <w:t>Организационные  мероприятия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Согласование с Таборинской районной Думой вопроса принятия решения по назначению выборов депутатов Таборинской районной Думы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Май-июнь 2016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Дикович С.А.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Закревская Л.М., 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Разработка  совместной  Программы  информационно-разъяснительной  деятельности    на период подготовки и проведения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выборов</w:t>
            </w:r>
            <w:r w:rsidRPr="00E81E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депутатов Государственной Думы Федерального Собрания Российской Федерации, Законодательного Собрания Свердловской области, Таборинской районной Думы  в 2016 году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ind w:left="-108" w:right="-52" w:firstLine="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март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b/>
                <w:bCs/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2.3.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Подготовка и направление органам местного самоуправления предложений по образованию избирательных участков, выделению помещений для работы избирательных комиссий и помещений для голосования;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Март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2.4.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Подготовка и направление органам местного самоуправления предложений по выделению</w:t>
            </w:r>
          </w:p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специальных мест для размещения информационных и агитационных материалов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 территории каждого избирательного участка,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Июнь </w:t>
            </w:r>
          </w:p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2.5.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bCs/>
                <w:sz w:val="24"/>
                <w:szCs w:val="24"/>
              </w:rPr>
            </w:pPr>
            <w:r w:rsidRPr="00E81E40">
              <w:rPr>
                <w:bCs/>
                <w:sz w:val="24"/>
                <w:szCs w:val="24"/>
              </w:rPr>
              <w:t>Подготовка и направление органам местного самоуправления предложений по определению</w:t>
            </w:r>
          </w:p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специальных мест, предоставляемых кандидатам для проведения агитационных публичных мероприятий в форме собраний</w:t>
            </w:r>
            <w:r w:rsidRPr="00E81E40">
              <w:rPr>
                <w:bCs/>
                <w:sz w:val="24"/>
                <w:szCs w:val="24"/>
              </w:rPr>
              <w:t>, согласование времени выделения этих специальных мест их собственниками, подготовка проектов, соответствующих муниципальных правовых актов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Июнь </w:t>
            </w:r>
          </w:p>
          <w:p w:rsidR="00E81E40" w:rsidRPr="00E81E40" w:rsidRDefault="00E81E40" w:rsidP="0055612A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rPr>
          <w:trHeight w:val="323"/>
        </w:trPr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2.6.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Проведение совещания с работниками правоохранительных органов и прокуратуры по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lastRenderedPageBreak/>
              <w:t>вопросу обеспечения законности и общественной безопасности в период подготовки и проведения выборов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Август 2016г.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Осуществление контроля  актуализации сведений об избирателях, участниках референдума, содержащихся в территориальном фрагменте Регистра избирателей, участников референдума </w:t>
            </w:r>
            <w:r w:rsidRPr="00E81E40">
              <w:rPr>
                <w:sz w:val="24"/>
                <w:szCs w:val="24"/>
              </w:rPr>
              <w:br/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 Кельбиханова О.И.,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 xml:space="preserve"> 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2.8.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Разработка  рекомендаций  собственникам  помещений  по  заключению  договоров  на  размещение  агитационных  материалов,  требований  к  их  оформлению,  правилам  размещения  и  последующего  удаления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2.9.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Проведение семинаров с потенциальными кандидатами и субъектами выдвижения кандидатов в депутаты Таборинской районной думы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Июнь-июль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2.10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Организация  учебы  работников  правоохранительных  органов  по  вопросам  контроля  за  соблюдением  порядка  предвыборной  агитации  в  период  подготовки  и  проведения  выборов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Миронов А.П.,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2.11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Подготовка проектов муниципальных правовых актов, регулирующих вопросы организации работы накануне и в день голосования по выборам депутатов Государственной Думы Федерального Собрания Российской Федерации, Законодательного Собрания Свердловской области, Таборинской районной Думы в 2016 году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Август 2016г.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2.12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Приемка помещений для голосования совместно с представителями ММО МВД РФ «Тавдинский»,  противопожарной службы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Август </w:t>
            </w:r>
          </w:p>
          <w:p w:rsidR="00E81E40" w:rsidRPr="00E81E40" w:rsidRDefault="00E81E40" w:rsidP="0055612A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81E4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Миронов А.П.,</w:t>
            </w:r>
          </w:p>
          <w:p w:rsidR="00E81E40" w:rsidRPr="00E81E40" w:rsidRDefault="00B376FD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Лекомцев А.Н.,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2.13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Организация информирования населения о ходе подготовки и проведения выборов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редакция газеты «Призыв»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2.14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Организация работы по повышению правовой культуры  и информационному обеспечению избирателей через газету «Призыв»,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проведение деловых встреч с представителями газету «Призыв» по вопросам участия средств массовой информации в избирательном процессе;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создание и ведение в газете «Призыв» специальных рубрик, по опубликованию материалов о  ходе подготовки и проведения избирательных кампаний;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 xml:space="preserve">- опубликование разъяснительных материалов Таборинской районной территориальной 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избирательной комиссии;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 xml:space="preserve">май-сентябрь 2016 г. 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Л.М., редакция газеты «Призыв»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Организация в учреждениях культуры сельских поселений информационных стендов, «Уголков избирателей», освещающих деятельность органов местного самоуправления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Июнь-сентябрь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2.16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Проведение массовых мероприятий с избирателями в учреждениях культуры сельских поселений  в центре социального обслуживания населения, направленных на информированность населения о выборах в органы местного самоуправления,  в том числе:</w:t>
            </w:r>
            <w:r w:rsidRPr="00E81E40">
              <w:rPr>
                <w:sz w:val="24"/>
                <w:szCs w:val="24"/>
              </w:rPr>
              <w:br/>
              <w:t>- цикла бесед, лекций, «устных журналов», связанных с разъяснением положений  законодательства о выборах;</w:t>
            </w:r>
            <w:r w:rsidRPr="00E81E40">
              <w:rPr>
                <w:sz w:val="24"/>
                <w:szCs w:val="24"/>
              </w:rPr>
              <w:br/>
              <w:t>- конкурсов, интеллектуальных игр, викторин на знание законодательства о выборах;</w:t>
            </w:r>
          </w:p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- массовые мероприятия в день голосования 18 сентября 2016 г.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 сентябрь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2.17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Осуществление мероприятий по обеспечению на территории муниципального района общественной безопасности, недопущению террористических действий и экстремистских проявлений в ходе избирательных кампаний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Весь период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Миронов А.П.,</w:t>
            </w:r>
          </w:p>
          <w:p w:rsidR="00E81E40" w:rsidRPr="00E81E40" w:rsidRDefault="00B376FD" w:rsidP="005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Лекомцев А.Н.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2.18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Организация работы телефона «горячая линия» связи и телефона доверия с избирателями для проведения разъяснительной работы среди избирателей, сбора информации и оперативного реагирования на обращения граждан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август – сентябрь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2.19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Рассмотрения  жалоб  и  заявлений  граждан  на  нарушения  избирательных  прав,  оперативное устранение  причин,  их  вызывающих 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Кельбиханова О.И.</w:t>
            </w:r>
          </w:p>
        </w:tc>
      </w:tr>
      <w:tr w:rsidR="00E81E40" w:rsidRPr="004A42F7" w:rsidTr="0055612A">
        <w:tc>
          <w:tcPr>
            <w:tcW w:w="9828" w:type="dxa"/>
            <w:gridSpan w:val="4"/>
          </w:tcPr>
          <w:p w:rsidR="00E81E40" w:rsidRPr="00E81E40" w:rsidRDefault="00E81E40" w:rsidP="0055612A">
            <w:pPr>
              <w:rPr>
                <w:b/>
                <w:sz w:val="24"/>
                <w:szCs w:val="24"/>
              </w:rPr>
            </w:pPr>
            <w:r w:rsidRPr="00E81E40">
              <w:rPr>
                <w:b/>
                <w:bCs/>
                <w:sz w:val="24"/>
                <w:szCs w:val="24"/>
              </w:rPr>
              <w:t xml:space="preserve">3. </w:t>
            </w:r>
            <w:r w:rsidRPr="00E81E40">
              <w:rPr>
                <w:b/>
                <w:sz w:val="24"/>
                <w:szCs w:val="24"/>
              </w:rPr>
              <w:t>Мероприятия  по  материально-техническому  обеспечению  избирательного  процесса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3.1.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Обеспечение необходимых условий деятельности избирательной комиссии муниципального образования, хранения избирательной документации, технологического оборудования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Июнь-сентябрь 2016 г.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МО, Закревская Л.М.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3.2.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jc w:val="both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Обследование  помещений  для  работы  участковых  избирательных  комиссий  и помещений  для  голосования  на  соответствие  требованиям нормативов  по  площади,   противопожарной  безопасности,   противодействия терроризму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Март-апрель 2016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3.3.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ind w:right="-108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Подготовка  помещений  для работы  УИК  и  помещений  для  голосования    (обеспечение оргтехникой,  технологическим  оборудованием,  средствами связи, пожаротушения, подготовка  планов  эвакуации,  оборудование  аварийных  выходов  и  т.д.) 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Июль-август 2016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Л.М., главы МО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3.4.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Приобретение расходных материалов для </w:t>
            </w: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lastRenderedPageBreak/>
              <w:t>обеспечения деятельности избирательных комиссий в соответствии с утвержденными сметами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 xml:space="preserve">В течение </w:t>
            </w:r>
            <w:r w:rsidRPr="00E81E40">
              <w:rPr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Закревская Л.М.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 специальных  мест  для  размещения  печатных  агитационных  материалов</w:t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Июнь-июль</w:t>
            </w:r>
          </w:p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2016 года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Главы сельских поселений</w:t>
            </w:r>
          </w:p>
        </w:tc>
      </w:tr>
      <w:tr w:rsidR="00E81E40" w:rsidRPr="00CD01EB" w:rsidTr="0055612A">
        <w:tc>
          <w:tcPr>
            <w:tcW w:w="648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3.6.</w:t>
            </w:r>
          </w:p>
        </w:tc>
        <w:tc>
          <w:tcPr>
            <w:tcW w:w="5760" w:type="dxa"/>
          </w:tcPr>
          <w:p w:rsidR="00E81E40" w:rsidRPr="00E81E40" w:rsidRDefault="00E81E40" w:rsidP="0055612A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Принятие мер по созданию условий функционирования комплекса средств автоматизации Государственной автоматизированной системы «Выборы», в том числе: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оборудование помещения, где  размещён комплекс средств автоматизации ГАС «Выборы»;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  <w:t>- обеспечение здания, в котором расположен комплекс средств автоматизации ГАС «Выборы», бесперебойным электропитанием, в том числе средствами резервного электропитания;</w:t>
            </w:r>
            <w:r w:rsidRPr="00E81E4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br/>
            </w:r>
          </w:p>
        </w:tc>
        <w:tc>
          <w:tcPr>
            <w:tcW w:w="1213" w:type="dxa"/>
          </w:tcPr>
          <w:p w:rsidR="00E81E40" w:rsidRPr="00E81E40" w:rsidRDefault="00E81E40" w:rsidP="0055612A">
            <w:pPr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постоянно</w:t>
            </w:r>
          </w:p>
        </w:tc>
        <w:tc>
          <w:tcPr>
            <w:tcW w:w="2207" w:type="dxa"/>
          </w:tcPr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Роененко В.А.,</w:t>
            </w:r>
          </w:p>
          <w:p w:rsidR="00E81E40" w:rsidRPr="00E81E40" w:rsidRDefault="00E81E40" w:rsidP="0055612A">
            <w:pPr>
              <w:ind w:right="-108"/>
              <w:rPr>
                <w:sz w:val="24"/>
                <w:szCs w:val="24"/>
              </w:rPr>
            </w:pPr>
            <w:r w:rsidRPr="00E81E40">
              <w:rPr>
                <w:sz w:val="24"/>
                <w:szCs w:val="24"/>
              </w:rPr>
              <w:t>Закревская Л.М.</w:t>
            </w:r>
          </w:p>
        </w:tc>
      </w:tr>
    </w:tbl>
    <w:p w:rsidR="00E81E40" w:rsidRPr="00427D1E" w:rsidRDefault="00E81E40" w:rsidP="0014266D">
      <w:pPr>
        <w:tabs>
          <w:tab w:val="left" w:pos="3945"/>
        </w:tabs>
        <w:spacing w:after="120"/>
        <w:jc w:val="both"/>
      </w:pPr>
    </w:p>
    <w:sectPr w:rsidR="00E81E40" w:rsidRPr="00427D1E" w:rsidSect="00834212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52" w:rsidRDefault="00FA4452">
      <w:r>
        <w:separator/>
      </w:r>
    </w:p>
  </w:endnote>
  <w:endnote w:type="continuationSeparator" w:id="1">
    <w:p w:rsidR="00FA4452" w:rsidRDefault="00FA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52" w:rsidRDefault="00FA4452">
      <w:r>
        <w:separator/>
      </w:r>
    </w:p>
  </w:footnote>
  <w:footnote w:type="continuationSeparator" w:id="1">
    <w:p w:rsidR="00FA4452" w:rsidRDefault="00FA4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12" w:rsidRDefault="00834212">
    <w:pPr>
      <w:pStyle w:val="a3"/>
    </w:pPr>
    <w:r w:rsidRPr="00834212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1E" w:rsidRDefault="00427D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4089"/>
    <w:rsid w:val="0001737C"/>
    <w:rsid w:val="000209C4"/>
    <w:rsid w:val="00062343"/>
    <w:rsid w:val="00064103"/>
    <w:rsid w:val="0007349E"/>
    <w:rsid w:val="00076F98"/>
    <w:rsid w:val="000D6A23"/>
    <w:rsid w:val="000E7847"/>
    <w:rsid w:val="00137589"/>
    <w:rsid w:val="0014266D"/>
    <w:rsid w:val="001640BC"/>
    <w:rsid w:val="001705D3"/>
    <w:rsid w:val="00222E15"/>
    <w:rsid w:val="0024535F"/>
    <w:rsid w:val="00271AF8"/>
    <w:rsid w:val="00283B8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0226"/>
    <w:rsid w:val="004079CF"/>
    <w:rsid w:val="004142DA"/>
    <w:rsid w:val="00427D1E"/>
    <w:rsid w:val="00440185"/>
    <w:rsid w:val="00462E91"/>
    <w:rsid w:val="00471B71"/>
    <w:rsid w:val="004952C1"/>
    <w:rsid w:val="004B1B59"/>
    <w:rsid w:val="004B4B7C"/>
    <w:rsid w:val="004B70EB"/>
    <w:rsid w:val="004C5C8C"/>
    <w:rsid w:val="004C6209"/>
    <w:rsid w:val="00577EA3"/>
    <w:rsid w:val="005B5A24"/>
    <w:rsid w:val="005C38CC"/>
    <w:rsid w:val="005D3D9B"/>
    <w:rsid w:val="00607721"/>
    <w:rsid w:val="00655FDB"/>
    <w:rsid w:val="00676058"/>
    <w:rsid w:val="006B602F"/>
    <w:rsid w:val="007935B5"/>
    <w:rsid w:val="007A0E8F"/>
    <w:rsid w:val="007A1B4B"/>
    <w:rsid w:val="007A6532"/>
    <w:rsid w:val="007C6408"/>
    <w:rsid w:val="007C7B53"/>
    <w:rsid w:val="007F436A"/>
    <w:rsid w:val="008134EB"/>
    <w:rsid w:val="008225AF"/>
    <w:rsid w:val="00830C74"/>
    <w:rsid w:val="00834212"/>
    <w:rsid w:val="00863F7E"/>
    <w:rsid w:val="00872C8B"/>
    <w:rsid w:val="00883A4D"/>
    <w:rsid w:val="008C6AEF"/>
    <w:rsid w:val="008D497E"/>
    <w:rsid w:val="008D5C2D"/>
    <w:rsid w:val="009159C3"/>
    <w:rsid w:val="009227C1"/>
    <w:rsid w:val="00931F40"/>
    <w:rsid w:val="00952F28"/>
    <w:rsid w:val="00970F3C"/>
    <w:rsid w:val="00990F64"/>
    <w:rsid w:val="009A2BBB"/>
    <w:rsid w:val="009B2C4F"/>
    <w:rsid w:val="009C2836"/>
    <w:rsid w:val="009E25C3"/>
    <w:rsid w:val="00A07F1E"/>
    <w:rsid w:val="00A24065"/>
    <w:rsid w:val="00A52762"/>
    <w:rsid w:val="00A60F00"/>
    <w:rsid w:val="00A65361"/>
    <w:rsid w:val="00A658D8"/>
    <w:rsid w:val="00A74280"/>
    <w:rsid w:val="00A8060F"/>
    <w:rsid w:val="00A82D37"/>
    <w:rsid w:val="00AB3DC8"/>
    <w:rsid w:val="00AC723E"/>
    <w:rsid w:val="00AF5F15"/>
    <w:rsid w:val="00B01C3F"/>
    <w:rsid w:val="00B221AC"/>
    <w:rsid w:val="00B34948"/>
    <w:rsid w:val="00B376FD"/>
    <w:rsid w:val="00B51607"/>
    <w:rsid w:val="00B5573B"/>
    <w:rsid w:val="00B57424"/>
    <w:rsid w:val="00B76537"/>
    <w:rsid w:val="00B859DF"/>
    <w:rsid w:val="00B85FD6"/>
    <w:rsid w:val="00BA0262"/>
    <w:rsid w:val="00BB0E52"/>
    <w:rsid w:val="00BD4ECA"/>
    <w:rsid w:val="00BF494A"/>
    <w:rsid w:val="00C231B3"/>
    <w:rsid w:val="00C35D76"/>
    <w:rsid w:val="00C40305"/>
    <w:rsid w:val="00C806C4"/>
    <w:rsid w:val="00C860B5"/>
    <w:rsid w:val="00CA03E7"/>
    <w:rsid w:val="00CA7B5A"/>
    <w:rsid w:val="00CB70E7"/>
    <w:rsid w:val="00CD181A"/>
    <w:rsid w:val="00CD2C8B"/>
    <w:rsid w:val="00CD6459"/>
    <w:rsid w:val="00D022BE"/>
    <w:rsid w:val="00D23B42"/>
    <w:rsid w:val="00D50D24"/>
    <w:rsid w:val="00D511DE"/>
    <w:rsid w:val="00D82B86"/>
    <w:rsid w:val="00DB3C4E"/>
    <w:rsid w:val="00DC44F1"/>
    <w:rsid w:val="00DD2598"/>
    <w:rsid w:val="00DE04A3"/>
    <w:rsid w:val="00DE45B5"/>
    <w:rsid w:val="00E12CDB"/>
    <w:rsid w:val="00E13BCB"/>
    <w:rsid w:val="00E20F05"/>
    <w:rsid w:val="00E230CA"/>
    <w:rsid w:val="00E5110E"/>
    <w:rsid w:val="00E6572E"/>
    <w:rsid w:val="00E75E97"/>
    <w:rsid w:val="00E81E40"/>
    <w:rsid w:val="00E968D2"/>
    <w:rsid w:val="00F30CD7"/>
    <w:rsid w:val="00F360A8"/>
    <w:rsid w:val="00F96FAE"/>
    <w:rsid w:val="00FA4452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1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81E40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81E40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1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2">
    <w:name w:val="Body Text Indent"/>
    <w:basedOn w:val="a"/>
    <w:link w:val="af3"/>
    <w:rsid w:val="00DE45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DE45B5"/>
    <w:rPr>
      <w:rFonts w:eastAsia="Times New Roman"/>
      <w:sz w:val="28"/>
      <w:szCs w:val="28"/>
    </w:rPr>
  </w:style>
  <w:style w:type="character" w:styleId="af4">
    <w:name w:val="page number"/>
    <w:basedOn w:val="a0"/>
    <w:rsid w:val="00DE45B5"/>
  </w:style>
  <w:style w:type="paragraph" w:styleId="af5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  <w:style w:type="character" w:styleId="af7">
    <w:name w:val="Hyperlink"/>
    <w:basedOn w:val="a0"/>
    <w:rsid w:val="004C5C8C"/>
    <w:rPr>
      <w:color w:val="0000FF"/>
      <w:u w:val="single"/>
    </w:rPr>
  </w:style>
  <w:style w:type="paragraph" w:customStyle="1" w:styleId="220">
    <w:name w:val="Основной текст 22"/>
    <w:basedOn w:val="a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Normal (Web)"/>
    <w:basedOn w:val="a"/>
    <w:uiPriority w:val="99"/>
    <w:unhideWhenUsed/>
    <w:rsid w:val="00DE04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40305"/>
  </w:style>
  <w:style w:type="paragraph" w:customStyle="1" w:styleId="af9">
    <w:name w:val="Адресат"/>
    <w:basedOn w:val="ab"/>
    <w:rsid w:val="00427D1E"/>
    <w:pPr>
      <w:spacing w:before="120" w:after="0"/>
      <w:jc w:val="left"/>
    </w:pPr>
    <w:rPr>
      <w:rFonts w:ascii="Times New Roman CYR" w:hAnsi="Times New Roman CYR"/>
    </w:rPr>
  </w:style>
  <w:style w:type="character" w:customStyle="1" w:styleId="40">
    <w:name w:val="Заголовок 4 Знак"/>
    <w:basedOn w:val="a0"/>
    <w:link w:val="4"/>
    <w:semiHidden/>
    <w:rsid w:val="00E81E4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81E4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1E40"/>
    <w:rPr>
      <w:rFonts w:ascii="Calibri" w:eastAsia="Times New Roman" w:hAnsi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E81E40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10</cp:revision>
  <cp:lastPrinted>2016-03-04T04:07:00Z</cp:lastPrinted>
  <dcterms:created xsi:type="dcterms:W3CDTF">2016-02-18T11:19:00Z</dcterms:created>
  <dcterms:modified xsi:type="dcterms:W3CDTF">2016-03-04T04:07:00Z</dcterms:modified>
</cp:coreProperties>
</file>