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87327A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F7D0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26/23</w:t>
            </w:r>
            <w:r w:rsidR="009F7D0A">
              <w:t>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8009BF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депутатов </w:t>
      </w:r>
      <w:r w:rsidR="00F84D86">
        <w:rPr>
          <w:b/>
        </w:rPr>
        <w:t>Думы</w:t>
      </w:r>
      <w:r w:rsidR="00841F21">
        <w:rPr>
          <w:b/>
        </w:rPr>
        <w:t xml:space="preserve"> Унже-Павинского сельского поселения</w:t>
      </w:r>
      <w:r>
        <w:rPr>
          <w:b/>
        </w:rPr>
        <w:t xml:space="preserve"> на </w:t>
      </w:r>
      <w:r w:rsidR="0087327A">
        <w:rPr>
          <w:b/>
        </w:rPr>
        <w:t>сентябрь</w:t>
      </w:r>
      <w:r>
        <w:rPr>
          <w:b/>
        </w:rPr>
        <w:t xml:space="preserve">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B836DD" w:rsidP="00EE3B6C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F84D86">
        <w:t>решением Таборинской районной территориальной избирательной комиссии от 3.03.2016 г. № 3/16 «</w:t>
      </w:r>
      <w:r w:rsidR="00F84D86" w:rsidRPr="00F84D86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</w:t>
      </w:r>
      <w:r w:rsidR="00F84D86">
        <w:t>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B836DD" w:rsidRDefault="00B836DD" w:rsidP="00B836DD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депутатов </w:t>
      </w:r>
      <w:r w:rsidR="00F84D86">
        <w:rPr>
          <w:rFonts w:ascii="Times New Roman CYR" w:hAnsi="Times New Roman CYR"/>
        </w:rPr>
        <w:t>Думы</w:t>
      </w:r>
      <w:r w:rsidRPr="003B293F">
        <w:rPr>
          <w:rFonts w:ascii="Times New Roman CYR" w:hAnsi="Times New Roman CYR"/>
        </w:rPr>
        <w:t xml:space="preserve"> </w:t>
      </w:r>
      <w:r w:rsidR="00841F21">
        <w:rPr>
          <w:rFonts w:ascii="Times New Roman CYR" w:hAnsi="Times New Roman CYR"/>
        </w:rPr>
        <w:t xml:space="preserve">Унже-Павинского сельского поселения </w:t>
      </w:r>
      <w:r w:rsidRPr="003B293F">
        <w:rPr>
          <w:rFonts w:ascii="Times New Roman CYR" w:hAnsi="Times New Roman CYR"/>
        </w:rPr>
        <w:t xml:space="preserve">18 сентября 2016 года на </w:t>
      </w:r>
      <w:r w:rsidR="0087327A">
        <w:rPr>
          <w:rFonts w:ascii="Times New Roman CYR" w:hAnsi="Times New Roman CYR"/>
        </w:rPr>
        <w:t>сентябрь</w:t>
      </w:r>
      <w:r w:rsidRPr="003B293F">
        <w:rPr>
          <w:rFonts w:ascii="Times New Roman CYR" w:hAnsi="Times New Roman CYR"/>
        </w:rPr>
        <w:t xml:space="preserve"> 201</w:t>
      </w:r>
      <w:r>
        <w:rPr>
          <w:rFonts w:ascii="Times New Roman CYR" w:hAnsi="Times New Roman CYR"/>
        </w:rPr>
        <w:t>6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8009BF" w:rsidRPr="00D71F6B" w:rsidRDefault="008009BF" w:rsidP="008009BF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депутатов </w:t>
      </w:r>
      <w:r w:rsidR="00F84D86">
        <w:t>Таборинской районной Думы</w:t>
      </w:r>
      <w:r w:rsidRPr="001E06FC">
        <w:t xml:space="preserve"> </w:t>
      </w:r>
      <w:r>
        <w:t xml:space="preserve">для выплаты дополнительной оплаты труда за </w:t>
      </w:r>
      <w:r w:rsidR="0087327A">
        <w:t>сентябрь</w:t>
      </w:r>
      <w:r>
        <w:t xml:space="preserve"> 2016 года.</w:t>
      </w:r>
    </w:p>
    <w:p w:rsidR="008009BF" w:rsidRDefault="008009BF" w:rsidP="008009BF">
      <w:pPr>
        <w:spacing w:line="360" w:lineRule="auto"/>
        <w:ind w:firstLine="708"/>
        <w:jc w:val="both"/>
      </w:pPr>
      <w:r>
        <w:lastRenderedPageBreak/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с целью </w:t>
      </w:r>
      <w:r w:rsidRPr="008009BF">
        <w:t>подготовка  и проведение заседаний комиссии  (подготовка материала, оформление решений комиссии)</w:t>
      </w:r>
      <w:r>
        <w:t>,</w:t>
      </w:r>
      <w:r w:rsidRPr="008009BF">
        <w:t xml:space="preserve"> подготовка и проведение заседаний рабочих групп</w:t>
      </w:r>
      <w:r>
        <w:t xml:space="preserve">, </w:t>
      </w:r>
      <w:r w:rsidRPr="008009BF">
        <w:t xml:space="preserve">организация обучения организаторов выборов и иных участников избирательного процесса </w:t>
      </w:r>
      <w:r>
        <w:t xml:space="preserve"> и реализации иных полномочий территориальной избирательной комиссии, связанных с подготовкой и проведением выборов депутатов </w:t>
      </w:r>
      <w:r w:rsidR="00F84D86">
        <w:t>Думы</w:t>
      </w:r>
      <w:r w:rsidR="00841F21">
        <w:t xml:space="preserve"> Унже-Павинского сельского поселения</w:t>
      </w:r>
      <w:r>
        <w:t xml:space="preserve">, к работе в </w:t>
      </w:r>
      <w:r w:rsidR="0087327A">
        <w:t>сентябре</w:t>
      </w:r>
      <w:r>
        <w:t xml:space="preserve"> 2016 года в следующие субботние и воскресные</w:t>
      </w:r>
      <w:r w:rsidRPr="001E06FC">
        <w:t xml:space="preserve"> </w:t>
      </w:r>
      <w:r>
        <w:t>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87327A" w:rsidRPr="007323A7" w:rsidTr="00AB0E3A">
        <w:tc>
          <w:tcPr>
            <w:tcW w:w="2977" w:type="dxa"/>
            <w:shd w:val="clear" w:color="auto" w:fill="auto"/>
          </w:tcPr>
          <w:p w:rsidR="0087327A" w:rsidRDefault="0087327A">
            <w:pPr>
              <w:spacing w:after="120"/>
              <w:jc w:val="both"/>
            </w:pPr>
            <w:r>
              <w:t>17 сентября 2016 года</w:t>
            </w:r>
          </w:p>
        </w:tc>
        <w:tc>
          <w:tcPr>
            <w:tcW w:w="4961" w:type="dxa"/>
            <w:shd w:val="clear" w:color="auto" w:fill="auto"/>
          </w:tcPr>
          <w:p w:rsidR="0087327A" w:rsidRDefault="0087327A">
            <w:pPr>
              <w:spacing w:line="360" w:lineRule="auto"/>
              <w:jc w:val="both"/>
            </w:pPr>
            <w:r>
              <w:t>с 14:00 до 18:00</w:t>
            </w:r>
          </w:p>
        </w:tc>
      </w:tr>
    </w:tbl>
    <w:p w:rsidR="004710AE" w:rsidRDefault="008009BF" w:rsidP="008009BF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D1" w:rsidRDefault="00CA73D1">
      <w:r>
        <w:separator/>
      </w:r>
    </w:p>
  </w:endnote>
  <w:endnote w:type="continuationSeparator" w:id="1">
    <w:p w:rsidR="00CA73D1" w:rsidRDefault="00CA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D1" w:rsidRDefault="00CA73D1">
      <w:r>
        <w:separator/>
      </w:r>
    </w:p>
  </w:footnote>
  <w:footnote w:type="continuationSeparator" w:id="1">
    <w:p w:rsidR="00CA73D1" w:rsidRDefault="00CA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C6F9B">
    <w:pPr>
      <w:pStyle w:val="a3"/>
    </w:pPr>
    <w:fldSimple w:instr=" PAGE   \* MERGEFORMAT ">
      <w:r w:rsidR="00324996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D4557"/>
    <w:rsid w:val="00137589"/>
    <w:rsid w:val="00142852"/>
    <w:rsid w:val="0014295A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24996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1F21"/>
    <w:rsid w:val="00853ADE"/>
    <w:rsid w:val="00863F7E"/>
    <w:rsid w:val="0086497C"/>
    <w:rsid w:val="008658F4"/>
    <w:rsid w:val="00870F44"/>
    <w:rsid w:val="0087327A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C6F9B"/>
    <w:rsid w:val="009D3EDC"/>
    <w:rsid w:val="009E5807"/>
    <w:rsid w:val="009F7D0A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A77A0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3D1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777F"/>
    <w:rsid w:val="00D511DE"/>
    <w:rsid w:val="00D54393"/>
    <w:rsid w:val="00D559C0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DE4D79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2016-09-01T10:51:00Z</cp:lastPrinted>
  <dcterms:created xsi:type="dcterms:W3CDTF">2016-08-31T06:27:00Z</dcterms:created>
  <dcterms:modified xsi:type="dcterms:W3CDTF">2016-09-01T10:51:00Z</dcterms:modified>
</cp:coreProperties>
</file>