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E04F3F" w:rsidP="00E44DBD">
            <w:pPr>
              <w:widowControl w:val="0"/>
              <w:ind w:firstLine="709"/>
              <w:jc w:val="left"/>
            </w:pPr>
            <w:r>
              <w:t>25</w:t>
            </w:r>
            <w:r w:rsidR="009D5C5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2B5205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04F3F">
              <w:t>25/2</w:t>
            </w:r>
            <w:r w:rsidR="00F1134A">
              <w:t>2</w:t>
            </w:r>
            <w:r w:rsidR="002B5205">
              <w:t>4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E04F3F" w:rsidRDefault="002B5205" w:rsidP="00E04F3F">
      <w:pPr>
        <w:shd w:val="clear" w:color="auto" w:fill="FFFFFF"/>
        <w:tabs>
          <w:tab w:val="left" w:pos="9475"/>
        </w:tabs>
        <w:ind w:right="-23" w:firstLine="425"/>
        <w:rPr>
          <w:b/>
        </w:rPr>
      </w:pPr>
      <w:r w:rsidRPr="004C7D14">
        <w:rPr>
          <w:b/>
        </w:rPr>
        <w:t xml:space="preserve">Об утверждении смет расходов участковых избирательных комиссий на подготовку и проведение выборов депутатов </w:t>
      </w:r>
      <w:r>
        <w:rPr>
          <w:b/>
        </w:rPr>
        <w:t>Таборинской районной Думы</w:t>
      </w:r>
      <w:r w:rsidRPr="004C7D14">
        <w:rPr>
          <w:b/>
        </w:rPr>
        <w:t xml:space="preserve"> 18 сентября 2016 года</w:t>
      </w:r>
    </w:p>
    <w:p w:rsidR="00DC78FE" w:rsidRDefault="00DC78FE" w:rsidP="00DC78FE">
      <w:pPr>
        <w:spacing w:line="360" w:lineRule="auto"/>
        <w:jc w:val="both"/>
      </w:pPr>
    </w:p>
    <w:p w:rsidR="00E04F3F" w:rsidRDefault="002B5205" w:rsidP="00264BEB">
      <w:pPr>
        <w:shd w:val="clear" w:color="auto" w:fill="FFFFFF"/>
        <w:tabs>
          <w:tab w:val="left" w:pos="9475"/>
        </w:tabs>
        <w:spacing w:line="360" w:lineRule="auto"/>
        <w:ind w:right="-23" w:firstLine="709"/>
        <w:jc w:val="both"/>
        <w:rPr>
          <w:b/>
        </w:rPr>
      </w:pPr>
      <w:r>
        <w:rPr>
          <w:bCs/>
        </w:rPr>
        <w:t>В соответствии с решением Таборинской районной территориальной избирательной комиссии от 3.03.2016 г. № 3/15 «</w:t>
      </w:r>
      <w:r w:rsidRPr="002B5205">
        <w:t>Об утверждении  Порядка составления, утверждения и ведения бюджетных смет Таборинской районной территориальной избирательной комиссии, исполняющей полномочия избирательной комиссии муниципального образования (комиссии референдума) по средствам, выделенным из местного бюджета на подготовку и проведение выборов (референдума)</w:t>
      </w:r>
      <w:r>
        <w:t>»</w:t>
      </w:r>
      <w:r w:rsidR="00264BEB">
        <w:rPr>
          <w:bCs/>
        </w:rPr>
        <w:t xml:space="preserve">, </w:t>
      </w:r>
      <w:r w:rsidR="00FC18DF">
        <w:rPr>
          <w:bCs/>
        </w:rPr>
        <w:t xml:space="preserve">Таборинская районная территориальная избирательная комиссия </w:t>
      </w:r>
      <w:r w:rsidR="00FC18DF" w:rsidRPr="00FC18DF">
        <w:rPr>
          <w:b/>
          <w:spacing w:val="20"/>
        </w:rPr>
        <w:t>решила</w:t>
      </w:r>
      <w:r w:rsidR="00E04F3F">
        <w:rPr>
          <w:b/>
        </w:rPr>
        <w:t>:</w:t>
      </w:r>
    </w:p>
    <w:p w:rsidR="002B5205" w:rsidRDefault="002B5205" w:rsidP="002B5205">
      <w:pPr>
        <w:pStyle w:val="af1"/>
      </w:pPr>
      <w:r>
        <w:t xml:space="preserve">1. </w:t>
      </w:r>
      <w:r w:rsidRPr="004C7D14">
        <w:t>Утвердить сметы расходов участковы</w:t>
      </w:r>
      <w:r>
        <w:t>х</w:t>
      </w:r>
      <w:r w:rsidRPr="004C7D14">
        <w:t xml:space="preserve"> избирательны</w:t>
      </w:r>
      <w:r>
        <w:t>х</w:t>
      </w:r>
      <w:r w:rsidRPr="004C7D14">
        <w:t xml:space="preserve"> комисси</w:t>
      </w:r>
      <w:r>
        <w:t>й</w:t>
      </w:r>
      <w:r w:rsidRPr="004C7D14">
        <w:t xml:space="preserve"> на подготовку и проведение выборов депутатов </w:t>
      </w:r>
      <w:r>
        <w:t xml:space="preserve">Таборинской районной Думы </w:t>
      </w:r>
      <w:r w:rsidRPr="004C7D14">
        <w:t>18 сентября 2016 года (прилагаются).</w:t>
      </w:r>
    </w:p>
    <w:p w:rsidR="002B5205" w:rsidRPr="004C7D14" w:rsidRDefault="002B5205" w:rsidP="002B5205">
      <w:pPr>
        <w:pStyle w:val="af1"/>
      </w:pPr>
      <w:r w:rsidRPr="008D314A">
        <w:t xml:space="preserve">2. </w:t>
      </w:r>
      <w:r w:rsidRPr="006D596B">
        <w:t>Осуществ</w:t>
      </w:r>
      <w:r>
        <w:t>лять</w:t>
      </w:r>
      <w:r w:rsidRPr="006D596B">
        <w:t xml:space="preserve"> финансирование </w:t>
      </w:r>
      <w:r>
        <w:t xml:space="preserve">участковых </w:t>
      </w:r>
      <w:r w:rsidRPr="006D596B">
        <w:t xml:space="preserve">избирательных комиссий </w:t>
      </w:r>
      <w:r>
        <w:t>по</w:t>
      </w:r>
      <w:r w:rsidRPr="006D596B">
        <w:t xml:space="preserve"> </w:t>
      </w:r>
      <w:r>
        <w:t xml:space="preserve">подготовке и проведению </w:t>
      </w:r>
      <w:r w:rsidRPr="006D596B">
        <w:t>выбор</w:t>
      </w:r>
      <w:r>
        <w:t>ов</w:t>
      </w:r>
      <w:r w:rsidRPr="006D596B">
        <w:t xml:space="preserve"> депутатов </w:t>
      </w:r>
      <w:r>
        <w:t>Таборинской районной Думы</w:t>
      </w:r>
      <w:r w:rsidRPr="006D596B">
        <w:t xml:space="preserve"> 18 сентября 2016 года</w:t>
      </w:r>
      <w:r>
        <w:t xml:space="preserve"> в соответствии с утвержденными сметами</w:t>
      </w:r>
      <w:r w:rsidRPr="00D81DE2">
        <w:t xml:space="preserve"> </w:t>
      </w:r>
      <w:r>
        <w:t>путем выдачи средств под отчет председателям соответствующих комиссий (приложение № 2) согласно их заявлений.</w:t>
      </w:r>
    </w:p>
    <w:p w:rsidR="002B5205" w:rsidRPr="00734179" w:rsidRDefault="002B5205" w:rsidP="002B5205">
      <w:pPr>
        <w:spacing w:line="360" w:lineRule="auto"/>
        <w:ind w:firstLine="720"/>
        <w:jc w:val="both"/>
      </w:pPr>
      <w:r w:rsidRPr="008D314A">
        <w:t>3</w:t>
      </w:r>
      <w:r w:rsidRPr="00734179">
        <w:t xml:space="preserve">. Председателям участковых избирательных комиссий обеспечить целевое и эффективное расходование средств, выделенных на подготовку и проведение выборов депутатов </w:t>
      </w:r>
      <w:r>
        <w:t>Таборинской районной Думы</w:t>
      </w:r>
      <w:r w:rsidRPr="00734179">
        <w:t xml:space="preserve"> 18 сентября 2016 года</w:t>
      </w:r>
      <w:r>
        <w:t>,</w:t>
      </w:r>
      <w:r w:rsidRPr="00734179">
        <w:t xml:space="preserve"> в соответствии с утвержденн</w:t>
      </w:r>
      <w:r>
        <w:t>ыми</w:t>
      </w:r>
      <w:r w:rsidRPr="00734179">
        <w:t xml:space="preserve"> смет</w:t>
      </w:r>
      <w:r>
        <w:t>ами</w:t>
      </w:r>
      <w:r w:rsidRPr="00734179">
        <w:t xml:space="preserve"> расходов. </w:t>
      </w:r>
    </w:p>
    <w:p w:rsidR="002B5205" w:rsidRPr="004C7D14" w:rsidRDefault="002B5205" w:rsidP="002B5205">
      <w:pPr>
        <w:pStyle w:val="af1"/>
      </w:pPr>
      <w:r w:rsidRPr="008D314A">
        <w:lastRenderedPageBreak/>
        <w:t>4</w:t>
      </w:r>
      <w:r w:rsidRPr="004C7D14">
        <w:t xml:space="preserve">. Направить настоящее решение </w:t>
      </w:r>
      <w:r>
        <w:t xml:space="preserve">нижестоящим </w:t>
      </w:r>
      <w:r w:rsidRPr="004C7D14">
        <w:t>участковым избирательным комиссиям.</w:t>
      </w:r>
    </w:p>
    <w:p w:rsidR="002B5205" w:rsidRPr="004C7D14" w:rsidRDefault="002B5205" w:rsidP="002B5205">
      <w:pPr>
        <w:pStyle w:val="af1"/>
      </w:pPr>
      <w:r w:rsidRPr="008D314A">
        <w:t>5</w:t>
      </w:r>
      <w:r w:rsidRPr="004C7D14">
        <w:t xml:space="preserve">. Контроль за исполнением решения возложить на </w:t>
      </w:r>
      <w:r>
        <w:t>председателя Таборинской районной</w:t>
      </w:r>
      <w:r w:rsidRPr="004C7D14">
        <w:t xml:space="preserve"> территориальн</w:t>
      </w:r>
      <w:r>
        <w:t>ой</w:t>
      </w:r>
      <w:r w:rsidRPr="004C7D14">
        <w:t xml:space="preserve"> избирательн</w:t>
      </w:r>
      <w:r>
        <w:t xml:space="preserve">ой </w:t>
      </w:r>
      <w:r w:rsidRPr="004C7D14">
        <w:t>комисс</w:t>
      </w:r>
      <w:r>
        <w:t>ии</w:t>
      </w:r>
      <w:r w:rsidRPr="004C7D14">
        <w:t xml:space="preserve"> </w:t>
      </w:r>
      <w:r>
        <w:t>Закревскую Л.М.</w:t>
      </w:r>
      <w:r w:rsidRPr="004C7D14">
        <w:t xml:space="preserve"> 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2B5205" w:rsidRDefault="002B5205" w:rsidP="006D5F23">
      <w:pPr>
        <w:jc w:val="both"/>
      </w:pPr>
    </w:p>
    <w:p w:rsidR="002B5205" w:rsidRDefault="002B5205">
      <w:pPr>
        <w:jc w:val="left"/>
      </w:pPr>
      <w:r>
        <w:br w:type="page"/>
      </w:r>
    </w:p>
    <w:p w:rsidR="002B5205" w:rsidRPr="008D314A" w:rsidRDefault="002B5205" w:rsidP="002B5205">
      <w:pPr>
        <w:ind w:left="4536"/>
      </w:pPr>
      <w:r>
        <w:lastRenderedPageBreak/>
        <w:t>Приложение</w:t>
      </w:r>
      <w:r w:rsidRPr="002B5205">
        <w:t xml:space="preserve"> </w:t>
      </w:r>
      <w:r>
        <w:t>№ 1</w:t>
      </w:r>
    </w:p>
    <w:p w:rsidR="002B5205" w:rsidRDefault="002B5205" w:rsidP="002B5205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2B5205" w:rsidRDefault="002B5205" w:rsidP="002B5205">
      <w:pPr>
        <w:ind w:left="4536"/>
        <w:rPr>
          <w:b/>
        </w:rPr>
      </w:pPr>
      <w:r>
        <w:t>от 25 августа 2016 г. № 25/224</w:t>
      </w:r>
    </w:p>
    <w:p w:rsidR="002B5205" w:rsidRPr="00BA088D" w:rsidRDefault="002B5205" w:rsidP="002B5205">
      <w:pPr>
        <w:rPr>
          <w:b/>
        </w:rPr>
      </w:pPr>
    </w:p>
    <w:p w:rsidR="002B5205" w:rsidRPr="00BA088D" w:rsidRDefault="002B5205" w:rsidP="002B5205">
      <w:pPr>
        <w:widowControl w:val="0"/>
        <w:ind w:firstLine="709"/>
        <w:jc w:val="right"/>
        <w:rPr>
          <w:sz w:val="24"/>
          <w:szCs w:val="24"/>
        </w:rPr>
      </w:pPr>
    </w:p>
    <w:p w:rsidR="002B5205" w:rsidRPr="00BA088D" w:rsidRDefault="002B5205" w:rsidP="002B5205">
      <w:pPr>
        <w:rPr>
          <w:b/>
        </w:rPr>
      </w:pPr>
      <w:r w:rsidRPr="00BA088D">
        <w:rPr>
          <w:b/>
        </w:rPr>
        <w:t>Смет</w:t>
      </w:r>
      <w:r>
        <w:rPr>
          <w:b/>
        </w:rPr>
        <w:t>ы</w:t>
      </w:r>
      <w:r w:rsidRPr="00BA088D">
        <w:rPr>
          <w:b/>
        </w:rPr>
        <w:t xml:space="preserve"> расходов</w:t>
      </w:r>
    </w:p>
    <w:p w:rsidR="002B5205" w:rsidRPr="00BA088D" w:rsidRDefault="002B5205" w:rsidP="002B5205">
      <w:pPr>
        <w:rPr>
          <w:b/>
        </w:rPr>
      </w:pPr>
      <w:r w:rsidRPr="00BA088D">
        <w:rPr>
          <w:b/>
        </w:rPr>
        <w:t>участков</w:t>
      </w:r>
      <w:r>
        <w:rPr>
          <w:b/>
        </w:rPr>
        <w:t>ых</w:t>
      </w:r>
      <w:r w:rsidRPr="00BA088D">
        <w:rPr>
          <w:b/>
        </w:rPr>
        <w:t xml:space="preserve"> избирательн</w:t>
      </w:r>
      <w:r>
        <w:rPr>
          <w:b/>
        </w:rPr>
        <w:t>ых</w:t>
      </w:r>
      <w:r w:rsidRPr="00BA088D">
        <w:rPr>
          <w:b/>
        </w:rPr>
        <w:t xml:space="preserve"> комисси</w:t>
      </w:r>
      <w:r>
        <w:rPr>
          <w:b/>
        </w:rPr>
        <w:t>й</w:t>
      </w:r>
      <w:r w:rsidRPr="001344A9">
        <w:rPr>
          <w:b/>
        </w:rPr>
        <w:t xml:space="preserve"> </w:t>
      </w:r>
      <w:r w:rsidRPr="00BA088D">
        <w:rPr>
          <w:b/>
        </w:rPr>
        <w:t xml:space="preserve">на подготовку и проведение </w:t>
      </w:r>
      <w:r w:rsidR="00363B3E">
        <w:rPr>
          <w:b/>
        </w:rPr>
        <w:t xml:space="preserve">местных выборов </w:t>
      </w:r>
    </w:p>
    <w:p w:rsidR="002B5205" w:rsidRPr="00244024" w:rsidRDefault="002B5205" w:rsidP="002B5205">
      <w:pPr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628"/>
        <w:gridCol w:w="6942"/>
      </w:tblGrid>
      <w:tr w:rsidR="002B5205" w:rsidRPr="00244024" w:rsidTr="00240D7C">
        <w:tc>
          <w:tcPr>
            <w:tcW w:w="2628" w:type="dxa"/>
            <w:shd w:val="clear" w:color="auto" w:fill="auto"/>
          </w:tcPr>
          <w:p w:rsidR="002B5205" w:rsidRPr="00244024" w:rsidRDefault="002B5205" w:rsidP="00240D7C">
            <w:pPr>
              <w:rPr>
                <w:b/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Вид выборов (референдума):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5205" w:rsidRPr="00244024" w:rsidRDefault="002B5205" w:rsidP="008A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депутатов </w:t>
            </w:r>
            <w:r w:rsidR="008A2FA3">
              <w:rPr>
                <w:sz w:val="24"/>
                <w:szCs w:val="24"/>
              </w:rPr>
              <w:t>Таборинской районной Думы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B5205" w:rsidRPr="00244024" w:rsidTr="00240D7C">
        <w:tc>
          <w:tcPr>
            <w:tcW w:w="2628" w:type="dxa"/>
            <w:shd w:val="clear" w:color="auto" w:fill="auto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День голосования: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2016 года</w:t>
            </w:r>
          </w:p>
        </w:tc>
      </w:tr>
      <w:tr w:rsidR="002B5205" w:rsidRPr="00244024" w:rsidTr="00240D7C">
        <w:tc>
          <w:tcPr>
            <w:tcW w:w="2628" w:type="dxa"/>
            <w:shd w:val="clear" w:color="auto" w:fill="auto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КБК:</w:t>
            </w:r>
          </w:p>
        </w:tc>
        <w:tc>
          <w:tcPr>
            <w:tcW w:w="6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5205" w:rsidRPr="00363B3E" w:rsidRDefault="00363B3E" w:rsidP="00363B3E">
            <w:pPr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01077410011160880290</w:t>
            </w:r>
          </w:p>
        </w:tc>
      </w:tr>
    </w:tbl>
    <w:p w:rsidR="002B5205" w:rsidRPr="00244024" w:rsidRDefault="002B5205" w:rsidP="002B5205">
      <w:pPr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701"/>
      </w:tblGrid>
      <w:tr w:rsidR="002B5205" w:rsidRPr="00244024" w:rsidTr="00240D7C">
        <w:trPr>
          <w:trHeight w:val="483"/>
        </w:trPr>
        <w:tc>
          <w:tcPr>
            <w:tcW w:w="7905" w:type="dxa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 xml:space="preserve">Сумма, </w:t>
            </w:r>
          </w:p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руб.</w:t>
            </w:r>
          </w:p>
        </w:tc>
      </w:tr>
      <w:tr w:rsidR="002B5205" w:rsidRPr="00244024" w:rsidTr="00240D7C">
        <w:trPr>
          <w:trHeight w:val="212"/>
        </w:trPr>
        <w:tc>
          <w:tcPr>
            <w:tcW w:w="7905" w:type="dxa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B5205" w:rsidRPr="00244024" w:rsidRDefault="002B5205" w:rsidP="00240D7C">
            <w:pPr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</w:t>
            </w:r>
          </w:p>
        </w:tc>
      </w:tr>
      <w:tr w:rsidR="002B5205" w:rsidRPr="00372901" w:rsidTr="00240D7C">
        <w:tc>
          <w:tcPr>
            <w:tcW w:w="9606" w:type="dxa"/>
            <w:gridSpan w:val="2"/>
            <w:shd w:val="clear" w:color="auto" w:fill="D9D9D9"/>
          </w:tcPr>
          <w:p w:rsidR="002B5205" w:rsidRPr="00372901" w:rsidRDefault="002B5205" w:rsidP="00240D7C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 xml:space="preserve">Участковая избирательная комиссия (комиссия референдума)  № </w:t>
            </w:r>
            <w:r w:rsidR="00363B3E">
              <w:rPr>
                <w:b/>
                <w:sz w:val="24"/>
                <w:szCs w:val="24"/>
              </w:rPr>
              <w:t>879</w:t>
            </w:r>
          </w:p>
        </w:tc>
      </w:tr>
      <w:tr w:rsidR="00363B3E" w:rsidRPr="00244024" w:rsidTr="009A49D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49D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52 948,80</w:t>
            </w:r>
          </w:p>
        </w:tc>
      </w:tr>
      <w:tr w:rsidR="00363B3E" w:rsidRPr="00244024" w:rsidTr="009A49D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49D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49D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6 000,00</w:t>
            </w:r>
          </w:p>
        </w:tc>
      </w:tr>
      <w:tr w:rsidR="00363B3E" w:rsidRPr="00244024" w:rsidTr="009A49D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49D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49D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49D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49D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49DF">
        <w:tc>
          <w:tcPr>
            <w:tcW w:w="7905" w:type="dxa"/>
            <w:tcBorders>
              <w:bottom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49D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b/>
                <w:bCs/>
                <w:sz w:val="24"/>
                <w:szCs w:val="24"/>
              </w:rPr>
            </w:pPr>
            <w:r w:rsidRPr="00363B3E">
              <w:rPr>
                <w:b/>
                <w:bCs/>
                <w:sz w:val="24"/>
                <w:szCs w:val="24"/>
              </w:rPr>
              <w:t>58 948,80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>Участковая 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880</w:t>
            </w:r>
          </w:p>
        </w:tc>
      </w:tr>
      <w:tr w:rsidR="00363B3E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13 652,00</w:t>
            </w:r>
          </w:p>
        </w:tc>
      </w:tr>
      <w:tr w:rsidR="00363B3E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15 792,00</w:t>
            </w:r>
          </w:p>
        </w:tc>
      </w:tr>
      <w:tr w:rsidR="00363B3E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1 500,00</w:t>
            </w:r>
          </w:p>
        </w:tc>
      </w:tr>
      <w:tr w:rsidR="00363B3E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 xml:space="preserve">9. Расходы на сборку, установку и разборку технологического </w:t>
            </w:r>
            <w:r w:rsidRPr="00244024">
              <w:rPr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lastRenderedPageBreak/>
              <w:t>0,00</w:t>
            </w:r>
          </w:p>
        </w:tc>
      </w:tr>
      <w:tr w:rsidR="00363B3E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lastRenderedPageBreak/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E8779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b/>
                <w:bCs/>
                <w:sz w:val="24"/>
                <w:szCs w:val="24"/>
              </w:rPr>
            </w:pPr>
            <w:r w:rsidRPr="00363B3E">
              <w:rPr>
                <w:b/>
                <w:bCs/>
                <w:sz w:val="24"/>
                <w:szCs w:val="24"/>
              </w:rPr>
              <w:t>30 944,00</w:t>
            </w:r>
          </w:p>
        </w:tc>
      </w:tr>
      <w:tr w:rsidR="002B5205" w:rsidRPr="00372901" w:rsidTr="00240D7C">
        <w:tc>
          <w:tcPr>
            <w:tcW w:w="9606" w:type="dxa"/>
            <w:gridSpan w:val="2"/>
            <w:shd w:val="clear" w:color="auto" w:fill="D9D9D9"/>
          </w:tcPr>
          <w:p w:rsidR="002B5205" w:rsidRPr="00372901" w:rsidRDefault="002B5205" w:rsidP="00240D7C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 xml:space="preserve">Участковая избирательная комиссия (комиссия референдума)  № </w:t>
            </w:r>
            <w:r w:rsidR="00363B3E">
              <w:rPr>
                <w:b/>
                <w:sz w:val="24"/>
                <w:szCs w:val="24"/>
              </w:rPr>
              <w:t>881</w:t>
            </w:r>
          </w:p>
        </w:tc>
      </w:tr>
      <w:tr w:rsidR="00363B3E" w:rsidRPr="00244024" w:rsidTr="00CC06E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CC06E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13 800,00</w:t>
            </w:r>
          </w:p>
        </w:tc>
      </w:tr>
      <w:tr w:rsidR="00363B3E" w:rsidRPr="00244024" w:rsidTr="00CC06E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CC06E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CC06E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1 500,00</w:t>
            </w:r>
          </w:p>
        </w:tc>
      </w:tr>
      <w:tr w:rsidR="00363B3E" w:rsidRPr="00244024" w:rsidTr="00CC06E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CC06E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CC06E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CC06E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CC06EF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CC06EF">
        <w:tc>
          <w:tcPr>
            <w:tcW w:w="7905" w:type="dxa"/>
            <w:tcBorders>
              <w:bottom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CC06E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b/>
                <w:bCs/>
                <w:sz w:val="24"/>
                <w:szCs w:val="24"/>
              </w:rPr>
            </w:pPr>
            <w:r w:rsidRPr="00363B3E">
              <w:rPr>
                <w:b/>
                <w:bCs/>
                <w:sz w:val="24"/>
                <w:szCs w:val="24"/>
              </w:rPr>
              <w:t>15 300,00</w:t>
            </w:r>
          </w:p>
        </w:tc>
      </w:tr>
      <w:tr w:rsidR="002B5205" w:rsidRPr="00372901" w:rsidTr="00240D7C">
        <w:tc>
          <w:tcPr>
            <w:tcW w:w="9606" w:type="dxa"/>
            <w:gridSpan w:val="2"/>
            <w:shd w:val="clear" w:color="auto" w:fill="D9D9D9"/>
          </w:tcPr>
          <w:p w:rsidR="002B5205" w:rsidRPr="00372901" w:rsidRDefault="002B5205" w:rsidP="00240D7C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 xml:space="preserve">Участковая избирательная комиссия (комиссия референдума)  № </w:t>
            </w:r>
            <w:r w:rsidR="00363B3E">
              <w:rPr>
                <w:b/>
                <w:sz w:val="24"/>
                <w:szCs w:val="24"/>
              </w:rPr>
              <w:t>883</w:t>
            </w:r>
          </w:p>
        </w:tc>
      </w:tr>
      <w:tr w:rsidR="00363B3E" w:rsidRPr="00244024" w:rsidTr="00BC6E94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BC6E94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36 264,00</w:t>
            </w:r>
          </w:p>
        </w:tc>
      </w:tr>
      <w:tr w:rsidR="00363B3E" w:rsidRPr="00244024" w:rsidTr="00BC6E94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BC6E94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BC6E94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4 500,00</w:t>
            </w:r>
          </w:p>
        </w:tc>
      </w:tr>
      <w:tr w:rsidR="00363B3E" w:rsidRPr="00244024" w:rsidTr="00BC6E94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BC6E94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BC6E94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BC6E94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BC6E94">
        <w:tc>
          <w:tcPr>
            <w:tcW w:w="7905" w:type="dxa"/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BC6E94">
        <w:tc>
          <w:tcPr>
            <w:tcW w:w="7905" w:type="dxa"/>
            <w:tcBorders>
              <w:bottom w:val="single" w:sz="4" w:space="0" w:color="auto"/>
            </w:tcBorders>
          </w:tcPr>
          <w:p w:rsidR="00363B3E" w:rsidRPr="00244024" w:rsidRDefault="00363B3E" w:rsidP="008A2FA3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BC6E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b/>
                <w:bCs/>
                <w:sz w:val="24"/>
                <w:szCs w:val="24"/>
              </w:rPr>
            </w:pPr>
            <w:r w:rsidRPr="00363B3E">
              <w:rPr>
                <w:b/>
                <w:bCs/>
                <w:sz w:val="24"/>
                <w:szCs w:val="24"/>
              </w:rPr>
              <w:t>40 764,00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>Участковая 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884</w:t>
            </w:r>
          </w:p>
        </w:tc>
      </w:tr>
      <w:tr w:rsidR="00363B3E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27 780,00</w:t>
            </w:r>
          </w:p>
        </w:tc>
      </w:tr>
      <w:tr w:rsidR="00363B3E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lastRenderedPageBreak/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6 000,00</w:t>
            </w:r>
          </w:p>
        </w:tc>
      </w:tr>
      <w:tr w:rsidR="00363B3E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AB124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b/>
                <w:bCs/>
                <w:sz w:val="24"/>
                <w:szCs w:val="24"/>
              </w:rPr>
            </w:pPr>
            <w:r w:rsidRPr="00363B3E">
              <w:rPr>
                <w:b/>
                <w:bCs/>
                <w:sz w:val="24"/>
                <w:szCs w:val="24"/>
              </w:rPr>
              <w:t>33 780,00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>Участковая 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886</w:t>
            </w:r>
          </w:p>
        </w:tc>
      </w:tr>
      <w:tr w:rsidR="00363B3E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27 780,00</w:t>
            </w:r>
          </w:p>
        </w:tc>
      </w:tr>
      <w:tr w:rsidR="00363B3E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6 000,00</w:t>
            </w:r>
          </w:p>
        </w:tc>
      </w:tr>
      <w:tr w:rsidR="00363B3E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66009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b/>
                <w:bCs/>
                <w:sz w:val="24"/>
                <w:szCs w:val="24"/>
              </w:rPr>
            </w:pPr>
            <w:r w:rsidRPr="00363B3E">
              <w:rPr>
                <w:b/>
                <w:bCs/>
                <w:sz w:val="24"/>
                <w:szCs w:val="24"/>
              </w:rPr>
              <w:t>33 780,00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t>Участковая 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887</w:t>
            </w:r>
          </w:p>
        </w:tc>
      </w:tr>
      <w:tr w:rsidR="00363B3E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27 780,00</w:t>
            </w:r>
          </w:p>
        </w:tc>
      </w:tr>
      <w:tr w:rsidR="00363B3E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6 000,00</w:t>
            </w:r>
          </w:p>
        </w:tc>
      </w:tr>
      <w:tr w:rsidR="00363B3E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2A5FB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b/>
                <w:bCs/>
                <w:sz w:val="24"/>
                <w:szCs w:val="24"/>
              </w:rPr>
            </w:pPr>
            <w:r w:rsidRPr="00363B3E">
              <w:rPr>
                <w:b/>
                <w:bCs/>
                <w:sz w:val="24"/>
                <w:szCs w:val="24"/>
              </w:rPr>
              <w:t>33 780,00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372901">
              <w:rPr>
                <w:b/>
                <w:sz w:val="24"/>
                <w:szCs w:val="24"/>
              </w:rPr>
              <w:lastRenderedPageBreak/>
              <w:t>Участковая 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888</w:t>
            </w:r>
          </w:p>
        </w:tc>
      </w:tr>
      <w:tr w:rsidR="00363B3E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16 872,00</w:t>
            </w:r>
          </w:p>
        </w:tc>
      </w:tr>
      <w:tr w:rsidR="00363B3E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2 500,00</w:t>
            </w:r>
          </w:p>
        </w:tc>
      </w:tr>
      <w:tr w:rsidR="00363B3E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9A1F5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b/>
                <w:bCs/>
                <w:sz w:val="24"/>
                <w:szCs w:val="24"/>
              </w:rPr>
            </w:pPr>
            <w:r w:rsidRPr="00363B3E">
              <w:rPr>
                <w:b/>
                <w:bCs/>
                <w:sz w:val="24"/>
                <w:szCs w:val="24"/>
              </w:rPr>
              <w:t>19 372,00</w:t>
            </w:r>
          </w:p>
        </w:tc>
      </w:tr>
      <w:tr w:rsidR="008A2FA3" w:rsidRPr="00244024" w:rsidTr="008A2FA3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FA3" w:rsidRPr="00244024" w:rsidRDefault="008A2FA3" w:rsidP="008A2FA3">
            <w:pPr>
              <w:rPr>
                <w:b/>
                <w:sz w:val="24"/>
                <w:szCs w:val="24"/>
              </w:rPr>
            </w:pPr>
            <w:r w:rsidRPr="008A2FA3">
              <w:rPr>
                <w:b/>
                <w:sz w:val="24"/>
                <w:szCs w:val="24"/>
                <w:shd w:val="clear" w:color="auto" w:fill="D9D9D9"/>
              </w:rPr>
              <w:t xml:space="preserve">Участковая </w:t>
            </w:r>
            <w:r w:rsidRPr="00372901">
              <w:rPr>
                <w:b/>
                <w:sz w:val="24"/>
                <w:szCs w:val="24"/>
              </w:rPr>
              <w:t>избирательная комиссия (комиссия референдума)  №</w:t>
            </w:r>
            <w:r w:rsidR="00363B3E">
              <w:rPr>
                <w:b/>
                <w:sz w:val="24"/>
                <w:szCs w:val="24"/>
              </w:rPr>
              <w:t xml:space="preserve"> 889</w:t>
            </w:r>
          </w:p>
        </w:tc>
      </w:tr>
      <w:tr w:rsidR="00363B3E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17 328,00</w:t>
            </w:r>
          </w:p>
        </w:tc>
      </w:tr>
      <w:tr w:rsidR="00363B3E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2 500,00</w:t>
            </w:r>
          </w:p>
        </w:tc>
      </w:tr>
      <w:tr w:rsidR="00363B3E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sz w:val="24"/>
                <w:szCs w:val="24"/>
              </w:rPr>
            </w:pPr>
            <w:r w:rsidRPr="00363B3E">
              <w:rPr>
                <w:sz w:val="24"/>
                <w:szCs w:val="24"/>
              </w:rPr>
              <w:t>0,00</w:t>
            </w:r>
          </w:p>
        </w:tc>
      </w:tr>
      <w:tr w:rsidR="00363B3E" w:rsidRPr="00244024" w:rsidTr="00304BCD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E" w:rsidRPr="00244024" w:rsidRDefault="00363B3E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3E" w:rsidRPr="00363B3E" w:rsidRDefault="00363B3E">
            <w:pPr>
              <w:jc w:val="right"/>
              <w:rPr>
                <w:b/>
                <w:bCs/>
                <w:sz w:val="24"/>
                <w:szCs w:val="24"/>
              </w:rPr>
            </w:pPr>
            <w:r w:rsidRPr="00363B3E">
              <w:rPr>
                <w:b/>
                <w:bCs/>
                <w:sz w:val="24"/>
                <w:szCs w:val="24"/>
              </w:rPr>
              <w:t>19 828,00</w:t>
            </w:r>
          </w:p>
        </w:tc>
      </w:tr>
      <w:tr w:rsidR="002B5205" w:rsidRPr="00372901" w:rsidTr="00240D7C">
        <w:tc>
          <w:tcPr>
            <w:tcW w:w="9606" w:type="dxa"/>
            <w:gridSpan w:val="2"/>
            <w:shd w:val="clear" w:color="auto" w:fill="D9D9D9"/>
          </w:tcPr>
          <w:p w:rsidR="002B5205" w:rsidRPr="00372901" w:rsidRDefault="002B5205" w:rsidP="00240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у</w:t>
            </w:r>
            <w:r w:rsidRPr="00372901">
              <w:rPr>
                <w:b/>
                <w:sz w:val="24"/>
                <w:szCs w:val="24"/>
              </w:rPr>
              <w:t>частков</w:t>
            </w:r>
            <w:r>
              <w:rPr>
                <w:b/>
                <w:sz w:val="24"/>
                <w:szCs w:val="24"/>
              </w:rPr>
              <w:t xml:space="preserve">ые </w:t>
            </w:r>
            <w:r w:rsidRPr="00372901">
              <w:rPr>
                <w:b/>
                <w:sz w:val="24"/>
                <w:szCs w:val="24"/>
              </w:rPr>
              <w:t xml:space="preserve"> избирательн</w:t>
            </w:r>
            <w:r>
              <w:rPr>
                <w:b/>
                <w:sz w:val="24"/>
                <w:szCs w:val="24"/>
              </w:rPr>
              <w:t xml:space="preserve">ые </w:t>
            </w:r>
            <w:r w:rsidRPr="00372901">
              <w:rPr>
                <w:b/>
                <w:sz w:val="24"/>
                <w:szCs w:val="24"/>
              </w:rPr>
              <w:t>комисси</w:t>
            </w:r>
            <w:r>
              <w:rPr>
                <w:b/>
                <w:sz w:val="24"/>
                <w:szCs w:val="24"/>
              </w:rPr>
              <w:t>и</w:t>
            </w:r>
            <w:r w:rsidRPr="00372901">
              <w:rPr>
                <w:b/>
                <w:sz w:val="24"/>
                <w:szCs w:val="24"/>
              </w:rPr>
              <w:t xml:space="preserve"> (комисси</w:t>
            </w:r>
            <w:r>
              <w:rPr>
                <w:b/>
                <w:sz w:val="24"/>
                <w:szCs w:val="24"/>
              </w:rPr>
              <w:t>и</w:t>
            </w:r>
            <w:r w:rsidRPr="00372901">
              <w:rPr>
                <w:b/>
                <w:sz w:val="24"/>
                <w:szCs w:val="24"/>
              </w:rPr>
              <w:t xml:space="preserve"> референдума</w:t>
            </w:r>
            <w:r>
              <w:rPr>
                <w:b/>
                <w:sz w:val="24"/>
                <w:szCs w:val="24"/>
              </w:rPr>
              <w:t>)</w:t>
            </w:r>
            <w:r w:rsidRPr="0037290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B5205" w:rsidRPr="00244024" w:rsidTr="00240D7C">
        <w:tc>
          <w:tcPr>
            <w:tcW w:w="7905" w:type="dxa"/>
          </w:tcPr>
          <w:p w:rsidR="002B5205" w:rsidRPr="00244024" w:rsidRDefault="002B5205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1. Компенсация</w:t>
            </w:r>
          </w:p>
        </w:tc>
        <w:tc>
          <w:tcPr>
            <w:tcW w:w="1701" w:type="dxa"/>
          </w:tcPr>
          <w:p w:rsidR="002B5205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13652,00</w:t>
            </w:r>
          </w:p>
        </w:tc>
      </w:tr>
      <w:tr w:rsidR="001F151E" w:rsidRPr="00244024" w:rsidTr="005A7798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2. Дополнительная оплата труда (вознаграждение)</w:t>
            </w:r>
          </w:p>
        </w:tc>
        <w:tc>
          <w:tcPr>
            <w:tcW w:w="1701" w:type="dxa"/>
            <w:vAlign w:val="bottom"/>
          </w:tcPr>
          <w:p w:rsidR="001F151E" w:rsidRPr="001F151E" w:rsidRDefault="001F151E">
            <w:pPr>
              <w:jc w:val="right"/>
              <w:rPr>
                <w:bCs/>
                <w:sz w:val="24"/>
                <w:szCs w:val="24"/>
              </w:rPr>
            </w:pPr>
            <w:r w:rsidRPr="001F151E">
              <w:rPr>
                <w:bCs/>
                <w:sz w:val="24"/>
                <w:szCs w:val="24"/>
              </w:rPr>
              <w:t>236 344,80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3. Расходы на изготовление печатной продукции и издательскую деятельность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4. Расходы на связь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5. Транспортные расходы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6. Канцелярские расходы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7. Расходы на приобретение предметов снабжения и расходных материалов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8. Командировочные расходы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9. Расходы на сборку, установку и разборку технологического оборудования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lastRenderedPageBreak/>
              <w:t>10. Расходы на содержание помещений избирательных комиссий (комиссий референдума) и избирательных участков (участков референдума)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  <w:tcBorders>
              <w:bottom w:val="single" w:sz="4" w:space="0" w:color="auto"/>
            </w:tcBorders>
          </w:tcPr>
          <w:p w:rsidR="001F151E" w:rsidRPr="00244024" w:rsidRDefault="001F151E" w:rsidP="001F151E">
            <w:pPr>
              <w:jc w:val="left"/>
              <w:rPr>
                <w:sz w:val="24"/>
                <w:szCs w:val="24"/>
              </w:rPr>
            </w:pPr>
            <w:r w:rsidRPr="00244024">
              <w:rPr>
                <w:sz w:val="24"/>
                <w:szCs w:val="24"/>
              </w:rPr>
              <w:t>11. Другие расходы, связанные с подготовкой и проведением выборов (референдума)</w:t>
            </w:r>
          </w:p>
        </w:tc>
        <w:tc>
          <w:tcPr>
            <w:tcW w:w="1701" w:type="dxa"/>
          </w:tcPr>
          <w:p w:rsidR="001F151E" w:rsidRPr="00244024" w:rsidRDefault="001F151E" w:rsidP="00240D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F151E" w:rsidRPr="00244024" w:rsidTr="00240D7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E" w:rsidRPr="00244024" w:rsidRDefault="001F151E" w:rsidP="00240D7C">
            <w:pPr>
              <w:jc w:val="right"/>
              <w:rPr>
                <w:b/>
                <w:sz w:val="24"/>
                <w:szCs w:val="24"/>
              </w:rPr>
            </w:pPr>
            <w:r w:rsidRPr="00244024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1E" w:rsidRDefault="001F151E" w:rsidP="001F15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286 496,80</w:t>
            </w:r>
          </w:p>
          <w:p w:rsidR="001F151E" w:rsidRPr="00244024" w:rsidRDefault="001F151E" w:rsidP="00240D7C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B5205" w:rsidRDefault="002B5205" w:rsidP="006D5F23">
      <w:pPr>
        <w:jc w:val="both"/>
      </w:pPr>
    </w:p>
    <w:p w:rsidR="002B5205" w:rsidRDefault="002B5205">
      <w:pPr>
        <w:jc w:val="left"/>
      </w:pPr>
      <w:r>
        <w:br w:type="page"/>
      </w:r>
    </w:p>
    <w:p w:rsidR="002B5205" w:rsidRDefault="002B5205" w:rsidP="002B5205">
      <w:pPr>
        <w:ind w:left="4536"/>
      </w:pPr>
      <w:r>
        <w:lastRenderedPageBreak/>
        <w:t>Приложение № 2</w:t>
      </w:r>
    </w:p>
    <w:p w:rsidR="002B5205" w:rsidRDefault="002B5205" w:rsidP="002B5205">
      <w:pPr>
        <w:ind w:left="4536"/>
      </w:pPr>
      <w:r>
        <w:t xml:space="preserve">к решению Таборинской районной территориальной избирательной комиссии </w:t>
      </w:r>
    </w:p>
    <w:p w:rsidR="002B5205" w:rsidRDefault="002B5205" w:rsidP="002B5205">
      <w:pPr>
        <w:ind w:left="4536"/>
        <w:rPr>
          <w:b/>
        </w:rPr>
      </w:pPr>
      <w:r>
        <w:t>от 25 августа 2016 г. № 25/224</w:t>
      </w:r>
    </w:p>
    <w:p w:rsidR="002B5205" w:rsidRPr="002B5205" w:rsidRDefault="002B5205" w:rsidP="002B5205">
      <w:pPr>
        <w:spacing w:line="360" w:lineRule="auto"/>
      </w:pPr>
    </w:p>
    <w:p w:rsidR="002B5205" w:rsidRPr="00876281" w:rsidRDefault="002B5205" w:rsidP="002B5205">
      <w:pPr>
        <w:rPr>
          <w:b/>
        </w:rPr>
      </w:pPr>
      <w:r w:rsidRPr="00876281">
        <w:rPr>
          <w:b/>
        </w:rPr>
        <w:t xml:space="preserve">Перечень председателей участковых избирательных комиссий на выборах депутатов </w:t>
      </w:r>
      <w:r w:rsidR="008F0522">
        <w:rPr>
          <w:b/>
        </w:rPr>
        <w:t>Таборинской районной Думы</w:t>
      </w:r>
      <w:r w:rsidRPr="00876281">
        <w:rPr>
          <w:b/>
        </w:rPr>
        <w:t xml:space="preserve"> 18 сентября 2016 года</w:t>
      </w:r>
    </w:p>
    <w:p w:rsidR="002B5205" w:rsidRDefault="002B5205" w:rsidP="002B520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5351"/>
      </w:tblGrid>
      <w:tr w:rsidR="002B5205" w:rsidRPr="00093489" w:rsidTr="00240D7C">
        <w:trPr>
          <w:tblHeader/>
        </w:trPr>
        <w:tc>
          <w:tcPr>
            <w:tcW w:w="1384" w:type="dxa"/>
            <w:shd w:val="clear" w:color="auto" w:fill="auto"/>
          </w:tcPr>
          <w:p w:rsidR="002B5205" w:rsidRPr="00093489" w:rsidRDefault="002B5205" w:rsidP="00240D7C">
            <w:pPr>
              <w:rPr>
                <w:b/>
                <w:sz w:val="24"/>
                <w:szCs w:val="24"/>
              </w:rPr>
            </w:pPr>
            <w:r w:rsidRPr="000934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2B5205" w:rsidP="00240D7C">
            <w:pPr>
              <w:rPr>
                <w:b/>
                <w:sz w:val="24"/>
                <w:szCs w:val="24"/>
              </w:rPr>
            </w:pPr>
            <w:r w:rsidRPr="00093489">
              <w:rPr>
                <w:b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2B5205" w:rsidP="00240D7C">
            <w:pPr>
              <w:rPr>
                <w:b/>
                <w:sz w:val="24"/>
                <w:szCs w:val="24"/>
              </w:rPr>
            </w:pPr>
            <w:r w:rsidRPr="00093489">
              <w:rPr>
                <w:b/>
                <w:sz w:val="24"/>
                <w:szCs w:val="24"/>
              </w:rPr>
              <w:t>ФИО председателя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879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Тетерин Владимир Ильич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Максимова Татьяна Ивановна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881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Балакина Надежда Николаевна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883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Райченко Наталья Владимировна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884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Фирулева Светлана Николаевна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886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Рослова Елена Леонидовна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887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Ефимова Людмила Юрьевна</w:t>
            </w:r>
          </w:p>
        </w:tc>
      </w:tr>
      <w:tr w:rsidR="002B5205" w:rsidRPr="00093489" w:rsidTr="00240D7C">
        <w:tc>
          <w:tcPr>
            <w:tcW w:w="1384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888</w:t>
            </w:r>
          </w:p>
        </w:tc>
        <w:tc>
          <w:tcPr>
            <w:tcW w:w="5351" w:type="dxa"/>
            <w:shd w:val="clear" w:color="auto" w:fill="auto"/>
          </w:tcPr>
          <w:p w:rsidR="002B5205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Захарова Татьяна Васильевна</w:t>
            </w:r>
          </w:p>
        </w:tc>
      </w:tr>
      <w:tr w:rsidR="008A2FA3" w:rsidRPr="00093489" w:rsidTr="00240D7C">
        <w:tc>
          <w:tcPr>
            <w:tcW w:w="1384" w:type="dxa"/>
            <w:shd w:val="clear" w:color="auto" w:fill="auto"/>
          </w:tcPr>
          <w:p w:rsidR="008A2FA3" w:rsidRDefault="008A2FA3" w:rsidP="00240D7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8A2FA3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889</w:t>
            </w:r>
          </w:p>
        </w:tc>
        <w:tc>
          <w:tcPr>
            <w:tcW w:w="5351" w:type="dxa"/>
            <w:shd w:val="clear" w:color="auto" w:fill="auto"/>
          </w:tcPr>
          <w:p w:rsidR="008A2FA3" w:rsidRPr="00093489" w:rsidRDefault="008A2FA3" w:rsidP="00240D7C">
            <w:pPr>
              <w:rPr>
                <w:b/>
              </w:rPr>
            </w:pPr>
            <w:r>
              <w:rPr>
                <w:b/>
              </w:rPr>
              <w:t>Цыганова Елена Анатольевна</w:t>
            </w:r>
          </w:p>
        </w:tc>
      </w:tr>
    </w:tbl>
    <w:p w:rsidR="002B5205" w:rsidRPr="006D0499" w:rsidRDefault="002B5205" w:rsidP="002B5205">
      <w:pPr>
        <w:spacing w:line="360" w:lineRule="auto"/>
      </w:pPr>
    </w:p>
    <w:p w:rsidR="002B5205" w:rsidRPr="006D0499" w:rsidRDefault="002B5205" w:rsidP="002B5205">
      <w:pPr>
        <w:spacing w:line="360" w:lineRule="auto"/>
      </w:pPr>
    </w:p>
    <w:p w:rsidR="004514C8" w:rsidRDefault="004514C8" w:rsidP="006D5F23">
      <w:pPr>
        <w:jc w:val="both"/>
      </w:pPr>
    </w:p>
    <w:sectPr w:rsidR="004514C8" w:rsidSect="00051289"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AF" w:rsidRDefault="007D3FAF">
      <w:r>
        <w:separator/>
      </w:r>
    </w:p>
  </w:endnote>
  <w:endnote w:type="continuationSeparator" w:id="1">
    <w:p w:rsidR="007D3FAF" w:rsidRDefault="007D3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AF" w:rsidRDefault="007D3FAF">
      <w:r>
        <w:separator/>
      </w:r>
    </w:p>
  </w:footnote>
  <w:footnote w:type="continuationSeparator" w:id="1">
    <w:p w:rsidR="007D3FAF" w:rsidRDefault="007D3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C8" w:rsidRDefault="006D5F23">
    <w:pPr>
      <w:pStyle w:val="a3"/>
    </w:pPr>
    <w:r w:rsidRPr="006D5F23">
      <w:rPr>
        <w:noProof/>
      </w:rPr>
      <w:drawing>
        <wp:inline distT="0" distB="0" distL="0" distR="0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04086"/>
    <w:multiLevelType w:val="hybridMultilevel"/>
    <w:tmpl w:val="6B96B6B0"/>
    <w:lvl w:ilvl="0" w:tplc="3132D12E">
      <w:start w:val="1"/>
      <w:numFmt w:val="decimal"/>
      <w:lvlText w:val="%1."/>
      <w:lvlJc w:val="left"/>
      <w:pPr>
        <w:ind w:left="1541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1C53"/>
    <w:multiLevelType w:val="hybridMultilevel"/>
    <w:tmpl w:val="BC440804"/>
    <w:lvl w:ilvl="0" w:tplc="60A400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9EB2B9E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6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9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A7443"/>
    <w:multiLevelType w:val="hybridMultilevel"/>
    <w:tmpl w:val="14DCAD40"/>
    <w:lvl w:ilvl="0" w:tplc="30721248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13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7"/>
  </w:num>
  <w:num w:numId="6">
    <w:abstractNumId w:val="0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095F45"/>
    <w:rsid w:val="000C118B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151E"/>
    <w:rsid w:val="001F7248"/>
    <w:rsid w:val="00201DD9"/>
    <w:rsid w:val="002152DE"/>
    <w:rsid w:val="00225875"/>
    <w:rsid w:val="002319EA"/>
    <w:rsid w:val="00236BBD"/>
    <w:rsid w:val="0024535F"/>
    <w:rsid w:val="0024748E"/>
    <w:rsid w:val="002612D4"/>
    <w:rsid w:val="00262C84"/>
    <w:rsid w:val="00264BEB"/>
    <w:rsid w:val="00271AF8"/>
    <w:rsid w:val="00275B24"/>
    <w:rsid w:val="00277DFC"/>
    <w:rsid w:val="002836E5"/>
    <w:rsid w:val="002930EF"/>
    <w:rsid w:val="002A29D4"/>
    <w:rsid w:val="002A47B9"/>
    <w:rsid w:val="002B5205"/>
    <w:rsid w:val="002C1625"/>
    <w:rsid w:val="002C3BD8"/>
    <w:rsid w:val="002C42DF"/>
    <w:rsid w:val="002D01D8"/>
    <w:rsid w:val="002D48C9"/>
    <w:rsid w:val="002E05AC"/>
    <w:rsid w:val="002E1F5B"/>
    <w:rsid w:val="002F2BB2"/>
    <w:rsid w:val="002F68F1"/>
    <w:rsid w:val="003103D1"/>
    <w:rsid w:val="00317870"/>
    <w:rsid w:val="0032244C"/>
    <w:rsid w:val="00363B3E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3F65CB"/>
    <w:rsid w:val="004070FE"/>
    <w:rsid w:val="004142DA"/>
    <w:rsid w:val="00414CB6"/>
    <w:rsid w:val="00415002"/>
    <w:rsid w:val="00431392"/>
    <w:rsid w:val="004356DB"/>
    <w:rsid w:val="00437BD1"/>
    <w:rsid w:val="00440185"/>
    <w:rsid w:val="00442393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A3417"/>
    <w:rsid w:val="004A4061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217B4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2CE5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6F28A9"/>
    <w:rsid w:val="007012A3"/>
    <w:rsid w:val="00711296"/>
    <w:rsid w:val="00712B4B"/>
    <w:rsid w:val="007142C3"/>
    <w:rsid w:val="007162B0"/>
    <w:rsid w:val="00722260"/>
    <w:rsid w:val="00732462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3FAF"/>
    <w:rsid w:val="007F436A"/>
    <w:rsid w:val="00806FFD"/>
    <w:rsid w:val="008127E0"/>
    <w:rsid w:val="008128B5"/>
    <w:rsid w:val="00814368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A2FA3"/>
    <w:rsid w:val="008B2E35"/>
    <w:rsid w:val="008B4DE9"/>
    <w:rsid w:val="008B64CB"/>
    <w:rsid w:val="008C3679"/>
    <w:rsid w:val="008C3A7A"/>
    <w:rsid w:val="008D497E"/>
    <w:rsid w:val="008D5C2D"/>
    <w:rsid w:val="008F0522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558AF"/>
    <w:rsid w:val="009564A3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5C51"/>
    <w:rsid w:val="009D779F"/>
    <w:rsid w:val="009E5807"/>
    <w:rsid w:val="009F5D99"/>
    <w:rsid w:val="00A01F17"/>
    <w:rsid w:val="00A0309D"/>
    <w:rsid w:val="00A24065"/>
    <w:rsid w:val="00A273BD"/>
    <w:rsid w:val="00A30AEE"/>
    <w:rsid w:val="00A4196A"/>
    <w:rsid w:val="00A605B6"/>
    <w:rsid w:val="00A60F00"/>
    <w:rsid w:val="00A65361"/>
    <w:rsid w:val="00A658D8"/>
    <w:rsid w:val="00A71747"/>
    <w:rsid w:val="00A74280"/>
    <w:rsid w:val="00AA13A8"/>
    <w:rsid w:val="00AA520F"/>
    <w:rsid w:val="00AA53FE"/>
    <w:rsid w:val="00AB3DC8"/>
    <w:rsid w:val="00AB6C2B"/>
    <w:rsid w:val="00AB7471"/>
    <w:rsid w:val="00AC723E"/>
    <w:rsid w:val="00AD0EBC"/>
    <w:rsid w:val="00AE1B86"/>
    <w:rsid w:val="00AE3356"/>
    <w:rsid w:val="00AF0F96"/>
    <w:rsid w:val="00AF55C4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3105"/>
    <w:rsid w:val="00CD6459"/>
    <w:rsid w:val="00CF0E66"/>
    <w:rsid w:val="00D022BE"/>
    <w:rsid w:val="00D10A76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04F3F"/>
    <w:rsid w:val="00E12258"/>
    <w:rsid w:val="00E12CDB"/>
    <w:rsid w:val="00E13177"/>
    <w:rsid w:val="00E13A5F"/>
    <w:rsid w:val="00E13B1A"/>
    <w:rsid w:val="00E13BCB"/>
    <w:rsid w:val="00E16B07"/>
    <w:rsid w:val="00E20F05"/>
    <w:rsid w:val="00E3140B"/>
    <w:rsid w:val="00E44DBD"/>
    <w:rsid w:val="00E5110E"/>
    <w:rsid w:val="00E540BC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1134A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18DF"/>
    <w:rsid w:val="00FC27CE"/>
    <w:rsid w:val="00FD78FB"/>
    <w:rsid w:val="00FE33E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BodyTextIndent21">
    <w:name w:val="Body Text Indent 21"/>
    <w:basedOn w:val="a"/>
    <w:rsid w:val="00E04F3F"/>
    <w:pPr>
      <w:autoSpaceDE w:val="0"/>
      <w:autoSpaceDN w:val="0"/>
      <w:ind w:firstLine="70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8A74-4350-4FB1-89CD-39F6BF16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4</cp:revision>
  <cp:lastPrinted>2016-08-25T07:50:00Z</cp:lastPrinted>
  <dcterms:created xsi:type="dcterms:W3CDTF">2016-08-25T07:05:00Z</dcterms:created>
  <dcterms:modified xsi:type="dcterms:W3CDTF">2016-08-25T07:50:00Z</dcterms:modified>
</cp:coreProperties>
</file>