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F2CE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5F2CE5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264BEB" w:rsidRDefault="005F2CE5" w:rsidP="005F2CE5">
      <w:pPr>
        <w:tabs>
          <w:tab w:val="left" w:pos="993"/>
        </w:tabs>
        <w:suppressAutoHyphens/>
        <w:rPr>
          <w:b/>
        </w:rPr>
      </w:pPr>
      <w:r>
        <w:rPr>
          <w:b/>
          <w:color w:val="000000"/>
        </w:rPr>
        <w:t xml:space="preserve">Об утверждении формы протоколов избирательных комиссий, сводных таблиц для установления итогов голосования и результатов выборов </w:t>
      </w:r>
      <w:r>
        <w:rPr>
          <w:b/>
        </w:rPr>
        <w:t>депутатов Таборинской районной Думы 18 сентября 2016 года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DC78FE">
      <w:pPr>
        <w:spacing w:line="360" w:lineRule="auto"/>
        <w:jc w:val="both"/>
      </w:pPr>
    </w:p>
    <w:p w:rsidR="00E04F3F" w:rsidRDefault="005F2CE5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spacing w:val="6"/>
        </w:rPr>
        <w:t xml:space="preserve">В соответствии с положениями </w:t>
      </w:r>
      <w:r>
        <w:t xml:space="preserve">с п. 2 ст. 25, ст. 26, ст. 85-89 </w:t>
      </w:r>
      <w:r>
        <w:rPr>
          <w:spacing w:val="2"/>
        </w:rPr>
        <w:t xml:space="preserve">Избирательного кодекса </w:t>
      </w:r>
      <w:r>
        <w:rPr>
          <w:spacing w:val="-1"/>
        </w:rPr>
        <w:t>Свердловской области</w:t>
      </w:r>
      <w:r w:rsidR="00264BEB">
        <w:rPr>
          <w:bCs/>
        </w:rPr>
        <w:t xml:space="preserve">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5F2CE5" w:rsidRDefault="005F2CE5" w:rsidP="005F2CE5">
      <w:pPr>
        <w:tabs>
          <w:tab w:val="left" w:pos="993"/>
        </w:tabs>
        <w:suppressAutoHyphens/>
        <w:spacing w:line="360" w:lineRule="auto"/>
        <w:ind w:firstLine="851"/>
        <w:jc w:val="both"/>
      </w:pPr>
      <w:r>
        <w:t xml:space="preserve">1. </w:t>
      </w:r>
      <w:r w:rsidRPr="00E60C45">
        <w:t xml:space="preserve">Утвердить формы </w:t>
      </w:r>
      <w:r>
        <w:t>протоколов и сводных таблиц для установления итогов голосования и результатов выборов депутатов Таборинской районной Думы 18 сентября 2016 года:</w:t>
      </w:r>
    </w:p>
    <w:p w:rsidR="005F2CE5" w:rsidRDefault="005F2CE5" w:rsidP="005F2CE5">
      <w:pPr>
        <w:tabs>
          <w:tab w:val="left" w:pos="993"/>
        </w:tabs>
        <w:suppressAutoHyphens/>
        <w:spacing w:line="360" w:lineRule="auto"/>
        <w:ind w:firstLine="851"/>
        <w:jc w:val="both"/>
      </w:pPr>
      <w:r>
        <w:t>- протокол участковой избирательной комиссии об итогах голосования по пятимандатному избирательному округу на соответствующем избирательном участке (приложение 1);</w:t>
      </w:r>
    </w:p>
    <w:p w:rsidR="005F2CE5" w:rsidRDefault="005F2CE5" w:rsidP="005F2CE5">
      <w:pPr>
        <w:numPr>
          <w:ilvl w:val="1"/>
          <w:numId w:val="17"/>
        </w:numPr>
        <w:spacing w:before="120" w:line="360" w:lineRule="auto"/>
        <w:ind w:left="0" w:firstLine="540"/>
        <w:jc w:val="both"/>
      </w:pPr>
      <w:r>
        <w:t xml:space="preserve">протокол Таборинской районной территориальной избирательной комиссии </w:t>
      </w:r>
      <w:r w:rsidR="009564A3">
        <w:t>с полномочиями окружной избирательной комиссии о результатах выборов депутатов Таборинской районной Думы шестого созыва по пятимандатному избирательному округу</w:t>
      </w:r>
      <w:r>
        <w:t xml:space="preserve"> (приложение 2);</w:t>
      </w:r>
    </w:p>
    <w:p w:rsidR="005F2CE5" w:rsidRDefault="005F2CE5" w:rsidP="005F2CE5">
      <w:pPr>
        <w:numPr>
          <w:ilvl w:val="1"/>
          <w:numId w:val="17"/>
        </w:numPr>
        <w:spacing w:before="120" w:line="360" w:lineRule="auto"/>
        <w:ind w:left="0" w:firstLine="540"/>
        <w:jc w:val="both"/>
      </w:pPr>
      <w:r>
        <w:t xml:space="preserve">Сводная таблица Таборинской районной территориальной избирательной комиссии </w:t>
      </w:r>
      <w:r w:rsidR="009564A3">
        <w:t>с полномочиями окружной избирательной комиссии о результатах выборов депутатов Таборинской районной Думы шестого созыва по пятимандатному избирательному округу</w:t>
      </w:r>
      <w:r>
        <w:t xml:space="preserve"> (</w:t>
      </w:r>
      <w:r w:rsidR="009564A3">
        <w:t>п</w:t>
      </w:r>
      <w:r>
        <w:t>риложение 3);</w:t>
      </w:r>
    </w:p>
    <w:p w:rsidR="005F2CE5" w:rsidRDefault="005F2CE5" w:rsidP="005F2CE5">
      <w:pPr>
        <w:numPr>
          <w:ilvl w:val="0"/>
          <w:numId w:val="17"/>
        </w:numPr>
        <w:spacing w:before="120" w:line="360" w:lineRule="auto"/>
        <w:jc w:val="both"/>
      </w:pPr>
      <w:r>
        <w:lastRenderedPageBreak/>
        <w:t xml:space="preserve">В срок до </w:t>
      </w:r>
      <w:r w:rsidR="009564A3">
        <w:t>6</w:t>
      </w:r>
      <w:r>
        <w:t xml:space="preserve"> сентября 201</w:t>
      </w:r>
      <w:r w:rsidR="009564A3">
        <w:t>6</w:t>
      </w:r>
      <w:r>
        <w:t xml:space="preserve"> года изготовить названные избирательные документы и передать протоколы участковым избирательным комиссиям.</w:t>
      </w:r>
    </w:p>
    <w:p w:rsidR="005F2CE5" w:rsidRDefault="005F2CE5" w:rsidP="005F2CE5">
      <w:pPr>
        <w:pStyle w:val="af1"/>
        <w:tabs>
          <w:tab w:val="num" w:pos="0"/>
        </w:tabs>
        <w:ind w:firstLine="720"/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5F2CE5" w:rsidRDefault="005F2CE5" w:rsidP="005F2CE5">
      <w:pPr>
        <w:pStyle w:val="af1"/>
        <w:tabs>
          <w:tab w:val="num" w:pos="0"/>
        </w:tabs>
        <w:ind w:firstLine="720"/>
      </w:pPr>
      <w:r>
        <w:t>4. Контроль за исполнением настоящего решения возложить на председателя комиссии Закревскую Л.М.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71" w:rsidRDefault="00AB7471">
      <w:r>
        <w:separator/>
      </w:r>
    </w:p>
  </w:endnote>
  <w:endnote w:type="continuationSeparator" w:id="1">
    <w:p w:rsidR="00AB7471" w:rsidRDefault="00AB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71" w:rsidRDefault="00AB7471">
      <w:r>
        <w:separator/>
      </w:r>
    </w:p>
  </w:footnote>
  <w:footnote w:type="continuationSeparator" w:id="1">
    <w:p w:rsidR="00AB7471" w:rsidRDefault="00AB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2016-08-25T06:23:00Z</cp:lastPrinted>
  <dcterms:created xsi:type="dcterms:W3CDTF">2016-08-25T06:23:00Z</dcterms:created>
  <dcterms:modified xsi:type="dcterms:W3CDTF">2016-08-25T06:23:00Z</dcterms:modified>
</cp:coreProperties>
</file>