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B6C5C" w:rsidP="00A66470">
            <w:pPr>
              <w:widowControl w:val="0"/>
              <w:ind w:firstLine="709"/>
              <w:jc w:val="left"/>
            </w:pPr>
            <w:r>
              <w:t>19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B6C5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B6C5C">
              <w:t>24/217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1C2A" w:rsidRPr="00891C2A" w:rsidRDefault="00891C2A" w:rsidP="00891C2A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</w:rPr>
      </w:pPr>
      <w:r w:rsidRPr="00891C2A">
        <w:rPr>
          <w:rFonts w:ascii="Times New Roman" w:eastAsia="Times New Roman" w:hAnsi="Times New Roman" w:cs="Times New Roman"/>
          <w:b/>
          <w:color w:val="auto"/>
        </w:rPr>
        <w:t>О внесении изменений в состав</w:t>
      </w:r>
    </w:p>
    <w:p w:rsidR="00891C2A" w:rsidRPr="00891C2A" w:rsidRDefault="00891C2A" w:rsidP="00891C2A">
      <w:pPr>
        <w:spacing w:line="276" w:lineRule="auto"/>
        <w:rPr>
          <w:b/>
        </w:rPr>
      </w:pPr>
      <w:r w:rsidRPr="00891C2A">
        <w:rPr>
          <w:b/>
        </w:rPr>
        <w:t xml:space="preserve">участковой избирательной комиссии избирательного </w:t>
      </w:r>
    </w:p>
    <w:p w:rsidR="00997D54" w:rsidRPr="000919AC" w:rsidRDefault="00891C2A" w:rsidP="00891C2A">
      <w:pPr>
        <w:rPr>
          <w:b/>
        </w:rPr>
      </w:pPr>
      <w:r w:rsidRPr="00891C2A">
        <w:rPr>
          <w:b/>
        </w:rPr>
        <w:t>участка № 88</w:t>
      </w:r>
      <w:r w:rsidR="00DB6C5C">
        <w:rPr>
          <w:b/>
        </w:rPr>
        <w:t>4</w:t>
      </w:r>
      <w:r w:rsidR="007805E6" w:rsidRPr="000919AC">
        <w:rPr>
          <w:b/>
          <w:szCs w:val="24"/>
        </w:rPr>
        <w:t xml:space="preserve"> </w:t>
      </w:r>
      <w:r w:rsidR="00F26313">
        <w:rPr>
          <w:b/>
          <w:bCs/>
        </w:rPr>
        <w:t xml:space="preserve"> </w:t>
      </w:r>
    </w:p>
    <w:p w:rsidR="00DC78FE" w:rsidRDefault="00DC78FE" w:rsidP="000A1AD9">
      <w:pPr>
        <w:spacing w:line="360" w:lineRule="auto"/>
        <w:jc w:val="both"/>
      </w:pPr>
    </w:p>
    <w:p w:rsidR="00C46ED8" w:rsidRPr="000A1AD9" w:rsidRDefault="00B66EA4" w:rsidP="000A1A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AD9">
        <w:rPr>
          <w:sz w:val="28"/>
          <w:szCs w:val="28"/>
        </w:rPr>
        <w:t>Заслушав информацию председателя Комиссии Закревской Л.М.,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</w:t>
      </w:r>
      <w:r w:rsidR="00891C2A" w:rsidRPr="000A1AD9">
        <w:rPr>
          <w:sz w:val="28"/>
          <w:szCs w:val="28"/>
        </w:rPr>
        <w:t>,  руководствуясь</w:t>
      </w:r>
      <w:r w:rsidR="000A1AD9" w:rsidRPr="000A1AD9">
        <w:rPr>
          <w:sz w:val="28"/>
          <w:szCs w:val="28"/>
        </w:rPr>
        <w:t xml:space="preserve"> подпунктом 1</w:t>
      </w:r>
      <w:r w:rsidR="00891C2A" w:rsidRPr="000A1AD9">
        <w:rPr>
          <w:sz w:val="28"/>
          <w:szCs w:val="28"/>
        </w:rPr>
        <w:t xml:space="preserve"> пункта 6, </w:t>
      </w:r>
      <w:r w:rsidR="000A1AD9" w:rsidRPr="000A1AD9">
        <w:rPr>
          <w:sz w:val="28"/>
          <w:szCs w:val="28"/>
        </w:rPr>
        <w:t xml:space="preserve">пунктом </w:t>
      </w:r>
      <w:r w:rsidR="00891C2A" w:rsidRPr="000A1AD9">
        <w:rPr>
          <w:sz w:val="28"/>
          <w:szCs w:val="28"/>
        </w:rPr>
        <w:t xml:space="preserve">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 постановлением Избирательной комиссии Свердловской области от </w:t>
      </w:r>
      <w:r w:rsidR="00DB6C5C">
        <w:rPr>
          <w:sz w:val="28"/>
          <w:szCs w:val="28"/>
        </w:rPr>
        <w:t>13 декабря 2013</w:t>
      </w:r>
      <w:r w:rsidR="00A66470">
        <w:rPr>
          <w:sz w:val="28"/>
          <w:szCs w:val="28"/>
        </w:rPr>
        <w:t xml:space="preserve"> года</w:t>
      </w:r>
      <w:r w:rsidR="00891C2A" w:rsidRPr="000A1AD9">
        <w:rPr>
          <w:sz w:val="28"/>
          <w:szCs w:val="28"/>
        </w:rPr>
        <w:t xml:space="preserve"> № </w:t>
      </w:r>
      <w:r w:rsidR="00DB6C5C">
        <w:rPr>
          <w:sz w:val="28"/>
          <w:szCs w:val="28"/>
        </w:rPr>
        <w:t>38/237</w:t>
      </w:r>
      <w:r w:rsidR="00891C2A" w:rsidRPr="000A1AD9">
        <w:rPr>
          <w:sz w:val="28"/>
          <w:szCs w:val="28"/>
        </w:rPr>
        <w:t xml:space="preserve"> «</w:t>
      </w:r>
      <w:r w:rsidR="00DB6C5C" w:rsidRPr="00DB6C5C">
        <w:rPr>
          <w:sz w:val="28"/>
          <w:szCs w:val="28"/>
        </w:rPr>
        <w:t>О дополнительном зачислении кандидатур в резерв составов участковых избирательных комиссий, сформированных на территории Свердловской области</w:t>
      </w:r>
      <w:r w:rsidR="00891C2A" w:rsidRPr="000A1AD9">
        <w:rPr>
          <w:sz w:val="28"/>
          <w:szCs w:val="28"/>
        </w:rPr>
        <w:t>»</w:t>
      </w:r>
      <w:r w:rsidR="00F26313" w:rsidRPr="000A1AD9">
        <w:rPr>
          <w:sz w:val="28"/>
          <w:szCs w:val="28"/>
        </w:rPr>
        <w:t>,</w:t>
      </w:r>
      <w:r w:rsidR="007805E6" w:rsidRPr="000A1AD9">
        <w:rPr>
          <w:sz w:val="28"/>
          <w:szCs w:val="28"/>
        </w:rPr>
        <w:t xml:space="preserve"> </w:t>
      </w:r>
      <w:r w:rsidR="00C46ED8" w:rsidRPr="000A1AD9">
        <w:rPr>
          <w:sz w:val="28"/>
          <w:szCs w:val="28"/>
        </w:rPr>
        <w:t xml:space="preserve">Таборинская районная территориальная избирательная комиссия </w:t>
      </w:r>
      <w:r w:rsidR="00C00C1A" w:rsidRPr="000A1AD9">
        <w:rPr>
          <w:b/>
          <w:spacing w:val="20"/>
          <w:sz w:val="28"/>
          <w:szCs w:val="28"/>
        </w:rPr>
        <w:t>решила</w:t>
      </w:r>
      <w:r w:rsidR="00C46ED8" w:rsidRPr="000A1AD9">
        <w:rPr>
          <w:b/>
          <w:sz w:val="28"/>
          <w:szCs w:val="28"/>
        </w:rPr>
        <w:t>:</w:t>
      </w:r>
      <w:r w:rsidR="00C46ED8" w:rsidRPr="000A1AD9">
        <w:rPr>
          <w:sz w:val="28"/>
          <w:szCs w:val="28"/>
        </w:rPr>
        <w:t xml:space="preserve"> </w:t>
      </w:r>
    </w:p>
    <w:p w:rsidR="00891C2A" w:rsidRDefault="00891C2A" w:rsidP="00891C2A">
      <w:pPr>
        <w:spacing w:line="312" w:lineRule="auto"/>
        <w:ind w:firstLine="709"/>
        <w:jc w:val="both"/>
      </w:pPr>
      <w:r w:rsidRPr="00980C6E">
        <w:t>1.</w:t>
      </w:r>
      <w:r w:rsidRPr="00035BFD">
        <w:rPr>
          <w:szCs w:val="24"/>
        </w:rPr>
        <w:t xml:space="preserve"> </w:t>
      </w:r>
      <w:r w:rsidRPr="00E44442">
        <w:rPr>
          <w:szCs w:val="24"/>
        </w:rPr>
        <w:t xml:space="preserve">Внести изменения в состав </w:t>
      </w:r>
      <w:r w:rsidRPr="00A40C0E">
        <w:t>участков</w:t>
      </w:r>
      <w:r>
        <w:t>ой</w:t>
      </w:r>
      <w:r w:rsidRPr="00A40C0E">
        <w:t xml:space="preserve"> </w:t>
      </w:r>
      <w:r w:rsidRPr="00E44442">
        <w:rPr>
          <w:szCs w:val="24"/>
        </w:rPr>
        <w:t>избирательн</w:t>
      </w:r>
      <w:r>
        <w:rPr>
          <w:szCs w:val="24"/>
        </w:rPr>
        <w:t>ой</w:t>
      </w:r>
      <w:r w:rsidRPr="00E44442">
        <w:rPr>
          <w:szCs w:val="24"/>
        </w:rPr>
        <w:t xml:space="preserve"> комисси</w:t>
      </w:r>
      <w:r>
        <w:rPr>
          <w:szCs w:val="24"/>
        </w:rPr>
        <w:t xml:space="preserve">и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88</w:t>
      </w:r>
      <w:r w:rsidR="00DB6C5C">
        <w:t>4</w:t>
      </w:r>
      <w:r>
        <w:t>:</w:t>
      </w:r>
    </w:p>
    <w:p w:rsidR="00BD4FD6" w:rsidRDefault="00891C2A" w:rsidP="00BD4FD6">
      <w:pPr>
        <w:pStyle w:val="ac"/>
        <w:spacing w:line="360" w:lineRule="auto"/>
        <w:ind w:firstLine="900"/>
        <w:jc w:val="both"/>
      </w:pPr>
      <w:r>
        <w:t>о</w:t>
      </w:r>
      <w:r w:rsidRPr="00980C6E">
        <w:t>свободить</w:t>
      </w:r>
      <w:r w:rsidRPr="00856695">
        <w:t xml:space="preserve"> </w:t>
      </w:r>
      <w:r w:rsidR="00DB6C5C">
        <w:t>Храмцову Анну Анатольевну</w:t>
      </w:r>
      <w:r w:rsidRPr="00AB139D">
        <w:t xml:space="preserve">, </w:t>
      </w:r>
      <w:r w:rsidR="00BD4FD6" w:rsidRPr="00AB139D">
        <w:t>выдвинут</w:t>
      </w:r>
      <w:r w:rsidR="00BD4FD6">
        <w:t>ую</w:t>
      </w:r>
      <w:r w:rsidR="00BD4FD6" w:rsidRPr="00AB139D">
        <w:t xml:space="preserve"> </w:t>
      </w:r>
      <w:r w:rsidR="00BD4FD6">
        <w:t xml:space="preserve">Свердловским региональным отделением </w:t>
      </w:r>
      <w:r w:rsidR="00DB6C5C">
        <w:t>политической партии «Российская объединенная демократическая партия «ЯБЛОКО»</w:t>
      </w:r>
      <w:r w:rsidR="00BD4FD6">
        <w:t>,</w:t>
      </w:r>
      <w:r w:rsidR="00BD4FD6" w:rsidRPr="00980C6E">
        <w:t xml:space="preserve"> от обязанностей</w:t>
      </w:r>
      <w:r w:rsidR="00BD4FD6">
        <w:t xml:space="preserve"> </w:t>
      </w:r>
      <w:r w:rsidR="00BD4FD6" w:rsidRPr="00980C6E">
        <w:t xml:space="preserve">члена участковой </w:t>
      </w:r>
      <w:r w:rsidR="00BD4FD6" w:rsidRPr="00980C6E">
        <w:lastRenderedPageBreak/>
        <w:t xml:space="preserve">избирательной комиссии избирательного участка № </w:t>
      </w:r>
      <w:r w:rsidR="00BD4FD6">
        <w:t>88</w:t>
      </w:r>
      <w:r w:rsidR="00DB6C5C">
        <w:t>4</w:t>
      </w:r>
      <w:r w:rsidR="00BD4FD6">
        <w:t xml:space="preserve"> с правом решающего голоса;</w:t>
      </w:r>
    </w:p>
    <w:p w:rsidR="00891C2A" w:rsidRDefault="00891C2A" w:rsidP="00BD4FD6">
      <w:pPr>
        <w:pStyle w:val="ac"/>
        <w:spacing w:line="360" w:lineRule="auto"/>
        <w:ind w:firstLine="900"/>
        <w:jc w:val="both"/>
      </w:pPr>
      <w:r>
        <w:t>н</w:t>
      </w:r>
      <w:r w:rsidRPr="00AB139D">
        <w:t>азначить</w:t>
      </w:r>
      <w:r>
        <w:t xml:space="preserve"> </w:t>
      </w:r>
      <w:r w:rsidR="00DB6C5C">
        <w:t xml:space="preserve">Быкову Людмилу </w:t>
      </w:r>
      <w:r w:rsidR="00A9420D">
        <w:t>Борисовну</w:t>
      </w:r>
      <w:r w:rsidR="00EE6F46">
        <w:t>,</w:t>
      </w:r>
      <w:r w:rsidR="00981EAB">
        <w:t xml:space="preserve"> выдвинутую</w:t>
      </w:r>
      <w:r w:rsidR="00EE6F46">
        <w:t xml:space="preserve"> </w:t>
      </w:r>
      <w:r w:rsidR="00A9420D">
        <w:t>собранием избирателей по месту жительства</w:t>
      </w:r>
      <w:r>
        <w:t>,</w:t>
      </w:r>
      <w:r w:rsidRPr="00AB139D">
        <w:t xml:space="preserve"> членом участковой избирательной комиссии избирательного участка № </w:t>
      </w:r>
      <w:r>
        <w:t>88</w:t>
      </w:r>
      <w:r w:rsidR="00A9420D">
        <w:t>4</w:t>
      </w:r>
      <w:r w:rsidRPr="00AB139D">
        <w:t xml:space="preserve"> с правом решающего голо</w:t>
      </w:r>
      <w:r>
        <w:t>са;</w:t>
      </w:r>
    </w:p>
    <w:p w:rsidR="00891C2A" w:rsidRPr="00657119" w:rsidRDefault="00891C2A" w:rsidP="00891C2A">
      <w:pPr>
        <w:spacing w:line="360" w:lineRule="auto"/>
        <w:ind w:firstLine="709"/>
        <w:jc w:val="both"/>
      </w:pPr>
      <w:r>
        <w:t xml:space="preserve">2. Направить настоящее решение Избирательной комиссии Свердловской области, участковым избирательным комиссиям, </w:t>
      </w:r>
      <w:r w:rsidRPr="008A6BDB">
        <w:t xml:space="preserve">разместить на </w:t>
      </w:r>
      <w:r>
        <w:t xml:space="preserve"> </w:t>
      </w:r>
      <w:r w:rsidRPr="008A6BDB">
        <w:t xml:space="preserve"> сайте </w:t>
      </w:r>
      <w:r>
        <w:t>Таборинской районной</w:t>
      </w:r>
      <w:r w:rsidRPr="008A6BDB">
        <w:t xml:space="preserve"> территориальной избирательной комиссии</w:t>
      </w:r>
      <w:r w:rsidRPr="00980C6E">
        <w:t>.</w:t>
      </w:r>
    </w:p>
    <w:p w:rsidR="007805E6" w:rsidRDefault="00891C2A" w:rsidP="00891C2A">
      <w:pPr>
        <w:pStyle w:val="a9"/>
        <w:widowControl w:val="0"/>
        <w:spacing w:line="360" w:lineRule="auto"/>
        <w:ind w:left="0" w:firstLine="709"/>
        <w:jc w:val="both"/>
      </w:pPr>
      <w:r>
        <w:t xml:space="preserve">3. Контроль за исполнением настоящего решения возложить на секретаря Комиссии </w:t>
      </w:r>
      <w:r w:rsidR="00EE6F46">
        <w:t>В.А.Владимирову</w:t>
      </w:r>
      <w:r>
        <w:t>.</w:t>
      </w:r>
    </w:p>
    <w:p w:rsidR="006D5F23" w:rsidRDefault="006D5F23" w:rsidP="00EC6412">
      <w:pPr>
        <w:pStyle w:val="a9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F8" w:rsidRDefault="00E70BF8">
      <w:r>
        <w:separator/>
      </w:r>
    </w:p>
  </w:endnote>
  <w:endnote w:type="continuationSeparator" w:id="1">
    <w:p w:rsidR="00E70BF8" w:rsidRDefault="00E7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F8" w:rsidRDefault="00E70BF8">
      <w:r>
        <w:separator/>
      </w:r>
    </w:p>
  </w:footnote>
  <w:footnote w:type="continuationSeparator" w:id="1">
    <w:p w:rsidR="00E70BF8" w:rsidRDefault="00E70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0A1AD9"/>
    <w:rsid w:val="00107D25"/>
    <w:rsid w:val="00137589"/>
    <w:rsid w:val="00145AEC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6ED0"/>
    <w:rsid w:val="00317870"/>
    <w:rsid w:val="0032244C"/>
    <w:rsid w:val="00366F81"/>
    <w:rsid w:val="00370470"/>
    <w:rsid w:val="00370D3C"/>
    <w:rsid w:val="00375EFC"/>
    <w:rsid w:val="00380E0A"/>
    <w:rsid w:val="00384F84"/>
    <w:rsid w:val="003A59AE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4E8C"/>
    <w:rsid w:val="00415002"/>
    <w:rsid w:val="00431392"/>
    <w:rsid w:val="004356DB"/>
    <w:rsid w:val="00437BD1"/>
    <w:rsid w:val="00440185"/>
    <w:rsid w:val="00444D77"/>
    <w:rsid w:val="004514C8"/>
    <w:rsid w:val="00453FD3"/>
    <w:rsid w:val="00460208"/>
    <w:rsid w:val="00462E91"/>
    <w:rsid w:val="00471B71"/>
    <w:rsid w:val="004726FE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D5ACF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076E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8512A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4F5D"/>
    <w:rsid w:val="0088524B"/>
    <w:rsid w:val="00891C2A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81EAB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66470"/>
    <w:rsid w:val="00A71747"/>
    <w:rsid w:val="00A74280"/>
    <w:rsid w:val="00A85F0E"/>
    <w:rsid w:val="00A9420D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171C"/>
    <w:rsid w:val="00B535CB"/>
    <w:rsid w:val="00B53B8D"/>
    <w:rsid w:val="00B5573B"/>
    <w:rsid w:val="00B55D04"/>
    <w:rsid w:val="00B55FB2"/>
    <w:rsid w:val="00B66EA4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D4FD6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07FE5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6C5C"/>
    <w:rsid w:val="00DC1BC1"/>
    <w:rsid w:val="00DC44F1"/>
    <w:rsid w:val="00DC66F0"/>
    <w:rsid w:val="00DC78FE"/>
    <w:rsid w:val="00DD1EC7"/>
    <w:rsid w:val="00DD2F55"/>
    <w:rsid w:val="00DE4424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0BF8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E6F46"/>
    <w:rsid w:val="00EF5281"/>
    <w:rsid w:val="00EF74E3"/>
    <w:rsid w:val="00F05E82"/>
    <w:rsid w:val="00F26313"/>
    <w:rsid w:val="00F305E1"/>
    <w:rsid w:val="00F30CD7"/>
    <w:rsid w:val="00F32596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b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4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77DFC"/>
    <w:rPr>
      <w:rFonts w:ascii="Times New Roman CYR" w:eastAsia="Times New Roman" w:hAnsi="Times New Roman CYR"/>
    </w:rPr>
  </w:style>
  <w:style w:type="character" w:styleId="af7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8">
    <w:name w:val="Body Text Indent"/>
    <w:basedOn w:val="a"/>
    <w:link w:val="af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a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c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e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1">
    <w:name w:val="Plain Text"/>
    <w:basedOn w:val="a"/>
    <w:link w:val="aff2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103D1"/>
    <w:rPr>
      <w:rFonts w:ascii="Courier New" w:eastAsia="Times New Roman" w:hAnsi="Courier New" w:cs="Courier New"/>
    </w:rPr>
  </w:style>
  <w:style w:type="paragraph" w:customStyle="1" w:styleId="aff3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6">
    <w:name w:val="Нижний колонтитул Знак"/>
    <w:link w:val="a5"/>
    <w:rsid w:val="00891C2A"/>
    <w:rPr>
      <w:rFonts w:eastAsia="Times New Roman"/>
      <w:sz w:val="28"/>
      <w:szCs w:val="28"/>
    </w:rPr>
  </w:style>
  <w:style w:type="paragraph" w:customStyle="1" w:styleId="Default">
    <w:name w:val="Default"/>
    <w:rsid w:val="000A1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2016-07-25T09:19:00Z</cp:lastPrinted>
  <dcterms:created xsi:type="dcterms:W3CDTF">2016-08-24T09:00:00Z</dcterms:created>
  <dcterms:modified xsi:type="dcterms:W3CDTF">2016-08-24T09:00:00Z</dcterms:modified>
</cp:coreProperties>
</file>