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3C12E4" w:rsidP="000A794F">
            <w:pPr>
              <w:widowControl w:val="0"/>
              <w:ind w:firstLine="709"/>
              <w:jc w:val="left"/>
            </w:pPr>
            <w:r>
              <w:t>1</w:t>
            </w:r>
            <w:r w:rsidR="000A794F">
              <w:t>9</w:t>
            </w:r>
            <w:r w:rsidR="0088524B">
              <w:t xml:space="preserve"> </w:t>
            </w:r>
            <w:r>
              <w:t>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3C12E4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3C12E4">
              <w:t>24/216</w:t>
            </w:r>
            <w:r w:rsidRPr="00806FFD">
              <w:t xml:space="preserve"> 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DC78FE" w:rsidRPr="00A40C0E" w:rsidRDefault="00DC78FE" w:rsidP="00DC78FE">
      <w:pPr>
        <w:rPr>
          <w:b/>
        </w:rPr>
      </w:pPr>
      <w:r w:rsidRPr="00A40C0E">
        <w:rPr>
          <w:b/>
        </w:rPr>
        <w:t>О предложении кандидатур для зачисления в резерв</w:t>
      </w:r>
    </w:p>
    <w:p w:rsidR="00277DFC" w:rsidRPr="00B12607" w:rsidRDefault="00DC78FE" w:rsidP="00DC78FE">
      <w:pPr>
        <w:rPr>
          <w:b/>
        </w:rPr>
      </w:pPr>
      <w:r w:rsidRPr="00A40C0E">
        <w:rPr>
          <w:b/>
        </w:rPr>
        <w:t xml:space="preserve"> составов участковых избирательных комиссий</w:t>
      </w:r>
      <w:r>
        <w:rPr>
          <w:b/>
        </w:rPr>
        <w:t xml:space="preserve"> Таборинского муниципального района</w:t>
      </w:r>
    </w:p>
    <w:p w:rsidR="00DC78FE" w:rsidRDefault="00DC78FE" w:rsidP="00DC78FE">
      <w:pPr>
        <w:spacing w:line="360" w:lineRule="auto"/>
        <w:jc w:val="both"/>
      </w:pPr>
    </w:p>
    <w:p w:rsidR="00DC78FE" w:rsidRDefault="00DC78FE" w:rsidP="00DC78FE">
      <w:pPr>
        <w:spacing w:line="360" w:lineRule="auto"/>
        <w:ind w:firstLine="708"/>
        <w:jc w:val="both"/>
      </w:pPr>
      <w:r>
        <w:t>Р</w:t>
      </w:r>
      <w:r w:rsidRPr="00A40C0E">
        <w:t xml:space="preserve">уководствуясь </w:t>
      </w:r>
      <w:hyperlink r:id="rId8" w:history="1">
        <w:r w:rsidRPr="00A40C0E">
          <w:t>пунктом 9 статьи 26</w:t>
        </w:r>
      </w:hyperlink>
      <w:r w:rsidRPr="00A40C0E">
        <w:t xml:space="preserve"> и </w:t>
      </w:r>
      <w:hyperlink r:id="rId9" w:history="1">
        <w:r w:rsidRPr="00A40C0E">
          <w:t>пунктом 5</w:t>
        </w:r>
        <w:r w:rsidRPr="00A40C0E">
          <w:rPr>
            <w:vertAlign w:val="superscript"/>
          </w:rPr>
          <w:t>1</w:t>
        </w:r>
        <w:r w:rsidRPr="00A40C0E">
          <w:t xml:space="preserve"> статьи 27</w:t>
        </w:r>
      </w:hyperlink>
      <w:r w:rsidRPr="00A40C0E">
        <w:t xml:space="preserve"> Федерального закона  «Об  основных  гарантиях  избирательных  прав  и права на участие в референдуме граждан Российской Федерации», пунктом 5 статьи 22 Избирательного кодекса Свердловской области, постановлением Центральной избирательной комиссии Российской Федерации от </w:t>
      </w:r>
      <w:r>
        <w:t>0</w:t>
      </w:r>
      <w:r w:rsidRPr="00A40C0E">
        <w:t xml:space="preserve">5 декабря </w:t>
      </w:r>
      <w:smartTag w:uri="urn:schemas-microsoft-com:office:smarttags" w:element="metricconverter">
        <w:smartTagPr>
          <w:attr w:name="ProductID" w:val="2012 г"/>
        </w:smartTagPr>
        <w:r w:rsidRPr="00A40C0E">
          <w:t>2012 г</w:t>
        </w:r>
      </w:smartTag>
      <w:r w:rsidRPr="00A40C0E">
        <w:t xml:space="preserve">.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Избирательной комиссии Свердловской области от </w:t>
      </w:r>
      <w:r w:rsidR="003C12E4">
        <w:t>22</w:t>
      </w:r>
      <w:r>
        <w:t xml:space="preserve"> </w:t>
      </w:r>
      <w:r w:rsidR="003C12E4">
        <w:t>июля</w:t>
      </w:r>
      <w:r w:rsidRPr="00A40C0E">
        <w:t xml:space="preserve"> 201</w:t>
      </w:r>
      <w:r>
        <w:t>6</w:t>
      </w:r>
      <w:r w:rsidRPr="00A40C0E">
        <w:t xml:space="preserve"> г. № </w:t>
      </w:r>
      <w:bookmarkStart w:id="0" w:name="_GoBack"/>
      <w:bookmarkEnd w:id="0"/>
      <w:r w:rsidR="003C12E4">
        <w:t>20/184</w:t>
      </w:r>
      <w:r w:rsidRPr="00A40C0E">
        <w:t xml:space="preserve"> «</w:t>
      </w:r>
      <w:r>
        <w:t>О сборе предложений для дополнительного зачисления в резерв составов участковых избирательных комиссий, сформированных на территории</w:t>
      </w:r>
      <w:r w:rsidR="003C12E4">
        <w:t xml:space="preserve"> муниципальных образований (части территории муниципальных образований) в</w:t>
      </w:r>
      <w:r>
        <w:t xml:space="preserve"> Свердловской области</w:t>
      </w:r>
      <w:r w:rsidRPr="00A40C0E">
        <w:t>»</w:t>
      </w:r>
      <w:r>
        <w:t xml:space="preserve">, </w:t>
      </w:r>
      <w:r w:rsidRPr="001E73FE">
        <w:t xml:space="preserve"> </w:t>
      </w:r>
      <w:r>
        <w:t xml:space="preserve">Таборинская районная территориальная избирательная комиссия </w:t>
      </w:r>
    </w:p>
    <w:p w:rsidR="00DC78FE" w:rsidRDefault="00DC78FE" w:rsidP="00DC78FE">
      <w:pPr>
        <w:spacing w:line="360" w:lineRule="auto"/>
        <w:jc w:val="both"/>
        <w:rPr>
          <w:b/>
        </w:rPr>
      </w:pPr>
      <w:r w:rsidRPr="00DC78FE">
        <w:rPr>
          <w:b/>
          <w:spacing w:val="20"/>
        </w:rPr>
        <w:t>решила</w:t>
      </w:r>
      <w:r>
        <w:rPr>
          <w:b/>
        </w:rPr>
        <w:t>:</w:t>
      </w:r>
    </w:p>
    <w:p w:rsidR="00DC78FE" w:rsidRPr="00A40C0E" w:rsidRDefault="00DC78FE" w:rsidP="00DC78FE">
      <w:pPr>
        <w:spacing w:line="360" w:lineRule="auto"/>
        <w:ind w:firstLine="709"/>
        <w:jc w:val="both"/>
        <w:rPr>
          <w:szCs w:val="24"/>
        </w:rPr>
      </w:pPr>
      <w:r w:rsidRPr="00A40C0E">
        <w:rPr>
          <w:szCs w:val="24"/>
        </w:rPr>
        <w:t>1. Предложить Избирательной комиссии Свердловской области кандидатуры для  зачисления  в  резерв  составов  участковых</w:t>
      </w:r>
      <w:r>
        <w:rPr>
          <w:szCs w:val="24"/>
        </w:rPr>
        <w:t xml:space="preserve"> избирательных</w:t>
      </w:r>
      <w:r w:rsidRPr="00A40C0E">
        <w:rPr>
          <w:szCs w:val="24"/>
        </w:rPr>
        <w:t xml:space="preserve">  комиссий</w:t>
      </w:r>
      <w:r>
        <w:rPr>
          <w:szCs w:val="24"/>
        </w:rPr>
        <w:t>,</w:t>
      </w:r>
      <w:r w:rsidRPr="00A40C0E">
        <w:rPr>
          <w:szCs w:val="24"/>
        </w:rPr>
        <w:t xml:space="preserve"> </w:t>
      </w:r>
      <w:r w:rsidRPr="00C213D4">
        <w:t>формируемых на территории</w:t>
      </w:r>
      <w:r w:rsidRPr="00A40C0E">
        <w:rPr>
          <w:szCs w:val="24"/>
        </w:rPr>
        <w:t xml:space="preserve"> </w:t>
      </w:r>
      <w:r>
        <w:rPr>
          <w:szCs w:val="24"/>
        </w:rPr>
        <w:t>Таборинского муниципального района</w:t>
      </w:r>
      <w:r w:rsidRPr="00A40C0E">
        <w:rPr>
          <w:szCs w:val="24"/>
        </w:rPr>
        <w:t xml:space="preserve"> (список прилагается).</w:t>
      </w:r>
    </w:p>
    <w:p w:rsidR="00DC78FE" w:rsidRPr="00A40C0E" w:rsidRDefault="00DC78FE" w:rsidP="00DC78FE">
      <w:pPr>
        <w:spacing w:line="360" w:lineRule="auto"/>
        <w:ind w:firstLine="709"/>
        <w:jc w:val="both"/>
        <w:rPr>
          <w:szCs w:val="24"/>
        </w:rPr>
      </w:pPr>
      <w:r w:rsidRPr="00A40C0E">
        <w:rPr>
          <w:szCs w:val="24"/>
        </w:rPr>
        <w:lastRenderedPageBreak/>
        <w:t>2. Направить настоящее решение в Избирательную комиссию  Свердловской области.</w:t>
      </w:r>
    </w:p>
    <w:p w:rsidR="00DC78FE" w:rsidRPr="00F231C3" w:rsidRDefault="00DC78FE" w:rsidP="00DC78FE">
      <w:pPr>
        <w:tabs>
          <w:tab w:val="left" w:pos="851"/>
        </w:tabs>
        <w:spacing w:line="360" w:lineRule="auto"/>
        <w:ind w:firstLine="900"/>
        <w:jc w:val="both"/>
        <w:rPr>
          <w:spacing w:val="-9"/>
        </w:rPr>
      </w:pPr>
      <w:r>
        <w:t>3. Разместить настоящее решение на сайте Таборинской районной территориальной избирательной комиссии.</w:t>
      </w:r>
    </w:p>
    <w:p w:rsidR="00DC78FE" w:rsidRDefault="00DC78FE" w:rsidP="00DC78FE">
      <w:pPr>
        <w:spacing w:line="360" w:lineRule="auto"/>
        <w:ind w:firstLine="709"/>
        <w:jc w:val="both"/>
      </w:pPr>
      <w:r>
        <w:t>4. Контроль за исполнением настоящего решения возложить на председателя комиссии Закревскую Л.М.</w:t>
      </w:r>
    </w:p>
    <w:p w:rsidR="00DC78FE" w:rsidRPr="00DB3C4E" w:rsidRDefault="00DC78FE" w:rsidP="00DC78FE">
      <w:pPr>
        <w:spacing w:line="360" w:lineRule="auto"/>
        <w:ind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54393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54393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DC78FE" w:rsidRDefault="00DC78FE" w:rsidP="00DC78FE">
      <w:pPr>
        <w:jc w:val="left"/>
      </w:pPr>
    </w:p>
    <w:p w:rsidR="00DC78FE" w:rsidRDefault="00DC78FE">
      <w:pPr>
        <w:jc w:val="left"/>
      </w:pPr>
      <w:r>
        <w:br w:type="page"/>
      </w:r>
    </w:p>
    <w:p w:rsidR="00DC78FE" w:rsidRPr="00DC78FE" w:rsidRDefault="00DC78FE" w:rsidP="00DC78FE">
      <w:pPr>
        <w:pStyle w:val="ae"/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DC78FE">
        <w:rPr>
          <w:rFonts w:ascii="Times New Roman" w:hAnsi="Times New Roman" w:cs="Times New Roman"/>
        </w:rPr>
        <w:lastRenderedPageBreak/>
        <w:t xml:space="preserve">Приложение к решению Таборинской районной территориальной избирательной комиссии от </w:t>
      </w:r>
      <w:r w:rsidR="003C12E4">
        <w:rPr>
          <w:rFonts w:ascii="Times New Roman" w:hAnsi="Times New Roman" w:cs="Times New Roman"/>
        </w:rPr>
        <w:t>19 августа</w:t>
      </w:r>
      <w:r w:rsidRPr="00DC78FE">
        <w:rPr>
          <w:rFonts w:ascii="Times New Roman" w:hAnsi="Times New Roman" w:cs="Times New Roman"/>
        </w:rPr>
        <w:t xml:space="preserve">  201</w:t>
      </w:r>
      <w:r>
        <w:rPr>
          <w:rFonts w:ascii="Times New Roman" w:hAnsi="Times New Roman" w:cs="Times New Roman"/>
        </w:rPr>
        <w:t>6</w:t>
      </w:r>
      <w:r w:rsidRPr="00DC78FE">
        <w:rPr>
          <w:rFonts w:ascii="Times New Roman" w:hAnsi="Times New Roman" w:cs="Times New Roman"/>
        </w:rPr>
        <w:t xml:space="preserve"> года № </w:t>
      </w:r>
      <w:r w:rsidR="003C12E4">
        <w:rPr>
          <w:rFonts w:ascii="Times New Roman" w:hAnsi="Times New Roman" w:cs="Times New Roman"/>
        </w:rPr>
        <w:t>24/216</w:t>
      </w:r>
    </w:p>
    <w:p w:rsidR="00DC78FE" w:rsidRPr="00DC78FE" w:rsidRDefault="00DC78FE" w:rsidP="00DC78FE">
      <w:pPr>
        <w:pStyle w:val="ae"/>
        <w:spacing w:after="0" w:line="240" w:lineRule="auto"/>
        <w:rPr>
          <w:rFonts w:ascii="Times New Roman" w:hAnsi="Times New Roman" w:cs="Times New Roman"/>
        </w:rPr>
      </w:pPr>
    </w:p>
    <w:p w:rsidR="00DC78FE" w:rsidRPr="00DC78FE" w:rsidRDefault="00DC78FE" w:rsidP="00DC78FE">
      <w:pPr>
        <w:pStyle w:val="ae"/>
        <w:spacing w:after="0" w:line="240" w:lineRule="auto"/>
        <w:rPr>
          <w:rFonts w:ascii="Times New Roman" w:hAnsi="Times New Roman" w:cs="Times New Roman"/>
          <w:b w:val="0"/>
        </w:rPr>
      </w:pPr>
      <w:r w:rsidRPr="00DC78FE">
        <w:rPr>
          <w:rFonts w:ascii="Times New Roman" w:hAnsi="Times New Roman" w:cs="Times New Roman"/>
        </w:rPr>
        <w:t>Список кандидатур, предложенных для зачисления в резерв составов участковых избирательных комиссии Таборинская районная территориальная избирательная комиссия</w:t>
      </w:r>
      <w:r>
        <w:rPr>
          <w:rFonts w:ascii="Times New Roman" w:hAnsi="Times New Roman" w:cs="Times New Roman"/>
        </w:rPr>
        <w:t xml:space="preserve"> </w:t>
      </w:r>
      <w:r w:rsidRPr="00DC78FE">
        <w:rPr>
          <w:rFonts w:ascii="Times New Roman" w:hAnsi="Times New Roman" w:cs="Times New Roman"/>
        </w:rPr>
        <w:t>Свердловская область</w:t>
      </w:r>
    </w:p>
    <w:p w:rsidR="00DC78FE" w:rsidRPr="00DC78FE" w:rsidRDefault="00DC78FE" w:rsidP="00DC78FE">
      <w:pPr>
        <w:rPr>
          <w:sz w:val="24"/>
          <w:szCs w:val="24"/>
        </w:rPr>
      </w:pPr>
    </w:p>
    <w:tbl>
      <w:tblPr>
        <w:tblW w:w="10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17"/>
        <w:gridCol w:w="1765"/>
        <w:gridCol w:w="926"/>
        <w:gridCol w:w="3439"/>
        <w:gridCol w:w="1430"/>
        <w:gridCol w:w="2192"/>
      </w:tblGrid>
      <w:tr w:rsidR="00DC78FE" w:rsidRPr="00DC78FE" w:rsidTr="0001701C">
        <w:trPr>
          <w:tblHeader/>
          <w:jc w:val="center"/>
        </w:trPr>
        <w:tc>
          <w:tcPr>
            <w:tcW w:w="417" w:type="dxa"/>
            <w:vAlign w:val="center"/>
          </w:tcPr>
          <w:p w:rsidR="00DC78FE" w:rsidRPr="00DC78FE" w:rsidRDefault="00DC78FE" w:rsidP="00DC78FE">
            <w:pPr>
              <w:rPr>
                <w:b/>
                <w:bCs/>
                <w:sz w:val="24"/>
                <w:szCs w:val="24"/>
              </w:rPr>
            </w:pPr>
            <w:r w:rsidRPr="00DC78FE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65" w:type="dxa"/>
            <w:vAlign w:val="center"/>
          </w:tcPr>
          <w:p w:rsidR="00DC78FE" w:rsidRPr="00DC78FE" w:rsidRDefault="00DC78FE" w:rsidP="00DC78FE">
            <w:pPr>
              <w:rPr>
                <w:b/>
                <w:bCs/>
                <w:sz w:val="24"/>
                <w:szCs w:val="24"/>
              </w:rPr>
            </w:pPr>
            <w:r w:rsidRPr="00DC78FE">
              <w:rPr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926" w:type="dxa"/>
            <w:vAlign w:val="center"/>
          </w:tcPr>
          <w:p w:rsidR="00DC78FE" w:rsidRPr="00DC78FE" w:rsidRDefault="00DC78FE" w:rsidP="00DC78FE">
            <w:pPr>
              <w:rPr>
                <w:b/>
                <w:bCs/>
                <w:sz w:val="24"/>
                <w:szCs w:val="24"/>
              </w:rPr>
            </w:pPr>
            <w:r w:rsidRPr="00DC78FE">
              <w:rPr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3439" w:type="dxa"/>
            <w:vAlign w:val="center"/>
          </w:tcPr>
          <w:p w:rsidR="00DC78FE" w:rsidRPr="00DC78FE" w:rsidRDefault="00DC78FE" w:rsidP="00DC78FE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8FE">
              <w:rPr>
                <w:rFonts w:ascii="Times New Roman" w:hAnsi="Times New Roman"/>
                <w:color w:val="000000"/>
                <w:sz w:val="24"/>
                <w:szCs w:val="24"/>
              </w:rPr>
              <w:t>Кем предложен</w:t>
            </w:r>
          </w:p>
          <w:p w:rsidR="00DC78FE" w:rsidRPr="00DC78FE" w:rsidRDefault="00DC78FE" w:rsidP="00DC78FE">
            <w:pPr>
              <w:pStyle w:val="4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DC78FE" w:rsidRPr="00DC78FE" w:rsidRDefault="00DC78FE" w:rsidP="00DC78FE">
            <w:pPr>
              <w:pStyle w:val="4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C78FE">
              <w:rPr>
                <w:rFonts w:ascii="Times New Roman" w:hAnsi="Times New Roman"/>
                <w:color w:val="000000"/>
                <w:sz w:val="24"/>
                <w:szCs w:val="24"/>
              </w:rPr>
              <w:t>Очередность назначения, указанная политической партией</w:t>
            </w:r>
          </w:p>
        </w:tc>
        <w:tc>
          <w:tcPr>
            <w:tcW w:w="2192" w:type="dxa"/>
          </w:tcPr>
          <w:p w:rsidR="00DC78FE" w:rsidRPr="00DC78FE" w:rsidRDefault="00DC78FE" w:rsidP="00DC78FE">
            <w:pPr>
              <w:pStyle w:val="4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FE">
              <w:rPr>
                <w:rFonts w:ascii="Times New Roman" w:hAnsi="Times New Roman"/>
                <w:color w:val="000000"/>
                <w:sz w:val="24"/>
                <w:szCs w:val="24"/>
              </w:rPr>
              <w:t>№ избирательного участка (участков)</w:t>
            </w:r>
          </w:p>
          <w:p w:rsidR="00DC78FE" w:rsidRPr="00DC78FE" w:rsidRDefault="00DC78FE" w:rsidP="00DC78FE">
            <w:pPr>
              <w:pStyle w:val="4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случае формирова-ния резерва с указа-нием конкретных УИК, групп УИК)</w:t>
            </w:r>
          </w:p>
        </w:tc>
      </w:tr>
      <w:tr w:rsidR="00DC78FE" w:rsidRPr="00DC78FE" w:rsidTr="0001701C">
        <w:trPr>
          <w:tblHeader/>
          <w:jc w:val="center"/>
        </w:trPr>
        <w:tc>
          <w:tcPr>
            <w:tcW w:w="417" w:type="dxa"/>
            <w:vAlign w:val="center"/>
          </w:tcPr>
          <w:p w:rsidR="00DC78FE" w:rsidRPr="00DC78FE" w:rsidRDefault="00DC78FE" w:rsidP="0001701C">
            <w:pPr>
              <w:rPr>
                <w:bCs/>
                <w:color w:val="000000"/>
                <w:sz w:val="24"/>
                <w:szCs w:val="24"/>
              </w:rPr>
            </w:pPr>
            <w:r w:rsidRPr="00DC78F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DC78FE" w:rsidRPr="00275B24" w:rsidRDefault="003C12E4" w:rsidP="00275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Наталья Николаевна</w:t>
            </w:r>
          </w:p>
        </w:tc>
        <w:tc>
          <w:tcPr>
            <w:tcW w:w="926" w:type="dxa"/>
          </w:tcPr>
          <w:p w:rsidR="003C12E4" w:rsidRDefault="003C12E4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</w:t>
            </w:r>
          </w:p>
          <w:p w:rsidR="00DC78FE" w:rsidRPr="00275B24" w:rsidRDefault="003C12E4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3439" w:type="dxa"/>
            <w:vAlign w:val="center"/>
          </w:tcPr>
          <w:p w:rsidR="00DC78FE" w:rsidRPr="00275B24" w:rsidRDefault="00DC78FE" w:rsidP="0001701C">
            <w:pPr>
              <w:rPr>
                <w:sz w:val="24"/>
                <w:szCs w:val="24"/>
              </w:rPr>
            </w:pPr>
            <w:r w:rsidRPr="00275B24">
              <w:rPr>
                <w:sz w:val="24"/>
                <w:szCs w:val="24"/>
              </w:rPr>
              <w:t>Свердловским региональным отделением ЛДПР</w:t>
            </w:r>
          </w:p>
        </w:tc>
        <w:tc>
          <w:tcPr>
            <w:tcW w:w="1430" w:type="dxa"/>
          </w:tcPr>
          <w:p w:rsidR="00DC78FE" w:rsidRPr="00275B24" w:rsidRDefault="00DC78FE" w:rsidP="0001701C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DC78FE" w:rsidRPr="00275B24" w:rsidRDefault="00275B24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879,883</w:t>
            </w:r>
          </w:p>
        </w:tc>
      </w:tr>
      <w:tr w:rsidR="003C12E4" w:rsidRPr="00DC78FE" w:rsidTr="0001701C">
        <w:trPr>
          <w:tblHeader/>
          <w:jc w:val="center"/>
        </w:trPr>
        <w:tc>
          <w:tcPr>
            <w:tcW w:w="417" w:type="dxa"/>
            <w:vAlign w:val="center"/>
          </w:tcPr>
          <w:p w:rsidR="003C12E4" w:rsidRPr="00DC78FE" w:rsidRDefault="003C12E4" w:rsidP="0001701C">
            <w:pPr>
              <w:rPr>
                <w:bCs/>
                <w:color w:val="000000"/>
                <w:sz w:val="24"/>
                <w:szCs w:val="24"/>
              </w:rPr>
            </w:pPr>
            <w:r w:rsidRPr="00DC78F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5" w:type="dxa"/>
          </w:tcPr>
          <w:p w:rsidR="003C12E4" w:rsidRPr="00275B24" w:rsidRDefault="003C12E4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Владислав Владимирович</w:t>
            </w:r>
          </w:p>
        </w:tc>
        <w:tc>
          <w:tcPr>
            <w:tcW w:w="926" w:type="dxa"/>
          </w:tcPr>
          <w:p w:rsidR="003C12E4" w:rsidRDefault="003C12E4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</w:t>
            </w:r>
          </w:p>
          <w:p w:rsidR="003C12E4" w:rsidRPr="00275B24" w:rsidRDefault="003C12E4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</w:t>
            </w:r>
          </w:p>
        </w:tc>
        <w:tc>
          <w:tcPr>
            <w:tcW w:w="3439" w:type="dxa"/>
            <w:vAlign w:val="center"/>
          </w:tcPr>
          <w:p w:rsidR="003C12E4" w:rsidRPr="00275B24" w:rsidRDefault="003C12E4" w:rsidP="001856BE">
            <w:pPr>
              <w:rPr>
                <w:sz w:val="24"/>
                <w:szCs w:val="24"/>
              </w:rPr>
            </w:pPr>
            <w:r w:rsidRPr="00275B24">
              <w:rPr>
                <w:sz w:val="24"/>
                <w:szCs w:val="24"/>
              </w:rPr>
              <w:t>Свердловским региональным отделением ЛДПР</w:t>
            </w:r>
          </w:p>
        </w:tc>
        <w:tc>
          <w:tcPr>
            <w:tcW w:w="1430" w:type="dxa"/>
          </w:tcPr>
          <w:p w:rsidR="003C12E4" w:rsidRPr="00275B24" w:rsidRDefault="003C12E4" w:rsidP="0001701C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3C12E4" w:rsidRPr="00275B24" w:rsidRDefault="003C12E4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</w:tr>
      <w:tr w:rsidR="003C12E4" w:rsidRPr="00DC78FE" w:rsidTr="0001701C">
        <w:trPr>
          <w:tblHeader/>
          <w:jc w:val="center"/>
        </w:trPr>
        <w:tc>
          <w:tcPr>
            <w:tcW w:w="417" w:type="dxa"/>
            <w:vAlign w:val="center"/>
          </w:tcPr>
          <w:p w:rsidR="003C12E4" w:rsidRPr="00DC78FE" w:rsidRDefault="003C12E4" w:rsidP="0001701C">
            <w:pPr>
              <w:rPr>
                <w:bCs/>
                <w:color w:val="000000"/>
                <w:sz w:val="24"/>
                <w:szCs w:val="24"/>
              </w:rPr>
            </w:pPr>
            <w:r w:rsidRPr="00DC78F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5" w:type="dxa"/>
          </w:tcPr>
          <w:p w:rsidR="003C12E4" w:rsidRPr="00275B24" w:rsidRDefault="003C12E4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Мизина Елена Викторовна</w:t>
            </w:r>
          </w:p>
        </w:tc>
        <w:tc>
          <w:tcPr>
            <w:tcW w:w="926" w:type="dxa"/>
          </w:tcPr>
          <w:p w:rsidR="003C12E4" w:rsidRDefault="003C12E4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</w:t>
            </w:r>
          </w:p>
          <w:p w:rsidR="003C12E4" w:rsidRPr="00275B24" w:rsidRDefault="003C12E4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3439" w:type="dxa"/>
            <w:vAlign w:val="center"/>
          </w:tcPr>
          <w:p w:rsidR="003C12E4" w:rsidRPr="00275B24" w:rsidRDefault="003C12E4" w:rsidP="00185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</w:t>
            </w:r>
          </w:p>
        </w:tc>
        <w:tc>
          <w:tcPr>
            <w:tcW w:w="1430" w:type="dxa"/>
          </w:tcPr>
          <w:p w:rsidR="003C12E4" w:rsidRPr="00275B24" w:rsidRDefault="003C12E4" w:rsidP="0001701C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3C12E4" w:rsidRPr="00275B24" w:rsidRDefault="003C12E4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</w:t>
            </w:r>
          </w:p>
        </w:tc>
      </w:tr>
    </w:tbl>
    <w:p w:rsidR="00DC78FE" w:rsidRPr="00DC78FE" w:rsidRDefault="00DC78FE" w:rsidP="00DC78FE">
      <w:pPr>
        <w:spacing w:line="360" w:lineRule="auto"/>
        <w:rPr>
          <w:sz w:val="24"/>
          <w:szCs w:val="24"/>
        </w:rPr>
      </w:pPr>
    </w:p>
    <w:p w:rsidR="00DC78FE" w:rsidRPr="00DC78FE" w:rsidRDefault="00DC78FE" w:rsidP="00DC78FE">
      <w:pPr>
        <w:shd w:val="clear" w:color="auto" w:fill="FFFFFF"/>
        <w:tabs>
          <w:tab w:val="left" w:pos="720"/>
          <w:tab w:val="left" w:pos="4253"/>
          <w:tab w:val="left" w:pos="5184"/>
        </w:tabs>
        <w:jc w:val="both"/>
        <w:rPr>
          <w:sz w:val="24"/>
          <w:szCs w:val="24"/>
        </w:rPr>
      </w:pPr>
    </w:p>
    <w:p w:rsidR="00277DFC" w:rsidRPr="00DC78FE" w:rsidRDefault="00277DFC" w:rsidP="00DC78FE">
      <w:pPr>
        <w:jc w:val="left"/>
        <w:rPr>
          <w:sz w:val="24"/>
          <w:szCs w:val="24"/>
        </w:rPr>
      </w:pPr>
    </w:p>
    <w:sectPr w:rsidR="00277DFC" w:rsidRPr="00DC78FE" w:rsidSect="00DC78FE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1B1" w:rsidRDefault="009D01B1">
      <w:r>
        <w:separator/>
      </w:r>
    </w:p>
  </w:endnote>
  <w:endnote w:type="continuationSeparator" w:id="1">
    <w:p w:rsidR="009D01B1" w:rsidRDefault="009D0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1B1" w:rsidRDefault="009D01B1">
      <w:r>
        <w:separator/>
      </w:r>
    </w:p>
  </w:footnote>
  <w:footnote w:type="continuationSeparator" w:id="1">
    <w:p w:rsidR="009D01B1" w:rsidRDefault="009D01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77" w:rsidRDefault="007C7E38">
    <w:pPr>
      <w:pStyle w:val="a3"/>
    </w:pPr>
    <w:fldSimple w:instr=" PAGE   \* MERGEFORMAT ">
      <w:r w:rsidR="003C12E4">
        <w:rPr>
          <w:noProof/>
        </w:rPr>
        <w:t>2</w:t>
      </w:r>
    </w:fldSimple>
  </w:p>
  <w:p w:rsidR="002A29D4" w:rsidRDefault="002A29D4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8FE" w:rsidRDefault="00DC78FE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0A794F"/>
    <w:rsid w:val="00137589"/>
    <w:rsid w:val="001640BC"/>
    <w:rsid w:val="00172DB0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70470"/>
    <w:rsid w:val="00370D3C"/>
    <w:rsid w:val="00375EFC"/>
    <w:rsid w:val="00380E0A"/>
    <w:rsid w:val="00384F84"/>
    <w:rsid w:val="003C12E4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F7FEF"/>
    <w:rsid w:val="00501DAA"/>
    <w:rsid w:val="005032EC"/>
    <w:rsid w:val="00554436"/>
    <w:rsid w:val="0057290A"/>
    <w:rsid w:val="0057716E"/>
    <w:rsid w:val="00577EA3"/>
    <w:rsid w:val="005B5A24"/>
    <w:rsid w:val="005C38CC"/>
    <w:rsid w:val="005C54C4"/>
    <w:rsid w:val="005E50CF"/>
    <w:rsid w:val="005E7614"/>
    <w:rsid w:val="005F7398"/>
    <w:rsid w:val="00607721"/>
    <w:rsid w:val="006331EE"/>
    <w:rsid w:val="006A6DBD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C7E38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58F4"/>
    <w:rsid w:val="00870F44"/>
    <w:rsid w:val="0088524B"/>
    <w:rsid w:val="008B2E35"/>
    <w:rsid w:val="008B64CB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F64"/>
    <w:rsid w:val="009A2BBB"/>
    <w:rsid w:val="009C2848"/>
    <w:rsid w:val="009D01B1"/>
    <w:rsid w:val="009D3EDC"/>
    <w:rsid w:val="009E5807"/>
    <w:rsid w:val="00A24065"/>
    <w:rsid w:val="00A273BD"/>
    <w:rsid w:val="00A30AEE"/>
    <w:rsid w:val="00A60F00"/>
    <w:rsid w:val="00A65361"/>
    <w:rsid w:val="00A658D8"/>
    <w:rsid w:val="00A74280"/>
    <w:rsid w:val="00AA13A8"/>
    <w:rsid w:val="00AB3DC8"/>
    <w:rsid w:val="00AB6C2B"/>
    <w:rsid w:val="00AC723E"/>
    <w:rsid w:val="00AD0EBC"/>
    <w:rsid w:val="00AF5F15"/>
    <w:rsid w:val="00B01872"/>
    <w:rsid w:val="00B2732B"/>
    <w:rsid w:val="00B34948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35D76"/>
    <w:rsid w:val="00C55780"/>
    <w:rsid w:val="00C6441C"/>
    <w:rsid w:val="00C806C4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82B86"/>
    <w:rsid w:val="00D90E5F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92AF0"/>
    <w:rsid w:val="00E93657"/>
    <w:rsid w:val="00E968D2"/>
    <w:rsid w:val="00EB28EF"/>
    <w:rsid w:val="00EE43F1"/>
    <w:rsid w:val="00EF74E3"/>
    <w:rsid w:val="00F05E82"/>
    <w:rsid w:val="00F305E1"/>
    <w:rsid w:val="00F30CD7"/>
    <w:rsid w:val="00F360A8"/>
    <w:rsid w:val="00F554C8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FBCCA006B3C40CBC24F3C56D6E8D1B18BF2855CF8AD978392BF8B2E86F0C55F76AFA84371F2F1AF7JF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FBCCA006B3C40CBC24F3C56D6E8D1B18BF2855CF8AD978392BF8B2E86F0C55F76AFA873FF1J8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8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2016-08-19T03:46:00Z</cp:lastPrinted>
  <dcterms:created xsi:type="dcterms:W3CDTF">2016-08-19T03:46:00Z</dcterms:created>
  <dcterms:modified xsi:type="dcterms:W3CDTF">2016-08-19T03:47:00Z</dcterms:modified>
</cp:coreProperties>
</file>