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25297" w:rsidP="0028668A">
            <w:pPr>
              <w:widowControl w:val="0"/>
              <w:ind w:firstLine="709"/>
              <w:jc w:val="left"/>
            </w:pPr>
            <w:r>
              <w:t>16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B7BDB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D25297">
              <w:t>3</w:t>
            </w:r>
            <w:r w:rsidR="00CA0731">
              <w:t>/</w:t>
            </w:r>
            <w:r w:rsidR="00B92DA8">
              <w:t>2</w:t>
            </w:r>
            <w:r w:rsidR="004B2186">
              <w:t>1</w:t>
            </w:r>
            <w:r w:rsidR="000B7BDB">
              <w:t>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FF6DC9" w:rsidRPr="00ED559D" w:rsidRDefault="00FF6DC9" w:rsidP="00FF6DC9">
      <w:r w:rsidRPr="00ED559D">
        <w:rPr>
          <w:b/>
        </w:rPr>
        <w:t>Об утверждении т</w:t>
      </w:r>
      <w:r w:rsidRPr="00ED559D">
        <w:rPr>
          <w:b/>
          <w:bCs/>
        </w:rPr>
        <w:t>екста информационного плаката</w:t>
      </w:r>
      <w:r>
        <w:rPr>
          <w:b/>
          <w:bCs/>
        </w:rPr>
        <w:t xml:space="preserve"> о </w:t>
      </w:r>
    </w:p>
    <w:p w:rsidR="006A6D89" w:rsidRPr="00841AA3" w:rsidRDefault="00FF6DC9" w:rsidP="00FF6DC9">
      <w:pPr>
        <w:rPr>
          <w:b/>
          <w:szCs w:val="24"/>
        </w:rPr>
      </w:pPr>
      <w:r>
        <w:rPr>
          <w:b/>
          <w:bCs/>
        </w:rPr>
        <w:t>зарегистрированных кандидатах</w:t>
      </w:r>
      <w:r>
        <w:rPr>
          <w:b/>
        </w:rPr>
        <w:t xml:space="preserve"> на выборах депутатов Думы</w:t>
      </w:r>
      <w:r w:rsidR="00121664">
        <w:rPr>
          <w:b/>
        </w:rPr>
        <w:t xml:space="preserve"> Унже-Павинского сельского поселения</w:t>
      </w:r>
      <w:r>
        <w:rPr>
          <w:b/>
        </w:rPr>
        <w:t xml:space="preserve"> по </w:t>
      </w:r>
      <w:r w:rsidR="00121664">
        <w:rPr>
          <w:b/>
        </w:rPr>
        <w:t>восьм</w:t>
      </w:r>
      <w:r>
        <w:rPr>
          <w:b/>
        </w:rPr>
        <w:t xml:space="preserve">имандатному избирательному округу № </w:t>
      </w:r>
      <w:r w:rsidR="00121664">
        <w:rPr>
          <w:b/>
        </w:rPr>
        <w:t>1</w:t>
      </w:r>
      <w:r>
        <w:rPr>
          <w:b/>
        </w:rPr>
        <w:t xml:space="preserve"> </w:t>
      </w:r>
      <w:r w:rsidR="00121664">
        <w:rPr>
          <w:b/>
        </w:rPr>
        <w:t xml:space="preserve"> </w:t>
      </w:r>
      <w:r>
        <w:rPr>
          <w:b/>
        </w:rPr>
        <w:t xml:space="preserve"> 18 сентября 201</w:t>
      </w:r>
      <w:r w:rsidR="000E34C0">
        <w:rPr>
          <w:b/>
        </w:rPr>
        <w:t>6</w:t>
      </w:r>
      <w:r>
        <w:rPr>
          <w:b/>
        </w:rPr>
        <w:t xml:space="preserve"> года</w:t>
      </w:r>
    </w:p>
    <w:p w:rsidR="00997D54" w:rsidRPr="00697749" w:rsidRDefault="007805E6" w:rsidP="000E34C0">
      <w:pPr>
        <w:spacing w:after="120"/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FF6DC9" w:rsidP="000E34C0">
      <w:pPr>
        <w:autoSpaceDE w:val="0"/>
        <w:autoSpaceDN w:val="0"/>
        <w:adjustRightInd w:val="0"/>
        <w:spacing w:after="120"/>
        <w:ind w:firstLine="709"/>
        <w:jc w:val="both"/>
      </w:pPr>
      <w:r w:rsidRPr="00ED559D">
        <w:t xml:space="preserve">В соответствии с положениями ст. </w:t>
      </w:r>
      <w:r>
        <w:t>25, 26</w:t>
      </w:r>
      <w:r w:rsidRPr="00ED559D">
        <w:t xml:space="preserve">, п. 3 ст. 77 </w:t>
      </w:r>
      <w:r>
        <w:t xml:space="preserve"> </w:t>
      </w:r>
      <w:r w:rsidRPr="00ED559D">
        <w:t xml:space="preserve">Избирательного кодекса Свердловской области, руководствуясь </w:t>
      </w:r>
      <w:r w:rsidR="000E34C0" w:rsidRPr="00121664">
        <w:t>от</w:t>
      </w:r>
      <w:r w:rsidR="000E34C0">
        <w:rPr>
          <w:b/>
        </w:rPr>
        <w:t xml:space="preserve"> </w:t>
      </w:r>
      <w:r w:rsidR="000E34C0" w:rsidRPr="000E34C0">
        <w:t>31.07.2016 г. № 19/16</w:t>
      </w:r>
      <w:r w:rsidR="000B7BDB">
        <w:t>5</w:t>
      </w:r>
      <w:r w:rsidR="000E34C0" w:rsidRPr="000E34C0">
        <w:t xml:space="preserve"> «Об объеме сведений, размещаемых на информационном плакате, о зарегистрированных кандидатах, внесенных в избирательный бюллетень для голосования на выборах депутатов Таборинской районной Думы 18 сентября 2016 года»</w:t>
      </w:r>
      <w:r w:rsidR="0052060F" w:rsidRPr="000E34C0">
        <w:t>,</w:t>
      </w:r>
      <w:r w:rsidR="0052060F">
        <w:t xml:space="preserve">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 xml:space="preserve">1. Утвердить текст информационного плаката, содержащего сведения о зарегистрированных кандидатах </w:t>
      </w:r>
      <w:r>
        <w:t xml:space="preserve"> </w:t>
      </w:r>
      <w:r w:rsidR="000E34C0">
        <w:t>в депутаты Думы</w:t>
      </w:r>
      <w:r w:rsidR="000B7BDB">
        <w:t xml:space="preserve"> Унже-Павинского сельского поселения</w:t>
      </w:r>
      <w:r w:rsidR="000E34C0">
        <w:t xml:space="preserve"> по </w:t>
      </w:r>
      <w:r w:rsidR="000B7BDB">
        <w:t>восьм</w:t>
      </w:r>
      <w:r w:rsidR="000E34C0">
        <w:t>иманд</w:t>
      </w:r>
      <w:r w:rsidR="00CE4730">
        <w:t xml:space="preserve">атному избирательному округу № </w:t>
      </w:r>
      <w:r w:rsidR="000B7BDB">
        <w:t>1</w:t>
      </w:r>
      <w:r w:rsidR="000E34C0">
        <w:t xml:space="preserve"> </w:t>
      </w:r>
      <w:r w:rsidRPr="00ED559D">
        <w:t xml:space="preserve"> (</w:t>
      </w:r>
      <w:r>
        <w:t>прилагается</w:t>
      </w:r>
      <w:r w:rsidRPr="00ED559D">
        <w:t>).</w:t>
      </w:r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 xml:space="preserve">2. Изготовить информационный плакат </w:t>
      </w:r>
      <w:r w:rsidR="000B7BDB">
        <w:t>в количестве</w:t>
      </w:r>
      <w:r w:rsidRPr="00ED559D">
        <w:t xml:space="preserve"> </w:t>
      </w:r>
      <w:r>
        <w:t xml:space="preserve"> </w:t>
      </w:r>
      <w:r w:rsidR="000B7BDB">
        <w:t>10</w:t>
      </w:r>
      <w:r w:rsidR="000E34C0">
        <w:t xml:space="preserve"> </w:t>
      </w:r>
      <w:r w:rsidRPr="00ED559D">
        <w:t>экземпляров.</w:t>
      </w:r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>3. Обеспечить передачу информационных плакатов участковым избирательным комиссиям</w:t>
      </w:r>
      <w:r>
        <w:t>.</w:t>
      </w:r>
      <w:r w:rsidRPr="00ED559D">
        <w:t xml:space="preserve"> </w:t>
      </w:r>
    </w:p>
    <w:p w:rsidR="00FF6DC9" w:rsidRPr="00F231C3" w:rsidRDefault="00FF6DC9" w:rsidP="000E34C0">
      <w:pPr>
        <w:tabs>
          <w:tab w:val="left" w:pos="851"/>
        </w:tabs>
        <w:spacing w:after="120"/>
        <w:ind w:firstLine="709"/>
        <w:jc w:val="both"/>
        <w:rPr>
          <w:spacing w:val="-9"/>
        </w:rPr>
      </w:pPr>
      <w:r>
        <w:t>4. Разместить настоящее решение на сайте Таборинской районной территориальной избирательной комиссии.</w:t>
      </w:r>
    </w:p>
    <w:p w:rsidR="0092693E" w:rsidRPr="00DF5739" w:rsidRDefault="000E34C0" w:rsidP="000E34C0">
      <w:pPr>
        <w:pStyle w:val="a8"/>
        <w:widowControl w:val="0"/>
        <w:spacing w:after="120"/>
        <w:ind w:left="0" w:firstLine="709"/>
        <w:jc w:val="both"/>
      </w:pPr>
      <w:r>
        <w:rPr>
          <w:spacing w:val="3"/>
        </w:rPr>
        <w:t>5</w:t>
      </w:r>
      <w:r w:rsidR="00FF6DC9">
        <w:rPr>
          <w:spacing w:val="3"/>
        </w:rPr>
        <w:t xml:space="preserve">. </w:t>
      </w:r>
      <w:r w:rsidR="00FF6DC9" w:rsidRPr="009947E2">
        <w:rPr>
          <w:spacing w:val="3"/>
        </w:rPr>
        <w:t xml:space="preserve">Контроль за выполнением настоящего решения возложить на </w:t>
      </w:r>
      <w:r w:rsidR="00FF6DC9">
        <w:rPr>
          <w:spacing w:val="2"/>
        </w:rPr>
        <w:t>председателя</w:t>
      </w:r>
      <w:r w:rsidR="00FF6DC9" w:rsidRPr="009947E2">
        <w:rPr>
          <w:spacing w:val="2"/>
        </w:rPr>
        <w:t xml:space="preserve"> Комиссии </w:t>
      </w:r>
      <w:r w:rsidR="00FF6DC9">
        <w:rPr>
          <w:spacing w:val="2"/>
        </w:rPr>
        <w:t>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>
      <w:pPr>
        <w:jc w:val="left"/>
      </w:pPr>
    </w:p>
    <w:sectPr w:rsidR="00097A8A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CF3" w:rsidRDefault="00955CF3">
      <w:r>
        <w:separator/>
      </w:r>
    </w:p>
  </w:endnote>
  <w:endnote w:type="continuationSeparator" w:id="1">
    <w:p w:rsidR="00955CF3" w:rsidRDefault="0095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CF3" w:rsidRDefault="00955CF3">
      <w:r>
        <w:separator/>
      </w:r>
    </w:p>
  </w:footnote>
  <w:footnote w:type="continuationSeparator" w:id="1">
    <w:p w:rsidR="00955CF3" w:rsidRDefault="00955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16101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955C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161017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B7BDB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955CF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304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B7BDB"/>
    <w:rsid w:val="000D3FCA"/>
    <w:rsid w:val="000E34C0"/>
    <w:rsid w:val="000F124B"/>
    <w:rsid w:val="000F17A9"/>
    <w:rsid w:val="000F3B60"/>
    <w:rsid w:val="000F3E36"/>
    <w:rsid w:val="00121664"/>
    <w:rsid w:val="00137589"/>
    <w:rsid w:val="00147288"/>
    <w:rsid w:val="001523AB"/>
    <w:rsid w:val="00156327"/>
    <w:rsid w:val="0016101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33B4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87C57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4266"/>
    <w:rsid w:val="00477816"/>
    <w:rsid w:val="00480F77"/>
    <w:rsid w:val="00482473"/>
    <w:rsid w:val="004853AF"/>
    <w:rsid w:val="004878A0"/>
    <w:rsid w:val="0049039C"/>
    <w:rsid w:val="00493951"/>
    <w:rsid w:val="004A021D"/>
    <w:rsid w:val="004A640A"/>
    <w:rsid w:val="004B1B59"/>
    <w:rsid w:val="004B2186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77FED"/>
    <w:rsid w:val="007805E6"/>
    <w:rsid w:val="007935B5"/>
    <w:rsid w:val="007971B4"/>
    <w:rsid w:val="007A0E8F"/>
    <w:rsid w:val="007C1259"/>
    <w:rsid w:val="007C5514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024A"/>
    <w:rsid w:val="009161FC"/>
    <w:rsid w:val="009203CF"/>
    <w:rsid w:val="00920B62"/>
    <w:rsid w:val="009227C1"/>
    <w:rsid w:val="00924C57"/>
    <w:rsid w:val="009262BF"/>
    <w:rsid w:val="0092693E"/>
    <w:rsid w:val="00931F40"/>
    <w:rsid w:val="009335CA"/>
    <w:rsid w:val="009348EC"/>
    <w:rsid w:val="009402C5"/>
    <w:rsid w:val="009426CB"/>
    <w:rsid w:val="00952F28"/>
    <w:rsid w:val="00955CF3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0ECE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A5A41"/>
    <w:rsid w:val="00BB0586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436C"/>
    <w:rsid w:val="00C35D76"/>
    <w:rsid w:val="00C36701"/>
    <w:rsid w:val="00C42BE2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E4730"/>
    <w:rsid w:val="00CF068D"/>
    <w:rsid w:val="00CF0E66"/>
    <w:rsid w:val="00CF6E34"/>
    <w:rsid w:val="00D022BE"/>
    <w:rsid w:val="00D02883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511DE"/>
    <w:rsid w:val="00D54393"/>
    <w:rsid w:val="00D64624"/>
    <w:rsid w:val="00D82B86"/>
    <w:rsid w:val="00D90E5F"/>
    <w:rsid w:val="00D935D8"/>
    <w:rsid w:val="00DA3D92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3790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850F-7FCB-4E4D-8D98-B900D0E6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2016-08-16T10:56:00Z</cp:lastPrinted>
  <dcterms:created xsi:type="dcterms:W3CDTF">2016-08-16T10:56:00Z</dcterms:created>
  <dcterms:modified xsi:type="dcterms:W3CDTF">2016-08-16T10:56:00Z</dcterms:modified>
</cp:coreProperties>
</file>