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D25297" w:rsidP="0028668A">
            <w:pPr>
              <w:widowControl w:val="0"/>
              <w:ind w:firstLine="709"/>
              <w:jc w:val="left"/>
            </w:pPr>
            <w:r>
              <w:t>16</w:t>
            </w:r>
            <w:r w:rsidR="00CA0731">
              <w:t xml:space="preserve">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4B2186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A0731">
              <w:t>2</w:t>
            </w:r>
            <w:r w:rsidR="00D25297">
              <w:t>3</w:t>
            </w:r>
            <w:r w:rsidR="00CA0731">
              <w:t>/</w:t>
            </w:r>
            <w:r w:rsidR="00B92DA8">
              <w:t>2</w:t>
            </w:r>
            <w:r w:rsidR="004B2186">
              <w:t>1</w:t>
            </w:r>
            <w:r w:rsidR="00777FED">
              <w:t>0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6A6D89" w:rsidRPr="00841AA3" w:rsidRDefault="004B2186" w:rsidP="0052060F">
      <w:pPr>
        <w:rPr>
          <w:b/>
          <w:szCs w:val="24"/>
        </w:rPr>
      </w:pPr>
      <w:r w:rsidRPr="00B83F48">
        <w:rPr>
          <w:b/>
        </w:rPr>
        <w:t>О</w:t>
      </w:r>
      <w:r>
        <w:rPr>
          <w:b/>
        </w:rPr>
        <w:t>б</w:t>
      </w:r>
      <w:r w:rsidRPr="00B83F48">
        <w:rPr>
          <w:b/>
        </w:rPr>
        <w:t xml:space="preserve"> </w:t>
      </w:r>
      <w:r>
        <w:rPr>
          <w:b/>
        </w:rPr>
        <w:t>обращении в Избирательную комиссию Свердловской области</w:t>
      </w:r>
    </w:p>
    <w:p w:rsidR="00997D54" w:rsidRPr="00697749" w:rsidRDefault="007805E6" w:rsidP="005F0478">
      <w:pPr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C46ED8" w:rsidRDefault="004B2186" w:rsidP="00D2529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858D8">
        <w:t>Руководствуясь пунктом 2 статьи 82 Федерального закона «О выборах депутатов Государственной Думы Федерального Собрания Российской Федерации», »пунктом 1</w:t>
      </w:r>
      <w:r>
        <w:t>4</w:t>
      </w:r>
      <w:r w:rsidRPr="003858D8">
        <w:t xml:space="preserve"> статьи 83 Избирательного кодекса Свердловской области, Календарным планом мероприятий по подготовке и проведению выборов </w:t>
      </w:r>
      <w:r w:rsidRPr="003858D8">
        <w:rPr>
          <w:bCs/>
        </w:rPr>
        <w:t xml:space="preserve">депутатов </w:t>
      </w:r>
      <w:r w:rsidRPr="003858D8">
        <w:t>Государственной Думы Федерального Собрания Российской Федерации седьмого созыва</w:t>
      </w:r>
      <w:r w:rsidRPr="003858D8">
        <w:rPr>
          <w:bCs/>
        </w:rPr>
        <w:t xml:space="preserve"> и</w:t>
      </w:r>
      <w:r w:rsidRPr="003858D8">
        <w:rPr>
          <w:b/>
          <w:bCs/>
        </w:rPr>
        <w:t xml:space="preserve"> </w:t>
      </w:r>
      <w:r w:rsidRPr="003858D8">
        <w:t>Календарем основных мероприятий по подготовке и проведению выборов депутатов Законодательного Собрания Свердловской области 18 сентября 2016 года</w:t>
      </w:r>
      <w:r w:rsidR="0052060F"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25297" w:rsidRDefault="00777FED" w:rsidP="00920B62">
      <w:pPr>
        <w:spacing w:line="360" w:lineRule="auto"/>
        <w:ind w:firstLine="709"/>
        <w:jc w:val="both"/>
      </w:pPr>
      <w:r w:rsidRPr="00A40C0E">
        <w:rPr>
          <w:szCs w:val="24"/>
        </w:rPr>
        <w:t xml:space="preserve">1. </w:t>
      </w:r>
      <w:r w:rsidR="00920B62" w:rsidRPr="003858D8">
        <w:t xml:space="preserve">Обратиться в Избирательную комиссию Свердловской области с просьбой разрешить проведение </w:t>
      </w:r>
      <w:r w:rsidR="00920B62">
        <w:t>17</w:t>
      </w:r>
      <w:r w:rsidR="00920B62" w:rsidRPr="003858D8">
        <w:t xml:space="preserve"> сентября 2016 года на выборах депутатов Государственной Думы Федерального Собрания Росси</w:t>
      </w:r>
      <w:r w:rsidR="00920B62">
        <w:t xml:space="preserve">йской Федерации седьмого созыва, выборах депутатов Законодательного Собрания Свердловской области </w:t>
      </w:r>
      <w:r w:rsidR="00920B62" w:rsidRPr="003858D8">
        <w:t>досрочного голосования отдельных групп избирателей, находящихся в значительно удаленных от помещения для голосования местах, транспортное сообщение с которыми отсутствует или затруднено</w:t>
      </w:r>
      <w:r w:rsidR="00920B62">
        <w:t>:</w:t>
      </w:r>
    </w:p>
    <w:p w:rsidR="00920B62" w:rsidRDefault="00920B62" w:rsidP="00920B62">
      <w:pPr>
        <w:pStyle w:val="af1"/>
      </w:pPr>
      <w:r>
        <w:t xml:space="preserve">- </w:t>
      </w:r>
      <w:r w:rsidR="00C3436C">
        <w:t xml:space="preserve">Избирательный участок </w:t>
      </w:r>
      <w:r>
        <w:t>№ 879 (центр – с. Таборы, всего 1087 избирателей)</w:t>
      </w:r>
      <w:r w:rsidRPr="00920B62">
        <w:t xml:space="preserve"> </w:t>
      </w:r>
      <w:r>
        <w:t>в д. Фирули – 12 избирателей;</w:t>
      </w:r>
    </w:p>
    <w:p w:rsidR="00920B62" w:rsidRDefault="00920B62" w:rsidP="00920B62">
      <w:pPr>
        <w:pStyle w:val="af1"/>
      </w:pPr>
      <w:r w:rsidRPr="005743E3">
        <w:t>-</w:t>
      </w:r>
      <w:r w:rsidR="00C3436C" w:rsidRPr="00C3436C">
        <w:t xml:space="preserve"> </w:t>
      </w:r>
      <w:r w:rsidR="00C3436C">
        <w:t>Избирательный участок</w:t>
      </w:r>
      <w:r w:rsidRPr="005743E3">
        <w:t xml:space="preserve"> № </w:t>
      </w:r>
      <w:r>
        <w:t>880</w:t>
      </w:r>
      <w:r w:rsidRPr="005743E3">
        <w:t xml:space="preserve"> (центр – </w:t>
      </w:r>
      <w:r>
        <w:t>деревня Унже-Павинская</w:t>
      </w:r>
      <w:r w:rsidRPr="005743E3">
        <w:t xml:space="preserve">, всего </w:t>
      </w:r>
      <w:r>
        <w:t>177 избирателей</w:t>
      </w:r>
      <w:r w:rsidRPr="005743E3">
        <w:t xml:space="preserve">) в </w:t>
      </w:r>
      <w:r>
        <w:t>поселке Новоселово</w:t>
      </w:r>
      <w:r w:rsidRPr="005743E3">
        <w:t xml:space="preserve"> –</w:t>
      </w:r>
      <w:r>
        <w:t xml:space="preserve">18 избирателей, пос. Якшино – 40 избирателей, </w:t>
      </w:r>
    </w:p>
    <w:p w:rsidR="00920B62" w:rsidRDefault="00920B62" w:rsidP="00920B62">
      <w:pPr>
        <w:pStyle w:val="af1"/>
      </w:pPr>
      <w:r>
        <w:lastRenderedPageBreak/>
        <w:t xml:space="preserve">- </w:t>
      </w:r>
      <w:r w:rsidR="00C3436C">
        <w:t xml:space="preserve">Избирательный участок </w:t>
      </w:r>
      <w:r>
        <w:t>№ 883 (центр – с. Таборы, всего 592 избирателя ) в д. Кокшарово – 16 избирателей;</w:t>
      </w:r>
    </w:p>
    <w:p w:rsidR="00920B62" w:rsidRDefault="00920B62" w:rsidP="00920B62">
      <w:pPr>
        <w:pStyle w:val="af1"/>
      </w:pPr>
      <w:r w:rsidRPr="005743E3">
        <w:t xml:space="preserve">- </w:t>
      </w:r>
      <w:r w:rsidR="00C3436C">
        <w:t xml:space="preserve">Избирательный участок </w:t>
      </w:r>
      <w:r w:rsidRPr="005743E3">
        <w:t xml:space="preserve">№ </w:t>
      </w:r>
      <w:r>
        <w:t>884</w:t>
      </w:r>
      <w:r w:rsidRPr="005743E3">
        <w:t xml:space="preserve"> (центр – деревня </w:t>
      </w:r>
      <w:r>
        <w:t>Кузнецово</w:t>
      </w:r>
      <w:r w:rsidRPr="005743E3">
        <w:t xml:space="preserve">, всего </w:t>
      </w:r>
      <w:r>
        <w:t>434 избирателя</w:t>
      </w:r>
      <w:r w:rsidRPr="005743E3">
        <w:t xml:space="preserve">) в </w:t>
      </w:r>
      <w:r>
        <w:t>д. Ермаково  - 10 избирателей;</w:t>
      </w:r>
    </w:p>
    <w:p w:rsidR="00920B62" w:rsidRDefault="00920B62" w:rsidP="00920B62">
      <w:pPr>
        <w:pStyle w:val="af1"/>
      </w:pPr>
      <w:r>
        <w:t>-</w:t>
      </w:r>
      <w:r w:rsidR="00C3436C" w:rsidRPr="00C3436C">
        <w:t xml:space="preserve"> </w:t>
      </w:r>
      <w:r w:rsidR="00C3436C">
        <w:t>Избирательный участок</w:t>
      </w:r>
      <w:r>
        <w:t xml:space="preserve"> № 886 (центр – деревня Пальмино, всего 220 избирателей) в д. Икса – 53 избирателя,  д. Городок – 14 избирателей;</w:t>
      </w:r>
    </w:p>
    <w:p w:rsidR="00920B62" w:rsidRDefault="00920B62" w:rsidP="00920B62">
      <w:pPr>
        <w:spacing w:line="360" w:lineRule="auto"/>
        <w:ind w:firstLine="709"/>
        <w:jc w:val="both"/>
      </w:pPr>
      <w:r>
        <w:t xml:space="preserve">- </w:t>
      </w:r>
      <w:r w:rsidR="00C3436C">
        <w:t xml:space="preserve">Избирательный участок </w:t>
      </w:r>
      <w:r>
        <w:t>№ 887 (центр – деревня Оверино, всего 309 избирателей) в д. Бочкарево – 15 избирателей, в д. Фунтусово – 50 избирателей, в д. Галкино – 5 избирателей.</w:t>
      </w:r>
    </w:p>
    <w:p w:rsidR="00920B62" w:rsidRDefault="00920B62" w:rsidP="00920B62">
      <w:pPr>
        <w:spacing w:line="360" w:lineRule="auto"/>
        <w:ind w:firstLine="709"/>
        <w:jc w:val="both"/>
      </w:pPr>
      <w:r>
        <w:t>2. Направить настоящее решение Избирательной комиссии Свердловской области.</w:t>
      </w:r>
    </w:p>
    <w:p w:rsidR="00920B62" w:rsidRPr="00DF5739" w:rsidRDefault="00920B62" w:rsidP="00920B62">
      <w:pPr>
        <w:spacing w:line="360" w:lineRule="auto"/>
        <w:ind w:firstLine="709"/>
        <w:jc w:val="both"/>
      </w:pPr>
      <w:r>
        <w:t>3. Контроль за исполнением настоящего решения возложить на председателя комиссии Закревскую Л.М.</w:t>
      </w:r>
    </w:p>
    <w:p w:rsidR="0092693E" w:rsidRPr="00DF5739" w:rsidRDefault="0092693E" w:rsidP="00A441AF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097A8A" w:rsidRDefault="00097A8A" w:rsidP="00997D54">
      <w:pPr>
        <w:jc w:val="left"/>
      </w:pPr>
    </w:p>
    <w:p w:rsidR="00097A8A" w:rsidRDefault="00097A8A">
      <w:pPr>
        <w:jc w:val="left"/>
      </w:pPr>
    </w:p>
    <w:sectPr w:rsidR="00097A8A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40A" w:rsidRDefault="004A640A">
      <w:r>
        <w:separator/>
      </w:r>
    </w:p>
  </w:endnote>
  <w:endnote w:type="continuationSeparator" w:id="1">
    <w:p w:rsidR="004A640A" w:rsidRDefault="004A6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40A" w:rsidRDefault="004A640A">
      <w:r>
        <w:separator/>
      </w:r>
    </w:p>
  </w:footnote>
  <w:footnote w:type="continuationSeparator" w:id="1">
    <w:p w:rsidR="004A640A" w:rsidRDefault="004A6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474266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4A640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474266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C3436C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4A640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E008FF"/>
    <w:multiLevelType w:val="hybridMultilevel"/>
    <w:tmpl w:val="1EF0479E"/>
    <w:lvl w:ilvl="0" w:tplc="5C36E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4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242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7A8"/>
    <w:rsid w:val="00062CA5"/>
    <w:rsid w:val="00064103"/>
    <w:rsid w:val="0007349E"/>
    <w:rsid w:val="00076F98"/>
    <w:rsid w:val="0008561D"/>
    <w:rsid w:val="000872AE"/>
    <w:rsid w:val="00097A8A"/>
    <w:rsid w:val="000B26C7"/>
    <w:rsid w:val="000D3FCA"/>
    <w:rsid w:val="000F124B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869B4"/>
    <w:rsid w:val="0019152F"/>
    <w:rsid w:val="001A60A6"/>
    <w:rsid w:val="001B1C6B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52DE"/>
    <w:rsid w:val="002233B4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87C57"/>
    <w:rsid w:val="002930EF"/>
    <w:rsid w:val="00296EE9"/>
    <w:rsid w:val="002A1903"/>
    <w:rsid w:val="002A1EEE"/>
    <w:rsid w:val="002A29D4"/>
    <w:rsid w:val="002C1625"/>
    <w:rsid w:val="002C3BD8"/>
    <w:rsid w:val="002C42DF"/>
    <w:rsid w:val="002D63B1"/>
    <w:rsid w:val="002E05AC"/>
    <w:rsid w:val="002F2BB2"/>
    <w:rsid w:val="002F68F1"/>
    <w:rsid w:val="003103D1"/>
    <w:rsid w:val="00317870"/>
    <w:rsid w:val="00320ED4"/>
    <w:rsid w:val="0032140B"/>
    <w:rsid w:val="0032244C"/>
    <w:rsid w:val="00327C2D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E793F"/>
    <w:rsid w:val="003F06E4"/>
    <w:rsid w:val="003F553F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53FD3"/>
    <w:rsid w:val="00460208"/>
    <w:rsid w:val="00462E91"/>
    <w:rsid w:val="00471B71"/>
    <w:rsid w:val="00474211"/>
    <w:rsid w:val="00474266"/>
    <w:rsid w:val="00477816"/>
    <w:rsid w:val="00480F77"/>
    <w:rsid w:val="00482473"/>
    <w:rsid w:val="004853AF"/>
    <w:rsid w:val="004878A0"/>
    <w:rsid w:val="0049039C"/>
    <w:rsid w:val="00493951"/>
    <w:rsid w:val="004A021D"/>
    <w:rsid w:val="004A640A"/>
    <w:rsid w:val="004B1B59"/>
    <w:rsid w:val="004B2186"/>
    <w:rsid w:val="004B4B7C"/>
    <w:rsid w:val="004B6D98"/>
    <w:rsid w:val="004B70EB"/>
    <w:rsid w:val="004C6209"/>
    <w:rsid w:val="004C63CC"/>
    <w:rsid w:val="004F7FEF"/>
    <w:rsid w:val="00501DAA"/>
    <w:rsid w:val="005032EC"/>
    <w:rsid w:val="005065B9"/>
    <w:rsid w:val="005167B3"/>
    <w:rsid w:val="0052060F"/>
    <w:rsid w:val="00523364"/>
    <w:rsid w:val="00554436"/>
    <w:rsid w:val="005552F2"/>
    <w:rsid w:val="00561E5E"/>
    <w:rsid w:val="00572034"/>
    <w:rsid w:val="0057290A"/>
    <w:rsid w:val="0057716E"/>
    <w:rsid w:val="00577EA3"/>
    <w:rsid w:val="0058205D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C72F4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77FED"/>
    <w:rsid w:val="007805E6"/>
    <w:rsid w:val="007935B5"/>
    <w:rsid w:val="007971B4"/>
    <w:rsid w:val="007A0E8F"/>
    <w:rsid w:val="007C1259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947"/>
    <w:rsid w:val="00863F13"/>
    <w:rsid w:val="00863F7E"/>
    <w:rsid w:val="008658F4"/>
    <w:rsid w:val="00870F44"/>
    <w:rsid w:val="0088524B"/>
    <w:rsid w:val="008907AB"/>
    <w:rsid w:val="008A55BC"/>
    <w:rsid w:val="008B2E35"/>
    <w:rsid w:val="008B4DE9"/>
    <w:rsid w:val="008B64CB"/>
    <w:rsid w:val="008C3679"/>
    <w:rsid w:val="008D497E"/>
    <w:rsid w:val="008D5C2D"/>
    <w:rsid w:val="008E2F5F"/>
    <w:rsid w:val="008E4D22"/>
    <w:rsid w:val="008F072A"/>
    <w:rsid w:val="008F452B"/>
    <w:rsid w:val="00901693"/>
    <w:rsid w:val="00902238"/>
    <w:rsid w:val="009050AF"/>
    <w:rsid w:val="0091024A"/>
    <w:rsid w:val="009161FC"/>
    <w:rsid w:val="009203CF"/>
    <w:rsid w:val="00920B62"/>
    <w:rsid w:val="009227C1"/>
    <w:rsid w:val="00924C57"/>
    <w:rsid w:val="009262BF"/>
    <w:rsid w:val="0092693E"/>
    <w:rsid w:val="00931F40"/>
    <w:rsid w:val="009335CA"/>
    <w:rsid w:val="009348EC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0ECE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441AF"/>
    <w:rsid w:val="00A605B6"/>
    <w:rsid w:val="00A60F00"/>
    <w:rsid w:val="00A65361"/>
    <w:rsid w:val="00A658D8"/>
    <w:rsid w:val="00A71747"/>
    <w:rsid w:val="00A74280"/>
    <w:rsid w:val="00A76A27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159F9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2AFB"/>
    <w:rsid w:val="00B834AE"/>
    <w:rsid w:val="00B859DF"/>
    <w:rsid w:val="00B85FD6"/>
    <w:rsid w:val="00B92DA8"/>
    <w:rsid w:val="00BA2E8B"/>
    <w:rsid w:val="00BB0586"/>
    <w:rsid w:val="00BB304B"/>
    <w:rsid w:val="00BB7049"/>
    <w:rsid w:val="00BC5C60"/>
    <w:rsid w:val="00BD0BDB"/>
    <w:rsid w:val="00BD4ECA"/>
    <w:rsid w:val="00BE02E2"/>
    <w:rsid w:val="00BE2AD0"/>
    <w:rsid w:val="00BE5555"/>
    <w:rsid w:val="00BF494A"/>
    <w:rsid w:val="00C00C1A"/>
    <w:rsid w:val="00C3436C"/>
    <w:rsid w:val="00C35D76"/>
    <w:rsid w:val="00C36701"/>
    <w:rsid w:val="00C44D2F"/>
    <w:rsid w:val="00C46ED8"/>
    <w:rsid w:val="00C50AAD"/>
    <w:rsid w:val="00C55780"/>
    <w:rsid w:val="00C6441C"/>
    <w:rsid w:val="00C66972"/>
    <w:rsid w:val="00C75562"/>
    <w:rsid w:val="00C806C4"/>
    <w:rsid w:val="00C850F0"/>
    <w:rsid w:val="00C9196D"/>
    <w:rsid w:val="00C961E3"/>
    <w:rsid w:val="00CA0731"/>
    <w:rsid w:val="00CA52B8"/>
    <w:rsid w:val="00CA7B5A"/>
    <w:rsid w:val="00CB6A04"/>
    <w:rsid w:val="00CD2C8B"/>
    <w:rsid w:val="00CD2FC6"/>
    <w:rsid w:val="00CD6459"/>
    <w:rsid w:val="00CF068D"/>
    <w:rsid w:val="00CF0E66"/>
    <w:rsid w:val="00CF6E34"/>
    <w:rsid w:val="00D022BE"/>
    <w:rsid w:val="00D02883"/>
    <w:rsid w:val="00D1304F"/>
    <w:rsid w:val="00D150F7"/>
    <w:rsid w:val="00D2097C"/>
    <w:rsid w:val="00D23B42"/>
    <w:rsid w:val="00D24B9B"/>
    <w:rsid w:val="00D24C52"/>
    <w:rsid w:val="00D25297"/>
    <w:rsid w:val="00D2795C"/>
    <w:rsid w:val="00D34183"/>
    <w:rsid w:val="00D511DE"/>
    <w:rsid w:val="00D54393"/>
    <w:rsid w:val="00D64624"/>
    <w:rsid w:val="00D82B86"/>
    <w:rsid w:val="00D90E5F"/>
    <w:rsid w:val="00D935D8"/>
    <w:rsid w:val="00DA3D92"/>
    <w:rsid w:val="00DB3C4E"/>
    <w:rsid w:val="00DC1BC1"/>
    <w:rsid w:val="00DC44F1"/>
    <w:rsid w:val="00DC66F0"/>
    <w:rsid w:val="00DC78FE"/>
    <w:rsid w:val="00DD2F55"/>
    <w:rsid w:val="00DE2131"/>
    <w:rsid w:val="00DF4DF4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140B"/>
    <w:rsid w:val="00E5110E"/>
    <w:rsid w:val="00E54B87"/>
    <w:rsid w:val="00E626BF"/>
    <w:rsid w:val="00E6572E"/>
    <w:rsid w:val="00E71167"/>
    <w:rsid w:val="00E72885"/>
    <w:rsid w:val="00E75A26"/>
    <w:rsid w:val="00E75E97"/>
    <w:rsid w:val="00E75EE4"/>
    <w:rsid w:val="00E92AF0"/>
    <w:rsid w:val="00E93657"/>
    <w:rsid w:val="00E9528B"/>
    <w:rsid w:val="00E968D2"/>
    <w:rsid w:val="00EB28EF"/>
    <w:rsid w:val="00EC341B"/>
    <w:rsid w:val="00EE43F1"/>
    <w:rsid w:val="00EF01BF"/>
    <w:rsid w:val="00EF5281"/>
    <w:rsid w:val="00EF74E3"/>
    <w:rsid w:val="00F04726"/>
    <w:rsid w:val="00F05E82"/>
    <w:rsid w:val="00F153A0"/>
    <w:rsid w:val="00F23A0C"/>
    <w:rsid w:val="00F305E1"/>
    <w:rsid w:val="00F30CD7"/>
    <w:rsid w:val="00F32D62"/>
    <w:rsid w:val="00F35E99"/>
    <w:rsid w:val="00F360A8"/>
    <w:rsid w:val="00F37908"/>
    <w:rsid w:val="00F54B47"/>
    <w:rsid w:val="00F554C8"/>
    <w:rsid w:val="00F80419"/>
    <w:rsid w:val="00F83E7B"/>
    <w:rsid w:val="00F8466A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D00D1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F8466A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3850F-7FCB-4E4D-8D98-B900D0E6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8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2016-08-16T10:03:00Z</cp:lastPrinted>
  <dcterms:created xsi:type="dcterms:W3CDTF">2016-08-15T14:00:00Z</dcterms:created>
  <dcterms:modified xsi:type="dcterms:W3CDTF">2016-08-16T10:03:00Z</dcterms:modified>
</cp:coreProperties>
</file>