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2673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20</w:t>
            </w:r>
            <w:r w:rsidR="00226735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7B0303" w:rsidP="0052060F">
      <w:pPr>
        <w:rPr>
          <w:b/>
          <w:szCs w:val="24"/>
        </w:rPr>
      </w:pPr>
      <w:r>
        <w:rPr>
          <w:b/>
        </w:rPr>
        <w:t xml:space="preserve">О режиме работы УИК в период подготовки и проведения выборов депутатов </w:t>
      </w:r>
      <w:r w:rsidR="00226735">
        <w:rPr>
          <w:b/>
        </w:rPr>
        <w:t>Законодательного Собрания Свердловской области,</w:t>
      </w:r>
      <w:r>
        <w:rPr>
          <w:b/>
        </w:rPr>
        <w:t xml:space="preserve">  </w:t>
      </w:r>
      <w:r w:rsidR="00226735">
        <w:rPr>
          <w:b/>
        </w:rPr>
        <w:t xml:space="preserve">депутатов Таборинской районной Думы, депутатов Думы Унже-Павинского сельского поселения </w:t>
      </w:r>
      <w:r>
        <w:rPr>
          <w:b/>
        </w:rPr>
        <w:t>1</w:t>
      </w:r>
      <w:r w:rsidR="00D4314A">
        <w:rPr>
          <w:b/>
        </w:rPr>
        <w:t>8</w:t>
      </w:r>
      <w:r>
        <w:rPr>
          <w:b/>
        </w:rPr>
        <w:t xml:space="preserve"> сентября 201</w:t>
      </w:r>
      <w:r w:rsidR="00D4314A">
        <w:rPr>
          <w:b/>
        </w:rPr>
        <w:t>6</w:t>
      </w:r>
      <w:r>
        <w:rPr>
          <w:b/>
        </w:rPr>
        <w:t xml:space="preserve"> года</w:t>
      </w:r>
      <w:r w:rsidR="00CB6A04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D4314A" w:rsidP="00CB7BFE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В соответствии со </w:t>
      </w:r>
      <w:r w:rsidR="00E30EC6">
        <w:t>статьями</w:t>
      </w:r>
      <w:r>
        <w:t xml:space="preserve"> 20, 27-30 Федерального закона «</w:t>
      </w:r>
      <w:r>
        <w:rPr>
          <w:spacing w:val="5"/>
        </w:rPr>
        <w:t>Об основных гарантиях избирательных прав и права на участие в референдуме граждан Российской Федерации</w:t>
      </w:r>
      <w:r>
        <w:t xml:space="preserve">», </w:t>
      </w:r>
      <w:r w:rsidR="00E30EC6">
        <w:t>статьями</w:t>
      </w:r>
      <w:r w:rsidR="00226735" w:rsidRPr="007D10BF">
        <w:t>8, 29 Избирательного кодекса Свердловской области</w:t>
      </w:r>
      <w:r w:rsidR="0052060F">
        <w:t>,</w:t>
      </w:r>
      <w:r w:rsidR="00E30EC6" w:rsidRPr="00E30EC6">
        <w:t xml:space="preserve"> </w:t>
      </w:r>
      <w:r w:rsidR="00E30EC6">
        <w:t xml:space="preserve">в целях реализации мероприятий </w:t>
      </w:r>
      <w:r w:rsidR="00226735">
        <w:t>Календаря основных мероприятий</w:t>
      </w:r>
      <w:r w:rsidR="00E30EC6">
        <w:t xml:space="preserve"> по подготовке и проведению выборов депутатов </w:t>
      </w:r>
      <w:r w:rsidR="00226735">
        <w:t>Законодательного Собрания Свердловской области</w:t>
      </w:r>
      <w:r w:rsidR="00E30EC6">
        <w:t>,</w:t>
      </w:r>
      <w:r w:rsidR="00226735">
        <w:t xml:space="preserve"> Календаря основных мероприятий по подготовке  выборов депутатов Таборинской районной Думы, депутатов Думы Унже-Павинского сельского поселения 18 сентября 2016 года,</w:t>
      </w:r>
      <w:r w:rsidR="00E30EC6">
        <w:t xml:space="preserve"> </w:t>
      </w:r>
      <w:r w:rsidR="00E30EC6">
        <w:rPr>
          <w:spacing w:val="3"/>
        </w:rPr>
        <w:t>у</w:t>
      </w:r>
      <w:r w:rsidR="00E30EC6">
        <w:rPr>
          <w:spacing w:val="6"/>
        </w:rPr>
        <w:t>читывая большой объем работы</w:t>
      </w:r>
      <w:r w:rsidR="00E30EC6">
        <w:rPr>
          <w:spacing w:val="5"/>
        </w:rPr>
        <w:t xml:space="preserve"> </w:t>
      </w:r>
      <w:r w:rsidR="00E30EC6">
        <w:rPr>
          <w:spacing w:val="12"/>
        </w:rPr>
        <w:t xml:space="preserve">участковых избирательных комиссий, работающими </w:t>
      </w:r>
      <w:r w:rsidR="00E30EC6">
        <w:rPr>
          <w:bCs/>
        </w:rPr>
        <w:t>не на постоянной (штатной) основе,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3C1F6E" w:rsidRDefault="003C1F6E" w:rsidP="00CB7BFE">
      <w:pPr>
        <w:spacing w:after="120" w:line="360" w:lineRule="auto"/>
        <w:ind w:firstLine="709"/>
        <w:jc w:val="both"/>
      </w:pPr>
      <w:r>
        <w:t xml:space="preserve">1. Установить распорядок работы участковых избирательных комиссий на период подготовки и проведения выборов </w:t>
      </w:r>
      <w:r w:rsidR="00226735" w:rsidRPr="00226735">
        <w:t>депутатов Законодательного Собрания Свердловской области,  депутатов Таборинской районной Думы, депутатов Думы Унже-Павинского сельского поселения</w:t>
      </w:r>
      <w:r w:rsidR="00226735">
        <w:t xml:space="preserve"> </w:t>
      </w:r>
      <w:r>
        <w:t>18</w:t>
      </w:r>
      <w:r w:rsidRPr="00A577A9">
        <w:t xml:space="preserve"> </w:t>
      </w:r>
      <w:r>
        <w:t>сентября</w:t>
      </w:r>
      <w:r w:rsidRPr="00A577A9">
        <w:t xml:space="preserve"> 201</w:t>
      </w:r>
      <w:r>
        <w:t>6</w:t>
      </w:r>
      <w:r w:rsidRPr="00A577A9">
        <w:t xml:space="preserve"> года</w:t>
      </w:r>
      <w:r>
        <w:t xml:space="preserve">  с </w:t>
      </w:r>
      <w:r w:rsidR="00226735">
        <w:t xml:space="preserve">22 августа </w:t>
      </w:r>
      <w:r>
        <w:t xml:space="preserve">по </w:t>
      </w:r>
      <w:r w:rsidR="00226735">
        <w:t>20</w:t>
      </w:r>
      <w:r>
        <w:t xml:space="preserve"> сентября 2016 года:  </w:t>
      </w:r>
    </w:p>
    <w:p w:rsidR="003C1F6E" w:rsidRDefault="003C1F6E" w:rsidP="00CB7BFE">
      <w:pPr>
        <w:spacing w:after="120" w:line="360" w:lineRule="auto"/>
        <w:ind w:firstLine="709"/>
        <w:jc w:val="both"/>
      </w:pPr>
      <w:r>
        <w:t xml:space="preserve">- в вечернее время в рабочие дни: не более 4 часов; </w:t>
      </w:r>
    </w:p>
    <w:p w:rsidR="003C1F6E" w:rsidRPr="0032474D" w:rsidRDefault="003C1F6E" w:rsidP="00CB7BFE">
      <w:pPr>
        <w:spacing w:after="120" w:line="360" w:lineRule="auto"/>
        <w:ind w:firstLine="709"/>
        <w:jc w:val="both"/>
      </w:pPr>
      <w:r>
        <w:lastRenderedPageBreak/>
        <w:t xml:space="preserve">- в выходные (праздничные и не работающие) </w:t>
      </w:r>
      <w:r w:rsidR="00226735">
        <w:t xml:space="preserve">дни </w:t>
      </w:r>
      <w:r>
        <w:t xml:space="preserve">-   не более 8 часа, </w:t>
      </w:r>
      <w:r w:rsidRPr="0032474D">
        <w:t>кроме работы накануне, в день голосования и последующий день</w:t>
      </w:r>
      <w:r>
        <w:t>.</w:t>
      </w:r>
    </w:p>
    <w:p w:rsidR="003C1F6E" w:rsidRDefault="003C1F6E" w:rsidP="00CB7BFE">
      <w:pPr>
        <w:spacing w:after="120" w:line="360" w:lineRule="auto"/>
        <w:ind w:firstLine="709"/>
        <w:jc w:val="both"/>
        <w:rPr>
          <w:spacing w:val="3"/>
        </w:rPr>
      </w:pPr>
      <w:r>
        <w:t xml:space="preserve">2. </w:t>
      </w:r>
      <w:r w:rsidRPr="00157AAC">
        <w:rPr>
          <w:spacing w:val="5"/>
        </w:rPr>
        <w:t xml:space="preserve">Работа </w:t>
      </w:r>
      <w:r w:rsidRPr="00157AAC">
        <w:rPr>
          <w:spacing w:val="2"/>
        </w:rPr>
        <w:t xml:space="preserve">членов участковых избирательных комиссий </w:t>
      </w:r>
      <w:r w:rsidRPr="00157AAC">
        <w:rPr>
          <w:spacing w:val="5"/>
        </w:rPr>
        <w:t xml:space="preserve">накануне, </w:t>
      </w:r>
      <w:r w:rsidRPr="00157AAC">
        <w:rPr>
          <w:spacing w:val="3"/>
        </w:rPr>
        <w:t xml:space="preserve">в день голосования и последующий день учитывается исходя из фактически отработанного времени в соответствии с решениями </w:t>
      </w:r>
      <w:r>
        <w:t>Таборинской</w:t>
      </w:r>
      <w:r w:rsidRPr="00157AAC">
        <w:t xml:space="preserve"> районной территориальной избирательной комиссии, решениями участковых избирательных комиссий </w:t>
      </w:r>
      <w:r w:rsidRPr="00157AAC">
        <w:rPr>
          <w:spacing w:val="3"/>
        </w:rPr>
        <w:t>и методикой расчетов, предложенной Избирательной комиссией Свердловской области.</w:t>
      </w:r>
    </w:p>
    <w:p w:rsidR="003C1F6E" w:rsidRDefault="003C1F6E" w:rsidP="00CB7BFE">
      <w:pPr>
        <w:spacing w:after="120" w:line="360" w:lineRule="auto"/>
        <w:ind w:firstLine="709"/>
        <w:jc w:val="both"/>
      </w:pPr>
      <w:r>
        <w:rPr>
          <w:spacing w:val="3"/>
        </w:rPr>
        <w:t xml:space="preserve">3. </w:t>
      </w:r>
      <w:r>
        <w:t>Учет рабочего времени членов участковых избирательных комиссий с правом решающего голоса проводить ежемесячно, оплату труда членов участковых избирательных комиссий с правом решающего голоса проводить ежемесячно.</w:t>
      </w:r>
    </w:p>
    <w:p w:rsidR="003C1F6E" w:rsidRDefault="003C1F6E" w:rsidP="00CB7BFE">
      <w:pPr>
        <w:spacing w:after="120" w:line="360" w:lineRule="auto"/>
        <w:ind w:firstLine="709"/>
        <w:jc w:val="both"/>
      </w:pPr>
      <w:r>
        <w:t>4. Выплату вознаграждения (премии) членам участковых избирательных комиссий по результатам подготовки и проведения выборов производится по решению участковой избирательной комиссии.</w:t>
      </w:r>
    </w:p>
    <w:p w:rsidR="003C1F6E" w:rsidRPr="00226735" w:rsidRDefault="003C1F6E" w:rsidP="00CB7BFE">
      <w:pPr>
        <w:pStyle w:val="14-15"/>
        <w:spacing w:after="120"/>
        <w:rPr>
          <w:spacing w:val="-5"/>
        </w:rPr>
      </w:pPr>
      <w:r>
        <w:t xml:space="preserve">5. </w:t>
      </w:r>
      <w:r>
        <w:rPr>
          <w:spacing w:val="-5"/>
        </w:rPr>
        <w:t xml:space="preserve">Вознаграждение (премия) председателям участковых избирательных комиссий выплачивается после сдачи ими в Таборинскую районную территориальную избирательную комиссию отчетов о поступлении и  расходовании средств федерального бюджета, выделенных на подготовку и проведение выборов депутатов </w:t>
      </w:r>
      <w:r w:rsidR="00226735" w:rsidRPr="00226735">
        <w:t>Законодательного Собрания Свердловской области,  депутатов Таборинской районной Думы, депутатов Думы Унже-Павинского сельского поселения</w:t>
      </w:r>
      <w:r w:rsidRPr="00226735">
        <w:rPr>
          <w:spacing w:val="-5"/>
        </w:rPr>
        <w:t>.</w:t>
      </w:r>
    </w:p>
    <w:p w:rsidR="003C1F6E" w:rsidRDefault="003C1F6E" w:rsidP="00CB7BFE">
      <w:pPr>
        <w:spacing w:after="120" w:line="360" w:lineRule="auto"/>
        <w:ind w:firstLine="709"/>
        <w:jc w:val="both"/>
      </w:pPr>
      <w:r>
        <w:t>6. Председателям участковых избирательных комиссий организовать работу участковой избирательной комиссии в соответствии с данным режимом.</w:t>
      </w:r>
    </w:p>
    <w:p w:rsidR="003C1F6E" w:rsidRDefault="003C1F6E" w:rsidP="00CB7BFE">
      <w:pPr>
        <w:spacing w:after="120" w:line="360" w:lineRule="auto"/>
        <w:ind w:firstLine="709"/>
        <w:jc w:val="both"/>
      </w:pPr>
      <w:r>
        <w:t xml:space="preserve">7. Разрешить председателям участковых избирательных комиссий исходя из денежных средств, выделенных на подготовку и проведение выборов, самостоятельно заключать гражданско-правовые договоры с привлеченными работниками на транспортные услуги, на оборудование </w:t>
      </w:r>
      <w:r>
        <w:lastRenderedPageBreak/>
        <w:t>избирательного участка, на уборку помещения участковой избирательной комиссии в период вечерних заседаний и её работы накануне и в день голосования.</w:t>
      </w:r>
    </w:p>
    <w:p w:rsidR="003C1F6E" w:rsidRDefault="003C1F6E" w:rsidP="00CB7BFE">
      <w:pPr>
        <w:spacing w:after="120" w:line="360" w:lineRule="auto"/>
        <w:ind w:firstLine="709"/>
        <w:jc w:val="both"/>
      </w:pPr>
      <w:r>
        <w:t>8</w:t>
      </w:r>
      <w:r w:rsidRPr="00D45F6F">
        <w:t xml:space="preserve">. Контроль за исполнением настоящего решения возложить на </w:t>
      </w:r>
      <w:r>
        <w:t xml:space="preserve">заместителя </w:t>
      </w:r>
      <w:r w:rsidRPr="00D45F6F">
        <w:t xml:space="preserve">председателя комиссии </w:t>
      </w:r>
      <w:r>
        <w:t>О.В.Горбачёву</w:t>
      </w:r>
    </w:p>
    <w:p w:rsidR="003C1F6E" w:rsidRPr="00E30EC6" w:rsidRDefault="003C1F6E" w:rsidP="00E30EC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78" w:rsidRDefault="00004A78">
      <w:r>
        <w:separator/>
      </w:r>
    </w:p>
  </w:endnote>
  <w:endnote w:type="continuationSeparator" w:id="1">
    <w:p w:rsidR="00004A78" w:rsidRDefault="0000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78" w:rsidRDefault="00004A78">
      <w:r>
        <w:separator/>
      </w:r>
    </w:p>
  </w:footnote>
  <w:footnote w:type="continuationSeparator" w:id="1">
    <w:p w:rsidR="00004A78" w:rsidRDefault="00004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14E9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004A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14E9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B7BFE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004A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A78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3C91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2673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4E9E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16187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B7BFE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2016-08-16T09:58:00Z</cp:lastPrinted>
  <dcterms:created xsi:type="dcterms:W3CDTF">2016-08-15T13:38:00Z</dcterms:created>
  <dcterms:modified xsi:type="dcterms:W3CDTF">2016-08-16T09:58:00Z</dcterms:modified>
</cp:coreProperties>
</file>