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3263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20</w:t>
            </w:r>
            <w:r w:rsidR="00F32638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F32638" w:rsidP="0052060F">
      <w:pPr>
        <w:rPr>
          <w:b/>
          <w:szCs w:val="24"/>
        </w:rPr>
      </w:pPr>
      <w:r>
        <w:rPr>
          <w:b/>
        </w:rPr>
        <w:t xml:space="preserve">О проведении семинаров с руководящим составом  участковых избирательных комиссий по выборам в единый день голосования 18 сентября 2016 года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32638" w:rsidP="007D4B04">
      <w:pPr>
        <w:autoSpaceDE w:val="0"/>
        <w:autoSpaceDN w:val="0"/>
        <w:adjustRightInd w:val="0"/>
        <w:spacing w:after="120"/>
        <w:ind w:firstLine="709"/>
        <w:jc w:val="both"/>
      </w:pPr>
      <w:r>
        <w:t>В целях  обучения  организаторов  выборов в единый день голосования 18 сентября 2016 года, в соответствии со ст. 30 Федерального закона «</w:t>
      </w:r>
      <w:r w:rsidR="007D4B04">
        <w:t>О выборах депутатов Государственной Думы Федерального Собрания Российской Федерации</w:t>
      </w:r>
      <w:r>
        <w:t>»</w:t>
      </w:r>
      <w:r w:rsidR="00E30EC6">
        <w:rPr>
          <w:bCs/>
        </w:rPr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32638" w:rsidRDefault="00F32638" w:rsidP="007D4B04">
      <w:pPr>
        <w:pStyle w:val="af1"/>
        <w:spacing w:after="120" w:line="240" w:lineRule="auto"/>
        <w:ind w:firstLine="720"/>
      </w:pPr>
      <w:r w:rsidRPr="00C26E91">
        <w:t xml:space="preserve">1. Провести семинар с </w:t>
      </w:r>
      <w:r>
        <w:t xml:space="preserve"> председателями и секретарями  участковых избирательных </w:t>
      </w:r>
      <w:r w:rsidRPr="00C26E91">
        <w:t>комисси</w:t>
      </w:r>
      <w:r>
        <w:t xml:space="preserve">й по   выборам </w:t>
      </w:r>
      <w:r w:rsidR="007D4B04">
        <w:t>в единый день голосования 18 сентября 2016 г.</w:t>
      </w:r>
      <w:r>
        <w:t xml:space="preserve">:         </w:t>
      </w:r>
    </w:p>
    <w:p w:rsidR="00F32638" w:rsidRDefault="00F32638" w:rsidP="007D4B04">
      <w:pPr>
        <w:pStyle w:val="af1"/>
        <w:spacing w:after="120" w:line="240" w:lineRule="auto"/>
        <w:ind w:firstLine="720"/>
      </w:pPr>
      <w:r>
        <w:t xml:space="preserve">- </w:t>
      </w:r>
      <w:r w:rsidR="007D4B04">
        <w:t>22</w:t>
      </w:r>
      <w:r>
        <w:t>.</w:t>
      </w:r>
      <w:r w:rsidR="007D4B04">
        <w:t>08</w:t>
      </w:r>
      <w:r>
        <w:t>.201</w:t>
      </w:r>
      <w:r w:rsidR="007D4B04">
        <w:t>6</w:t>
      </w:r>
      <w:r>
        <w:t xml:space="preserve"> г. в 11.00; </w:t>
      </w:r>
    </w:p>
    <w:p w:rsidR="00F32638" w:rsidRDefault="00F32638" w:rsidP="007D4B04">
      <w:pPr>
        <w:pStyle w:val="af1"/>
        <w:spacing w:after="120" w:line="240" w:lineRule="auto"/>
      </w:pPr>
      <w:r>
        <w:t xml:space="preserve">- </w:t>
      </w:r>
      <w:r w:rsidR="007D4B04">
        <w:t>29</w:t>
      </w:r>
      <w:r>
        <w:t>.</w:t>
      </w:r>
      <w:r w:rsidR="007D4B04">
        <w:t>08.2016</w:t>
      </w:r>
      <w:r>
        <w:t xml:space="preserve"> г. в 11.00;</w:t>
      </w:r>
    </w:p>
    <w:p w:rsidR="00F32638" w:rsidRDefault="00F32638" w:rsidP="007D4B04">
      <w:pPr>
        <w:pStyle w:val="af1"/>
        <w:spacing w:after="120" w:line="240" w:lineRule="auto"/>
      </w:pPr>
      <w:r>
        <w:t xml:space="preserve">- </w:t>
      </w:r>
      <w:r w:rsidR="007D4B04">
        <w:t>06.09.2016</w:t>
      </w:r>
      <w:r>
        <w:t xml:space="preserve"> г. в 11</w:t>
      </w:r>
      <w:r w:rsidR="007D4B04">
        <w:t>.</w:t>
      </w:r>
      <w:r>
        <w:t xml:space="preserve"> 00;</w:t>
      </w:r>
    </w:p>
    <w:p w:rsidR="007D4B04" w:rsidRDefault="007D4B04" w:rsidP="007D4B04">
      <w:pPr>
        <w:pStyle w:val="af1"/>
        <w:spacing w:after="120" w:line="240" w:lineRule="auto"/>
      </w:pPr>
      <w:r>
        <w:t>- 16.09.2016 г. в 11.00.</w:t>
      </w:r>
    </w:p>
    <w:p w:rsidR="00F32638" w:rsidRDefault="00F32638" w:rsidP="007D4B04">
      <w:pPr>
        <w:pStyle w:val="af1"/>
        <w:spacing w:after="120" w:line="240" w:lineRule="auto"/>
      </w:pPr>
      <w:r>
        <w:t>2. Утвердить программы семинаров (приложение 1).</w:t>
      </w:r>
    </w:p>
    <w:p w:rsidR="00F32638" w:rsidRDefault="00F32638" w:rsidP="007D4B04">
      <w:pPr>
        <w:pStyle w:val="af1"/>
        <w:spacing w:after="120" w:line="240" w:lineRule="auto"/>
      </w:pPr>
      <w:r>
        <w:t>3. Секретарю комиссии оповестить участников семинара.</w:t>
      </w:r>
    </w:p>
    <w:p w:rsidR="00F32638" w:rsidRDefault="007D4B04" w:rsidP="007D4B04">
      <w:pPr>
        <w:pStyle w:val="af1"/>
        <w:spacing w:after="120" w:line="240" w:lineRule="auto"/>
      </w:pPr>
      <w:r>
        <w:t xml:space="preserve">4. </w:t>
      </w:r>
      <w:r w:rsidR="00F32638">
        <w:t>Направить настоящее решение уча</w:t>
      </w:r>
      <w:r>
        <w:t>стковым избирательным комиссиям</w:t>
      </w:r>
      <w:r w:rsidR="00F32638">
        <w:t>.</w:t>
      </w:r>
    </w:p>
    <w:p w:rsidR="00F32638" w:rsidRPr="007D4B04" w:rsidRDefault="00F32638" w:rsidP="007D4B04">
      <w:pPr>
        <w:pStyle w:val="af1"/>
        <w:spacing w:after="120" w:line="240" w:lineRule="auto"/>
      </w:pPr>
      <w:r>
        <w:t xml:space="preserve">5. </w:t>
      </w:r>
      <w:r w:rsidR="007D4B04">
        <w:t>Разместить</w:t>
      </w:r>
      <w:r w:rsidRPr="00910B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настоящее решение </w:t>
      </w:r>
      <w:r>
        <w:t xml:space="preserve">на сайте Таборинской районной территориальной избирательной комиссии </w:t>
      </w:r>
      <w:r w:rsidR="007D4B04">
        <w:t>.</w:t>
      </w:r>
    </w:p>
    <w:p w:rsidR="003C1F6E" w:rsidRDefault="00F32638" w:rsidP="007D4B04">
      <w:pPr>
        <w:spacing w:after="120"/>
        <w:ind w:firstLine="709"/>
        <w:jc w:val="both"/>
      </w:pPr>
      <w:r>
        <w:t>6. Контроль за исполнением настоящего решения возложить на председателя комиссии Закревскую Л.М.</w:t>
      </w:r>
    </w:p>
    <w:p w:rsidR="007D4B04" w:rsidRDefault="007D4B04" w:rsidP="007D4B04">
      <w:pPr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F32638" w:rsidRPr="008964AB" w:rsidRDefault="007D4B04" w:rsidP="007D4B04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F32638" w:rsidRPr="008964AB">
        <w:rPr>
          <w:sz w:val="24"/>
          <w:szCs w:val="24"/>
        </w:rPr>
        <w:t xml:space="preserve"> к решению</w:t>
      </w:r>
    </w:p>
    <w:p w:rsidR="00F32638" w:rsidRDefault="00F32638" w:rsidP="007D4B04">
      <w:pPr>
        <w:ind w:left="5954"/>
        <w:rPr>
          <w:sz w:val="24"/>
          <w:szCs w:val="24"/>
        </w:rPr>
      </w:pPr>
      <w:r w:rsidRPr="008964AB">
        <w:rPr>
          <w:sz w:val="24"/>
          <w:szCs w:val="24"/>
        </w:rPr>
        <w:t xml:space="preserve">Таборинской районной </w:t>
      </w:r>
      <w:r w:rsidR="007D4B04">
        <w:rPr>
          <w:sz w:val="24"/>
          <w:szCs w:val="24"/>
        </w:rPr>
        <w:t>территориальной избирательной комиссии</w:t>
      </w:r>
    </w:p>
    <w:p w:rsidR="00F32638" w:rsidRDefault="00F32638" w:rsidP="007D4B04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D4B04">
        <w:rPr>
          <w:sz w:val="24"/>
          <w:szCs w:val="24"/>
        </w:rPr>
        <w:t>16.08.2016</w:t>
      </w:r>
      <w:r>
        <w:rPr>
          <w:sz w:val="24"/>
          <w:szCs w:val="24"/>
        </w:rPr>
        <w:t xml:space="preserve"> г. № </w:t>
      </w:r>
      <w:r w:rsidR="007D4B04">
        <w:rPr>
          <w:sz w:val="24"/>
          <w:szCs w:val="24"/>
        </w:rPr>
        <w:t>23/206</w:t>
      </w:r>
    </w:p>
    <w:p w:rsidR="00F32638" w:rsidRPr="008964AB" w:rsidRDefault="00F32638" w:rsidP="00F32638">
      <w:pPr>
        <w:jc w:val="right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="007D4B04" w:rsidRPr="007D4B04">
        <w:rPr>
          <w:b/>
          <w:sz w:val="24"/>
          <w:szCs w:val="24"/>
        </w:rPr>
        <w:t>в единый день голосования 18 сентября 2016 года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</w:t>
      </w:r>
      <w:r w:rsidR="00810E04">
        <w:rPr>
          <w:b/>
          <w:sz w:val="24"/>
          <w:szCs w:val="24"/>
        </w:rPr>
        <w:t>22.08.2016</w:t>
      </w:r>
      <w:r>
        <w:rPr>
          <w:b/>
          <w:sz w:val="24"/>
          <w:szCs w:val="24"/>
        </w:rPr>
        <w:t xml:space="preserve"> г.</w:t>
      </w:r>
      <w:r w:rsidRPr="008964AB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11.00.-1</w:t>
      </w:r>
      <w:r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</w:t>
      </w:r>
      <w:r w:rsidR="00810E04">
        <w:rPr>
          <w:sz w:val="24"/>
          <w:szCs w:val="24"/>
        </w:rPr>
        <w:t xml:space="preserve"> зам. председателей,</w:t>
      </w:r>
      <w:r w:rsidRPr="008964AB">
        <w:rPr>
          <w:sz w:val="24"/>
          <w:szCs w:val="24"/>
        </w:rPr>
        <w:t xml:space="preserve"> секретари  </w:t>
      </w:r>
      <w:r>
        <w:rPr>
          <w:sz w:val="24"/>
          <w:szCs w:val="24"/>
        </w:rPr>
        <w:t>участковых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 xml:space="preserve">11.00-11.05 </w:t>
      </w:r>
      <w:r w:rsidRPr="008964AB">
        <w:rPr>
          <w:sz w:val="24"/>
          <w:szCs w:val="24"/>
        </w:rPr>
        <w:t>Открытие семинара –совещания</w:t>
      </w:r>
      <w:r>
        <w:rPr>
          <w:sz w:val="24"/>
          <w:szCs w:val="24"/>
        </w:rPr>
        <w:t>.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 xml:space="preserve">11.05-11.30 </w:t>
      </w:r>
      <w:r>
        <w:rPr>
          <w:sz w:val="24"/>
          <w:szCs w:val="24"/>
        </w:rPr>
        <w:t>Полномочия  УИК. Об организации работы участковых избирательных комиссий</w:t>
      </w:r>
      <w:r w:rsidR="00810E04">
        <w:rPr>
          <w:sz w:val="24"/>
          <w:szCs w:val="24"/>
        </w:rPr>
        <w:t xml:space="preserve"> в период подготовки и проведения выборов в единый день голосования 18 сентября 2016 г.</w:t>
      </w:r>
    </w:p>
    <w:p w:rsidR="00F32638" w:rsidRPr="008964AB" w:rsidRDefault="00F32638" w:rsidP="00F32638">
      <w:pPr>
        <w:ind w:left="360"/>
        <w:rPr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F32638" w:rsidRPr="008964AB" w:rsidRDefault="00F32638" w:rsidP="00F32638">
      <w:pPr>
        <w:numPr>
          <w:ilvl w:val="0"/>
          <w:numId w:val="13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11.30 -1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8964AB">
        <w:rPr>
          <w:b/>
          <w:sz w:val="24"/>
          <w:szCs w:val="24"/>
        </w:rPr>
        <w:t xml:space="preserve">  </w:t>
      </w:r>
      <w:r w:rsidR="00810E04" w:rsidRPr="00810E04">
        <w:rPr>
          <w:sz w:val="24"/>
          <w:szCs w:val="24"/>
        </w:rPr>
        <w:t>Распределение средств бюджетов на подготовку и проведение выборов 18.09.2016 г.</w:t>
      </w:r>
      <w:r w:rsidR="00810E0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Составление сметы УИК, ведение бухгалтерской документации.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Горбачева О.В.</w:t>
      </w:r>
      <w:r w:rsidRPr="008964A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зам. председателя </w:t>
      </w:r>
      <w:r w:rsidRPr="008964AB">
        <w:rPr>
          <w:b/>
          <w:sz w:val="24"/>
          <w:szCs w:val="24"/>
        </w:rPr>
        <w:t>ТИК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Коваленко Т.Ф.. – бухгалтер ТИК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Pr="008964AB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8964AB">
        <w:rPr>
          <w:b/>
          <w:sz w:val="24"/>
          <w:szCs w:val="24"/>
        </w:rPr>
        <w:t>-12.</w:t>
      </w:r>
      <w:r>
        <w:rPr>
          <w:b/>
          <w:sz w:val="24"/>
          <w:szCs w:val="24"/>
        </w:rPr>
        <w:t>50</w:t>
      </w:r>
      <w:r w:rsidRPr="008964AB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Ведение делопроизводства в УИК</w:t>
      </w:r>
      <w:r w:rsidRPr="00397DF9">
        <w:rPr>
          <w:sz w:val="24"/>
          <w:szCs w:val="24"/>
        </w:rPr>
        <w:t xml:space="preserve"> 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810E04" w:rsidP="00F3263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Владимирова В.А</w:t>
      </w:r>
      <w:r w:rsidR="00F32638">
        <w:rPr>
          <w:b/>
          <w:sz w:val="24"/>
          <w:szCs w:val="24"/>
        </w:rPr>
        <w:t xml:space="preserve"> – секретарь комиссии</w:t>
      </w:r>
    </w:p>
    <w:p w:rsidR="00F32638" w:rsidRPr="008964AB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964AB">
        <w:rPr>
          <w:b/>
          <w:sz w:val="24"/>
          <w:szCs w:val="24"/>
        </w:rPr>
        <w:t>0-13.</w:t>
      </w:r>
      <w:r>
        <w:rPr>
          <w:b/>
          <w:sz w:val="24"/>
          <w:szCs w:val="24"/>
        </w:rPr>
        <w:t>0</w:t>
      </w:r>
      <w:r w:rsidRPr="008964AB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 xml:space="preserve">  </w:t>
      </w:r>
      <w:r w:rsidRPr="008964AB">
        <w:rPr>
          <w:sz w:val="24"/>
          <w:szCs w:val="24"/>
        </w:rPr>
        <w:t>Ответы на вопросы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lastRenderedPageBreak/>
        <w:t xml:space="preserve">ПРОГРАММА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Pr="007D4B04">
        <w:rPr>
          <w:b/>
          <w:sz w:val="24"/>
          <w:szCs w:val="24"/>
        </w:rPr>
        <w:t>в единый день голосования 18 сентября 2016 года</w:t>
      </w:r>
    </w:p>
    <w:p w:rsidR="00810E04" w:rsidRPr="008964AB" w:rsidRDefault="00810E04" w:rsidP="00810E04">
      <w:pPr>
        <w:rPr>
          <w:b/>
          <w:sz w:val="24"/>
          <w:szCs w:val="24"/>
        </w:rPr>
      </w:pP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29.08.2016 г.</w:t>
      </w:r>
      <w:r w:rsidRPr="008964AB">
        <w:rPr>
          <w:b/>
          <w:sz w:val="24"/>
          <w:szCs w:val="24"/>
        </w:rPr>
        <w:t xml:space="preserve"> </w:t>
      </w: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</w:t>
      </w:r>
      <w:r>
        <w:rPr>
          <w:b/>
          <w:sz w:val="24"/>
          <w:szCs w:val="24"/>
        </w:rPr>
        <w:t>14</w:t>
      </w:r>
      <w:r w:rsidRPr="008964AB">
        <w:rPr>
          <w:b/>
          <w:sz w:val="24"/>
          <w:szCs w:val="24"/>
        </w:rPr>
        <w:t>.00</w:t>
      </w: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810E04" w:rsidRPr="008964AB" w:rsidRDefault="00810E04" w:rsidP="00810E04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 секретари</w:t>
      </w:r>
      <w:r>
        <w:rPr>
          <w:sz w:val="24"/>
          <w:szCs w:val="24"/>
        </w:rPr>
        <w:t>, заместители председателя</w:t>
      </w:r>
      <w:r w:rsidRPr="008964AB">
        <w:rPr>
          <w:sz w:val="24"/>
          <w:szCs w:val="24"/>
        </w:rPr>
        <w:t xml:space="preserve">  </w:t>
      </w:r>
      <w:r>
        <w:rPr>
          <w:sz w:val="24"/>
          <w:szCs w:val="24"/>
        </w:rPr>
        <w:t>участковых</w:t>
      </w:r>
    </w:p>
    <w:p w:rsidR="00810E04" w:rsidRPr="008964AB" w:rsidRDefault="00810E04" w:rsidP="00810E04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810E04" w:rsidRPr="008964AB" w:rsidRDefault="00810E04" w:rsidP="00810E04">
      <w:pPr>
        <w:jc w:val="both"/>
        <w:rPr>
          <w:sz w:val="24"/>
          <w:szCs w:val="24"/>
        </w:rPr>
      </w:pP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810E04" w:rsidRPr="008964AB" w:rsidRDefault="00810E04" w:rsidP="00810E04">
      <w:pPr>
        <w:numPr>
          <w:ilvl w:val="0"/>
          <w:numId w:val="14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11.00-11.</w:t>
      </w:r>
      <w:r>
        <w:rPr>
          <w:b/>
          <w:sz w:val="24"/>
          <w:szCs w:val="24"/>
        </w:rPr>
        <w:t xml:space="preserve">20 </w:t>
      </w:r>
      <w:r w:rsidRPr="004F2A29">
        <w:rPr>
          <w:sz w:val="24"/>
          <w:szCs w:val="24"/>
        </w:rPr>
        <w:t>О ходе избирательной кампании</w:t>
      </w:r>
      <w:r w:rsidRPr="008964AB">
        <w:rPr>
          <w:b/>
          <w:sz w:val="24"/>
          <w:szCs w:val="24"/>
        </w:rPr>
        <w:t xml:space="preserve"> </w:t>
      </w:r>
    </w:p>
    <w:p w:rsidR="00810E04" w:rsidRPr="008964AB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Pr="00E06948" w:rsidRDefault="00810E04" w:rsidP="00810E04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20</w:t>
      </w:r>
      <w:r w:rsidRPr="008964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12.20</w:t>
      </w:r>
      <w:r w:rsidRPr="008964A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проведением агитационных мероприятий на территории избирательного участка</w:t>
      </w:r>
      <w:r w:rsidRPr="00E06948">
        <w:rPr>
          <w:sz w:val="24"/>
          <w:szCs w:val="24"/>
        </w:rPr>
        <w:t xml:space="preserve"> </w:t>
      </w:r>
    </w:p>
    <w:p w:rsidR="00810E04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Pr="008964AB" w:rsidRDefault="00810E04" w:rsidP="00810E04">
      <w:pPr>
        <w:jc w:val="both"/>
        <w:rPr>
          <w:b/>
          <w:sz w:val="24"/>
          <w:szCs w:val="24"/>
        </w:rPr>
      </w:pPr>
    </w:p>
    <w:p w:rsidR="00810E04" w:rsidRDefault="00810E04" w:rsidP="00810E04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0 -1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40 </w:t>
      </w:r>
      <w:r w:rsidRPr="00810E04">
        <w:rPr>
          <w:sz w:val="24"/>
          <w:szCs w:val="24"/>
        </w:rPr>
        <w:t>Подготовка помещений избирательных участков для голосования</w:t>
      </w:r>
    </w:p>
    <w:p w:rsidR="00810E04" w:rsidRDefault="00810E04" w:rsidP="00810E04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810E04" w:rsidRPr="00AC1FE4" w:rsidRDefault="00810E04" w:rsidP="00810E04">
      <w:pPr>
        <w:ind w:left="360"/>
        <w:rPr>
          <w:sz w:val="24"/>
          <w:szCs w:val="24"/>
        </w:rPr>
      </w:pPr>
    </w:p>
    <w:p w:rsidR="00810E04" w:rsidRPr="008964AB" w:rsidRDefault="00810E04" w:rsidP="00810E04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AC1FE4">
        <w:rPr>
          <w:b/>
          <w:sz w:val="24"/>
          <w:szCs w:val="24"/>
        </w:rPr>
        <w:t>12.40-13.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Меры пожарной безопасности на избирательных участках при проведении дня голосования. Взаимодействие с сотрудниками правоохранительных органов.</w:t>
      </w:r>
    </w:p>
    <w:p w:rsidR="00810E04" w:rsidRPr="008964AB" w:rsidRDefault="00810E04" w:rsidP="00810E0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Закревская Л.М. – председатель ТИК</w:t>
      </w:r>
    </w:p>
    <w:p w:rsidR="00810E04" w:rsidRPr="008964AB" w:rsidRDefault="00810E04" w:rsidP="00810E04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810E04" w:rsidRPr="00810E04" w:rsidRDefault="00810E04" w:rsidP="00810E0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13.00-13.20 </w:t>
      </w:r>
      <w:r w:rsidRPr="00810E04">
        <w:rPr>
          <w:sz w:val="24"/>
          <w:szCs w:val="24"/>
        </w:rPr>
        <w:t xml:space="preserve">Организация работы участковой избирательной комиссии с лицами с ограниченными физическими возможностями.  </w:t>
      </w:r>
    </w:p>
    <w:p w:rsidR="00810E04" w:rsidRPr="00AE4741" w:rsidRDefault="00810E04" w:rsidP="00810E0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Владимирова В.А.</w:t>
      </w:r>
      <w:r w:rsidRPr="00AE474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секретарь</w:t>
      </w:r>
      <w:r w:rsidRPr="00AE4741">
        <w:rPr>
          <w:b/>
          <w:sz w:val="24"/>
          <w:szCs w:val="24"/>
        </w:rPr>
        <w:t xml:space="preserve"> ТИК</w:t>
      </w:r>
    </w:p>
    <w:p w:rsidR="00810E04" w:rsidRPr="00810E04" w:rsidRDefault="00810E04" w:rsidP="00810E0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13.20-13.40 </w:t>
      </w:r>
      <w:r>
        <w:rPr>
          <w:sz w:val="24"/>
          <w:szCs w:val="24"/>
        </w:rPr>
        <w:t>Информационно-разъяснительная деятельность участковой избирательной комиссии</w:t>
      </w:r>
    </w:p>
    <w:p w:rsidR="00810E04" w:rsidRPr="008964AB" w:rsidRDefault="00810E04" w:rsidP="00810E0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Закревская Л.М. – председатель ТИК</w:t>
      </w:r>
    </w:p>
    <w:p w:rsidR="00810E04" w:rsidRDefault="00810E04" w:rsidP="00810E04">
      <w:pPr>
        <w:ind w:left="360"/>
        <w:jc w:val="both"/>
        <w:rPr>
          <w:b/>
          <w:sz w:val="24"/>
          <w:szCs w:val="24"/>
        </w:rPr>
      </w:pPr>
    </w:p>
    <w:p w:rsidR="00810E04" w:rsidRPr="008964AB" w:rsidRDefault="00810E04" w:rsidP="00810E04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8964AB">
        <w:rPr>
          <w:b/>
          <w:sz w:val="24"/>
          <w:szCs w:val="24"/>
        </w:rPr>
        <w:t>0-1</w:t>
      </w:r>
      <w:r>
        <w:rPr>
          <w:b/>
          <w:sz w:val="24"/>
          <w:szCs w:val="24"/>
        </w:rPr>
        <w:t>4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964AB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 xml:space="preserve">  </w:t>
      </w:r>
      <w:r w:rsidRPr="008964AB">
        <w:rPr>
          <w:sz w:val="24"/>
          <w:szCs w:val="24"/>
        </w:rPr>
        <w:t>Ответы на вопросы</w:t>
      </w: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810E04" w:rsidRDefault="00810E04" w:rsidP="00F32638">
      <w:pPr>
        <w:rPr>
          <w:b/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ПРОГРАММА 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810E04" w:rsidRPr="008964AB" w:rsidRDefault="00810E04" w:rsidP="00810E04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к выборов </w:t>
      </w:r>
      <w:r w:rsidRPr="007D4B04">
        <w:rPr>
          <w:b/>
          <w:sz w:val="24"/>
          <w:szCs w:val="24"/>
        </w:rPr>
        <w:t>в единый день голосования 18 сентября 2016 года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</w:t>
      </w:r>
      <w:r w:rsidR="00810E04">
        <w:rPr>
          <w:b/>
          <w:sz w:val="24"/>
          <w:szCs w:val="24"/>
        </w:rPr>
        <w:t>6.09.2016</w:t>
      </w:r>
      <w:r>
        <w:rPr>
          <w:b/>
          <w:sz w:val="24"/>
          <w:szCs w:val="24"/>
        </w:rPr>
        <w:t xml:space="preserve"> г.</w:t>
      </w:r>
      <w:r w:rsidRPr="008964AB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11.00.-1</w:t>
      </w:r>
      <w:r>
        <w:rPr>
          <w:b/>
          <w:sz w:val="24"/>
          <w:szCs w:val="24"/>
        </w:rPr>
        <w:t>4</w:t>
      </w:r>
      <w:r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Приглашены: председатели, секретари</w:t>
      </w:r>
      <w:r>
        <w:rPr>
          <w:sz w:val="24"/>
          <w:szCs w:val="24"/>
        </w:rPr>
        <w:t>, заместители председателя</w:t>
      </w:r>
      <w:r w:rsidRPr="008964AB">
        <w:rPr>
          <w:sz w:val="24"/>
          <w:szCs w:val="24"/>
        </w:rPr>
        <w:t xml:space="preserve">  </w:t>
      </w:r>
      <w:r>
        <w:rPr>
          <w:sz w:val="24"/>
          <w:szCs w:val="24"/>
        </w:rPr>
        <w:t>участковых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Pr="008964AB" w:rsidRDefault="00F32638" w:rsidP="00F32638">
      <w:pPr>
        <w:numPr>
          <w:ilvl w:val="0"/>
          <w:numId w:val="14"/>
        </w:numPr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11.00-11.</w:t>
      </w:r>
      <w:r>
        <w:rPr>
          <w:b/>
          <w:sz w:val="24"/>
          <w:szCs w:val="24"/>
        </w:rPr>
        <w:t xml:space="preserve">20 </w:t>
      </w:r>
      <w:r w:rsidRPr="004F2A29">
        <w:rPr>
          <w:sz w:val="24"/>
          <w:szCs w:val="24"/>
        </w:rPr>
        <w:t>О ходе избирательной кампании</w:t>
      </w:r>
      <w:r w:rsidRPr="008964AB">
        <w:rPr>
          <w:b/>
          <w:sz w:val="24"/>
          <w:szCs w:val="24"/>
        </w:rPr>
        <w:t xml:space="preserve"> 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E06948" w:rsidRDefault="00F32638" w:rsidP="00F32638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20</w:t>
      </w:r>
      <w:r w:rsidRPr="008964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12.20</w:t>
      </w:r>
      <w:r w:rsidRPr="008964AB">
        <w:rPr>
          <w:b/>
          <w:sz w:val="24"/>
          <w:szCs w:val="24"/>
        </w:rPr>
        <w:t xml:space="preserve"> </w:t>
      </w:r>
      <w:r w:rsidRPr="00E06948">
        <w:rPr>
          <w:sz w:val="24"/>
          <w:szCs w:val="24"/>
        </w:rPr>
        <w:t>Порядок досрочного голосования</w:t>
      </w:r>
      <w:r>
        <w:rPr>
          <w:sz w:val="24"/>
          <w:szCs w:val="24"/>
        </w:rPr>
        <w:t xml:space="preserve"> в труднодоступных населенных пунктах. Практическое занятие «Организация досрочного голосования в труднодоступных местностях» 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Закревская Н.И. – секретарь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F32638" w:rsidRDefault="00F32638" w:rsidP="00F32638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0 -1</w:t>
      </w:r>
      <w:r>
        <w:rPr>
          <w:b/>
          <w:sz w:val="24"/>
          <w:szCs w:val="24"/>
        </w:rPr>
        <w:t>2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40 </w:t>
      </w:r>
      <w:r>
        <w:rPr>
          <w:sz w:val="24"/>
          <w:szCs w:val="24"/>
        </w:rPr>
        <w:t>Работа участковой избирательной комиссии со списком избирателей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Закревская Н.И. – секретарь ТИК</w:t>
      </w:r>
    </w:p>
    <w:p w:rsidR="00F32638" w:rsidRPr="00AC1FE4" w:rsidRDefault="00F32638" w:rsidP="00F32638">
      <w:pPr>
        <w:ind w:left="360"/>
        <w:rPr>
          <w:sz w:val="24"/>
          <w:szCs w:val="24"/>
        </w:rPr>
      </w:pPr>
    </w:p>
    <w:p w:rsidR="00F32638" w:rsidRPr="008964AB" w:rsidRDefault="00F32638" w:rsidP="00F32638">
      <w:pPr>
        <w:numPr>
          <w:ilvl w:val="1"/>
          <w:numId w:val="14"/>
        </w:numPr>
        <w:tabs>
          <w:tab w:val="clear" w:pos="1440"/>
          <w:tab w:val="num" w:pos="720"/>
        </w:tabs>
        <w:ind w:hanging="1080"/>
        <w:jc w:val="both"/>
        <w:rPr>
          <w:sz w:val="24"/>
          <w:szCs w:val="24"/>
        </w:rPr>
      </w:pPr>
      <w:r w:rsidRPr="00AC1FE4">
        <w:rPr>
          <w:b/>
          <w:sz w:val="24"/>
          <w:szCs w:val="24"/>
        </w:rPr>
        <w:t>12.40-13.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Порядок выдачи открепительных удостоверений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13.00-13.40 </w:t>
      </w:r>
      <w:r>
        <w:rPr>
          <w:sz w:val="24"/>
          <w:szCs w:val="24"/>
        </w:rPr>
        <w:t xml:space="preserve"> Контроль за проведением агитационных мероприятий на территории избирательного участка</w:t>
      </w:r>
    </w:p>
    <w:p w:rsidR="00F32638" w:rsidRPr="00AE4741" w:rsidRDefault="00F32638" w:rsidP="00F32638">
      <w:pPr>
        <w:ind w:left="360"/>
        <w:rPr>
          <w:b/>
          <w:sz w:val="24"/>
          <w:szCs w:val="24"/>
        </w:rPr>
      </w:pPr>
      <w:r w:rsidRPr="00AE4741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8964A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8964AB">
        <w:rPr>
          <w:b/>
          <w:sz w:val="24"/>
          <w:szCs w:val="24"/>
        </w:rPr>
        <w:t>0-1</w:t>
      </w:r>
      <w:r>
        <w:rPr>
          <w:b/>
          <w:sz w:val="24"/>
          <w:szCs w:val="24"/>
        </w:rPr>
        <w:t>4</w:t>
      </w:r>
      <w:r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964AB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 xml:space="preserve">  </w:t>
      </w:r>
      <w:r w:rsidRPr="008964AB">
        <w:rPr>
          <w:sz w:val="24"/>
          <w:szCs w:val="24"/>
        </w:rPr>
        <w:t>Ответы на вопросы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Default="00F32638" w:rsidP="00F32638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ind w:firstLine="709"/>
        <w:jc w:val="both"/>
      </w:pPr>
    </w:p>
    <w:p w:rsidR="00F32638" w:rsidRDefault="00F32638">
      <w:pPr>
        <w:jc w:val="left"/>
      </w:pPr>
      <w:r>
        <w:br w:type="page"/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lastRenderedPageBreak/>
        <w:t xml:space="preserve">ПРОГРАММА </w:t>
      </w: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семинара с членами </w:t>
      </w:r>
      <w:r>
        <w:rPr>
          <w:b/>
          <w:sz w:val="24"/>
          <w:szCs w:val="24"/>
        </w:rPr>
        <w:t>участковых</w:t>
      </w:r>
      <w:r w:rsidRPr="008964AB">
        <w:rPr>
          <w:b/>
          <w:sz w:val="24"/>
          <w:szCs w:val="24"/>
        </w:rPr>
        <w:t xml:space="preserve"> избирательных</w:t>
      </w:r>
    </w:p>
    <w:p w:rsidR="00F32638" w:rsidRPr="00AE4741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комиссий п</w:t>
      </w:r>
      <w:r>
        <w:rPr>
          <w:b/>
          <w:sz w:val="24"/>
          <w:szCs w:val="24"/>
        </w:rPr>
        <w:t xml:space="preserve">о вопросам подготовки   к   выборам </w:t>
      </w:r>
      <w:r w:rsidRPr="00AE4741">
        <w:rPr>
          <w:b/>
          <w:sz w:val="24"/>
          <w:szCs w:val="24"/>
        </w:rPr>
        <w:t>депутатов Государственной Думы Федерального Собрания Российской Федерации и досрочным выборам депутатов Законодательного Собрания Свердловской области</w:t>
      </w:r>
    </w:p>
    <w:p w:rsidR="00F32638" w:rsidRPr="008964AB" w:rsidRDefault="00F32638" w:rsidP="00F32638">
      <w:pPr>
        <w:rPr>
          <w:b/>
          <w:sz w:val="24"/>
          <w:szCs w:val="24"/>
        </w:rPr>
      </w:pPr>
    </w:p>
    <w:p w:rsidR="00F32638" w:rsidRPr="008964AB" w:rsidRDefault="00810E04" w:rsidP="00F32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16.09.2016</w:t>
      </w:r>
      <w:r w:rsidR="00F32638">
        <w:rPr>
          <w:b/>
          <w:sz w:val="24"/>
          <w:szCs w:val="24"/>
        </w:rPr>
        <w:t xml:space="preserve"> г.</w:t>
      </w:r>
      <w:r w:rsidR="00F32638" w:rsidRPr="008964AB">
        <w:rPr>
          <w:b/>
          <w:sz w:val="24"/>
          <w:szCs w:val="24"/>
        </w:rPr>
        <w:t xml:space="preserve"> </w:t>
      </w:r>
    </w:p>
    <w:p w:rsidR="00F32638" w:rsidRPr="008964AB" w:rsidRDefault="00810E04" w:rsidP="00F32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.00.-</w:t>
      </w:r>
      <w:r>
        <w:rPr>
          <w:b/>
          <w:sz w:val="24"/>
          <w:szCs w:val="24"/>
        </w:rPr>
        <w:t>14</w:t>
      </w:r>
      <w:r w:rsidR="00F32638" w:rsidRPr="008964AB">
        <w:rPr>
          <w:b/>
          <w:sz w:val="24"/>
          <w:szCs w:val="24"/>
        </w:rPr>
        <w:t>.00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Помещение Таборинской районной ТИК с. Таборы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  <w:r w:rsidRPr="008964AB">
        <w:rPr>
          <w:sz w:val="24"/>
          <w:szCs w:val="24"/>
        </w:rPr>
        <w:t xml:space="preserve">Приглашены: председатели, секретари  </w:t>
      </w:r>
      <w:r>
        <w:rPr>
          <w:sz w:val="24"/>
          <w:szCs w:val="24"/>
        </w:rPr>
        <w:t xml:space="preserve">участковых заместители председателей, члены участковых </w:t>
      </w:r>
      <w:r w:rsidRPr="008964AB">
        <w:rPr>
          <w:sz w:val="24"/>
          <w:szCs w:val="24"/>
        </w:rPr>
        <w:t>избирательных комиссий.</w:t>
      </w:r>
    </w:p>
    <w:p w:rsidR="00F32638" w:rsidRPr="008964AB" w:rsidRDefault="00F32638" w:rsidP="00F32638">
      <w:pPr>
        <w:jc w:val="both"/>
        <w:rPr>
          <w:sz w:val="24"/>
          <w:szCs w:val="24"/>
        </w:rPr>
      </w:pPr>
    </w:p>
    <w:p w:rsidR="00F32638" w:rsidRPr="008964AB" w:rsidRDefault="00F32638" w:rsidP="00F32638">
      <w:pPr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Рассматриваемые вопросы:</w:t>
      </w:r>
    </w:p>
    <w:p w:rsidR="00F32638" w:rsidRDefault="00E71FDB" w:rsidP="00F3263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.00-</w:t>
      </w: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 w:rsidR="00F32638" w:rsidRPr="008964AB">
        <w:rPr>
          <w:b/>
          <w:sz w:val="24"/>
          <w:szCs w:val="24"/>
        </w:rPr>
        <w:t xml:space="preserve"> </w:t>
      </w:r>
      <w:r w:rsidR="00F32638" w:rsidRPr="002C2663">
        <w:rPr>
          <w:sz w:val="24"/>
          <w:szCs w:val="24"/>
        </w:rPr>
        <w:t>Основные направления деятельности избирательных комиссий</w:t>
      </w:r>
      <w:r w:rsidR="00F32638">
        <w:rPr>
          <w:sz w:val="24"/>
          <w:szCs w:val="24"/>
        </w:rPr>
        <w:t xml:space="preserve"> на завершающем этапе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</w:p>
    <w:p w:rsidR="00F32638" w:rsidRPr="002C2663" w:rsidRDefault="00E71FDB" w:rsidP="00F32638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  <w:r w:rsidR="00F32638" w:rsidRPr="008964A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11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50</w:t>
      </w:r>
      <w:r w:rsidR="00F32638" w:rsidRPr="008964AB">
        <w:rPr>
          <w:b/>
          <w:sz w:val="24"/>
          <w:szCs w:val="24"/>
        </w:rPr>
        <w:t xml:space="preserve"> </w:t>
      </w:r>
      <w:r w:rsidRPr="00E71FDB">
        <w:rPr>
          <w:sz w:val="24"/>
          <w:szCs w:val="24"/>
        </w:rPr>
        <w:t>Подготовка избирательных бюллетеней ко дню голосования</w:t>
      </w:r>
      <w:r>
        <w:rPr>
          <w:b/>
          <w:sz w:val="24"/>
          <w:szCs w:val="24"/>
        </w:rPr>
        <w:t xml:space="preserve"> 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>Закревская Л.М. – председатель ТИК</w:t>
      </w:r>
    </w:p>
    <w:p w:rsidR="00F32638" w:rsidRPr="008964AB" w:rsidRDefault="00F32638" w:rsidP="00F32638">
      <w:pPr>
        <w:jc w:val="both"/>
        <w:rPr>
          <w:b/>
          <w:sz w:val="24"/>
          <w:szCs w:val="24"/>
        </w:rPr>
      </w:pPr>
    </w:p>
    <w:p w:rsidR="00E71FDB" w:rsidRDefault="00E71FDB" w:rsidP="00F32638">
      <w:pPr>
        <w:numPr>
          <w:ilvl w:val="0"/>
          <w:numId w:val="15"/>
        </w:numPr>
        <w:jc w:val="both"/>
        <w:rPr>
          <w:sz w:val="24"/>
          <w:szCs w:val="24"/>
        </w:rPr>
      </w:pPr>
      <w:r w:rsidRPr="00E71FDB">
        <w:rPr>
          <w:b/>
          <w:sz w:val="24"/>
          <w:szCs w:val="24"/>
        </w:rPr>
        <w:t>11.50-13.00</w:t>
      </w:r>
      <w:r>
        <w:rPr>
          <w:sz w:val="24"/>
          <w:szCs w:val="24"/>
        </w:rPr>
        <w:t xml:space="preserve"> Подведение итогов голосования на избирательном участке. Составление проволов об итогах голосования.</w:t>
      </w:r>
    </w:p>
    <w:p w:rsidR="00E71FDB" w:rsidRPr="00E71FDB" w:rsidRDefault="00E71FDB" w:rsidP="00E71FDB">
      <w:pPr>
        <w:pStyle w:val="a8"/>
        <w:rPr>
          <w:b/>
          <w:sz w:val="24"/>
          <w:szCs w:val="24"/>
        </w:rPr>
      </w:pPr>
      <w:r w:rsidRPr="00E71FDB">
        <w:rPr>
          <w:b/>
          <w:sz w:val="24"/>
          <w:szCs w:val="24"/>
        </w:rPr>
        <w:t>Закревская Л.М. – председатель ТИК</w:t>
      </w:r>
    </w:p>
    <w:p w:rsidR="00E71FDB" w:rsidRPr="00E71FDB" w:rsidRDefault="00E71FDB" w:rsidP="00E71FDB">
      <w:pPr>
        <w:ind w:left="720"/>
        <w:jc w:val="both"/>
        <w:rPr>
          <w:sz w:val="24"/>
          <w:szCs w:val="24"/>
        </w:rPr>
      </w:pPr>
    </w:p>
    <w:p w:rsidR="00F32638" w:rsidRPr="008964AB" w:rsidRDefault="00E71FDB" w:rsidP="00F3263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="00F32638" w:rsidRPr="008964AB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>13</w:t>
      </w:r>
      <w:r w:rsidR="00F32638" w:rsidRPr="008964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40</w:t>
      </w:r>
      <w:r w:rsidR="00F32638" w:rsidRPr="008964A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Подготовка и составление</w:t>
      </w:r>
      <w:r w:rsidR="00F32638">
        <w:rPr>
          <w:sz w:val="24"/>
          <w:szCs w:val="24"/>
        </w:rPr>
        <w:t xml:space="preserve"> финансовых отчетов УИК</w:t>
      </w:r>
    </w:p>
    <w:p w:rsidR="00F32638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Горбачева О.В.</w:t>
      </w:r>
      <w:r w:rsidRPr="008964A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зам. председателя </w:t>
      </w:r>
      <w:r w:rsidRPr="008964AB">
        <w:rPr>
          <w:b/>
          <w:sz w:val="24"/>
          <w:szCs w:val="24"/>
        </w:rPr>
        <w:t>ТИК</w:t>
      </w:r>
    </w:p>
    <w:p w:rsidR="00F32638" w:rsidRPr="008964AB" w:rsidRDefault="00F32638" w:rsidP="00F3263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Коваленко Т.Ф. – бухгалтер ТИК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F32638" w:rsidRPr="008964AB" w:rsidRDefault="00E71FDB" w:rsidP="00F32638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3263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13.40-14.00</w:t>
      </w:r>
      <w:r w:rsidR="00F32638" w:rsidRPr="008964AB">
        <w:rPr>
          <w:b/>
          <w:sz w:val="24"/>
          <w:szCs w:val="24"/>
        </w:rPr>
        <w:t xml:space="preserve">    </w:t>
      </w:r>
      <w:r w:rsidR="00F32638" w:rsidRPr="008964AB">
        <w:rPr>
          <w:sz w:val="24"/>
          <w:szCs w:val="24"/>
        </w:rPr>
        <w:t>Ответы на вопросы</w:t>
      </w:r>
    </w:p>
    <w:p w:rsidR="00F32638" w:rsidRPr="008964AB" w:rsidRDefault="00F32638" w:rsidP="00F32638">
      <w:pPr>
        <w:ind w:left="360"/>
        <w:jc w:val="both"/>
        <w:rPr>
          <w:b/>
          <w:sz w:val="24"/>
          <w:szCs w:val="24"/>
        </w:rPr>
      </w:pPr>
      <w:r w:rsidRPr="008964AB">
        <w:rPr>
          <w:b/>
          <w:sz w:val="24"/>
          <w:szCs w:val="24"/>
        </w:rPr>
        <w:t xml:space="preserve">                              </w:t>
      </w: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C7" w:rsidRDefault="009731C7">
      <w:r>
        <w:separator/>
      </w:r>
    </w:p>
  </w:endnote>
  <w:endnote w:type="continuationSeparator" w:id="1">
    <w:p w:rsidR="009731C7" w:rsidRDefault="0097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C7" w:rsidRDefault="009731C7">
      <w:r>
        <w:separator/>
      </w:r>
    </w:p>
  </w:footnote>
  <w:footnote w:type="continuationSeparator" w:id="1">
    <w:p w:rsidR="009731C7" w:rsidRDefault="0097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C79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731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C79AE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71FD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731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104EC"/>
    <w:multiLevelType w:val="hybridMultilevel"/>
    <w:tmpl w:val="56AA42AC"/>
    <w:lvl w:ilvl="0" w:tplc="98347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DCCF6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F773B"/>
    <w:multiLevelType w:val="hybridMultilevel"/>
    <w:tmpl w:val="99FAAEDE"/>
    <w:lvl w:ilvl="0" w:tplc="E940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37AD5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1F6E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D4B04"/>
    <w:rsid w:val="007F21EE"/>
    <w:rsid w:val="007F27BE"/>
    <w:rsid w:val="007F436A"/>
    <w:rsid w:val="00806FFD"/>
    <w:rsid w:val="00810E04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C79AE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731C7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476CE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1FDB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638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2016-08-17T02:59:00Z</cp:lastPrinted>
  <dcterms:created xsi:type="dcterms:W3CDTF">2016-08-15T13:00:00Z</dcterms:created>
  <dcterms:modified xsi:type="dcterms:W3CDTF">2016-08-17T03:01:00Z</dcterms:modified>
</cp:coreProperties>
</file>