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87843" w:rsidP="0028668A">
            <w:pPr>
              <w:widowControl w:val="0"/>
              <w:ind w:firstLine="709"/>
              <w:jc w:val="left"/>
            </w:pPr>
            <w:r>
              <w:t>8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92DA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F87843">
              <w:t>2</w:t>
            </w:r>
            <w:r w:rsidR="00CA0731">
              <w:t>/</w:t>
            </w:r>
            <w:r w:rsidR="00B92DA8">
              <w:t>203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  <w:r>
        <w:rPr>
          <w:b/>
        </w:rPr>
        <w:t>О внесении изменений в решение от 31.07.2016 г. № 19/16</w:t>
      </w:r>
      <w:r w:rsidR="00B92DA8">
        <w:rPr>
          <w:b/>
        </w:rPr>
        <w:t>5</w:t>
      </w:r>
      <w:r>
        <w:rPr>
          <w:b/>
        </w:rPr>
        <w:t xml:space="preserve"> «</w:t>
      </w:r>
      <w:r w:rsidR="00B92DA8">
        <w:rPr>
          <w:b/>
        </w:rPr>
        <w:t xml:space="preserve">Об объеме сведений, </w:t>
      </w:r>
      <w:r w:rsidR="00B92DA8" w:rsidRPr="006453F7">
        <w:rPr>
          <w:b/>
        </w:rPr>
        <w:t xml:space="preserve">размещаемых на информационном </w:t>
      </w:r>
      <w:r w:rsidR="00B92DA8">
        <w:rPr>
          <w:b/>
        </w:rPr>
        <w:t>плакате,</w:t>
      </w:r>
      <w:r w:rsidR="00B92DA8" w:rsidRPr="006453F7">
        <w:rPr>
          <w:b/>
        </w:rPr>
        <w:t xml:space="preserve"> о зарегистрированных кандидатах,</w:t>
      </w:r>
      <w:r w:rsidR="00B92DA8">
        <w:rPr>
          <w:b/>
        </w:rPr>
        <w:t xml:space="preserve"> </w:t>
      </w:r>
      <w:r w:rsidR="00B92DA8" w:rsidRPr="006453F7">
        <w:rPr>
          <w:b/>
        </w:rPr>
        <w:t xml:space="preserve">внесенных в избирательный бюллетень для голосования на </w:t>
      </w:r>
      <w:r w:rsidR="00B92DA8">
        <w:rPr>
          <w:b/>
        </w:rPr>
        <w:t>выборах депутатов Думы</w:t>
      </w:r>
      <w:r w:rsidR="004206CB">
        <w:rPr>
          <w:b/>
        </w:rPr>
        <w:t xml:space="preserve"> </w:t>
      </w:r>
      <w:r w:rsidR="00B92DA8">
        <w:rPr>
          <w:b/>
        </w:rPr>
        <w:t>18 сентября 2016 года</w:t>
      </w:r>
      <w:r>
        <w:rPr>
          <w:b/>
        </w:rPr>
        <w:t>»</w:t>
      </w:r>
    </w:p>
    <w:p w:rsidR="006A6D89" w:rsidRPr="00841AA3" w:rsidRDefault="00CB6A04" w:rsidP="0052060F">
      <w:pPr>
        <w:rPr>
          <w:b/>
          <w:szCs w:val="24"/>
        </w:rPr>
      </w:pPr>
      <w:r>
        <w:rPr>
          <w:b/>
        </w:rPr>
        <w:t xml:space="preserve"> </w:t>
      </w:r>
    </w:p>
    <w:p w:rsidR="00997D54" w:rsidRPr="00697749" w:rsidRDefault="004206CB" w:rsidP="005F0478">
      <w:pPr>
        <w:rPr>
          <w:b/>
        </w:rPr>
      </w:pPr>
      <w:r>
        <w:rPr>
          <w:b/>
          <w:szCs w:val="24"/>
        </w:rPr>
        <w:t xml:space="preserve"> </w:t>
      </w:r>
    </w:p>
    <w:p w:rsidR="00C46ED8" w:rsidRPr="00DF5739" w:rsidRDefault="001869B4" w:rsidP="004206C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>В</w:t>
      </w:r>
      <w:r w:rsidRPr="007373C3">
        <w:t xml:space="preserve"> соответствии со стать</w:t>
      </w:r>
      <w:r>
        <w:t>ями 25,</w:t>
      </w:r>
      <w:r w:rsidRPr="007373C3">
        <w:t xml:space="preserve"> 26 и пунктом 3 статьи 77 Избирательного кодекса Свердловской области</w:t>
      </w:r>
      <w:proofErr w:type="gramStart"/>
      <w:r>
        <w:t>,</w:t>
      </w:r>
      <w:r w:rsidR="0052060F">
        <w:t xml:space="preserve">, </w:t>
      </w:r>
      <w:proofErr w:type="gramEnd"/>
      <w:r w:rsidR="00C46ED8" w:rsidRPr="00DF5739">
        <w:t>Таборинская районная территориальная избир</w:t>
      </w:r>
      <w:bookmarkStart w:id="0" w:name="_GoBack"/>
      <w:bookmarkEnd w:id="0"/>
      <w:r w:rsidR="00C46ED8" w:rsidRPr="00DF5739">
        <w:t xml:space="preserve">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CB6A04" w:rsidRDefault="001869B4" w:rsidP="004206CB">
      <w:pPr>
        <w:pStyle w:val="af1"/>
        <w:tabs>
          <w:tab w:val="num" w:pos="0"/>
        </w:tabs>
        <w:spacing w:after="120"/>
        <w:ind w:firstLine="720"/>
      </w:pPr>
      <w:r>
        <w:t xml:space="preserve">1. Внести изменения в решение Таборинской районной территориальной избирательной комиссии от </w:t>
      </w:r>
      <w:r w:rsidRPr="001869B4">
        <w:t>31.07.2016 г. № 19/16</w:t>
      </w:r>
      <w:r w:rsidR="00B92DA8">
        <w:t>5</w:t>
      </w:r>
      <w:r w:rsidRPr="001869B4">
        <w:t xml:space="preserve"> «</w:t>
      </w:r>
      <w:r w:rsidR="00B92DA8" w:rsidRPr="00B92DA8">
        <w:t>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депутатов Думы</w:t>
      </w:r>
      <w:r w:rsidR="004206CB">
        <w:t xml:space="preserve"> </w:t>
      </w:r>
      <w:r w:rsidR="00B92DA8" w:rsidRPr="00B92DA8">
        <w:t>18 сентября 2016 года</w:t>
      </w:r>
      <w:r w:rsidRPr="001869B4">
        <w:t>»</w:t>
      </w:r>
      <w:r>
        <w:t>:</w:t>
      </w:r>
    </w:p>
    <w:p w:rsidR="001869B4" w:rsidRPr="0032140B" w:rsidRDefault="001869B4" w:rsidP="004206CB">
      <w:pPr>
        <w:pStyle w:val="42"/>
        <w:suppressAutoHyphens/>
        <w:spacing w:after="120" w:line="360" w:lineRule="auto"/>
        <w:rPr>
          <w:sz w:val="28"/>
          <w:szCs w:val="28"/>
        </w:rPr>
      </w:pPr>
      <w:r w:rsidRPr="00F8466A">
        <w:rPr>
          <w:sz w:val="28"/>
          <w:szCs w:val="28"/>
        </w:rPr>
        <w:t xml:space="preserve">1) </w:t>
      </w:r>
      <w:r w:rsidR="00F8466A" w:rsidRPr="00F8466A">
        <w:rPr>
          <w:sz w:val="28"/>
          <w:szCs w:val="28"/>
        </w:rPr>
        <w:t xml:space="preserve">в </w:t>
      </w:r>
      <w:r w:rsidR="0032140B" w:rsidRPr="0032140B">
        <w:rPr>
          <w:sz w:val="28"/>
          <w:szCs w:val="28"/>
        </w:rPr>
        <w:t>приложении</w:t>
      </w:r>
      <w:r w:rsidR="00F8466A" w:rsidRPr="0032140B">
        <w:rPr>
          <w:sz w:val="28"/>
          <w:szCs w:val="28"/>
        </w:rPr>
        <w:t xml:space="preserve"> </w:t>
      </w:r>
      <w:r w:rsidR="0032140B" w:rsidRPr="0032140B">
        <w:rPr>
          <w:sz w:val="28"/>
          <w:szCs w:val="28"/>
        </w:rPr>
        <w:t>к решению</w:t>
      </w:r>
      <w:r w:rsidR="00F8466A">
        <w:t xml:space="preserve"> </w:t>
      </w:r>
      <w:r w:rsidR="00F8466A" w:rsidRPr="0032140B">
        <w:rPr>
          <w:sz w:val="28"/>
          <w:szCs w:val="28"/>
        </w:rPr>
        <w:t>исключить абзац 7.</w:t>
      </w:r>
    </w:p>
    <w:p w:rsidR="00CB6A04" w:rsidRDefault="00F8466A" w:rsidP="004206CB">
      <w:pPr>
        <w:pStyle w:val="af1"/>
        <w:tabs>
          <w:tab w:val="num" w:pos="0"/>
        </w:tabs>
        <w:spacing w:after="120"/>
        <w:ind w:firstLine="720"/>
        <w:rPr>
          <w:bCs/>
        </w:rPr>
      </w:pPr>
      <w:r>
        <w:rPr>
          <w:bCs/>
        </w:rPr>
        <w:t>2</w:t>
      </w:r>
      <w:r w:rsidR="00CB6A04">
        <w:rPr>
          <w:bCs/>
        </w:rPr>
        <w:t xml:space="preserve">. </w:t>
      </w:r>
      <w:proofErr w:type="gramStart"/>
      <w:r w:rsidR="00CB6A04">
        <w:rPr>
          <w:bCs/>
        </w:rPr>
        <w:t>Разместить</w:t>
      </w:r>
      <w:proofErr w:type="gramEnd"/>
      <w:r w:rsidR="00CB6A04">
        <w:rPr>
          <w:bCs/>
        </w:rPr>
        <w:t xml:space="preserve"> настоящее решение на сайте Таборинской районной территориальной избирательной комиссии.</w:t>
      </w:r>
    </w:p>
    <w:p w:rsidR="00CB6A04" w:rsidRDefault="00F8466A" w:rsidP="004206CB">
      <w:pPr>
        <w:pStyle w:val="af1"/>
        <w:tabs>
          <w:tab w:val="num" w:pos="0"/>
        </w:tabs>
        <w:spacing w:after="120"/>
        <w:ind w:firstLine="720"/>
        <w:rPr>
          <w:bCs/>
        </w:rPr>
      </w:pPr>
      <w:r>
        <w:rPr>
          <w:bCs/>
        </w:rPr>
        <w:t>3</w:t>
      </w:r>
      <w:r w:rsidR="00CB6A04">
        <w:rPr>
          <w:bCs/>
        </w:rPr>
        <w:t xml:space="preserve">. </w:t>
      </w:r>
      <w:proofErr w:type="gramStart"/>
      <w:r w:rsidR="00CB6A04">
        <w:rPr>
          <w:bCs/>
        </w:rPr>
        <w:t>Контроль за</w:t>
      </w:r>
      <w:proofErr w:type="gramEnd"/>
      <w:r w:rsidR="00CB6A04">
        <w:rPr>
          <w:bCs/>
        </w:rPr>
        <w:t xml:space="preserve"> исполнением настоящего решения возложить на председателя комиссии Закревскую Л.М.</w:t>
      </w:r>
    </w:p>
    <w:p w:rsidR="0092693E" w:rsidRPr="00DF5739" w:rsidRDefault="0092693E" w:rsidP="004206CB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lastRenderedPageBreak/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sectPr w:rsidR="003103D1" w:rsidSect="004206CB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E8" w:rsidRDefault="00470CE8">
      <w:r>
        <w:separator/>
      </w:r>
    </w:p>
  </w:endnote>
  <w:endnote w:type="continuationSeparator" w:id="0">
    <w:p w:rsidR="00470CE8" w:rsidRDefault="0047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E8" w:rsidRDefault="00470CE8">
      <w:r>
        <w:separator/>
      </w:r>
    </w:p>
  </w:footnote>
  <w:footnote w:type="continuationSeparator" w:id="0">
    <w:p w:rsidR="00470CE8" w:rsidRDefault="0047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0D3FC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70C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0D3FC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206C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470C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69CA121D" wp14:editId="0825C02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70FE"/>
    <w:rsid w:val="004142DA"/>
    <w:rsid w:val="00414CB6"/>
    <w:rsid w:val="00415002"/>
    <w:rsid w:val="004206CB"/>
    <w:rsid w:val="00431392"/>
    <w:rsid w:val="00432F29"/>
    <w:rsid w:val="004356DB"/>
    <w:rsid w:val="00437BD1"/>
    <w:rsid w:val="00440185"/>
    <w:rsid w:val="00453FD3"/>
    <w:rsid w:val="00460208"/>
    <w:rsid w:val="00462E91"/>
    <w:rsid w:val="00470CE8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34183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F366-9A02-48B8-8CBB-0B4EDC72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2016-08-08T13:30:00Z</cp:lastPrinted>
  <dcterms:created xsi:type="dcterms:W3CDTF">2016-08-08T13:30:00Z</dcterms:created>
  <dcterms:modified xsi:type="dcterms:W3CDTF">2016-08-09T13:47:00Z</dcterms:modified>
</cp:coreProperties>
</file>