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2336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/1</w:t>
            </w:r>
            <w:r w:rsidR="00432F29">
              <w:t>9</w:t>
            </w:r>
            <w:r w:rsidR="00523364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523364" w:rsidP="0052060F">
      <w:pPr>
        <w:rPr>
          <w:b/>
          <w:szCs w:val="24"/>
        </w:rPr>
      </w:pPr>
      <w:r>
        <w:rPr>
          <w:b/>
        </w:rPr>
        <w:t>Об изготовлении плакатов по выборам депутатов Таборинской районной Думы 18 сентября 2016 года</w:t>
      </w:r>
    </w:p>
    <w:p w:rsidR="00997D54" w:rsidRPr="00697749" w:rsidRDefault="00550E68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523364" w:rsidP="00550E68">
      <w:pPr>
        <w:autoSpaceDE w:val="0"/>
        <w:autoSpaceDN w:val="0"/>
        <w:adjustRightInd w:val="0"/>
        <w:spacing w:after="120" w:line="360" w:lineRule="auto"/>
        <w:ind w:firstLine="709"/>
        <w:jc w:val="both"/>
      </w:pPr>
      <w:proofErr w:type="gramStart"/>
      <w:r>
        <w:t xml:space="preserve">Во исполнение полномочий Таборинской районной территориальной избирательной комиссии в целях реализации Программы информационно-разъяснительной деятельности </w:t>
      </w:r>
      <w:r w:rsidRPr="001C1D62">
        <w:rPr>
          <w:bCs/>
        </w:rPr>
        <w:t xml:space="preserve">Таборинской районной территориальной избирательной комиссии на период подготовки и проведения выборов </w:t>
      </w:r>
      <w:r>
        <w:rPr>
          <w:bCs/>
        </w:rPr>
        <w:t>депутатов Таборинской районной Думы 18</w:t>
      </w:r>
      <w:r w:rsidRPr="001C1D62">
        <w:rPr>
          <w:bCs/>
        </w:rPr>
        <w:t xml:space="preserve"> сентября 201</w:t>
      </w:r>
      <w:r>
        <w:rPr>
          <w:bCs/>
        </w:rPr>
        <w:t>6</w:t>
      </w:r>
      <w:r w:rsidRPr="001C1D62">
        <w:rPr>
          <w:bCs/>
        </w:rPr>
        <w:t xml:space="preserve"> года</w:t>
      </w:r>
      <w:r>
        <w:rPr>
          <w:bCs/>
        </w:rPr>
        <w:t>, утвержденной решением комиссии от 18.03.2016 г. № 4/24,</w:t>
      </w:r>
      <w:r>
        <w:t xml:space="preserve"> руководствуясь статьями 25, 26, пунктами 1,3 статьи 60 Избирательного кодекса Свердловской области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  <w:proofErr w:type="gramEnd"/>
    </w:p>
    <w:p w:rsidR="00A76A27" w:rsidRDefault="00A76A27" w:rsidP="00550E68">
      <w:pPr>
        <w:spacing w:after="120" w:line="360" w:lineRule="auto"/>
        <w:ind w:firstLine="902"/>
        <w:jc w:val="both"/>
      </w:pPr>
      <w:r>
        <w:t xml:space="preserve">1. Изготовить информационные </w:t>
      </w:r>
      <w:r>
        <w:rPr>
          <w:bCs/>
        </w:rPr>
        <w:t>плакаты о выборах депутатов Таборинской районной Думы в количестве</w:t>
      </w:r>
      <w:r w:rsidR="00550E68">
        <w:rPr>
          <w:bCs/>
        </w:rPr>
        <w:t xml:space="preserve"> </w:t>
      </w:r>
      <w:r w:rsidR="00B279E6">
        <w:rPr>
          <w:bCs/>
        </w:rPr>
        <w:t>4</w:t>
      </w:r>
      <w:r>
        <w:rPr>
          <w:bCs/>
        </w:rPr>
        <w:t>0</w:t>
      </w:r>
      <w:r w:rsidR="00550E68">
        <w:rPr>
          <w:bCs/>
        </w:rPr>
        <w:t xml:space="preserve"> </w:t>
      </w:r>
      <w:r>
        <w:rPr>
          <w:bCs/>
        </w:rPr>
        <w:t xml:space="preserve">штук на формате 42х60 см в ООО «Гарант+» </w:t>
      </w:r>
      <w:r>
        <w:t>за счет</w:t>
      </w:r>
      <w:r w:rsidR="00550E68">
        <w:t xml:space="preserve"> </w:t>
      </w:r>
      <w:r>
        <w:t>средств, выделенных</w:t>
      </w:r>
      <w:r w:rsidR="00550E68">
        <w:t xml:space="preserve"> </w:t>
      </w:r>
      <w:r>
        <w:t>Таборинской районной территориальной избирательной комиссии из бюджета Таборинского муниципальног</w:t>
      </w:r>
      <w:bookmarkStart w:id="0" w:name="_GoBack"/>
      <w:bookmarkEnd w:id="0"/>
      <w:r>
        <w:t>о района</w:t>
      </w:r>
      <w:r w:rsidR="00550E68">
        <w:t xml:space="preserve"> </w:t>
      </w:r>
      <w:r>
        <w:t>на подготовку и проведение выборов депутатов Таборинской районной Думы.</w:t>
      </w:r>
    </w:p>
    <w:p w:rsidR="00737D0D" w:rsidRPr="00CB1728" w:rsidRDefault="00A76A27" w:rsidP="00550E68">
      <w:pPr>
        <w:spacing w:after="120"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Закревскую Л.М.</w:t>
      </w:r>
    </w:p>
    <w:p w:rsidR="0092693E" w:rsidRPr="00DF5739" w:rsidRDefault="0092693E" w:rsidP="00550E68">
      <w:pPr>
        <w:pStyle w:val="a8"/>
        <w:widowControl w:val="0"/>
        <w:spacing w:after="120"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BD0BDB" w:rsidRDefault="00BD0BDB" w:rsidP="00A76A27">
      <w:pPr>
        <w:jc w:val="left"/>
      </w:pPr>
    </w:p>
    <w:sectPr w:rsidR="00BD0BDB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B3" w:rsidRDefault="00E84DB3">
      <w:r>
        <w:separator/>
      </w:r>
    </w:p>
  </w:endnote>
  <w:endnote w:type="continuationSeparator" w:id="0">
    <w:p w:rsidR="00E84DB3" w:rsidRDefault="00E8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B3" w:rsidRDefault="00E84DB3">
      <w:r>
        <w:separator/>
      </w:r>
    </w:p>
  </w:footnote>
  <w:footnote w:type="continuationSeparator" w:id="0">
    <w:p w:rsidR="00E84DB3" w:rsidRDefault="00E8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E3E0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84D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E3E0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50E68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E84D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0E68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6E65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1693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279E6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E3E0D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E97"/>
    <w:rsid w:val="00E75EE4"/>
    <w:rsid w:val="00E84DB3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CCCB-A7BC-451E-BA24-D3FFF03F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5</cp:revision>
  <cp:lastPrinted>2016-08-08T12:41:00Z</cp:lastPrinted>
  <dcterms:created xsi:type="dcterms:W3CDTF">2016-08-07T08:56:00Z</dcterms:created>
  <dcterms:modified xsi:type="dcterms:W3CDTF">2016-08-09T13:42:00Z</dcterms:modified>
</cp:coreProperties>
</file>