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971B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/1</w:t>
            </w:r>
            <w:r w:rsidR="00432F29">
              <w:t>9</w:t>
            </w:r>
            <w:r w:rsidR="007971B4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7971B4" w:rsidRDefault="007971B4" w:rsidP="007971B4">
      <w:pPr>
        <w:rPr>
          <w:b/>
        </w:rPr>
      </w:pPr>
      <w:r w:rsidRPr="00695B19">
        <w:rPr>
          <w:b/>
        </w:rPr>
        <w:t xml:space="preserve">О размерах дополнительной оплаты труда </w:t>
      </w:r>
      <w:r>
        <w:rPr>
          <w:b/>
        </w:rPr>
        <w:t>членов</w:t>
      </w:r>
      <w:r w:rsidRPr="00695B19">
        <w:rPr>
          <w:b/>
        </w:rPr>
        <w:t xml:space="preserve"> участковых избирательных комиссий в период подготовки и проведения выборов депутатов </w:t>
      </w:r>
      <w:r>
        <w:rPr>
          <w:b/>
        </w:rPr>
        <w:t>Таборинской районной Думы</w:t>
      </w:r>
      <w:r w:rsidRPr="00695B19">
        <w:rPr>
          <w:b/>
        </w:rPr>
        <w:t xml:space="preserve"> </w:t>
      </w:r>
    </w:p>
    <w:p w:rsidR="006A6D89" w:rsidRPr="00841AA3" w:rsidRDefault="007971B4" w:rsidP="007971B4">
      <w:pPr>
        <w:autoSpaceDE w:val="0"/>
        <w:autoSpaceDN w:val="0"/>
        <w:adjustRightInd w:val="0"/>
        <w:rPr>
          <w:b/>
          <w:szCs w:val="24"/>
        </w:rPr>
      </w:pPr>
      <w:r>
        <w:rPr>
          <w:b/>
        </w:rPr>
        <w:t>18 сентября 2016 года</w:t>
      </w:r>
    </w:p>
    <w:p w:rsidR="00997D54" w:rsidRPr="00697749" w:rsidRDefault="00F85472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7971B4" w:rsidP="00841AA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В соответствии с решением Таборинской районной территориальной избирательной комиссии от 3 марта</w:t>
      </w:r>
      <w:r w:rsidRPr="007E0B4E">
        <w:t xml:space="preserve"> 2016 года № </w:t>
      </w:r>
      <w:r>
        <w:t>3/16</w:t>
      </w:r>
      <w:r w:rsidRPr="004728DF">
        <w:t xml:space="preserve"> «</w:t>
      </w:r>
      <w:r w:rsidRPr="007971B4">
        <w:t>Об утверждении</w:t>
      </w:r>
      <w:r w:rsidR="00F85472">
        <w:t xml:space="preserve"> </w:t>
      </w:r>
      <w:r w:rsidRPr="007971B4">
        <w:t>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</w:t>
      </w:r>
      <w:proofErr w:type="spellStart"/>
      <w:r w:rsidRPr="007971B4">
        <w:t>Павинского</w:t>
      </w:r>
      <w:proofErr w:type="spellEnd"/>
      <w:r w:rsidRPr="007971B4">
        <w:t xml:space="preserve"> сельского поселения в 2016 году</w:t>
      </w:r>
      <w:proofErr w:type="gramEnd"/>
      <w:r w:rsidRPr="004728DF">
        <w:t>»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971B4" w:rsidRDefault="007971B4" w:rsidP="007971B4">
      <w:pPr>
        <w:spacing w:line="360" w:lineRule="auto"/>
        <w:ind w:firstLine="709"/>
        <w:jc w:val="both"/>
      </w:pPr>
      <w:r w:rsidRPr="00E1054B">
        <w:t xml:space="preserve">1. </w:t>
      </w:r>
      <w:proofErr w:type="gramStart"/>
      <w:r>
        <w:t>Установить, что</w:t>
      </w:r>
      <w:r w:rsidRPr="004728DF">
        <w:t xml:space="preserve"> </w:t>
      </w:r>
      <w:r>
        <w:t>дополнительная оплата труда членам участковых избирательных комиссий в период подготовки и проведения выборов депутатов Таборинской районной</w:t>
      </w:r>
      <w:r>
        <w:tab/>
        <w:t xml:space="preserve"> Думы </w:t>
      </w:r>
      <w:r w:rsidRPr="004728DF">
        <w:t>18 сентября 2016 года</w:t>
      </w:r>
      <w:r>
        <w:t xml:space="preserve"> осуществляется с учетом числа избирателей на соответствующем избирательном участке по состоянию на 01 июля 20016 года за один час работы в будние дни (с 6-00 до 22-00) в размере согласно приложению.</w:t>
      </w:r>
      <w:proofErr w:type="gramEnd"/>
    </w:p>
    <w:p w:rsidR="007971B4" w:rsidRDefault="007971B4" w:rsidP="007971B4">
      <w:pPr>
        <w:widowControl w:val="0"/>
        <w:spacing w:line="360" w:lineRule="auto"/>
        <w:ind w:firstLine="709"/>
        <w:jc w:val="both"/>
      </w:pPr>
      <w:r w:rsidRPr="00B4727A">
        <w:t>2. Установленный в пункте 1 настоящего решения размер дополнительной оплаты труда членам участковых избирательных комиссий повышается на установленный районный коэффициент</w:t>
      </w:r>
      <w:r>
        <w:t xml:space="preserve"> 1,2</w:t>
      </w:r>
      <w:r w:rsidRPr="00B4727A">
        <w:t>.</w:t>
      </w:r>
    </w:p>
    <w:p w:rsidR="007971B4" w:rsidRPr="00B4727A" w:rsidRDefault="007971B4" w:rsidP="007971B4">
      <w:pPr>
        <w:widowControl w:val="0"/>
        <w:spacing w:line="360" w:lineRule="auto"/>
        <w:ind w:firstLine="709"/>
        <w:jc w:val="both"/>
      </w:pPr>
      <w:r>
        <w:t xml:space="preserve">3. </w:t>
      </w:r>
      <w:r w:rsidRPr="00E02718">
        <w:t xml:space="preserve">Дополнительная оплата труда членам </w:t>
      </w:r>
      <w:r>
        <w:t xml:space="preserve">участковых </w:t>
      </w:r>
      <w:r w:rsidRPr="00E02718">
        <w:t>избирательных комиссий за работу в избирательной комиссии в ночное время (с 22-00 до 6-</w:t>
      </w:r>
      <w:r w:rsidRPr="00E02718">
        <w:lastRenderedPageBreak/>
        <w:t>00), субботу, воскресенье (в том числе в день голосования), нерабочие праздничные дни производится в двойном размере</w:t>
      </w:r>
      <w:r>
        <w:t>.</w:t>
      </w:r>
    </w:p>
    <w:p w:rsidR="007971B4" w:rsidRDefault="007971B4" w:rsidP="007971B4">
      <w:pPr>
        <w:widowControl w:val="0"/>
        <w:spacing w:line="360" w:lineRule="auto"/>
        <w:ind w:firstLine="709"/>
        <w:jc w:val="both"/>
      </w:pPr>
      <w:r>
        <w:t xml:space="preserve">4. Участковым избирательным комиссиям, указанным в приложении, осуществлять выплату дополнительной оплаты труда за счет и в пределах средств, выделенных соответствующей участковой избирательной комиссии на подготовку и проведение выборов </w:t>
      </w:r>
      <w:r w:rsidRPr="004728DF">
        <w:t xml:space="preserve">депутатов </w:t>
      </w:r>
      <w:r>
        <w:t xml:space="preserve">Таборинской районной Думы </w:t>
      </w:r>
      <w:r w:rsidRPr="004728DF">
        <w:t>18 сентября 2016 года</w:t>
      </w:r>
      <w:r>
        <w:t xml:space="preserve"> по виду расходов</w:t>
      </w:r>
      <w:r w:rsidR="00F85472">
        <w:t xml:space="preserve"> </w:t>
      </w:r>
      <w:r>
        <w:t xml:space="preserve">«Дополнительная оплата труда (вознаграждение)». </w:t>
      </w:r>
    </w:p>
    <w:p w:rsidR="007971B4" w:rsidRDefault="007971B4" w:rsidP="007971B4">
      <w:pPr>
        <w:widowControl w:val="0"/>
        <w:spacing w:line="360" w:lineRule="auto"/>
        <w:ind w:firstLine="709"/>
        <w:jc w:val="both"/>
      </w:pPr>
      <w:r>
        <w:t xml:space="preserve">5. Направить настоящее решение нижестоящим участковым избирательным комиссиям. </w:t>
      </w:r>
    </w:p>
    <w:p w:rsidR="00E75EE4" w:rsidRDefault="007971B4" w:rsidP="007971B4">
      <w:pPr>
        <w:pStyle w:val="af1"/>
        <w:tabs>
          <w:tab w:val="num" w:pos="0"/>
        </w:tabs>
      </w:pPr>
      <w:r>
        <w:t>6</w:t>
      </w:r>
      <w:r w:rsidR="00E75EE4">
        <w:t xml:space="preserve">. </w:t>
      </w:r>
      <w:proofErr w:type="gramStart"/>
      <w:r w:rsidR="00E75EE4">
        <w:t>Контроль за</w:t>
      </w:r>
      <w:proofErr w:type="gramEnd"/>
      <w:r w:rsidR="00E75EE4">
        <w:t xml:space="preserve"> исполнением настоящего решения возложить на председателя комиссии Закревскую Л.М.</w:t>
      </w:r>
    </w:p>
    <w:p w:rsidR="00737D0D" w:rsidRPr="00CB1728" w:rsidRDefault="00737D0D" w:rsidP="00737D0D">
      <w:pPr>
        <w:spacing w:line="360" w:lineRule="auto"/>
        <w:ind w:firstLine="709"/>
        <w:jc w:val="both"/>
      </w:pP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7971B4" w:rsidRDefault="007971B4">
      <w:pPr>
        <w:jc w:val="left"/>
      </w:pPr>
      <w:r>
        <w:br w:type="page"/>
      </w:r>
    </w:p>
    <w:p w:rsidR="007971B4" w:rsidRPr="003D2A61" w:rsidRDefault="007971B4" w:rsidP="007971B4">
      <w:pPr>
        <w:ind w:left="4536"/>
        <w:jc w:val="left"/>
      </w:pPr>
      <w:r w:rsidRPr="003D2A61">
        <w:t>Приложение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22/193</w:t>
      </w:r>
    </w:p>
    <w:p w:rsidR="007971B4" w:rsidRDefault="007971B4" w:rsidP="007971B4">
      <w:pPr>
        <w:jc w:val="both"/>
      </w:pPr>
    </w:p>
    <w:p w:rsidR="007971B4" w:rsidRDefault="007971B4" w:rsidP="007971B4">
      <w:pPr>
        <w:rPr>
          <w:b/>
        </w:rPr>
      </w:pPr>
      <w:r w:rsidRPr="00FE62E9">
        <w:rPr>
          <w:b/>
        </w:rPr>
        <w:t xml:space="preserve">Размер дополнительной оплаты труда членам участковых избирательных комиссий в период подготовки и проведения выборов депутатов </w:t>
      </w:r>
      <w:r>
        <w:rPr>
          <w:b/>
        </w:rPr>
        <w:t>Таборинской районной Думы</w:t>
      </w:r>
      <w:r w:rsidRPr="00FE62E9">
        <w:rPr>
          <w:b/>
        </w:rPr>
        <w:t xml:space="preserve"> </w:t>
      </w:r>
    </w:p>
    <w:p w:rsidR="007971B4" w:rsidRPr="00FE62E9" w:rsidRDefault="007971B4" w:rsidP="007971B4">
      <w:pPr>
        <w:rPr>
          <w:b/>
        </w:rPr>
      </w:pPr>
      <w:r w:rsidRPr="00FE62E9">
        <w:rPr>
          <w:b/>
        </w:rPr>
        <w:t>18 сентября 2016 года</w:t>
      </w:r>
    </w:p>
    <w:p w:rsidR="007971B4" w:rsidRPr="004E6B8C" w:rsidRDefault="007971B4" w:rsidP="007971B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985"/>
        <w:gridCol w:w="2057"/>
        <w:gridCol w:w="1916"/>
      </w:tblGrid>
      <w:tr w:rsidR="007971B4" w:rsidRPr="003C4DA5" w:rsidTr="007806ED">
        <w:tc>
          <w:tcPr>
            <w:tcW w:w="1668" w:type="dxa"/>
            <w:vMerge w:val="restart"/>
            <w:shd w:val="clear" w:color="auto" w:fill="auto"/>
            <w:vAlign w:val="center"/>
          </w:tcPr>
          <w:p w:rsidR="007971B4" w:rsidRDefault="007971B4" w:rsidP="007806ED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 xml:space="preserve">Номер </w:t>
            </w:r>
            <w:proofErr w:type="spellStart"/>
            <w:r w:rsidRPr="00FE62E9">
              <w:rPr>
                <w:sz w:val="24"/>
                <w:szCs w:val="24"/>
              </w:rPr>
              <w:t>избира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71B4" w:rsidRPr="00FE62E9" w:rsidRDefault="007971B4" w:rsidP="007806ED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тельного участка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Численность избирателей по состоянию на 01.07.2016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Размер дополнительной оплаты труда членам участковых избирательных</w:t>
            </w:r>
            <w:r w:rsidR="00F85472">
              <w:rPr>
                <w:sz w:val="24"/>
                <w:szCs w:val="24"/>
              </w:rPr>
              <w:t xml:space="preserve"> </w:t>
            </w:r>
            <w:r w:rsidRPr="00FE62E9">
              <w:rPr>
                <w:sz w:val="24"/>
                <w:szCs w:val="24"/>
              </w:rPr>
              <w:t>комиссий за один час работы в будние дни (с 6-00 до 22-00), (рублей)</w:t>
            </w:r>
          </w:p>
        </w:tc>
      </w:tr>
      <w:tr w:rsidR="007971B4" w:rsidRPr="00610E64" w:rsidTr="007806ED">
        <w:tc>
          <w:tcPr>
            <w:tcW w:w="1668" w:type="dxa"/>
            <w:vMerge/>
            <w:shd w:val="clear" w:color="auto" w:fill="auto"/>
          </w:tcPr>
          <w:p w:rsidR="007971B4" w:rsidRPr="00FE62E9" w:rsidRDefault="007971B4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057" w:type="dxa"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Pr="00FE62E9">
              <w:rPr>
                <w:sz w:val="24"/>
                <w:szCs w:val="24"/>
              </w:rPr>
              <w:t xml:space="preserve"> председателя, секретар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16" w:type="dxa"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х</w:t>
            </w:r>
            <w:r w:rsidRPr="00FE62E9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>ов</w:t>
            </w:r>
            <w:r w:rsidRPr="00FE62E9">
              <w:rPr>
                <w:sz w:val="24"/>
                <w:szCs w:val="24"/>
              </w:rPr>
              <w:t xml:space="preserve"> комиссии с правом решающего голоса</w:t>
            </w:r>
          </w:p>
        </w:tc>
      </w:tr>
      <w:tr w:rsidR="007971B4" w:rsidRPr="00610E64" w:rsidTr="007806ED">
        <w:tc>
          <w:tcPr>
            <w:tcW w:w="1668" w:type="dxa"/>
            <w:shd w:val="clear" w:color="auto" w:fill="auto"/>
          </w:tcPr>
          <w:p w:rsidR="007971B4" w:rsidRPr="00610E64" w:rsidRDefault="007971B4" w:rsidP="007806ED">
            <w:pPr>
              <w:rPr>
                <w:b/>
              </w:rPr>
            </w:pPr>
            <w:r>
              <w:rPr>
                <w:b/>
              </w:rPr>
              <w:t>879</w:t>
            </w:r>
          </w:p>
        </w:tc>
        <w:tc>
          <w:tcPr>
            <w:tcW w:w="1842" w:type="dxa"/>
            <w:shd w:val="clear" w:color="auto" w:fill="auto"/>
          </w:tcPr>
          <w:p w:rsidR="007971B4" w:rsidRPr="00610E64" w:rsidRDefault="007971B4" w:rsidP="007806ED">
            <w:r>
              <w:t>1087</w:t>
            </w:r>
          </w:p>
        </w:tc>
        <w:tc>
          <w:tcPr>
            <w:tcW w:w="1985" w:type="dxa"/>
            <w:shd w:val="clear" w:color="auto" w:fill="auto"/>
          </w:tcPr>
          <w:p w:rsidR="007971B4" w:rsidRPr="007971B4" w:rsidRDefault="007971B4" w:rsidP="007806ED">
            <w:r w:rsidRPr="007971B4">
              <w:t>55</w:t>
            </w:r>
          </w:p>
        </w:tc>
        <w:tc>
          <w:tcPr>
            <w:tcW w:w="2057" w:type="dxa"/>
            <w:shd w:val="clear" w:color="auto" w:fill="auto"/>
          </w:tcPr>
          <w:p w:rsidR="007971B4" w:rsidRPr="00610E64" w:rsidRDefault="007971B4" w:rsidP="007806ED">
            <w:r>
              <w:t>49,50</w:t>
            </w:r>
          </w:p>
        </w:tc>
        <w:tc>
          <w:tcPr>
            <w:tcW w:w="1916" w:type="dxa"/>
            <w:shd w:val="clear" w:color="auto" w:fill="auto"/>
          </w:tcPr>
          <w:p w:rsidR="007971B4" w:rsidRPr="007971B4" w:rsidRDefault="007971B4" w:rsidP="007806ED">
            <w:r w:rsidRPr="007971B4">
              <w:t>44</w:t>
            </w:r>
          </w:p>
        </w:tc>
      </w:tr>
      <w:tr w:rsidR="007971B4" w:rsidRPr="00610E64" w:rsidTr="007806ED">
        <w:tc>
          <w:tcPr>
            <w:tcW w:w="1668" w:type="dxa"/>
            <w:shd w:val="clear" w:color="auto" w:fill="auto"/>
          </w:tcPr>
          <w:p w:rsidR="007971B4" w:rsidRPr="00610E64" w:rsidRDefault="007971B4" w:rsidP="007806ED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842" w:type="dxa"/>
            <w:shd w:val="clear" w:color="auto" w:fill="auto"/>
          </w:tcPr>
          <w:p w:rsidR="007971B4" w:rsidRPr="00610E64" w:rsidRDefault="007971B4" w:rsidP="007806ED">
            <w:r>
              <w:t>177</w:t>
            </w:r>
          </w:p>
        </w:tc>
        <w:tc>
          <w:tcPr>
            <w:tcW w:w="1985" w:type="dxa"/>
            <w:shd w:val="clear" w:color="auto" w:fill="auto"/>
          </w:tcPr>
          <w:p w:rsidR="007971B4" w:rsidRPr="00610E64" w:rsidRDefault="007971B4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7971B4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7971B4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881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142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883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592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434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886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220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309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74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Default="008E4D22" w:rsidP="007806ED">
            <w:pPr>
              <w:rPr>
                <w:b/>
              </w:rPr>
            </w:pPr>
            <w:r>
              <w:rPr>
                <w:b/>
              </w:rPr>
              <w:t>889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62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</w:tbl>
    <w:p w:rsidR="007971B4" w:rsidRPr="00610E64" w:rsidRDefault="007971B4" w:rsidP="007971B4"/>
    <w:p w:rsidR="003103D1" w:rsidRDefault="003103D1">
      <w:pPr>
        <w:jc w:val="left"/>
      </w:pPr>
    </w:p>
    <w:sectPr w:rsidR="003103D1" w:rsidSect="00F85472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CC" w:rsidRDefault="00DC2ACC">
      <w:r>
        <w:separator/>
      </w:r>
    </w:p>
  </w:endnote>
  <w:endnote w:type="continuationSeparator" w:id="0">
    <w:p w:rsidR="00DC2ACC" w:rsidRDefault="00DC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CC" w:rsidRDefault="00DC2ACC">
      <w:r>
        <w:separator/>
      </w:r>
    </w:p>
  </w:footnote>
  <w:footnote w:type="continuationSeparator" w:id="0">
    <w:p w:rsidR="00DC2ACC" w:rsidRDefault="00DC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E793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C2A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E793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85472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DC2A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2A48A25F" wp14:editId="3F89E9D5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196D"/>
    <w:rsid w:val="00C961E3"/>
    <w:rsid w:val="00CA0731"/>
    <w:rsid w:val="00CA55B7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2ACC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5E99"/>
    <w:rsid w:val="00F360A8"/>
    <w:rsid w:val="00F54B47"/>
    <w:rsid w:val="00F554C8"/>
    <w:rsid w:val="00F80419"/>
    <w:rsid w:val="00F83E7B"/>
    <w:rsid w:val="00F85472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7487-3E60-42C7-8AFC-4F1B4783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2016-08-07T06:33:00Z</cp:lastPrinted>
  <dcterms:created xsi:type="dcterms:W3CDTF">2016-08-07T08:09:00Z</dcterms:created>
  <dcterms:modified xsi:type="dcterms:W3CDTF">2016-08-09T13:39:00Z</dcterms:modified>
</cp:coreProperties>
</file>