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6C72F4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21/1</w:t>
            </w:r>
            <w:r w:rsidR="00432F29">
              <w:t>9</w:t>
            </w:r>
            <w:r w:rsidR="006C72F4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6C72F4">
        <w:rPr>
          <w:b/>
        </w:rPr>
        <w:t>Показаньева Филиппа Андреевича</w:t>
      </w:r>
      <w:r w:rsidRPr="00CB1728">
        <w:rPr>
          <w:b/>
        </w:rPr>
        <w:t xml:space="preserve">, выдвинутого кандидатом в депутаты </w:t>
      </w:r>
      <w:r w:rsidR="00200AD1">
        <w:rPr>
          <w:rFonts w:eastAsia="MS Mincho"/>
          <w:b/>
          <w:bCs/>
          <w:color w:val="000000"/>
        </w:rPr>
        <w:t>Думы Унже-Павинского сельского поселения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 w:rsidR="00200AD1">
        <w:rPr>
          <w:rFonts w:eastAsia="MS Mincho"/>
          <w:b/>
          <w:bCs/>
          <w:color w:val="000000"/>
        </w:rPr>
        <w:t>восьм</w:t>
      </w:r>
      <w:r>
        <w:rPr>
          <w:rFonts w:eastAsia="MS Mincho"/>
          <w:b/>
          <w:bCs/>
          <w:color w:val="000000"/>
        </w:rPr>
        <w:t xml:space="preserve">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>
        <w:rPr>
          <w:rFonts w:eastAsia="MS Mincho"/>
          <w:b/>
          <w:bCs/>
          <w:color w:val="000000"/>
        </w:rPr>
        <w:t xml:space="preserve">1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6C72F4" w:rsidP="00200AD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Показаньев Филипп Андреевич</w:t>
      </w:r>
      <w:r w:rsidR="006A6D89" w:rsidRPr="00CB1728">
        <w:t xml:space="preserve"> был включен в список кандидатов в </w:t>
      </w:r>
      <w:r w:rsidR="006A6D89" w:rsidRPr="00200AD1">
        <w:t>депутаты</w:t>
      </w:r>
      <w:r w:rsidR="009C684D" w:rsidRPr="00200AD1"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200AD1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 xml:space="preserve">решением Таборинской районной территориальной избирательной комиссии с полномочиями избирательной комиссии </w:t>
      </w:r>
      <w:r w:rsidR="00200AD1">
        <w:t>Унже-Павинского сельского поселения</w:t>
      </w:r>
      <w:r w:rsidR="009C684D">
        <w:t xml:space="preserve"> от 23.07.2016 г. № 16/13</w:t>
      </w:r>
      <w:r w:rsidR="00200AD1">
        <w:t>3</w:t>
      </w:r>
      <w:r w:rsidR="006A6D89" w:rsidRPr="00CB1728">
        <w:t xml:space="preserve">. Срок представления документов для выдвижения кандидатами в депутаты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>
        <w:t xml:space="preserve">Показаньевым Ф.А. </w:t>
      </w:r>
      <w:r w:rsidR="006A6D89" w:rsidRPr="00CB1728">
        <w:t>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по выборам депутатов </w:t>
      </w:r>
      <w:r w:rsidR="00200AD1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>Думы</w:t>
      </w:r>
      <w:r w:rsidR="00200AD1">
        <w:rPr>
          <w:rFonts w:eastAsia="MS Mincho"/>
          <w:color w:val="000000"/>
        </w:rPr>
        <w:t xml:space="preserve"> Унже-Павинского сельского поселения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lastRenderedPageBreak/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</w:t>
      </w:r>
      <w:r w:rsidR="00200AD1" w:rsidRPr="00200AD1">
        <w:rPr>
          <w:rFonts w:eastAsia="MS Mincho"/>
          <w:bCs/>
          <w:color w:val="000000"/>
        </w:rPr>
        <w:t>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 xml:space="preserve"> </w:t>
      </w:r>
      <w:r w:rsidR="00200AD1">
        <w:rPr>
          <w:rFonts w:eastAsia="MS Mincho"/>
          <w:color w:val="000000"/>
        </w:rPr>
        <w:t>по выборам депутатов Думы Унже-Павинского сельского поселения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F23A0C">
        <w:t>Показаньева Филиппа Андреевича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</w:t>
      </w:r>
      <w:r w:rsidR="00200AD1" w:rsidRPr="00200AD1">
        <w:rPr>
          <w:rFonts w:eastAsia="MS Mincho"/>
          <w:bCs/>
          <w:color w:val="000000"/>
        </w:rPr>
        <w:t>Думы Унже-Павинского сельского поселения по восьмимандатному избирательному округу № 1</w:t>
      </w:r>
      <w:r w:rsidR="00200AD1">
        <w:rPr>
          <w:rFonts w:eastAsia="MS Mincho"/>
          <w:bCs/>
          <w:color w:val="000000"/>
        </w:rPr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F23A0C">
        <w:t>Показаньеву Ф.А</w:t>
      </w:r>
      <w:r w:rsidR="009C684D">
        <w:t>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47" w:rsidRDefault="00F54B47">
      <w:r>
        <w:separator/>
      </w:r>
    </w:p>
  </w:endnote>
  <w:endnote w:type="continuationSeparator" w:id="1">
    <w:p w:rsidR="00F54B47" w:rsidRDefault="00F5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47" w:rsidRDefault="00F54B47">
      <w:r>
        <w:separator/>
      </w:r>
    </w:p>
  </w:footnote>
  <w:footnote w:type="continuationSeparator" w:id="1">
    <w:p w:rsidR="00F54B47" w:rsidRDefault="00F5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F54B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0627A8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23A0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F54B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E2131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5E99"/>
    <w:rsid w:val="00F360A8"/>
    <w:rsid w:val="00F54B47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2016-08-04T09:00:00Z</cp:lastPrinted>
  <dcterms:created xsi:type="dcterms:W3CDTF">2016-08-04T09:01:00Z</dcterms:created>
  <dcterms:modified xsi:type="dcterms:W3CDTF">2016-08-04T09:01:00Z</dcterms:modified>
</cp:coreProperties>
</file>