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11D1C" w:rsidP="00201CF8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D03C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1D1C">
              <w:t>21/1</w:t>
            </w:r>
            <w:r w:rsidR="00775340">
              <w:t>8</w:t>
            </w:r>
            <w:r w:rsidR="00AD03C8">
              <w:t>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C43C2C">
        <w:rPr>
          <w:rFonts w:eastAsia="MS Mincho"/>
          <w:b/>
          <w:bCs/>
          <w:color w:val="000000"/>
        </w:rPr>
        <w:t>Раинбакова Ильдара Салимчановича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Pr="00697749" w:rsidRDefault="005F0478" w:rsidP="00511D1C">
      <w:pPr>
        <w:autoSpaceDE w:val="0"/>
        <w:autoSpaceDN w:val="0"/>
        <w:adjustRightInd w:val="0"/>
        <w:spacing w:line="281" w:lineRule="atLeast"/>
        <w:rPr>
          <w:b/>
        </w:rPr>
      </w:pPr>
      <w:r w:rsidRPr="005F0478">
        <w:rPr>
          <w:rFonts w:eastAsia="MS Mincho"/>
          <w:b/>
          <w:bCs/>
          <w:color w:val="000000"/>
        </w:rPr>
        <w:t>выдвинут</w:t>
      </w:r>
      <w:r w:rsidR="00FC6980">
        <w:rPr>
          <w:rFonts w:eastAsia="MS Mincho"/>
          <w:b/>
          <w:bCs/>
          <w:color w:val="000000"/>
        </w:rPr>
        <w:t>ого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 xml:space="preserve">избирательным объединением </w:t>
      </w:r>
      <w:r w:rsidR="00511D1C">
        <w:rPr>
          <w:rFonts w:eastAsia="MS Mincho"/>
          <w:b/>
          <w:bCs/>
          <w:color w:val="000000"/>
        </w:rPr>
        <w:t>«Свердловское региональное отделение ЛДПР»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B86E52">
        <w:rPr>
          <w:rFonts w:eastAsia="MS Mincho"/>
          <w:b/>
          <w:bCs/>
          <w:color w:val="000000"/>
        </w:rPr>
        <w:t>Думы</w:t>
      </w:r>
      <w:r w:rsidR="00B86E52" w:rsidRPr="005F0478">
        <w:rPr>
          <w:rFonts w:eastAsia="MS Mincho"/>
          <w:b/>
          <w:bCs/>
          <w:color w:val="000000"/>
        </w:rPr>
        <w:t xml:space="preserve"> </w:t>
      </w:r>
      <w:r w:rsidR="00B86E52">
        <w:rPr>
          <w:rFonts w:eastAsia="MS Mincho"/>
          <w:b/>
          <w:bCs/>
          <w:color w:val="000000"/>
        </w:rPr>
        <w:t xml:space="preserve">Унже-Павинского сельского поселения </w:t>
      </w:r>
      <w:r w:rsidR="00B86E52" w:rsidRPr="005F0478">
        <w:rPr>
          <w:rFonts w:eastAsia="MS Mincho"/>
          <w:b/>
          <w:bCs/>
          <w:color w:val="000000"/>
        </w:rPr>
        <w:t xml:space="preserve">по </w:t>
      </w:r>
      <w:r w:rsidR="00B86E52">
        <w:rPr>
          <w:rFonts w:eastAsia="MS Mincho"/>
          <w:b/>
          <w:bCs/>
          <w:color w:val="000000"/>
        </w:rPr>
        <w:t xml:space="preserve">восьмимандатному </w:t>
      </w:r>
      <w:r w:rsidR="00B86E52"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B86E52">
        <w:rPr>
          <w:rFonts w:eastAsia="MS Mincho"/>
          <w:b/>
          <w:bCs/>
          <w:color w:val="000000"/>
        </w:rPr>
        <w:t>1</w:t>
      </w:r>
      <w:r w:rsidR="007805E6" w:rsidRPr="005F0478">
        <w:rPr>
          <w:b/>
          <w:szCs w:val="24"/>
        </w:rPr>
        <w:t xml:space="preserve"> </w:t>
      </w:r>
      <w:r w:rsidR="007805E6">
        <w:rPr>
          <w:b/>
        </w:rPr>
        <w:t xml:space="preserve">  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C43C2C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Раинбаков Ильдар Салимчанович</w:t>
      </w:r>
      <w:r w:rsidR="00511D1C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 xml:space="preserve">выдвинут кандидатом в депутаты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="00B86E52" w:rsidRPr="00DF5739">
        <w:rPr>
          <w:rFonts w:eastAsia="MS Mincho"/>
          <w:color w:val="000000"/>
        </w:rPr>
        <w:t xml:space="preserve"> </w:t>
      </w:r>
      <w:r w:rsidR="00B86E52" w:rsidRPr="004E4803">
        <w:rPr>
          <w:rFonts w:eastAsia="MS Mincho"/>
          <w:bCs/>
          <w:color w:val="000000"/>
        </w:rPr>
        <w:t>избирательным объединением</w:t>
      </w:r>
      <w:r w:rsidR="004E4803" w:rsidRPr="004E4803">
        <w:rPr>
          <w:rFonts w:eastAsia="MS Mincho"/>
          <w:bCs/>
          <w:color w:val="000000"/>
        </w:rPr>
        <w:t xml:space="preserve"> «</w:t>
      </w:r>
      <w:r w:rsidR="00511D1C"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C43C2C">
        <w:rPr>
          <w:rFonts w:eastAsia="MS Mincho"/>
          <w:color w:val="000000"/>
        </w:rPr>
        <w:t>Раинбаков И.С.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</w:t>
      </w:r>
      <w:r w:rsidR="00B86E52">
        <w:rPr>
          <w:rFonts w:eastAsia="MS Mincho"/>
          <w:color w:val="000000"/>
        </w:rPr>
        <w:t>по восьмимандатному избирательному округу № 1 по выборам депутатов  Думы Унже-Павинского сельского поселения</w:t>
      </w:r>
      <w:r w:rsidRPr="00DF5739">
        <w:rPr>
          <w:rFonts w:eastAsia="MS Mincho"/>
          <w:color w:val="000000"/>
        </w:rPr>
        <w:t xml:space="preserve"> 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="00AE32FB">
        <w:rPr>
          <w:rFonts w:eastAsia="MS Mincho"/>
          <w:color w:val="000000"/>
        </w:rPr>
        <w:t xml:space="preserve"> 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511D1C" w:rsidRPr="00511D1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C43C2C">
        <w:rPr>
          <w:rFonts w:eastAsia="MS Mincho"/>
          <w:color w:val="000000"/>
        </w:rPr>
        <w:t>Раинбакова Ильдара Салимчановича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</w:t>
      </w:r>
      <w:r w:rsidR="00B86E52">
        <w:rPr>
          <w:rFonts w:eastAsia="MS Mincho"/>
          <w:color w:val="000000"/>
        </w:rPr>
        <w:t>окружной избирательной комиссии по восьмимандатному избирательному округу № 1 по выборам депутатов Думы Унже-Павинского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C43C2C">
        <w:rPr>
          <w:rFonts w:eastAsia="MS Mincho"/>
          <w:color w:val="000000"/>
        </w:rPr>
        <w:t xml:space="preserve">Раинбаковым Ильдаром Салимчановичем </w:t>
      </w:r>
      <w:r w:rsidR="00C43C2C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Pr="00DF5739">
        <w:rPr>
          <w:rFonts w:eastAsia="MS Mincho"/>
          <w:color w:val="000000"/>
        </w:rPr>
        <w:t xml:space="preserve">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Политической партии </w:t>
      </w:r>
      <w:r w:rsidR="00511D1C">
        <w:rPr>
          <w:rFonts w:eastAsia="MS Mincho"/>
          <w:color w:val="000000"/>
        </w:rPr>
        <w:t>ЛДПР- Либерально-демократической партии России.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C43C2C">
        <w:rPr>
          <w:rFonts w:eastAsia="MS Mincho"/>
          <w:color w:val="000000"/>
        </w:rPr>
        <w:t xml:space="preserve">Раинбаковым Ильдаром Салимчановичем </w:t>
      </w:r>
      <w:r w:rsidR="00C43C2C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511D1C" w:rsidRPr="000434C8" w:rsidRDefault="00511D1C" w:rsidP="00511D1C">
      <w:pPr>
        <w:pStyle w:val="aff3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Информация, поступившая из </w:t>
      </w:r>
      <w:r w:rsidRPr="000434C8">
        <w:rPr>
          <w:rFonts w:ascii="Times New Roman" w:hAnsi="Times New Roman"/>
        </w:rPr>
        <w:t>Информационного центра ГУ МВД России по Свердловской области подтверждает достоверность сведений, представленных кандидатом при выдвижении.</w:t>
      </w:r>
    </w:p>
    <w:p w:rsidR="00C43C2C" w:rsidRPr="00DF5739" w:rsidRDefault="00C43C2C" w:rsidP="00C43C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 ряда государственных органов результаты проверки еще не поступили</w:t>
      </w:r>
      <w:r>
        <w:rPr>
          <w:rFonts w:eastAsia="MS Mincho"/>
          <w:color w:val="000000"/>
        </w:rPr>
        <w:t xml:space="preserve">: </w:t>
      </w:r>
      <w:r w:rsidRPr="000434C8">
        <w:t>Управления по вопросам миграции ГУ МВД Р</w:t>
      </w:r>
      <w:r>
        <w:t>оссии</w:t>
      </w:r>
      <w:r w:rsidRPr="000434C8">
        <w:t xml:space="preserve"> по Свердловской области, </w:t>
      </w:r>
      <w:r>
        <w:t>Государственного бюджетного образовательного учреждения высшего профессионального образования «Уральский государственный лесотехнический университет».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C43C2C">
        <w:rPr>
          <w:rFonts w:eastAsia="MS Mincho"/>
          <w:color w:val="000000"/>
        </w:rPr>
        <w:t>Раинбакова Ильдара Салимчановича</w:t>
      </w:r>
      <w:r w:rsidR="00C43C2C" w:rsidRPr="00DF5739">
        <w:rPr>
          <w:rFonts w:eastAsia="MS Mincho"/>
          <w:color w:val="000000"/>
        </w:rPr>
        <w:t>, 19</w:t>
      </w:r>
      <w:r w:rsidR="00C43C2C">
        <w:rPr>
          <w:rFonts w:eastAsia="MS Mincho"/>
          <w:color w:val="000000"/>
        </w:rPr>
        <w:t>85</w:t>
      </w:r>
      <w:r w:rsidR="00C43C2C" w:rsidRPr="00DF5739">
        <w:rPr>
          <w:rFonts w:eastAsia="MS Mincho"/>
          <w:color w:val="000000"/>
        </w:rPr>
        <w:t xml:space="preserve"> года рождения, </w:t>
      </w:r>
      <w:r w:rsidR="00C43C2C">
        <w:rPr>
          <w:rFonts w:eastAsia="MS Mincho"/>
          <w:color w:val="000000"/>
        </w:rPr>
        <w:t>работающего коммерческим директором ООО «Торговый дом «Элинта»</w:t>
      </w:r>
      <w:r w:rsidR="00C43C2C" w:rsidRPr="00DF5739">
        <w:rPr>
          <w:rFonts w:eastAsia="MS Mincho"/>
          <w:color w:val="000000"/>
        </w:rPr>
        <w:t>, про</w:t>
      </w:r>
      <w:r w:rsidR="00C43C2C" w:rsidRPr="00DF5739">
        <w:rPr>
          <w:rFonts w:eastAsia="MS Mincho"/>
          <w:color w:val="000000"/>
        </w:rPr>
        <w:softHyphen/>
        <w:t>живающ</w:t>
      </w:r>
      <w:r w:rsidR="00C43C2C">
        <w:rPr>
          <w:rFonts w:eastAsia="MS Mincho"/>
          <w:color w:val="000000"/>
        </w:rPr>
        <w:t>его</w:t>
      </w:r>
      <w:r w:rsidR="00C43C2C" w:rsidRPr="00DF5739">
        <w:rPr>
          <w:rFonts w:eastAsia="MS Mincho"/>
          <w:color w:val="000000"/>
        </w:rPr>
        <w:t xml:space="preserve"> </w:t>
      </w:r>
      <w:r w:rsidR="00C43C2C">
        <w:rPr>
          <w:rFonts w:eastAsia="MS Mincho"/>
          <w:color w:val="000000"/>
        </w:rPr>
        <w:t>в городе Нижнем Тагиле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2F565D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511D1C">
        <w:rPr>
          <w:rFonts w:eastAsia="MS Mincho"/>
          <w:bCs/>
          <w:color w:val="000000"/>
        </w:rPr>
        <w:t xml:space="preserve">Свердловское региональное </w:t>
      </w:r>
      <w:r w:rsidR="00511D1C">
        <w:rPr>
          <w:rFonts w:eastAsia="MS Mincho"/>
          <w:bCs/>
          <w:color w:val="000000"/>
        </w:rPr>
        <w:lastRenderedPageBreak/>
        <w:t>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="00B86E52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435B8C">
        <w:rPr>
          <w:rFonts w:eastAsia="MS Mincho"/>
          <w:color w:val="000000"/>
        </w:rPr>
        <w:t>4 августа</w:t>
      </w:r>
      <w:r w:rsidRPr="00DF5739">
        <w:rPr>
          <w:rFonts w:eastAsia="MS Mincho"/>
          <w:color w:val="000000"/>
        </w:rPr>
        <w:t xml:space="preserve"> 201</w:t>
      </w:r>
      <w:r w:rsidR="0092693E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года, время регистрации - </w:t>
      </w:r>
      <w:r w:rsidR="00775340">
        <w:rPr>
          <w:rFonts w:eastAsia="MS Mincho"/>
          <w:color w:val="000000"/>
        </w:rPr>
        <w:t>18</w:t>
      </w:r>
      <w:r w:rsidRPr="00DF5739">
        <w:rPr>
          <w:rFonts w:eastAsia="MS Mincho"/>
          <w:color w:val="000000"/>
        </w:rPr>
        <w:t xml:space="preserve"> часов </w:t>
      </w:r>
      <w:r w:rsidR="00775340">
        <w:rPr>
          <w:rFonts w:eastAsia="MS Mincho"/>
          <w:color w:val="000000"/>
        </w:rPr>
        <w:t>0</w:t>
      </w:r>
      <w:r w:rsidR="00C43C2C">
        <w:rPr>
          <w:rFonts w:eastAsia="MS Mincho"/>
          <w:color w:val="000000"/>
        </w:rPr>
        <w:t>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C43C2C">
        <w:rPr>
          <w:rFonts w:eastAsia="MS Mincho"/>
          <w:color w:val="000000"/>
        </w:rPr>
        <w:t xml:space="preserve">Раинбакову Ильдару Салимчановичу </w:t>
      </w:r>
      <w:r w:rsidR="00C43C2C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C43C2C">
        <w:rPr>
          <w:rFonts w:eastAsia="MS Mincho"/>
          <w:color w:val="000000"/>
        </w:rPr>
        <w:t>10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в депутаты </w:t>
      </w:r>
      <w:r w:rsidR="00B86E52">
        <w:rPr>
          <w:rFonts w:eastAsia="MS Mincho"/>
          <w:color w:val="000000"/>
        </w:rPr>
        <w:t>Думы Унже-Павинского сельского поселения по восьмимандатному избирательному округу № 1</w:t>
      </w:r>
      <w:r w:rsidR="00B86E52" w:rsidRPr="00DF5739">
        <w:rPr>
          <w:rFonts w:eastAsia="MS Mincho"/>
          <w:color w:val="000000"/>
        </w:rPr>
        <w:t xml:space="preserve"> </w:t>
      </w:r>
      <w:r w:rsidR="0092693E" w:rsidRPr="00DF5739">
        <w:rPr>
          <w:rFonts w:eastAsia="MS Mincho"/>
          <w:color w:val="000000"/>
        </w:rPr>
        <w:t xml:space="preserve"> </w:t>
      </w:r>
      <w:r w:rsidR="00C43C2C">
        <w:rPr>
          <w:rFonts w:eastAsia="MS Mincho"/>
          <w:color w:val="000000"/>
        </w:rPr>
        <w:t>Раинбакове Ильдаре Салимчановиче</w:t>
      </w:r>
      <w:r w:rsidR="00C43C2C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</w:t>
      </w:r>
      <w:r w:rsidR="00B86E52" w:rsidRPr="00DF5739">
        <w:rPr>
          <w:rFonts w:eastAsia="MS Mincho"/>
          <w:color w:val="000000"/>
        </w:rPr>
        <w:t xml:space="preserve">по </w:t>
      </w:r>
      <w:r w:rsidR="00B86E52">
        <w:rPr>
          <w:rFonts w:eastAsia="MS Mincho"/>
          <w:color w:val="000000"/>
        </w:rPr>
        <w:t>восьмимандатному</w:t>
      </w:r>
      <w:r w:rsidR="00B86E52" w:rsidRPr="00DF5739">
        <w:rPr>
          <w:rFonts w:eastAsia="MS Mincho"/>
          <w:color w:val="000000"/>
        </w:rPr>
        <w:t xml:space="preserve"> избирательному округу № </w:t>
      </w:r>
      <w:r w:rsidR="00B86E52">
        <w:rPr>
          <w:rFonts w:eastAsia="MS Mincho"/>
          <w:color w:val="000000"/>
        </w:rPr>
        <w:t>1</w:t>
      </w:r>
      <w:r w:rsidR="00B86E52" w:rsidRPr="00DF5739">
        <w:rPr>
          <w:rFonts w:eastAsia="MS Mincho"/>
          <w:color w:val="000000"/>
        </w:rPr>
        <w:t xml:space="preserve"> на выборах депутатов </w:t>
      </w:r>
      <w:r w:rsidR="00B86E52">
        <w:rPr>
          <w:rFonts w:eastAsia="MS Mincho"/>
          <w:color w:val="000000"/>
        </w:rPr>
        <w:t>Думы Унже-Павинского сельского поселения</w:t>
      </w:r>
      <w:r w:rsidRPr="00DF5739">
        <w:rPr>
          <w:rFonts w:eastAsia="MS Mincho"/>
          <w:color w:val="000000"/>
        </w:rPr>
        <w:t xml:space="preserve"> 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C43C2C">
        <w:rPr>
          <w:rFonts w:eastAsia="MS Mincho"/>
          <w:color w:val="000000"/>
        </w:rPr>
        <w:t xml:space="preserve">Раинбакове И.С.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5. Продолжить проверку сведений, представленных кандидатом </w:t>
      </w:r>
      <w:r w:rsidR="00C43C2C">
        <w:rPr>
          <w:rFonts w:eastAsia="MS Mincho"/>
          <w:color w:val="000000"/>
        </w:rPr>
        <w:t>Раинбаковым И.С.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6. Направить настоящее решение кандидату в </w:t>
      </w:r>
      <w:r w:rsidR="00B86E52">
        <w:rPr>
          <w:rFonts w:eastAsia="MS Mincho"/>
          <w:color w:val="000000"/>
        </w:rPr>
        <w:t xml:space="preserve">депутаты Думы Унже-Павинского сельского поселения по восьмимандатному избирательному округу № 1 </w:t>
      </w:r>
      <w:r w:rsidR="00C43C2C">
        <w:rPr>
          <w:rFonts w:eastAsia="MS Mincho"/>
          <w:color w:val="000000"/>
        </w:rPr>
        <w:t>Раинбакову И.С.</w:t>
      </w:r>
      <w:r w:rsidRPr="00DF5739">
        <w:rPr>
          <w:rFonts w:eastAsia="MS Mincho"/>
          <w:color w:val="000000"/>
        </w:rPr>
        <w:t>Избирательной комиссии Свердлов</w:t>
      </w:r>
      <w:r w:rsidRPr="00DF5739">
        <w:rPr>
          <w:rFonts w:eastAsia="MS Mincho"/>
          <w:color w:val="000000"/>
        </w:rPr>
        <w:softHyphen/>
        <w:t xml:space="preserve">ской области, средствам массовой информации и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Pr="00DF5739">
        <w:rPr>
          <w:rFonts w:eastAsia="MS Mincho"/>
          <w:color w:val="000000"/>
        </w:rPr>
        <w:t xml:space="preserve">. </w:t>
      </w:r>
    </w:p>
    <w:p w:rsidR="003103D1" w:rsidRDefault="00DF5739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7.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875" w:rsidRDefault="009F0875">
      <w:r>
        <w:separator/>
      </w:r>
    </w:p>
  </w:endnote>
  <w:endnote w:type="continuationSeparator" w:id="1">
    <w:p w:rsidR="009F0875" w:rsidRDefault="009F0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875" w:rsidRDefault="009F0875">
      <w:r>
        <w:separator/>
      </w:r>
    </w:p>
  </w:footnote>
  <w:footnote w:type="continuationSeparator" w:id="1">
    <w:p w:rsidR="009F0875" w:rsidRDefault="009F0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11ED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9F08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411ED0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D03C8">
      <w:rPr>
        <w:rStyle w:val="afa"/>
        <w:noProof/>
      </w:rPr>
      <w:t>3</w:t>
    </w:r>
    <w:r>
      <w:rPr>
        <w:rStyle w:val="afa"/>
      </w:rPr>
      <w:fldChar w:fldCharType="end"/>
    </w:r>
  </w:p>
  <w:p w:rsidR="00D81FD4" w:rsidRDefault="009F087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F3B60"/>
    <w:rsid w:val="001149A0"/>
    <w:rsid w:val="00137589"/>
    <w:rsid w:val="00147288"/>
    <w:rsid w:val="00156327"/>
    <w:rsid w:val="00162B28"/>
    <w:rsid w:val="001640BC"/>
    <w:rsid w:val="00171A21"/>
    <w:rsid w:val="00172DB0"/>
    <w:rsid w:val="00177253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565D"/>
    <w:rsid w:val="002F68F1"/>
    <w:rsid w:val="003103D1"/>
    <w:rsid w:val="00311024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C1667"/>
    <w:rsid w:val="003C2B10"/>
    <w:rsid w:val="003C60DF"/>
    <w:rsid w:val="003D20BF"/>
    <w:rsid w:val="003D4D2D"/>
    <w:rsid w:val="003E483B"/>
    <w:rsid w:val="003F553F"/>
    <w:rsid w:val="004070FE"/>
    <w:rsid w:val="00411ED0"/>
    <w:rsid w:val="004142DA"/>
    <w:rsid w:val="00414CB6"/>
    <w:rsid w:val="00415002"/>
    <w:rsid w:val="00431392"/>
    <w:rsid w:val="004356DB"/>
    <w:rsid w:val="00435B8C"/>
    <w:rsid w:val="00435F3A"/>
    <w:rsid w:val="00437BD1"/>
    <w:rsid w:val="00440185"/>
    <w:rsid w:val="00453FD3"/>
    <w:rsid w:val="00460208"/>
    <w:rsid w:val="00462E91"/>
    <w:rsid w:val="00471B71"/>
    <w:rsid w:val="00474211"/>
    <w:rsid w:val="0047770D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1D1C"/>
    <w:rsid w:val="005167B3"/>
    <w:rsid w:val="00554436"/>
    <w:rsid w:val="005552F2"/>
    <w:rsid w:val="00572034"/>
    <w:rsid w:val="0057290A"/>
    <w:rsid w:val="0057716E"/>
    <w:rsid w:val="00577EA3"/>
    <w:rsid w:val="005830A2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331EE"/>
    <w:rsid w:val="00660B42"/>
    <w:rsid w:val="0066267D"/>
    <w:rsid w:val="00685488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61699"/>
    <w:rsid w:val="007730D1"/>
    <w:rsid w:val="00775340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72227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2D67"/>
    <w:rsid w:val="009D3EDC"/>
    <w:rsid w:val="009D779F"/>
    <w:rsid w:val="009E5807"/>
    <w:rsid w:val="009F0875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3C8"/>
    <w:rsid w:val="00AD0EBC"/>
    <w:rsid w:val="00AE1B86"/>
    <w:rsid w:val="00AE32FB"/>
    <w:rsid w:val="00AE66E3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86E52"/>
    <w:rsid w:val="00BA2E8B"/>
    <w:rsid w:val="00BB304B"/>
    <w:rsid w:val="00BB7049"/>
    <w:rsid w:val="00BC5C60"/>
    <w:rsid w:val="00BD4ECA"/>
    <w:rsid w:val="00BE02E2"/>
    <w:rsid w:val="00BE5555"/>
    <w:rsid w:val="00BF494A"/>
    <w:rsid w:val="00C002DC"/>
    <w:rsid w:val="00C00915"/>
    <w:rsid w:val="00C00C1A"/>
    <w:rsid w:val="00C35D76"/>
    <w:rsid w:val="00C36701"/>
    <w:rsid w:val="00C43C2C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77390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090A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C6980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aff3">
    <w:name w:val="Адресат"/>
    <w:basedOn w:val="ab"/>
    <w:uiPriority w:val="99"/>
    <w:rsid w:val="00511D1C"/>
    <w:pPr>
      <w:spacing w:before="120" w:after="0"/>
      <w:jc w:val="left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2016-08-04T07:50:00Z</cp:lastPrinted>
  <dcterms:created xsi:type="dcterms:W3CDTF">2016-08-04T04:28:00Z</dcterms:created>
  <dcterms:modified xsi:type="dcterms:W3CDTF">2016-08-04T07:50:00Z</dcterms:modified>
</cp:coreProperties>
</file>