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A0731" w:rsidP="0028668A">
            <w:pPr>
              <w:widowControl w:val="0"/>
              <w:ind w:firstLine="709"/>
              <w:jc w:val="left"/>
            </w:pPr>
            <w:r>
              <w:t>4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1B43B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21/</w:t>
            </w:r>
            <w:r w:rsidR="001B43B9">
              <w:t>180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CB1728">
        <w:rPr>
          <w:b/>
        </w:rPr>
        <w:t xml:space="preserve">О документах </w:t>
      </w:r>
      <w:r>
        <w:rPr>
          <w:b/>
        </w:rPr>
        <w:t xml:space="preserve">Безденежных </w:t>
      </w:r>
      <w:r w:rsidR="001B43B9">
        <w:rPr>
          <w:b/>
        </w:rPr>
        <w:t>Кирилла</w:t>
      </w:r>
      <w:r>
        <w:rPr>
          <w:b/>
        </w:rPr>
        <w:t xml:space="preserve"> Юрьевича</w:t>
      </w:r>
      <w:r w:rsidRPr="00CB1728">
        <w:rPr>
          <w:b/>
        </w:rPr>
        <w:t xml:space="preserve">, выдвинутого кандидатом в депутаты </w:t>
      </w:r>
      <w:r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b/>
          <w:szCs w:val="24"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>
        <w:rPr>
          <w:rFonts w:eastAsia="MS Mincho"/>
          <w:b/>
          <w:bCs/>
          <w:color w:val="000000"/>
        </w:rPr>
        <w:t xml:space="preserve">1 </w:t>
      </w:r>
      <w:r w:rsidRPr="00CB1728">
        <w:rPr>
          <w:b/>
        </w:rPr>
        <w:t>избирательным объединением «</w:t>
      </w:r>
      <w:r>
        <w:rPr>
          <w:b/>
        </w:rPr>
        <w:t>Свердловское региональное отделение ЛДПР</w:t>
      </w:r>
      <w:r w:rsidRPr="00CB1728">
        <w:rPr>
          <w:b/>
        </w:rPr>
        <w:t>»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6A6D89" w:rsidRDefault="00737D0D" w:rsidP="009C684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Безденежных </w:t>
      </w:r>
      <w:r w:rsidR="001B43B9">
        <w:t>Кирилл</w:t>
      </w:r>
      <w:r>
        <w:t xml:space="preserve"> Юрьевич</w:t>
      </w:r>
      <w:r w:rsidR="006A6D89" w:rsidRPr="00CB1728">
        <w:t xml:space="preserve"> был включен в список кандидатов в депутаты</w:t>
      </w:r>
      <w:r w:rsidR="009C684D">
        <w:t xml:space="preserve"> </w:t>
      </w:r>
      <w:r w:rsidR="009C684D" w:rsidRPr="009C684D">
        <w:rPr>
          <w:rFonts w:eastAsia="MS Mincho"/>
          <w:bCs/>
          <w:color w:val="000000"/>
        </w:rPr>
        <w:t>Таборинской районной Думы по пятимандатному избирательному округу № 1</w:t>
      </w:r>
      <w:r w:rsidR="006A6D89" w:rsidRPr="009C684D">
        <w:t>,</w:t>
      </w:r>
      <w:r w:rsidR="006A6D89" w:rsidRPr="00CB1728">
        <w:t xml:space="preserve"> выдвинутый избирательным объединением</w:t>
      </w:r>
      <w:r w:rsidR="009C684D">
        <w:t xml:space="preserve"> </w:t>
      </w:r>
      <w:r w:rsidR="009C684D" w:rsidRPr="009C684D">
        <w:t>«Свердловское региональное отделение ЛДПР»</w:t>
      </w:r>
      <w:r w:rsidR="006A6D89" w:rsidRPr="00CB1728">
        <w:t xml:space="preserve">. Указанный список кандидатов был заверен </w:t>
      </w:r>
      <w:r w:rsidR="009C684D">
        <w:t>решением Таборинской районной территориальной избирательной комиссии с полномочиями избирательной комиссии Таборинского муниципального района от 23.07.2016 г. № 16/132</w:t>
      </w:r>
      <w:r w:rsidR="006A6D89" w:rsidRPr="00CB1728">
        <w:t xml:space="preserve">. Срок представления документов для выдвижения кандидатами в депутаты </w:t>
      </w:r>
      <w:r w:rsidR="009C684D">
        <w:t xml:space="preserve">Таборинской районной Думы по пятимандатным избирательным округам </w:t>
      </w:r>
      <w:r w:rsidR="006A6D89" w:rsidRPr="00CB1728">
        <w:t xml:space="preserve">в окружные избирательные комиссии в соответствии с пунктом 2 статьи 45 Избирательного кодекса Свердловской области </w:t>
      </w:r>
      <w:r w:rsidR="00D2795C">
        <w:t>закончился</w:t>
      </w:r>
      <w:r w:rsidR="006A6D89" w:rsidRPr="00CB1728">
        <w:t xml:space="preserve"> в 18.00 ч </w:t>
      </w:r>
      <w:r w:rsidR="009C684D">
        <w:t>29.07.</w:t>
      </w:r>
      <w:r w:rsidR="006A6D89" w:rsidRPr="00CB1728">
        <w:t xml:space="preserve">2016 года. В установленный срок гражданином </w:t>
      </w:r>
      <w:r w:rsidR="009C684D">
        <w:t xml:space="preserve">Безденежных </w:t>
      </w:r>
      <w:r w:rsidR="001B43B9">
        <w:t>К</w:t>
      </w:r>
      <w:r w:rsidR="009C684D">
        <w:t>.Ю.</w:t>
      </w:r>
      <w:r w:rsidR="006A6D89" w:rsidRPr="00CB1728">
        <w:t xml:space="preserve"> документы, необходимые для выдвижения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Таборинской районной Думы по пятимандатному избирательному округу № 1</w:t>
      </w:r>
      <w:r w:rsidR="006A6D89" w:rsidRPr="00CB1728">
        <w:t xml:space="preserve">, в </w:t>
      </w:r>
      <w:r w:rsidR="009C684D">
        <w:t xml:space="preserve">Таборинскую районную территориальную избирательную комиссию с полномочиями </w:t>
      </w:r>
      <w:r w:rsidR="009C684D">
        <w:rPr>
          <w:rFonts w:eastAsia="MS Mincho"/>
          <w:color w:val="000000"/>
        </w:rPr>
        <w:t>окружной избирательной комиссии по пятимандатному избирательному округу № 1 по выборам депутатов Таборинской районной Думы</w:t>
      </w:r>
      <w:r w:rsidR="009C684D" w:rsidRPr="00CB1728">
        <w:t xml:space="preserve"> </w:t>
      </w:r>
      <w:r w:rsidR="006A6D89" w:rsidRPr="00CB1728">
        <w:t xml:space="preserve">представлены не были </w:t>
      </w:r>
      <w:r w:rsidR="009C684D">
        <w:t>(акт прилагается к решению</w:t>
      </w:r>
      <w:r w:rsidR="006A6D89" w:rsidRPr="00CB1728">
        <w:t xml:space="preserve">). </w:t>
      </w:r>
    </w:p>
    <w:p w:rsidR="00C46ED8" w:rsidRPr="00DF5739" w:rsidRDefault="006A6D89" w:rsidP="006A6D8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B1728">
        <w:t>На основании вышеизложенного и руководствуясь статьями 27, 45 Избирательного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</w:t>
      </w:r>
      <w:r w:rsidR="00C46ED8" w:rsidRPr="00DF5739">
        <w:lastRenderedPageBreak/>
        <w:t xml:space="preserve">территориальная избирательная комиссия </w:t>
      </w:r>
      <w:r w:rsidR="009C684D">
        <w:t>с полномочиями</w:t>
      </w:r>
      <w:r w:rsidR="009C684D" w:rsidRPr="009C684D">
        <w:rPr>
          <w:rFonts w:eastAsia="MS Mincho"/>
          <w:color w:val="000000"/>
        </w:rPr>
        <w:t xml:space="preserve"> </w:t>
      </w:r>
      <w:r w:rsidR="009C684D">
        <w:rPr>
          <w:rFonts w:eastAsia="MS Mincho"/>
          <w:color w:val="000000"/>
        </w:rPr>
        <w:t>окружной избирательной комиссии по пятимандатному избирательному округу № 1 по выборам депутатов Таборинской районной Думы</w:t>
      </w:r>
      <w:r w:rsidR="009C684D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1. Считать несостоявшимся выдвижение </w:t>
      </w:r>
      <w:r w:rsidR="009C684D">
        <w:t xml:space="preserve">Безденежных </w:t>
      </w:r>
      <w:r w:rsidR="001B43B9">
        <w:t>Кирилла</w:t>
      </w:r>
      <w:r w:rsidR="009C684D">
        <w:t xml:space="preserve"> Юрьевича</w:t>
      </w:r>
      <w:r w:rsidRPr="00CB1728">
        <w:t>, выдвинутого избирательным объединением</w:t>
      </w:r>
      <w:r w:rsidR="009C684D" w:rsidRPr="009C684D">
        <w:t xml:space="preserve"> </w:t>
      </w:r>
      <w:r w:rsidR="009C684D">
        <w:t>«</w:t>
      </w:r>
      <w:r w:rsidR="009C684D" w:rsidRPr="009C684D">
        <w:t>Свердловское региональное отделение ЛДПР</w:t>
      </w:r>
      <w:r w:rsidR="009C684D">
        <w:t>»</w:t>
      </w:r>
      <w:r w:rsidRPr="00CB1728">
        <w:t>,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Таборинской районной Думы по пятимандатному избирательному округу № 1</w:t>
      </w:r>
      <w:r w:rsidRPr="00CB1728">
        <w:t>.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 2. Направить настоящее решение </w:t>
      </w:r>
      <w:r w:rsidR="009C684D">
        <w:t xml:space="preserve">Безденежных </w:t>
      </w:r>
      <w:r w:rsidR="001B43B9">
        <w:t>К</w:t>
      </w:r>
      <w:r w:rsidR="009C684D">
        <w:t>.Ю.,</w:t>
      </w:r>
      <w:r w:rsidRPr="00CB1728">
        <w:t xml:space="preserve"> Избирательной комиссии Свердловской области и разместить на сайте</w:t>
      </w:r>
      <w:r w:rsidR="009C684D">
        <w:t xml:space="preserve"> Таборинской районной территориальной избирательной комиссии</w:t>
      </w:r>
      <w:r w:rsidRPr="00CB1728">
        <w:t xml:space="preserve">. </w:t>
      </w:r>
    </w:p>
    <w:p w:rsidR="00737D0D" w:rsidRPr="00CB1728" w:rsidRDefault="00737D0D" w:rsidP="00737D0D">
      <w:pPr>
        <w:spacing w:line="360" w:lineRule="auto"/>
        <w:ind w:firstLine="709"/>
        <w:jc w:val="both"/>
      </w:pPr>
      <w:r w:rsidRPr="00CB1728">
        <w:t xml:space="preserve">3. Контроль за исполнением настоящего решения возложить на председателя </w:t>
      </w:r>
      <w:r w:rsidR="009C684D">
        <w:t>Таборинской районной территориальной избирательной комиссии Закревскую Л.М.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D46" w:rsidRDefault="00BD7D46">
      <w:r>
        <w:separator/>
      </w:r>
    </w:p>
  </w:endnote>
  <w:endnote w:type="continuationSeparator" w:id="1">
    <w:p w:rsidR="00BD7D46" w:rsidRDefault="00BD7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D46" w:rsidRDefault="00BD7D46">
      <w:r>
        <w:separator/>
      </w:r>
    </w:p>
  </w:footnote>
  <w:footnote w:type="continuationSeparator" w:id="1">
    <w:p w:rsidR="00BD7D46" w:rsidRDefault="00BD7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2039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BD7D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2039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1B43B9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BD7D4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CA5"/>
    <w:rsid w:val="00064103"/>
    <w:rsid w:val="0007349E"/>
    <w:rsid w:val="00076F98"/>
    <w:rsid w:val="0008561D"/>
    <w:rsid w:val="000872AE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A60A6"/>
    <w:rsid w:val="001B1C6B"/>
    <w:rsid w:val="001B27E5"/>
    <w:rsid w:val="001B43B9"/>
    <w:rsid w:val="001B5B48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907AB"/>
    <w:rsid w:val="008B2E35"/>
    <w:rsid w:val="008B4DE9"/>
    <w:rsid w:val="008B64CB"/>
    <w:rsid w:val="008C3679"/>
    <w:rsid w:val="008D497E"/>
    <w:rsid w:val="008D5C2D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D7D46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61E3"/>
    <w:rsid w:val="00CA0731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53A0"/>
    <w:rsid w:val="00F305E1"/>
    <w:rsid w:val="00F30CD7"/>
    <w:rsid w:val="00F35E99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2016-08-04T08:41:00Z</cp:lastPrinted>
  <dcterms:created xsi:type="dcterms:W3CDTF">2016-08-04T08:41:00Z</dcterms:created>
  <dcterms:modified xsi:type="dcterms:W3CDTF">2016-08-04T08:41:00Z</dcterms:modified>
</cp:coreProperties>
</file>