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11D1C" w:rsidP="00201CF8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60F8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1D1C">
              <w:t>21/17</w:t>
            </w:r>
            <w:r w:rsidR="00060F8B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060F8B">
        <w:rPr>
          <w:rFonts w:eastAsia="MS Mincho"/>
          <w:b/>
          <w:bCs/>
          <w:color w:val="000000"/>
        </w:rPr>
        <w:t>Кудрицкого Михаила Сергеевича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511D1C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FC6980">
        <w:rPr>
          <w:rFonts w:eastAsia="MS Mincho"/>
          <w:b/>
          <w:bCs/>
          <w:color w:val="000000"/>
        </w:rPr>
        <w:t>ого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 xml:space="preserve">избирательным объединением </w:t>
      </w:r>
      <w:r w:rsidR="00511D1C">
        <w:rPr>
          <w:rFonts w:eastAsia="MS Mincho"/>
          <w:b/>
          <w:bCs/>
          <w:color w:val="000000"/>
        </w:rPr>
        <w:t>«Свердловское региональное отделение ЛДПР»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F57FD0">
        <w:rPr>
          <w:rFonts w:eastAsia="MS Mincho"/>
          <w:b/>
          <w:bCs/>
          <w:color w:val="000000"/>
        </w:rPr>
        <w:t>3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060F8B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Кудрицкий Михаил Сергеевич</w:t>
      </w:r>
      <w:r w:rsidR="00511D1C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 xml:space="preserve">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060F8B">
        <w:rPr>
          <w:rFonts w:eastAsia="MS Mincho"/>
          <w:color w:val="000000"/>
        </w:rPr>
        <w:t>Кудрицкий М.С</w:t>
      </w:r>
      <w:r w:rsidR="009A6F64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060F8B">
        <w:rPr>
          <w:rFonts w:eastAsia="MS Mincho"/>
          <w:color w:val="000000"/>
        </w:rPr>
        <w:t>Кудрицкого Михаила Сергеевича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060F8B">
        <w:rPr>
          <w:rFonts w:eastAsia="MS Mincho"/>
          <w:color w:val="000000"/>
        </w:rPr>
        <w:t>Кудрицким Михаилом Сергеевичем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Политической партии </w:t>
      </w:r>
      <w:r w:rsidR="00511D1C">
        <w:rPr>
          <w:rFonts w:eastAsia="MS Mincho"/>
          <w:color w:val="000000"/>
        </w:rPr>
        <w:t>ЛДПР- Либерально-демократической партии России.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060F8B">
        <w:rPr>
          <w:rFonts w:eastAsia="MS Mincho"/>
          <w:color w:val="000000"/>
        </w:rPr>
        <w:t>Кудрицким Михаилом Сергеевичем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511D1C" w:rsidRPr="000434C8" w:rsidRDefault="00511D1C" w:rsidP="00511D1C">
      <w:pPr>
        <w:pStyle w:val="aff3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Информация, поступившая из </w:t>
      </w:r>
      <w:r w:rsidRPr="000434C8">
        <w:rPr>
          <w:rFonts w:ascii="Times New Roman" w:hAnsi="Times New Roman"/>
        </w:rPr>
        <w:t xml:space="preserve">Информационного </w:t>
      </w:r>
      <w:r w:rsidR="00111994">
        <w:rPr>
          <w:rFonts w:ascii="Times New Roman" w:hAnsi="Times New Roman"/>
        </w:rPr>
        <w:t>Ц</w:t>
      </w:r>
      <w:r w:rsidRPr="000434C8">
        <w:rPr>
          <w:rFonts w:ascii="Times New Roman" w:hAnsi="Times New Roman"/>
        </w:rPr>
        <w:t>ентра ГУ МВД России по Свердловской области подтверждает достоверность сведений, представленных кандидатом при в</w:t>
      </w:r>
      <w:r w:rsidRPr="000434C8">
        <w:rPr>
          <w:rFonts w:ascii="Times New Roman" w:hAnsi="Times New Roman"/>
        </w:rPr>
        <w:t>ы</w:t>
      </w:r>
      <w:r w:rsidRPr="000434C8">
        <w:rPr>
          <w:rFonts w:ascii="Times New Roman" w:hAnsi="Times New Roman"/>
        </w:rPr>
        <w:t>движении.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435B8C">
        <w:rPr>
          <w:rFonts w:eastAsia="MS Mincho"/>
          <w:color w:val="000000"/>
        </w:rPr>
        <w:t>:</w:t>
      </w:r>
      <w:r w:rsidR="0092693E">
        <w:rPr>
          <w:rFonts w:eastAsia="MS Mincho"/>
          <w:color w:val="000000"/>
        </w:rPr>
        <w:t xml:space="preserve"> </w:t>
      </w:r>
      <w:r w:rsidR="00511D1C" w:rsidRPr="000434C8">
        <w:t>Управления по вопросам миграции ГУ МВД Р</w:t>
      </w:r>
      <w:r w:rsidR="00435B8C">
        <w:t>оссии</w:t>
      </w:r>
      <w:r w:rsidR="00511D1C" w:rsidRPr="000434C8">
        <w:t xml:space="preserve"> по Свердловской области, </w:t>
      </w:r>
      <w:r w:rsidR="00060F8B">
        <w:t>Витебской государственной  академия ветеринарной медицины</w:t>
      </w:r>
      <w:r w:rsidR="00511D1C">
        <w:t>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060F8B">
        <w:rPr>
          <w:rFonts w:eastAsia="MS Mincho"/>
          <w:color w:val="000000"/>
        </w:rPr>
        <w:t>Кудрицкого Михаила Сергеевича</w:t>
      </w:r>
      <w:r w:rsidRPr="00DF5739">
        <w:rPr>
          <w:rFonts w:eastAsia="MS Mincho"/>
          <w:color w:val="000000"/>
        </w:rPr>
        <w:t>, 19</w:t>
      </w:r>
      <w:r w:rsidR="009A6F64">
        <w:rPr>
          <w:rFonts w:eastAsia="MS Mincho"/>
          <w:color w:val="000000"/>
        </w:rPr>
        <w:t>8</w:t>
      </w:r>
      <w:r w:rsidR="00060F8B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 рождения, </w:t>
      </w:r>
      <w:r w:rsidR="009A6F64">
        <w:rPr>
          <w:rFonts w:eastAsia="MS Mincho"/>
          <w:color w:val="000000"/>
        </w:rPr>
        <w:t xml:space="preserve">работающего генеральным директором ООО </w:t>
      </w:r>
      <w:r w:rsidR="00060F8B">
        <w:rPr>
          <w:rFonts w:eastAsia="MS Mincho"/>
          <w:color w:val="000000"/>
        </w:rPr>
        <w:t>«Саламандра</w:t>
      </w:r>
      <w:r w:rsidR="009A6F64">
        <w:rPr>
          <w:rFonts w:eastAsia="MS Mincho"/>
          <w:color w:val="000000"/>
        </w:rPr>
        <w:t>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2F565D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1D1C">
        <w:rPr>
          <w:rFonts w:eastAsia="MS Mincho"/>
          <w:color w:val="000000"/>
        </w:rPr>
        <w:t xml:space="preserve">городе </w:t>
      </w:r>
      <w:r w:rsidR="008F72CA">
        <w:rPr>
          <w:rFonts w:eastAsia="MS Mincho"/>
          <w:color w:val="000000"/>
        </w:rPr>
        <w:t>Екатеринбурге</w:t>
      </w:r>
      <w:r w:rsidR="00924639">
        <w:rPr>
          <w:rFonts w:eastAsia="MS Mincho"/>
          <w:color w:val="000000"/>
        </w:rPr>
        <w:t xml:space="preserve">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F565D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511D1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r w:rsidR="0092693E">
        <w:rPr>
          <w:rFonts w:eastAsia="MS Mincho"/>
          <w:color w:val="000000"/>
        </w:rPr>
        <w:lastRenderedPageBreak/>
        <w:t xml:space="preserve">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435B8C">
        <w:rPr>
          <w:rFonts w:eastAsia="MS Mincho"/>
          <w:color w:val="000000"/>
        </w:rPr>
        <w:t>4 августа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060F8B">
        <w:rPr>
          <w:rFonts w:eastAsia="MS Mincho"/>
          <w:color w:val="000000"/>
        </w:rPr>
        <w:t>25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060F8B">
        <w:rPr>
          <w:rFonts w:eastAsia="MS Mincho"/>
          <w:color w:val="000000"/>
        </w:rPr>
        <w:t>Кудрицкому Михаилу Сергеевичу</w:t>
      </w:r>
      <w:r w:rsidR="00054B9F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9A6F64">
        <w:rPr>
          <w:rFonts w:eastAsia="MS Mincho"/>
          <w:color w:val="000000"/>
        </w:rPr>
        <w:t>1</w:t>
      </w:r>
      <w:r w:rsidR="00060F8B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060F8B">
        <w:rPr>
          <w:rFonts w:eastAsia="MS Mincho"/>
          <w:color w:val="000000"/>
        </w:rPr>
        <w:t>Кудрицком Михаиле Сергеевиче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9A6F64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060F8B">
        <w:rPr>
          <w:rFonts w:eastAsia="MS Mincho"/>
          <w:color w:val="000000"/>
        </w:rPr>
        <w:t>Кудрицком М.С.</w:t>
      </w:r>
      <w:r w:rsidR="0047770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060F8B">
        <w:rPr>
          <w:rFonts w:eastAsia="MS Mincho"/>
          <w:color w:val="000000"/>
        </w:rPr>
        <w:t>Кудрицким М.С</w:t>
      </w:r>
      <w:r w:rsidR="009A6F64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060F8B">
        <w:rPr>
          <w:rFonts w:eastAsia="MS Mincho"/>
          <w:color w:val="000000"/>
        </w:rPr>
        <w:t>Кудрицкому М.С.</w:t>
      </w:r>
      <w:r w:rsidR="008F72CA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060F8B" w:rsidRDefault="00060F8B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AEB" w:rsidRDefault="00563AEB">
      <w:r>
        <w:separator/>
      </w:r>
    </w:p>
  </w:endnote>
  <w:endnote w:type="continuationSeparator" w:id="1">
    <w:p w:rsidR="00563AEB" w:rsidRDefault="00563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AEB" w:rsidRDefault="00563AEB">
      <w:r>
        <w:separator/>
      </w:r>
    </w:p>
  </w:footnote>
  <w:footnote w:type="continuationSeparator" w:id="1">
    <w:p w:rsidR="00563AEB" w:rsidRDefault="00563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7739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563A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7739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60F8B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563A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54B9F"/>
    <w:rsid w:val="00060F8B"/>
    <w:rsid w:val="00062CA5"/>
    <w:rsid w:val="00064103"/>
    <w:rsid w:val="0007349E"/>
    <w:rsid w:val="00076F98"/>
    <w:rsid w:val="0008561D"/>
    <w:rsid w:val="000872AE"/>
    <w:rsid w:val="000F3B60"/>
    <w:rsid w:val="00111994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565D"/>
    <w:rsid w:val="002F68F1"/>
    <w:rsid w:val="003103D1"/>
    <w:rsid w:val="00311024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B8C"/>
    <w:rsid w:val="00435F3A"/>
    <w:rsid w:val="00437BD1"/>
    <w:rsid w:val="00440185"/>
    <w:rsid w:val="00453FD3"/>
    <w:rsid w:val="00460208"/>
    <w:rsid w:val="00462E91"/>
    <w:rsid w:val="00471B71"/>
    <w:rsid w:val="00474211"/>
    <w:rsid w:val="0047770D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5DCB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1D1C"/>
    <w:rsid w:val="005167B3"/>
    <w:rsid w:val="00554436"/>
    <w:rsid w:val="005552F2"/>
    <w:rsid w:val="00563AEB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6F22C2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8F72CA"/>
    <w:rsid w:val="00902238"/>
    <w:rsid w:val="009050AF"/>
    <w:rsid w:val="0091404B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A6F6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2DC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16C2"/>
    <w:rsid w:val="00DB3C4E"/>
    <w:rsid w:val="00DC1BC1"/>
    <w:rsid w:val="00DC44F1"/>
    <w:rsid w:val="00DC66F0"/>
    <w:rsid w:val="00DC78FE"/>
    <w:rsid w:val="00DD2F55"/>
    <w:rsid w:val="00DF5739"/>
    <w:rsid w:val="00E0308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77390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57FD0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C6980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aff3">
    <w:name w:val="Адресат"/>
    <w:basedOn w:val="ab"/>
    <w:uiPriority w:val="99"/>
    <w:rsid w:val="00511D1C"/>
    <w:pPr>
      <w:spacing w:before="120" w:after="0"/>
      <w:jc w:val="left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2016-08-04T04:04:00Z</cp:lastPrinted>
  <dcterms:created xsi:type="dcterms:W3CDTF">2016-08-04T04:04:00Z</dcterms:created>
  <dcterms:modified xsi:type="dcterms:W3CDTF">2016-08-04T04:04:00Z</dcterms:modified>
</cp:coreProperties>
</file>