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11D1C" w:rsidP="00201CF8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57FD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1D1C">
              <w:t>21/17</w:t>
            </w:r>
            <w:r w:rsidR="00F57FD0">
              <w:t>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F57FD0">
        <w:rPr>
          <w:rFonts w:eastAsia="MS Mincho"/>
          <w:b/>
          <w:bCs/>
          <w:color w:val="000000"/>
        </w:rPr>
        <w:t>Чистякова Сергея Вадимовича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511D1C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FC6980">
        <w:rPr>
          <w:rFonts w:eastAsia="MS Mincho"/>
          <w:b/>
          <w:bCs/>
          <w:color w:val="000000"/>
        </w:rPr>
        <w:t>ого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 xml:space="preserve">избирательным объединением </w:t>
      </w:r>
      <w:r w:rsidR="00511D1C">
        <w:rPr>
          <w:rFonts w:eastAsia="MS Mincho"/>
          <w:b/>
          <w:bCs/>
          <w:color w:val="000000"/>
        </w:rPr>
        <w:t>«Свердловское региональное отделение ЛДПР»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F57FD0">
        <w:rPr>
          <w:rFonts w:eastAsia="MS Mincho"/>
          <w:b/>
          <w:bCs/>
          <w:color w:val="000000"/>
        </w:rPr>
        <w:t>3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9A6F64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Чистяков Сергей Вадимович</w:t>
      </w:r>
      <w:r w:rsidR="00511D1C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 xml:space="preserve">выдвинут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color w:val="000000"/>
        </w:rPr>
        <w:t>3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511D1C"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9A6F64">
        <w:rPr>
          <w:rFonts w:eastAsia="MS Mincho"/>
          <w:color w:val="000000"/>
        </w:rPr>
        <w:t>Чистяков С.В.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9A6F64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A6F64">
        <w:rPr>
          <w:rFonts w:eastAsia="MS Mincho"/>
          <w:color w:val="000000"/>
        </w:rPr>
        <w:t>3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511D1C"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9A6F64">
        <w:rPr>
          <w:rFonts w:eastAsia="MS Mincho"/>
          <w:color w:val="000000"/>
        </w:rPr>
        <w:t>Чистякова Сергея Вадимовича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пятимандатному избирательному округу № </w:t>
      </w:r>
      <w:r w:rsidR="009A6F64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9A6F64">
        <w:rPr>
          <w:rFonts w:eastAsia="MS Mincho"/>
          <w:color w:val="000000"/>
        </w:rPr>
        <w:t>Чистяковым Сергеем Вадимовичем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A6F64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Политической партии </w:t>
      </w:r>
      <w:r w:rsidR="00511D1C">
        <w:rPr>
          <w:rFonts w:eastAsia="MS Mincho"/>
          <w:color w:val="000000"/>
        </w:rPr>
        <w:t>ЛДПР- Либерально-демократической партии России.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E03089">
        <w:rPr>
          <w:rFonts w:eastAsia="MS Mincho"/>
          <w:color w:val="000000"/>
        </w:rPr>
        <w:t>Чистяковым Сергеем Вадимовичем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511D1C" w:rsidRPr="000434C8" w:rsidRDefault="00511D1C" w:rsidP="00511D1C">
      <w:pPr>
        <w:pStyle w:val="aff3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Информация, поступившая из </w:t>
      </w:r>
      <w:r w:rsidRPr="000434C8">
        <w:rPr>
          <w:rFonts w:ascii="Times New Roman" w:hAnsi="Times New Roman"/>
        </w:rPr>
        <w:t xml:space="preserve">Информационного </w:t>
      </w:r>
      <w:r w:rsidR="00111994">
        <w:rPr>
          <w:rFonts w:ascii="Times New Roman" w:hAnsi="Times New Roman"/>
        </w:rPr>
        <w:t>Ц</w:t>
      </w:r>
      <w:r w:rsidRPr="000434C8">
        <w:rPr>
          <w:rFonts w:ascii="Times New Roman" w:hAnsi="Times New Roman"/>
        </w:rPr>
        <w:t>ентра ГУ МВД России по Свердловской области подтверждает достоверность сведений, представленных кандидатом при в</w:t>
      </w:r>
      <w:r w:rsidRPr="000434C8">
        <w:rPr>
          <w:rFonts w:ascii="Times New Roman" w:hAnsi="Times New Roman"/>
        </w:rPr>
        <w:t>ы</w:t>
      </w:r>
      <w:r w:rsidRPr="000434C8">
        <w:rPr>
          <w:rFonts w:ascii="Times New Roman" w:hAnsi="Times New Roman"/>
        </w:rPr>
        <w:t>движении.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435B8C">
        <w:rPr>
          <w:rFonts w:eastAsia="MS Mincho"/>
          <w:color w:val="000000"/>
        </w:rPr>
        <w:t>:</w:t>
      </w:r>
      <w:r w:rsidR="0092693E">
        <w:rPr>
          <w:rFonts w:eastAsia="MS Mincho"/>
          <w:color w:val="000000"/>
        </w:rPr>
        <w:t xml:space="preserve"> </w:t>
      </w:r>
      <w:r w:rsidR="00511D1C" w:rsidRPr="000434C8">
        <w:t>Управления по вопросам миграции ГУ МВД Р</w:t>
      </w:r>
      <w:r w:rsidR="00435B8C">
        <w:t>оссии</w:t>
      </w:r>
      <w:r w:rsidR="00511D1C" w:rsidRPr="000434C8">
        <w:t xml:space="preserve"> по Свердловской области, </w:t>
      </w:r>
      <w:r w:rsidR="009A6F64">
        <w:t>Государственного образовательного учреждения высшего профессионального образования «Уральский юридический  институт Министерства внутренних дел Российской федерации»</w:t>
      </w:r>
      <w:r w:rsidR="00511D1C">
        <w:t>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9A6F64">
        <w:rPr>
          <w:rFonts w:eastAsia="MS Mincho"/>
          <w:color w:val="000000"/>
        </w:rPr>
        <w:t>Чистякова Сергея Вадимовича</w:t>
      </w:r>
      <w:r w:rsidRPr="00DF5739">
        <w:rPr>
          <w:rFonts w:eastAsia="MS Mincho"/>
          <w:color w:val="000000"/>
        </w:rPr>
        <w:t>, 19</w:t>
      </w:r>
      <w:r w:rsidR="009A6F64">
        <w:rPr>
          <w:rFonts w:eastAsia="MS Mincho"/>
          <w:color w:val="000000"/>
        </w:rPr>
        <w:t>85</w:t>
      </w:r>
      <w:r w:rsidRPr="00DF5739">
        <w:rPr>
          <w:rFonts w:eastAsia="MS Mincho"/>
          <w:color w:val="000000"/>
        </w:rPr>
        <w:t xml:space="preserve"> года рождения, </w:t>
      </w:r>
      <w:r w:rsidR="009A6F64">
        <w:rPr>
          <w:rFonts w:eastAsia="MS Mincho"/>
          <w:color w:val="000000"/>
        </w:rPr>
        <w:t>работающего генеральным директором ООО Торгово-производственная Компания «Партнеры-СВ»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2F565D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1D1C">
        <w:rPr>
          <w:rFonts w:eastAsia="MS Mincho"/>
          <w:color w:val="000000"/>
        </w:rPr>
        <w:t xml:space="preserve">городе </w:t>
      </w:r>
      <w:r w:rsidR="008F72CA">
        <w:rPr>
          <w:rFonts w:eastAsia="MS Mincho"/>
          <w:color w:val="000000"/>
        </w:rPr>
        <w:t>Екатеринбурге</w:t>
      </w:r>
      <w:r w:rsidR="00924639">
        <w:rPr>
          <w:rFonts w:eastAsia="MS Mincho"/>
          <w:color w:val="000000"/>
        </w:rPr>
        <w:t xml:space="preserve">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2F565D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511D1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</w:t>
      </w:r>
      <w:r w:rsidRPr="00DF5739">
        <w:rPr>
          <w:rFonts w:eastAsia="MS Mincho"/>
          <w:color w:val="000000"/>
        </w:rPr>
        <w:lastRenderedPageBreak/>
        <w:t xml:space="preserve">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A6F64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435B8C">
        <w:rPr>
          <w:rFonts w:eastAsia="MS Mincho"/>
          <w:color w:val="000000"/>
        </w:rPr>
        <w:t>4 августа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9A6F64">
        <w:rPr>
          <w:rFonts w:eastAsia="MS Mincho"/>
          <w:color w:val="000000"/>
        </w:rPr>
        <w:t>20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9A6F64">
        <w:rPr>
          <w:rFonts w:eastAsia="MS Mincho"/>
          <w:color w:val="000000"/>
        </w:rPr>
        <w:t>Чистякову Сергею Вадимовичу</w:t>
      </w:r>
      <w:r w:rsidR="00054B9F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9A6F64">
        <w:rPr>
          <w:rFonts w:eastAsia="MS Mincho"/>
          <w:color w:val="000000"/>
        </w:rPr>
        <w:t>11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A6F64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9A6F64">
        <w:rPr>
          <w:rFonts w:eastAsia="MS Mincho"/>
          <w:color w:val="000000"/>
        </w:rPr>
        <w:t>Чистякове Сергее Вадимовиче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9A6F64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9A6F64">
        <w:rPr>
          <w:rFonts w:eastAsia="MS Mincho"/>
          <w:color w:val="000000"/>
        </w:rPr>
        <w:t>Чистякове С.В.</w:t>
      </w:r>
      <w:r w:rsidR="0047770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9A6F64">
        <w:rPr>
          <w:rFonts w:eastAsia="MS Mincho"/>
          <w:color w:val="000000"/>
        </w:rPr>
        <w:t>Чистяковым С.В.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A6F64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9A6F64">
        <w:rPr>
          <w:rFonts w:eastAsia="MS Mincho"/>
          <w:color w:val="000000"/>
        </w:rPr>
        <w:t>Чистякову С.В.</w:t>
      </w:r>
      <w:r w:rsidR="008F72CA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BE9" w:rsidRDefault="00526BE9">
      <w:r>
        <w:separator/>
      </w:r>
    </w:p>
  </w:endnote>
  <w:endnote w:type="continuationSeparator" w:id="1">
    <w:p w:rsidR="00526BE9" w:rsidRDefault="00526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BE9" w:rsidRDefault="00526BE9">
      <w:r>
        <w:separator/>
      </w:r>
    </w:p>
  </w:footnote>
  <w:footnote w:type="continuationSeparator" w:id="1">
    <w:p w:rsidR="00526BE9" w:rsidRDefault="00526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7739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526B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7739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03089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526BE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54B9F"/>
    <w:rsid w:val="00062CA5"/>
    <w:rsid w:val="00064103"/>
    <w:rsid w:val="0007349E"/>
    <w:rsid w:val="00076F98"/>
    <w:rsid w:val="0008561D"/>
    <w:rsid w:val="000872AE"/>
    <w:rsid w:val="000F3B60"/>
    <w:rsid w:val="00111994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565D"/>
    <w:rsid w:val="002F68F1"/>
    <w:rsid w:val="003103D1"/>
    <w:rsid w:val="00311024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B8C"/>
    <w:rsid w:val="00435F3A"/>
    <w:rsid w:val="00437BD1"/>
    <w:rsid w:val="00440185"/>
    <w:rsid w:val="00453FD3"/>
    <w:rsid w:val="00460208"/>
    <w:rsid w:val="00462E91"/>
    <w:rsid w:val="00471B71"/>
    <w:rsid w:val="00474211"/>
    <w:rsid w:val="0047770D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5DCB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1D1C"/>
    <w:rsid w:val="005167B3"/>
    <w:rsid w:val="00526BE9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331EE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8F72CA"/>
    <w:rsid w:val="00902238"/>
    <w:rsid w:val="009050AF"/>
    <w:rsid w:val="0091404B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A6F6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2DC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16C2"/>
    <w:rsid w:val="00DB3C4E"/>
    <w:rsid w:val="00DC1BC1"/>
    <w:rsid w:val="00DC44F1"/>
    <w:rsid w:val="00DC66F0"/>
    <w:rsid w:val="00DC78FE"/>
    <w:rsid w:val="00DD2F55"/>
    <w:rsid w:val="00DF5739"/>
    <w:rsid w:val="00E0308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77390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57FD0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C6980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aff3">
    <w:name w:val="Адресат"/>
    <w:basedOn w:val="ab"/>
    <w:uiPriority w:val="99"/>
    <w:rsid w:val="00511D1C"/>
    <w:pPr>
      <w:spacing w:before="120" w:after="0"/>
      <w:jc w:val="left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2016-08-04T03:54:00Z</cp:lastPrinted>
  <dcterms:created xsi:type="dcterms:W3CDTF">2016-08-04T03:57:00Z</dcterms:created>
  <dcterms:modified xsi:type="dcterms:W3CDTF">2016-08-04T03:57:00Z</dcterms:modified>
</cp:coreProperties>
</file>