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F55F87" w:rsidP="00201CF8">
            <w:pPr>
              <w:widowControl w:val="0"/>
              <w:ind w:firstLine="709"/>
              <w:jc w:val="left"/>
            </w:pPr>
            <w:r>
              <w:t xml:space="preserve">3 августа </w:t>
            </w:r>
            <w:r w:rsidR="0001737C" w:rsidRPr="00806FFD">
              <w:t>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9F484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F55F87">
              <w:t>20/17</w:t>
            </w:r>
            <w:r w:rsidR="009F4842">
              <w:t>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AD2794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>
        <w:rPr>
          <w:rFonts w:eastAsia="MS Mincho"/>
          <w:b/>
          <w:bCs/>
          <w:color w:val="000000"/>
        </w:rPr>
        <w:t xml:space="preserve">Об отказе в регистрации </w:t>
      </w:r>
      <w:r w:rsidR="00634CE2">
        <w:rPr>
          <w:rFonts w:eastAsia="MS Mincho"/>
          <w:b/>
          <w:bCs/>
          <w:color w:val="000000"/>
        </w:rPr>
        <w:t>Князевой Раисе Андреевне</w:t>
      </w:r>
      <w:r w:rsidR="005F0478"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F55F87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634CE2"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DF5739">
        <w:rPr>
          <w:rFonts w:eastAsia="MS Mincho"/>
          <w:b/>
          <w:bCs/>
          <w:color w:val="000000"/>
        </w:rPr>
        <w:t>2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F5739" w:rsidRPr="00DF5739" w:rsidRDefault="00634CE2" w:rsidP="003E58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Князева Раиса Андреевна</w:t>
      </w:r>
      <w:r w:rsidR="00DF5739" w:rsidRPr="00DF5739">
        <w:rPr>
          <w:rFonts w:eastAsia="MS Mincho"/>
          <w:color w:val="000000"/>
        </w:rPr>
        <w:t xml:space="preserve"> выдвинут</w:t>
      </w:r>
      <w:r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>Таборинской районной Думы по пятимандатному избирательному округу № 2</w:t>
      </w:r>
      <w:r w:rsidR="00DF5739" w:rsidRPr="00DF5739">
        <w:rPr>
          <w:rFonts w:eastAsia="MS Mincho"/>
          <w:color w:val="000000"/>
        </w:rPr>
        <w:t xml:space="preserve"> в порядке самовыдвижения.</w:t>
      </w:r>
    </w:p>
    <w:p w:rsidR="00DF5739" w:rsidRPr="00DF5739" w:rsidRDefault="00DF5739" w:rsidP="003E58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634CE2">
        <w:rPr>
          <w:rFonts w:eastAsia="MS Mincho"/>
          <w:color w:val="000000"/>
        </w:rPr>
        <w:t>Князева Р.А.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2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 w:rsidR="00634CE2"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>Таборинской районной Думы по пятимандатному избирательному округу № 2</w:t>
      </w:r>
      <w:r w:rsidRPr="00DF5739">
        <w:rPr>
          <w:rFonts w:eastAsia="MS Mincho"/>
          <w:color w:val="000000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 44 и 46 Избирательного кодекса Свердловской области.</w:t>
      </w:r>
    </w:p>
    <w:p w:rsidR="00DF5739" w:rsidRPr="00DF5739" w:rsidRDefault="00DF5739" w:rsidP="003E58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CB1595">
        <w:rPr>
          <w:rFonts w:eastAsia="MS Mincho"/>
          <w:color w:val="000000"/>
        </w:rPr>
        <w:t>Князевой Раисы Андреевны</w:t>
      </w:r>
      <w:r w:rsidRPr="00DF5739">
        <w:rPr>
          <w:rFonts w:eastAsia="MS Mincho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>Таборинская районная территориальная избирательная комиссия с полномочиями окружной избирательной комиссии по пятимандатному избирательному округу № 2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3E58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CB1595">
        <w:rPr>
          <w:rFonts w:eastAsia="MS Mincho"/>
          <w:color w:val="000000"/>
        </w:rPr>
        <w:t>Князевой Раисой Андреевной</w:t>
      </w:r>
      <w:r w:rsidR="00AD2794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lastRenderedPageBreak/>
        <w:t>Таборинской районной Думы по пятимандатному избирательному округу № 2</w:t>
      </w:r>
      <w:r w:rsidRPr="00DF5739">
        <w:rPr>
          <w:rFonts w:eastAsia="MS Mincho"/>
          <w:color w:val="000000"/>
        </w:rPr>
        <w:t xml:space="preserve">, и порядок выдвижения кандидата </w:t>
      </w:r>
      <w:r w:rsidR="00CB1595">
        <w:rPr>
          <w:rFonts w:eastAsia="MS Mincho"/>
          <w:color w:val="000000"/>
        </w:rPr>
        <w:t xml:space="preserve">в целом </w:t>
      </w:r>
      <w:r w:rsidRPr="00DF5739">
        <w:rPr>
          <w:rFonts w:eastAsia="MS Mincho"/>
          <w:color w:val="000000"/>
        </w:rPr>
        <w:t xml:space="preserve">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Default="00DF5739" w:rsidP="003E58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CB1595">
        <w:rPr>
          <w:rFonts w:eastAsia="MS Mincho"/>
          <w:color w:val="000000"/>
        </w:rPr>
        <w:t>Князевой Раисой Андреевной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CB1595" w:rsidRDefault="00CB1595" w:rsidP="00CB1595">
      <w:pPr>
        <w:pStyle w:val="af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1595">
        <w:rPr>
          <w:rFonts w:ascii="Times New Roman" w:hAnsi="Times New Roman"/>
          <w:sz w:val="28"/>
          <w:szCs w:val="28"/>
        </w:rPr>
        <w:t>Информация, поступившая из ТП УФМС России по Свердловской области в Таборинском районе подтверждает достоверность сведений, представленных кандидатом.</w:t>
      </w:r>
    </w:p>
    <w:p w:rsidR="00DE58DA" w:rsidRDefault="00DE58DA" w:rsidP="00CB1595">
      <w:pPr>
        <w:pStyle w:val="af7"/>
        <w:spacing w:after="0" w:line="360" w:lineRule="auto"/>
        <w:ind w:left="0" w:firstLine="709"/>
        <w:jc w:val="both"/>
        <w:rPr>
          <w:sz w:val="28"/>
          <w:szCs w:val="28"/>
        </w:rPr>
      </w:pPr>
      <w:r w:rsidRPr="00DE58DA">
        <w:rPr>
          <w:sz w:val="28"/>
          <w:szCs w:val="28"/>
        </w:rPr>
        <w:t xml:space="preserve">На основании данных Информационного Центра ГУ МВД России по Свердловской области от </w:t>
      </w:r>
      <w:r>
        <w:rPr>
          <w:sz w:val="28"/>
          <w:szCs w:val="28"/>
        </w:rPr>
        <w:t xml:space="preserve">29.07.2016 </w:t>
      </w:r>
      <w:r w:rsidRPr="00DE58DA">
        <w:rPr>
          <w:sz w:val="28"/>
          <w:szCs w:val="28"/>
        </w:rPr>
        <w:t xml:space="preserve"> года № 5/6-</w:t>
      </w:r>
      <w:r>
        <w:rPr>
          <w:sz w:val="28"/>
          <w:szCs w:val="28"/>
        </w:rPr>
        <w:t>14238</w:t>
      </w:r>
      <w:r w:rsidRPr="00DE58DA">
        <w:rPr>
          <w:sz w:val="28"/>
          <w:szCs w:val="28"/>
        </w:rPr>
        <w:t xml:space="preserve">  кандидат</w:t>
      </w:r>
      <w:r>
        <w:rPr>
          <w:sz w:val="28"/>
          <w:szCs w:val="28"/>
        </w:rPr>
        <w:t xml:space="preserve"> Князева Раиса Андреевна, 27.05.1954 года рождения осуждена  23.07.2004 года Таборинским г/с Свердловской области по ч.1 ст.260 Уголовного кодекса Российской Федерации</w:t>
      </w:r>
      <w:r w:rsidR="001363E2">
        <w:rPr>
          <w:sz w:val="28"/>
          <w:szCs w:val="28"/>
        </w:rPr>
        <w:t xml:space="preserve"> (Незаконная</w:t>
      </w:r>
      <w:r w:rsidR="0093014D">
        <w:rPr>
          <w:sz w:val="28"/>
          <w:szCs w:val="28"/>
        </w:rPr>
        <w:t xml:space="preserve"> порубка деревьев и кустарников)</w:t>
      </w:r>
      <w:r>
        <w:rPr>
          <w:sz w:val="28"/>
          <w:szCs w:val="28"/>
        </w:rPr>
        <w:t xml:space="preserve"> к штрафу.</w:t>
      </w:r>
      <w:r w:rsidR="009F4842">
        <w:rPr>
          <w:sz w:val="28"/>
          <w:szCs w:val="28"/>
        </w:rPr>
        <w:t xml:space="preserve"> Штраф оплачен в 2004 году.</w:t>
      </w:r>
    </w:p>
    <w:p w:rsidR="00DE58DA" w:rsidRDefault="00DE58DA" w:rsidP="00CB1595">
      <w:pPr>
        <w:pStyle w:val="af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2-1</w:t>
      </w:r>
      <w:r w:rsidR="00CA77C3">
        <w:rPr>
          <w:sz w:val="28"/>
          <w:szCs w:val="28"/>
        </w:rPr>
        <w:t xml:space="preserve"> статьи 33 Федерального закона «Об </w:t>
      </w:r>
      <w:r w:rsidR="00172F47">
        <w:rPr>
          <w:sz w:val="28"/>
          <w:szCs w:val="28"/>
        </w:rPr>
        <w:t>о</w:t>
      </w:r>
      <w:r w:rsidR="00CA77C3">
        <w:rPr>
          <w:sz w:val="28"/>
          <w:szCs w:val="28"/>
        </w:rPr>
        <w:t>сновных гарантиях избирательных прав и права на участие в референдуме граждан Российской Федерации», пунктом 1-1статьи 44 Избирательного кодекса Свердловской области</w:t>
      </w:r>
      <w:r w:rsidR="0093014D">
        <w:rPr>
          <w:sz w:val="28"/>
          <w:szCs w:val="28"/>
        </w:rPr>
        <w:t>,</w:t>
      </w:r>
      <w:r w:rsidR="00CA77C3">
        <w:rPr>
          <w:sz w:val="28"/>
          <w:szCs w:val="28"/>
        </w:rPr>
        <w:t xml:space="preserve"> если у кандидата имелась или имеется судимость, в заявлении выдвинутого лица о согласии баллотироваться по соответствующему избирательному округу</w:t>
      </w:r>
      <w:r w:rsidR="00172F47">
        <w:rPr>
          <w:sz w:val="28"/>
          <w:szCs w:val="28"/>
        </w:rPr>
        <w:t xml:space="preserve"> указываются сведения о судимости кандидата, а если судимость снята или погашена, также сведения о дате снятия или погашения судимости.</w:t>
      </w:r>
    </w:p>
    <w:p w:rsidR="00172F47" w:rsidRDefault="00172F47" w:rsidP="00172F47">
      <w:pPr>
        <w:pStyle w:val="af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 Князева Раиса Андреевна при предоставлении документов </w:t>
      </w:r>
      <w:r w:rsidRPr="00DE58DA">
        <w:rPr>
          <w:sz w:val="28"/>
          <w:szCs w:val="28"/>
        </w:rPr>
        <w:t xml:space="preserve">в </w:t>
      </w:r>
      <w:r w:rsidRPr="00DE58DA">
        <w:rPr>
          <w:rFonts w:eastAsia="MS Mincho"/>
          <w:color w:val="000000"/>
          <w:sz w:val="28"/>
          <w:szCs w:val="28"/>
        </w:rPr>
        <w:t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2 по выборам депутатов Таборинской районной Думы</w:t>
      </w:r>
      <w:r>
        <w:rPr>
          <w:rFonts w:eastAsia="MS Mincho"/>
          <w:color w:val="000000"/>
          <w:sz w:val="28"/>
          <w:szCs w:val="28"/>
        </w:rPr>
        <w:t xml:space="preserve"> в заявлении о </w:t>
      </w:r>
      <w:r>
        <w:rPr>
          <w:sz w:val="28"/>
          <w:szCs w:val="28"/>
        </w:rPr>
        <w:t>согласии баллотироваться</w:t>
      </w:r>
      <w:r w:rsidRPr="00172F47">
        <w:rPr>
          <w:rFonts w:eastAsia="MS Mincho"/>
          <w:color w:val="000000"/>
        </w:rPr>
        <w:t xml:space="preserve"> </w:t>
      </w:r>
      <w:r w:rsidRPr="00172F47">
        <w:rPr>
          <w:rFonts w:eastAsia="MS Mincho"/>
          <w:color w:val="000000"/>
          <w:sz w:val="28"/>
          <w:szCs w:val="28"/>
        </w:rPr>
        <w:t xml:space="preserve">кандидатом на выборах </w:t>
      </w:r>
      <w:r w:rsidRPr="00172F47">
        <w:rPr>
          <w:rFonts w:eastAsia="MS Mincho"/>
          <w:color w:val="000000"/>
          <w:sz w:val="28"/>
          <w:szCs w:val="28"/>
        </w:rPr>
        <w:lastRenderedPageBreak/>
        <w:t>депутатов Таборинской районной Думы по пятимандатному избирательному округу № 2</w:t>
      </w:r>
      <w:r>
        <w:rPr>
          <w:rFonts w:eastAsia="MS Mincho"/>
          <w:color w:val="000000"/>
          <w:sz w:val="28"/>
          <w:szCs w:val="28"/>
        </w:rPr>
        <w:t xml:space="preserve"> не </w:t>
      </w:r>
      <w:r>
        <w:rPr>
          <w:sz w:val="28"/>
          <w:szCs w:val="28"/>
        </w:rPr>
        <w:t xml:space="preserve"> указала сведения о своей судимости</w:t>
      </w:r>
      <w:r w:rsidR="009F4842">
        <w:rPr>
          <w:sz w:val="28"/>
          <w:szCs w:val="28"/>
        </w:rPr>
        <w:t>, сведения о дате снятия или погашения судимости</w:t>
      </w:r>
      <w:r>
        <w:rPr>
          <w:sz w:val="28"/>
          <w:szCs w:val="28"/>
        </w:rPr>
        <w:t xml:space="preserve">. </w:t>
      </w:r>
    </w:p>
    <w:p w:rsidR="00697F64" w:rsidRDefault="00697F64" w:rsidP="00172F47">
      <w:pPr>
        <w:pStyle w:val="af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подпункту «е» пункта 24 статьи 38 Федерального закона «Об основных гарантиях избирательных прав и права на участие в референдуме граждан Российской Федерации», подпункту 6 пункта 6 статьи 53 Избирательного кодекса Свердловской области сокрытие кандидатом сведений о судимости, которые должны быть представлены при выдвижении, является основанием для отказа в регистрации кандидата.</w:t>
      </w:r>
    </w:p>
    <w:p w:rsidR="00C46ED8" w:rsidRPr="00DF5739" w:rsidRDefault="0022716F" w:rsidP="003E586F">
      <w:pPr>
        <w:spacing w:line="360" w:lineRule="auto"/>
        <w:ind w:firstLine="709"/>
        <w:jc w:val="both"/>
      </w:pPr>
      <w:r>
        <w:t xml:space="preserve">В соответствии с подпунктом </w:t>
      </w:r>
      <w:r w:rsidR="00172F47">
        <w:t>6</w:t>
      </w:r>
      <w:r>
        <w:t xml:space="preserve"> пункта 6 статьи 53 Избирательного кодекса Свердловской области, </w:t>
      </w:r>
      <w:r w:rsidR="00C46ED8" w:rsidRPr="00DF5739">
        <w:t xml:space="preserve">Таборинская районная территориальная избирательная комиссия </w:t>
      </w:r>
      <w:r w:rsidR="00973290">
        <w:t xml:space="preserve">с полномочиями  окружной избирательной комиссии по пятимандатному избирательному округу № 2 по выборам депутатов Таборинской районной Думы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973290" w:rsidRDefault="00973290" w:rsidP="003E586F">
      <w:pPr>
        <w:spacing w:line="360" w:lineRule="auto"/>
        <w:ind w:firstLine="720"/>
        <w:jc w:val="both"/>
        <w:rPr>
          <w:vertAlign w:val="superscript"/>
        </w:rPr>
      </w:pPr>
      <w:r>
        <w:t xml:space="preserve">1. Отказать </w:t>
      </w:r>
      <w:r w:rsidR="007E6CEE">
        <w:t>Князевой Раисе Андреевне</w:t>
      </w:r>
      <w:r>
        <w:t>,</w:t>
      </w:r>
      <w:r w:rsidR="003E586F">
        <w:t xml:space="preserve"> </w:t>
      </w:r>
      <w:r>
        <w:t>выдвинуто</w:t>
      </w:r>
      <w:r w:rsidR="007E6CEE">
        <w:t>й</w:t>
      </w:r>
      <w:r>
        <w:t xml:space="preserve"> в порядке самовыдвижения, в регистрации кандидатом в депутаты Таборинской районной Думы по пятимандатному избирательному округу № </w:t>
      </w:r>
      <w:r w:rsidR="003E586F">
        <w:t>2</w:t>
      </w:r>
      <w:r>
        <w:t xml:space="preserve"> в связи</w:t>
      </w:r>
      <w:r w:rsidR="007E6CEE">
        <w:t xml:space="preserve"> с сокрытием  сведений о судимости</w:t>
      </w:r>
      <w:r>
        <w:t>.</w:t>
      </w:r>
    </w:p>
    <w:p w:rsidR="00DF5739" w:rsidRPr="00DF5739" w:rsidRDefault="003E586F" w:rsidP="003E586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2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в депутаты </w:t>
      </w:r>
      <w:r w:rsidR="0092693E">
        <w:rPr>
          <w:rFonts w:eastAsia="MS Mincho"/>
          <w:color w:val="000000"/>
        </w:rPr>
        <w:t>Таборинской</w:t>
      </w:r>
      <w:r w:rsidR="00F55F87">
        <w:rPr>
          <w:rFonts w:eastAsia="MS Mincho"/>
          <w:color w:val="000000"/>
        </w:rPr>
        <w:t xml:space="preserve"> районной Думы </w:t>
      </w:r>
      <w:r w:rsidR="00F55F87">
        <w:t>по пятимандатному избирательному округу № 2</w:t>
      </w:r>
      <w:r w:rsidR="0092693E">
        <w:rPr>
          <w:rFonts w:eastAsia="MS Mincho"/>
          <w:color w:val="000000"/>
        </w:rPr>
        <w:t xml:space="preserve"> </w:t>
      </w:r>
      <w:r w:rsidR="007E6CEE">
        <w:rPr>
          <w:rFonts w:eastAsia="MS Mincho"/>
          <w:color w:val="000000"/>
        </w:rPr>
        <w:t>Князевой Р.А</w:t>
      </w:r>
      <w:r>
        <w:rPr>
          <w:rFonts w:eastAsia="MS Mincho"/>
          <w:color w:val="000000"/>
        </w:rPr>
        <w:t>.</w:t>
      </w:r>
      <w:r w:rsidR="00DF5739" w:rsidRPr="00DF5739">
        <w:rPr>
          <w:rFonts w:eastAsia="MS Mincho"/>
          <w:color w:val="000000"/>
        </w:rPr>
        <w:t>, 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3E586F" w:rsidP="003E586F">
      <w:pPr>
        <w:pStyle w:val="a8"/>
        <w:widowControl w:val="0"/>
        <w:spacing w:line="360" w:lineRule="auto"/>
        <w:ind w:left="0" w:firstLine="720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3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9F4842">
            <w:pPr>
              <w:jc w:val="both"/>
            </w:pPr>
          </w:p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9F4842">
      <w:headerReference w:type="even" r:id="rId8"/>
      <w:headerReference w:type="default" r:id="rId9"/>
      <w:headerReference w:type="first" r:id="rId10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9FC" w:rsidRDefault="005979FC">
      <w:r>
        <w:separator/>
      </w:r>
    </w:p>
  </w:endnote>
  <w:endnote w:type="continuationSeparator" w:id="1">
    <w:p w:rsidR="005979FC" w:rsidRDefault="00597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9FC" w:rsidRDefault="005979FC">
      <w:r>
        <w:separator/>
      </w:r>
    </w:p>
  </w:footnote>
  <w:footnote w:type="continuationSeparator" w:id="1">
    <w:p w:rsidR="005979FC" w:rsidRDefault="00597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996575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597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996575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202829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5979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D3C34"/>
    <w:rsid w:val="000F3B60"/>
    <w:rsid w:val="001363E2"/>
    <w:rsid w:val="00137589"/>
    <w:rsid w:val="00147288"/>
    <w:rsid w:val="00155CAA"/>
    <w:rsid w:val="00156327"/>
    <w:rsid w:val="00162B28"/>
    <w:rsid w:val="001640BC"/>
    <w:rsid w:val="00171A21"/>
    <w:rsid w:val="00172DB0"/>
    <w:rsid w:val="00172F47"/>
    <w:rsid w:val="001A60A6"/>
    <w:rsid w:val="001C1665"/>
    <w:rsid w:val="001C4B52"/>
    <w:rsid w:val="001E5143"/>
    <w:rsid w:val="001F7248"/>
    <w:rsid w:val="00201CF8"/>
    <w:rsid w:val="00201DD9"/>
    <w:rsid w:val="00202829"/>
    <w:rsid w:val="002152DE"/>
    <w:rsid w:val="00225875"/>
    <w:rsid w:val="0022716F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586F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979FC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16BAB"/>
    <w:rsid w:val="006331EE"/>
    <w:rsid w:val="00634CE2"/>
    <w:rsid w:val="0066267D"/>
    <w:rsid w:val="00696380"/>
    <w:rsid w:val="00697F64"/>
    <w:rsid w:val="006A6DBD"/>
    <w:rsid w:val="006A70CA"/>
    <w:rsid w:val="006B36C5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E6CEE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014D"/>
    <w:rsid w:val="00931F40"/>
    <w:rsid w:val="009335CA"/>
    <w:rsid w:val="009402C5"/>
    <w:rsid w:val="009426CB"/>
    <w:rsid w:val="00952F28"/>
    <w:rsid w:val="00957153"/>
    <w:rsid w:val="0095776D"/>
    <w:rsid w:val="00970F3C"/>
    <w:rsid w:val="00973290"/>
    <w:rsid w:val="00990F64"/>
    <w:rsid w:val="00996575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4842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D2794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7C3"/>
    <w:rsid w:val="00CA7B5A"/>
    <w:rsid w:val="00CB1595"/>
    <w:rsid w:val="00CD2C8B"/>
    <w:rsid w:val="00CD2FC6"/>
    <w:rsid w:val="00CD6459"/>
    <w:rsid w:val="00CF068D"/>
    <w:rsid w:val="00CF0E66"/>
    <w:rsid w:val="00CF6E34"/>
    <w:rsid w:val="00D022BE"/>
    <w:rsid w:val="00D12D45"/>
    <w:rsid w:val="00D1304F"/>
    <w:rsid w:val="00D2097C"/>
    <w:rsid w:val="00D23B42"/>
    <w:rsid w:val="00D24B9B"/>
    <w:rsid w:val="00D24C52"/>
    <w:rsid w:val="00D453A2"/>
    <w:rsid w:val="00D511DE"/>
    <w:rsid w:val="00D54393"/>
    <w:rsid w:val="00D82B86"/>
    <w:rsid w:val="00D90E5F"/>
    <w:rsid w:val="00DB3C4E"/>
    <w:rsid w:val="00DB7C75"/>
    <w:rsid w:val="00DC1BC1"/>
    <w:rsid w:val="00DC44F1"/>
    <w:rsid w:val="00DC66F0"/>
    <w:rsid w:val="00DC78FE"/>
    <w:rsid w:val="00DD2F55"/>
    <w:rsid w:val="00DE58DA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61B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D68DA"/>
    <w:rsid w:val="00EE43F1"/>
    <w:rsid w:val="00EF5281"/>
    <w:rsid w:val="00EF74E3"/>
    <w:rsid w:val="00F05E82"/>
    <w:rsid w:val="00F153A0"/>
    <w:rsid w:val="00F279FD"/>
    <w:rsid w:val="00F305E1"/>
    <w:rsid w:val="00F30CD7"/>
    <w:rsid w:val="00F360A8"/>
    <w:rsid w:val="00F554C8"/>
    <w:rsid w:val="00F55F87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24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2016-08-02T14:27:00Z</cp:lastPrinted>
  <dcterms:created xsi:type="dcterms:W3CDTF">2016-08-01T15:27:00Z</dcterms:created>
  <dcterms:modified xsi:type="dcterms:W3CDTF">2016-08-02T14:28:00Z</dcterms:modified>
</cp:coreProperties>
</file>