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364804" w:rsidRDefault="00364804" w:rsidP="00364804">
            <w:pPr>
              <w:widowControl w:val="0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>11</w:t>
            </w:r>
            <w:r w:rsidR="004142DA" w:rsidRPr="00364804">
              <w:rPr>
                <w:sz w:val="24"/>
                <w:szCs w:val="24"/>
              </w:rPr>
              <w:t xml:space="preserve"> </w:t>
            </w:r>
            <w:r w:rsidRPr="00364804">
              <w:rPr>
                <w:sz w:val="24"/>
                <w:szCs w:val="24"/>
              </w:rPr>
              <w:t>февраля</w:t>
            </w:r>
            <w:r w:rsidR="0001737C" w:rsidRPr="00364804">
              <w:rPr>
                <w:sz w:val="24"/>
                <w:szCs w:val="24"/>
              </w:rPr>
              <w:t xml:space="preserve"> 201</w:t>
            </w:r>
            <w:r w:rsidR="004142DA" w:rsidRPr="00364804">
              <w:rPr>
                <w:sz w:val="24"/>
                <w:szCs w:val="24"/>
              </w:rPr>
              <w:t>6</w:t>
            </w:r>
            <w:r w:rsidR="0001737C" w:rsidRPr="00364804">
              <w:rPr>
                <w:sz w:val="24"/>
                <w:szCs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364804" w:rsidRDefault="0001737C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01737C" w:rsidRPr="00364804" w:rsidRDefault="0001737C" w:rsidP="00834212">
            <w:pPr>
              <w:widowControl w:val="0"/>
              <w:jc w:val="right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 xml:space="preserve">№ </w:t>
            </w:r>
            <w:r w:rsidR="00364804" w:rsidRPr="00364804">
              <w:rPr>
                <w:sz w:val="24"/>
                <w:szCs w:val="24"/>
              </w:rPr>
              <w:t>2</w:t>
            </w:r>
            <w:r w:rsidR="007F436A" w:rsidRPr="00364804">
              <w:rPr>
                <w:sz w:val="24"/>
                <w:szCs w:val="24"/>
              </w:rPr>
              <w:t>/</w:t>
            </w:r>
            <w:r w:rsidR="00DE45B5">
              <w:rPr>
                <w:sz w:val="24"/>
                <w:szCs w:val="24"/>
              </w:rPr>
              <w:t>1</w:t>
            </w:r>
            <w:r w:rsidR="00834212">
              <w:rPr>
                <w:sz w:val="24"/>
                <w:szCs w:val="24"/>
              </w:rPr>
              <w:t>1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34212" w:rsidRDefault="00834212" w:rsidP="00834212">
      <w:pPr>
        <w:rPr>
          <w:b/>
        </w:rPr>
      </w:pPr>
      <w:r w:rsidRPr="00BA1B03">
        <w:rPr>
          <w:b/>
        </w:rPr>
        <w:t>О проведении «Дня молодого избирателя»</w:t>
      </w:r>
      <w:r>
        <w:rPr>
          <w:b/>
        </w:rPr>
        <w:t xml:space="preserve"> в 2016 году</w:t>
      </w:r>
    </w:p>
    <w:p w:rsidR="008D497E" w:rsidRPr="009B2C4F" w:rsidRDefault="008D497E" w:rsidP="00B34948">
      <w:pPr>
        <w:rPr>
          <w:b/>
        </w:rPr>
      </w:pPr>
    </w:p>
    <w:p w:rsidR="00DE45B5" w:rsidRDefault="00834212" w:rsidP="00DE45B5">
      <w:pPr>
        <w:spacing w:line="360" w:lineRule="auto"/>
        <w:ind w:firstLine="709"/>
        <w:jc w:val="both"/>
        <w:rPr>
          <w:b/>
        </w:rPr>
      </w:pPr>
      <w:r>
        <w:t xml:space="preserve">Руководствуясь </w:t>
      </w:r>
      <w:r w:rsidRPr="00AD6D5C">
        <w:t>распоряжением Центральной избирательной комиссии Российской Федерации</w:t>
      </w:r>
      <w:r>
        <w:t xml:space="preserve"> </w:t>
      </w:r>
      <w:hyperlink r:id="rId8" w:history="1">
        <w:r w:rsidRPr="00AD6D5C">
          <w:t>от 26 января 2016 года № 13-p</w:t>
        </w:r>
      </w:hyperlink>
      <w:r>
        <w:t xml:space="preserve"> «О проведении Дня молодого избирателя», в целях реализации Программы</w:t>
      </w:r>
      <w:r w:rsidR="004C5C8C">
        <w:t xml:space="preserve"> </w:t>
      </w:r>
      <w:r w:rsidR="004C5C8C" w:rsidRPr="005308BF">
        <w:rPr>
          <w:b/>
        </w:rPr>
        <w:t>«</w:t>
      </w:r>
      <w:r w:rsidR="004C5C8C" w:rsidRPr="005308BF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="004C5C8C" w:rsidRPr="00305CF5">
        <w:rPr>
          <w:bCs/>
        </w:rPr>
        <w:t xml:space="preserve"> </w:t>
      </w:r>
      <w:r w:rsidR="004C5C8C" w:rsidRPr="00991846">
        <w:rPr>
          <w:bCs/>
        </w:rPr>
        <w:t>в Таборинском муниципальном районе</w:t>
      </w:r>
      <w:r w:rsidR="004C5C8C" w:rsidRPr="005308BF">
        <w:t>»</w:t>
      </w:r>
      <w:r w:rsidR="004C5C8C" w:rsidRPr="00991846">
        <w:t xml:space="preserve"> </w:t>
      </w:r>
      <w:r w:rsidR="004C5C8C">
        <w:rPr>
          <w:bCs/>
        </w:rPr>
        <w:t>на  2016</w:t>
      </w:r>
      <w:r w:rsidR="004C5C8C" w:rsidRPr="00991846">
        <w:rPr>
          <w:bCs/>
        </w:rPr>
        <w:t xml:space="preserve"> год</w:t>
      </w:r>
      <w:r w:rsidR="00DE45B5" w:rsidRPr="00BB53E0">
        <w:t>,</w:t>
      </w:r>
      <w:r w:rsidR="004C5C8C">
        <w:t xml:space="preserve"> утвержденной решением от 11.02.2016 г. № 2/10,</w:t>
      </w:r>
      <w:r w:rsidR="00DE45B5">
        <w:t xml:space="preserve">  Таборинская  районная  территориальная избирательная комиссия   </w:t>
      </w:r>
      <w:r w:rsidR="00DE45B5" w:rsidRPr="00DE45B5">
        <w:rPr>
          <w:b/>
          <w:spacing w:val="20"/>
        </w:rPr>
        <w:t>решила</w:t>
      </w:r>
      <w:r w:rsidR="00DE45B5">
        <w:rPr>
          <w:b/>
        </w:rPr>
        <w:t>:</w:t>
      </w:r>
    </w:p>
    <w:p w:rsidR="004C5C8C" w:rsidRDefault="004C5C8C" w:rsidP="004C5C8C">
      <w:pPr>
        <w:pStyle w:val="af0"/>
        <w:ind w:firstLine="851"/>
      </w:pPr>
      <w:r>
        <w:t>1. Утвердить  Положение о проведении Дня молодого избирателя в Таборинском муниципальном районе  в 2016 году (прилагается).</w:t>
      </w:r>
    </w:p>
    <w:p w:rsidR="004C5C8C" w:rsidRDefault="004C5C8C" w:rsidP="004C5C8C">
      <w:pPr>
        <w:pStyle w:val="af0"/>
        <w:spacing w:line="336" w:lineRule="auto"/>
        <w:ind w:firstLine="851"/>
      </w:pPr>
      <w:r>
        <w:t xml:space="preserve"> 2. </w:t>
      </w:r>
      <w:r w:rsidRPr="004C5F46">
        <w:t>Направить настоящее решение органам местного самоуправления</w:t>
      </w:r>
      <w:r>
        <w:t>,</w:t>
      </w:r>
      <w:r w:rsidRPr="004C5F46">
        <w:t xml:space="preserve"> </w:t>
      </w:r>
      <w:r>
        <w:t xml:space="preserve">МОУО Таборинского муниципального района, разместить на сайте </w:t>
      </w:r>
      <w:r w:rsidRPr="0080209C">
        <w:t xml:space="preserve">Таборинской районной территориальной избирательной комиссии </w:t>
      </w:r>
      <w:r w:rsidRPr="0080209C">
        <w:rPr>
          <w:lang w:val="en-US"/>
        </w:rPr>
        <w:t>tabortik</w:t>
      </w:r>
      <w:r w:rsidRPr="0080209C">
        <w:t>.</w:t>
      </w:r>
      <w:r w:rsidRPr="0080209C">
        <w:rPr>
          <w:lang w:val="en-US"/>
        </w:rPr>
        <w:t>ucoz</w:t>
      </w:r>
      <w:r w:rsidRPr="0080209C">
        <w:t>.</w:t>
      </w:r>
      <w:r w:rsidRPr="0080209C">
        <w:rPr>
          <w:lang w:val="en-US"/>
        </w:rPr>
        <w:t>ru</w:t>
      </w:r>
      <w:r>
        <w:t>.</w:t>
      </w:r>
    </w:p>
    <w:p w:rsidR="004C5C8C" w:rsidRDefault="004C5C8C" w:rsidP="004C5C8C">
      <w:pPr>
        <w:widowControl w:val="0"/>
        <w:spacing w:line="360" w:lineRule="auto"/>
        <w:ind w:firstLine="851"/>
        <w:jc w:val="both"/>
      </w:pPr>
      <w:r>
        <w:t>3</w:t>
      </w:r>
      <w:r w:rsidRPr="003C09F8">
        <w:t xml:space="preserve">. Контроль за исполнением настоящего решения возложить на председателя Комиссии </w:t>
      </w:r>
      <w:r>
        <w:t>Л.М.Закревскую</w:t>
      </w:r>
      <w:r w:rsidRPr="003C09F8">
        <w:t>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4C5C8C">
            <w:r w:rsidRPr="00DB3C4E">
              <w:t>Председатель</w:t>
            </w:r>
          </w:p>
          <w:p w:rsidR="007F436A" w:rsidRPr="00DB3C4E" w:rsidRDefault="007F436A" w:rsidP="004C5C8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D23B42" w:rsidRPr="00DB3C4E" w:rsidRDefault="007F436A" w:rsidP="004C5C8C">
            <w:pPr>
              <w:spacing w:after="120"/>
            </w:pPr>
            <w:r w:rsidRPr="00DB3C4E">
              <w:t>Л.М.Закревская</w:t>
            </w: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4C5C8C">
            <w:r w:rsidRPr="00DB3C4E">
              <w:t>Секретарь</w:t>
            </w:r>
          </w:p>
          <w:p w:rsidR="007F436A" w:rsidRPr="00DB3C4E" w:rsidRDefault="007F436A" w:rsidP="004C5C8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B34948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p w:rsidR="004C5C8C" w:rsidRDefault="004C5C8C" w:rsidP="004C5C8C">
      <w:pPr>
        <w:widowControl w:val="0"/>
        <w:ind w:left="5220"/>
      </w:pPr>
      <w:r>
        <w:lastRenderedPageBreak/>
        <w:t>Утверждено</w:t>
      </w:r>
    </w:p>
    <w:p w:rsidR="004C5C8C" w:rsidRDefault="004C5C8C" w:rsidP="004C5C8C">
      <w:pPr>
        <w:widowControl w:val="0"/>
        <w:ind w:left="5220"/>
      </w:pPr>
      <w:r>
        <w:t>решением Таборинской районной территориальной избирательной</w:t>
      </w:r>
    </w:p>
    <w:p w:rsidR="004C5C8C" w:rsidRDefault="004C5C8C" w:rsidP="004C5C8C">
      <w:pPr>
        <w:widowControl w:val="0"/>
        <w:ind w:left="5220"/>
      </w:pPr>
      <w:r>
        <w:t>комиссии  от 11.02. 2016г. №2/11</w:t>
      </w:r>
    </w:p>
    <w:p w:rsidR="004C5C8C" w:rsidRDefault="004C5C8C" w:rsidP="004C5C8C">
      <w:pPr>
        <w:rPr>
          <w:rFonts w:ascii="Arial" w:hAnsi="Arial" w:cs="Arial"/>
          <w:b/>
          <w:sz w:val="24"/>
          <w:szCs w:val="24"/>
        </w:rPr>
      </w:pPr>
    </w:p>
    <w:p w:rsidR="004C5C8C" w:rsidRPr="004113E5" w:rsidRDefault="004C5C8C" w:rsidP="004C5C8C">
      <w:pPr>
        <w:rPr>
          <w:b/>
        </w:rPr>
      </w:pPr>
      <w:r w:rsidRPr="004113E5">
        <w:rPr>
          <w:b/>
        </w:rPr>
        <w:t xml:space="preserve">ПОЛОЖЕНИЕ </w:t>
      </w:r>
    </w:p>
    <w:p w:rsidR="004C5C8C" w:rsidRDefault="004C5C8C" w:rsidP="004C5C8C">
      <w:pPr>
        <w:rPr>
          <w:b/>
        </w:rPr>
      </w:pPr>
      <w:r>
        <w:rPr>
          <w:b/>
        </w:rPr>
        <w:t>о проведении Дня молодого избирателя в Таборинском муниципальном районе в 2016 году</w:t>
      </w:r>
    </w:p>
    <w:p w:rsidR="004C5C8C" w:rsidRDefault="004C5C8C" w:rsidP="004C5C8C">
      <w:pPr>
        <w:rPr>
          <w:b/>
          <w:sz w:val="32"/>
          <w:szCs w:val="32"/>
        </w:rPr>
      </w:pPr>
    </w:p>
    <w:p w:rsidR="004C5C8C" w:rsidRDefault="004C5C8C" w:rsidP="004C5C8C">
      <w:pPr>
        <w:spacing w:line="360" w:lineRule="auto"/>
        <w:rPr>
          <w:b/>
        </w:rPr>
      </w:pPr>
      <w:r>
        <w:rPr>
          <w:b/>
        </w:rPr>
        <w:t>1. Общие положения</w:t>
      </w:r>
    </w:p>
    <w:p w:rsidR="004C5C8C" w:rsidRDefault="004C5C8C" w:rsidP="004C5C8C">
      <w:pPr>
        <w:spacing w:line="360" w:lineRule="auto"/>
        <w:ind w:firstLine="720"/>
        <w:jc w:val="both"/>
      </w:pPr>
      <w:r>
        <w:t>1.1. Настоящее положение регламентирует организацию и проведение Дня молодого избирателя в Таборинском муниципальном районе в 2016 году.</w:t>
      </w:r>
    </w:p>
    <w:p w:rsidR="004C5C8C" w:rsidRPr="004113E5" w:rsidRDefault="004C5C8C" w:rsidP="004C5C8C">
      <w:pPr>
        <w:spacing w:line="360" w:lineRule="auto"/>
        <w:ind w:firstLine="720"/>
        <w:jc w:val="both"/>
      </w:pPr>
      <w:r>
        <w:t xml:space="preserve">1.2. День молодого избирателя проводится Таборинской районной территориальной избирательной комиссией совместно с Таборинской  районной молодежной избирательной комиссией, МОУО Таборинского муниципального района в рамках реализации Программы </w:t>
      </w:r>
      <w:r w:rsidRPr="005308BF">
        <w:rPr>
          <w:b/>
        </w:rPr>
        <w:t>«</w:t>
      </w:r>
      <w:r w:rsidRPr="005308BF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305CF5">
        <w:rPr>
          <w:bCs/>
        </w:rPr>
        <w:t xml:space="preserve"> </w:t>
      </w:r>
      <w:r w:rsidRPr="00991846">
        <w:rPr>
          <w:bCs/>
        </w:rPr>
        <w:t>в Таборинском муниципальном районе</w:t>
      </w:r>
      <w:r w:rsidRPr="005308BF">
        <w:t>»</w:t>
      </w:r>
      <w:r w:rsidRPr="00991846">
        <w:t xml:space="preserve"> </w:t>
      </w:r>
      <w:r>
        <w:rPr>
          <w:bCs/>
        </w:rPr>
        <w:t>на  2016</w:t>
      </w:r>
      <w:r w:rsidRPr="00991846">
        <w:rPr>
          <w:bCs/>
        </w:rPr>
        <w:t xml:space="preserve"> год</w:t>
      </w:r>
      <w:r w:rsidRPr="00BB53E0">
        <w:t>,</w:t>
      </w:r>
      <w:r>
        <w:t xml:space="preserve"> утвержденной решением от 11.02.2016 г. № 2/10</w:t>
      </w:r>
      <w:r w:rsidRPr="004113E5">
        <w:t>.</w:t>
      </w:r>
    </w:p>
    <w:p w:rsidR="00DE04A3" w:rsidRPr="00DE04A3" w:rsidRDefault="004C5C8C" w:rsidP="00DE04A3">
      <w:pPr>
        <w:shd w:val="clear" w:color="auto" w:fill="FDFDFC"/>
        <w:spacing w:line="360" w:lineRule="auto"/>
        <w:ind w:firstLine="709"/>
        <w:jc w:val="both"/>
      </w:pPr>
      <w:r w:rsidRPr="00DE04A3">
        <w:t>1.3</w:t>
      </w:r>
      <w:r w:rsidR="00DE04A3" w:rsidRPr="00DE04A3">
        <w:t xml:space="preserve">. Цели </w:t>
      </w:r>
      <w:r w:rsidR="00DE04A3">
        <w:t>мероприятий Дня молодого избирателя: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повышение электоральной активности молодежи, мотивации к участию в выборах депутатов Государственной Думы Федерального Собрания Российской Федерации, Законодательного Собрания Свердловской области</w:t>
      </w:r>
      <w:r>
        <w:t>, выборах депутатов дум муниципальных образований;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привлечение молодежи к общественно-политической жизни;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формирование позитивного мышления в молодежной среде;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привлечение молодежи к участию в избирательном процессе;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повышение гражданской ответственности среди молодежи в отношении активного избирательного права.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1.</w:t>
      </w:r>
      <w:r>
        <w:t>4</w:t>
      </w:r>
      <w:r w:rsidRPr="00DE04A3">
        <w:t xml:space="preserve">. Задачи </w:t>
      </w:r>
      <w:r>
        <w:t>мероприятий Дня молодого избирателя: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сплочение молодежи в единой целевой направленности;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развитие творческого потенциала  среди молодежи;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lastRenderedPageBreak/>
        <w:t xml:space="preserve">- привлечение молодежи </w:t>
      </w:r>
      <w:r>
        <w:t>Таборинского муниципального района</w:t>
      </w:r>
      <w:r w:rsidRPr="00DE04A3">
        <w:t xml:space="preserve"> к участию в мероприятиях, по повышению грамотности в области избирательного процесса и избирательного законодательства;</w:t>
      </w:r>
    </w:p>
    <w:p w:rsidR="00DE04A3" w:rsidRPr="00DE04A3" w:rsidRDefault="00DE04A3" w:rsidP="00DE04A3">
      <w:pPr>
        <w:shd w:val="clear" w:color="auto" w:fill="FDFDFC"/>
        <w:spacing w:line="360" w:lineRule="auto"/>
        <w:ind w:firstLine="709"/>
        <w:jc w:val="both"/>
      </w:pPr>
      <w:r w:rsidRPr="00DE04A3">
        <w:t>- повышение социально-политической компетентности молодежи.</w:t>
      </w:r>
    </w:p>
    <w:p w:rsidR="004C5C8C" w:rsidRDefault="004C5C8C" w:rsidP="00DE04A3">
      <w:pPr>
        <w:spacing w:line="360" w:lineRule="auto"/>
        <w:ind w:firstLine="720"/>
        <w:jc w:val="both"/>
      </w:pPr>
      <w:r>
        <w:t> </w:t>
      </w:r>
      <w:r>
        <w:rPr>
          <w:b/>
          <w:bCs/>
        </w:rPr>
        <w:t>2. Условия организации и  проведения Дня молодого избирателя</w:t>
      </w:r>
    </w:p>
    <w:p w:rsidR="00DE04A3" w:rsidRDefault="004C5C8C" w:rsidP="004C5C8C">
      <w:pPr>
        <w:spacing w:line="360" w:lineRule="auto"/>
        <w:ind w:firstLine="720"/>
        <w:jc w:val="both"/>
      </w:pPr>
      <w:r>
        <w:t xml:space="preserve">2.1. Мероприятия Дня молодого избирателя в </w:t>
      </w:r>
      <w:r w:rsidR="00DE04A3">
        <w:t>Таборинском</w:t>
      </w:r>
      <w:r>
        <w:t xml:space="preserve"> муниципальном </w:t>
      </w:r>
      <w:r w:rsidR="00DE04A3">
        <w:t>районе</w:t>
      </w:r>
      <w:r>
        <w:t xml:space="preserve"> проводятся</w:t>
      </w:r>
      <w:r w:rsidR="00DE04A3">
        <w:t>:</w:t>
      </w:r>
    </w:p>
    <w:p w:rsidR="00DE04A3" w:rsidRPr="00DE04A3" w:rsidRDefault="004C5C8C" w:rsidP="00DE04A3">
      <w:pPr>
        <w:pStyle w:val="af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E04A3">
        <w:rPr>
          <w:sz w:val="28"/>
          <w:szCs w:val="28"/>
        </w:rPr>
        <w:t xml:space="preserve"> </w:t>
      </w:r>
      <w:r w:rsidR="00DE04A3" w:rsidRPr="00DE04A3">
        <w:rPr>
          <w:color w:val="000000"/>
          <w:sz w:val="28"/>
          <w:szCs w:val="28"/>
        </w:rPr>
        <w:t xml:space="preserve">информационно-разъяснительные мероприятия, направленные на развитие и повышение правовой культуры молодых избирателей, – </w:t>
      </w:r>
      <w:r w:rsidR="00DE04A3">
        <w:rPr>
          <w:color w:val="000000"/>
          <w:sz w:val="28"/>
          <w:szCs w:val="28"/>
        </w:rPr>
        <w:t xml:space="preserve">в феврале-марте </w:t>
      </w:r>
      <w:r w:rsidR="00DE04A3" w:rsidRPr="00DE04A3">
        <w:rPr>
          <w:color w:val="000000"/>
          <w:sz w:val="28"/>
          <w:szCs w:val="28"/>
        </w:rPr>
        <w:t xml:space="preserve"> 2016 года;</w:t>
      </w:r>
    </w:p>
    <w:p w:rsidR="004C5C8C" w:rsidRPr="00DE04A3" w:rsidRDefault="00DE04A3" w:rsidP="00DE04A3">
      <w:pPr>
        <w:pStyle w:val="af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E04A3">
        <w:rPr>
          <w:color w:val="000000"/>
          <w:sz w:val="28"/>
          <w:szCs w:val="28"/>
        </w:rPr>
        <w:t>мероприятия, направленные на привлечение молодежи к участию в выборах, – в первой декаде сентября 2016 года.</w:t>
      </w:r>
    </w:p>
    <w:p w:rsidR="004C5C8C" w:rsidRDefault="004C5C8C" w:rsidP="004C5C8C">
      <w:pPr>
        <w:spacing w:line="360" w:lineRule="auto"/>
        <w:ind w:firstLine="720"/>
        <w:jc w:val="both"/>
      </w:pPr>
      <w:r>
        <w:t xml:space="preserve">2.2. В мероприятиях Дня молодого избирателя принимают участие обучающиеся общеобразовательных учреждений, </w:t>
      </w:r>
      <w:r w:rsidR="00F96FAE">
        <w:t>ЦДТ «Радуга»</w:t>
      </w:r>
      <w:r>
        <w:t xml:space="preserve">,  </w:t>
      </w:r>
      <w:r w:rsidR="00F96FAE">
        <w:t>библиотеки сельских поселений</w:t>
      </w:r>
      <w:r>
        <w:t xml:space="preserve">, </w:t>
      </w:r>
      <w:r w:rsidR="00F96FAE">
        <w:t>молодежный Совет при главе Таборинского муниципального района</w:t>
      </w:r>
      <w:r>
        <w:t xml:space="preserve">, молодые  избиратели в возрасте до 30 лет. </w:t>
      </w:r>
    </w:p>
    <w:p w:rsidR="004C5C8C" w:rsidRDefault="004C5C8C" w:rsidP="004C5C8C">
      <w:pPr>
        <w:spacing w:line="360" w:lineRule="auto"/>
        <w:ind w:firstLine="720"/>
        <w:jc w:val="both"/>
      </w:pPr>
      <w:r>
        <w:t>2.3. Мероприятия проводятся  в соответствии с Планом мероприятий Дня молодого избирателя (приложение № 1).</w:t>
      </w: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F96FAE" w:rsidRDefault="00F96FAE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F96FAE" w:rsidRDefault="00F96FAE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Default="004C5C8C" w:rsidP="004C5C8C">
      <w:pPr>
        <w:pStyle w:val="220"/>
        <w:widowControl w:val="0"/>
        <w:spacing w:line="240" w:lineRule="auto"/>
        <w:ind w:firstLine="0"/>
        <w:jc w:val="center"/>
        <w:rPr>
          <w:i w:val="0"/>
        </w:rPr>
      </w:pPr>
    </w:p>
    <w:p w:rsidR="004C5C8C" w:rsidRPr="00CE5C72" w:rsidRDefault="004C5C8C" w:rsidP="004C5C8C">
      <w:pPr>
        <w:widowControl w:val="0"/>
        <w:ind w:left="5220"/>
        <w:rPr>
          <w:sz w:val="24"/>
          <w:szCs w:val="24"/>
        </w:rPr>
      </w:pPr>
      <w:r w:rsidRPr="00CE5C72">
        <w:rPr>
          <w:sz w:val="24"/>
          <w:szCs w:val="24"/>
        </w:rPr>
        <w:lastRenderedPageBreak/>
        <w:t>Приложение №1</w:t>
      </w:r>
    </w:p>
    <w:p w:rsidR="004C5C8C" w:rsidRPr="00CE5C72" w:rsidRDefault="004C5C8C" w:rsidP="004C5C8C">
      <w:pPr>
        <w:widowControl w:val="0"/>
        <w:ind w:left="5220"/>
        <w:rPr>
          <w:sz w:val="24"/>
          <w:szCs w:val="24"/>
        </w:rPr>
      </w:pPr>
      <w:r w:rsidRPr="00CE5C72">
        <w:rPr>
          <w:sz w:val="24"/>
          <w:szCs w:val="24"/>
        </w:rPr>
        <w:t xml:space="preserve">к Положению о проведении </w:t>
      </w:r>
    </w:p>
    <w:p w:rsidR="004C5C8C" w:rsidRPr="00CE5C72" w:rsidRDefault="004C5C8C" w:rsidP="004C5C8C">
      <w:pPr>
        <w:widowControl w:val="0"/>
        <w:ind w:left="5220"/>
        <w:rPr>
          <w:sz w:val="24"/>
          <w:szCs w:val="24"/>
        </w:rPr>
      </w:pPr>
      <w:r w:rsidRPr="00CE5C72">
        <w:rPr>
          <w:sz w:val="24"/>
          <w:szCs w:val="24"/>
        </w:rPr>
        <w:t>Дня молодого избирателя</w:t>
      </w:r>
    </w:p>
    <w:p w:rsidR="00F96FAE" w:rsidRDefault="00F96FAE" w:rsidP="004C5C8C">
      <w:pPr>
        <w:rPr>
          <w:b/>
        </w:rPr>
      </w:pPr>
    </w:p>
    <w:p w:rsidR="004C5C8C" w:rsidRPr="005B518C" w:rsidRDefault="004C5C8C" w:rsidP="004C5C8C">
      <w:pPr>
        <w:rPr>
          <w:b/>
        </w:rPr>
      </w:pPr>
      <w:r w:rsidRPr="005B518C">
        <w:rPr>
          <w:b/>
        </w:rPr>
        <w:t xml:space="preserve">План мероприятий </w:t>
      </w:r>
    </w:p>
    <w:p w:rsidR="004C5C8C" w:rsidRPr="005B518C" w:rsidRDefault="004C5C8C" w:rsidP="004C5C8C">
      <w:pPr>
        <w:rPr>
          <w:b/>
        </w:rPr>
      </w:pPr>
      <w:r w:rsidRPr="005B518C">
        <w:rPr>
          <w:b/>
        </w:rPr>
        <w:t xml:space="preserve">по проведению Дня молодого избирателя в </w:t>
      </w:r>
      <w:r w:rsidR="00F96FAE">
        <w:rPr>
          <w:b/>
        </w:rPr>
        <w:t>Таборинском</w:t>
      </w:r>
      <w:r w:rsidRPr="005B518C">
        <w:rPr>
          <w:b/>
        </w:rPr>
        <w:t xml:space="preserve"> </w:t>
      </w:r>
    </w:p>
    <w:p w:rsidR="004C5C8C" w:rsidRDefault="004C5C8C" w:rsidP="004C5C8C">
      <w:pPr>
        <w:rPr>
          <w:b/>
        </w:rPr>
      </w:pPr>
      <w:r w:rsidRPr="005B518C">
        <w:rPr>
          <w:b/>
        </w:rPr>
        <w:t xml:space="preserve">муниципальном </w:t>
      </w:r>
      <w:r w:rsidR="00F96FAE">
        <w:rPr>
          <w:b/>
        </w:rPr>
        <w:t>районе</w:t>
      </w:r>
      <w:r w:rsidRPr="005B518C">
        <w:rPr>
          <w:b/>
        </w:rPr>
        <w:t xml:space="preserve"> в 2016 году</w:t>
      </w:r>
    </w:p>
    <w:p w:rsidR="004C5C8C" w:rsidRPr="005B518C" w:rsidRDefault="004C5C8C" w:rsidP="004C5C8C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4971"/>
        <w:gridCol w:w="1984"/>
        <w:gridCol w:w="1949"/>
      </w:tblGrid>
      <w:tr w:rsidR="004C5C8C" w:rsidRPr="002032E3" w:rsidTr="00222E15">
        <w:tc>
          <w:tcPr>
            <w:tcW w:w="666" w:type="dxa"/>
          </w:tcPr>
          <w:p w:rsidR="004C5C8C" w:rsidRPr="002032E3" w:rsidRDefault="004C5C8C" w:rsidP="00405AFE">
            <w:pPr>
              <w:rPr>
                <w:b/>
                <w:sz w:val="24"/>
                <w:szCs w:val="24"/>
              </w:rPr>
            </w:pPr>
            <w:r w:rsidRPr="002032E3">
              <w:rPr>
                <w:b/>
                <w:sz w:val="24"/>
                <w:szCs w:val="24"/>
              </w:rPr>
              <w:t xml:space="preserve">№ </w:t>
            </w:r>
          </w:p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п/п</w:t>
            </w:r>
          </w:p>
        </w:tc>
        <w:tc>
          <w:tcPr>
            <w:tcW w:w="4971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b/>
                <w:i w:val="0"/>
                <w:szCs w:val="24"/>
              </w:rPr>
              <w:t>Сроки проведения</w:t>
            </w:r>
          </w:p>
        </w:tc>
        <w:tc>
          <w:tcPr>
            <w:tcW w:w="1949" w:type="dxa"/>
          </w:tcPr>
          <w:p w:rsidR="004C5C8C" w:rsidRPr="002032E3" w:rsidRDefault="004C5C8C" w:rsidP="00405AFE">
            <w:pPr>
              <w:rPr>
                <w:b/>
                <w:sz w:val="24"/>
                <w:szCs w:val="24"/>
              </w:rPr>
            </w:pPr>
            <w:r w:rsidRPr="002032E3">
              <w:rPr>
                <w:b/>
                <w:sz w:val="24"/>
                <w:szCs w:val="24"/>
              </w:rPr>
              <w:t>Исполнители</w:t>
            </w:r>
          </w:p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</w:p>
        </w:tc>
      </w:tr>
    </w:tbl>
    <w:p w:rsidR="004C5C8C" w:rsidRPr="00CE5C72" w:rsidRDefault="004C5C8C" w:rsidP="004C5C8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4944"/>
        <w:gridCol w:w="2041"/>
        <w:gridCol w:w="1933"/>
      </w:tblGrid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pStyle w:val="220"/>
              <w:widowControl w:val="0"/>
              <w:spacing w:line="240" w:lineRule="auto"/>
              <w:ind w:firstLine="0"/>
              <w:jc w:val="center"/>
              <w:rPr>
                <w:i w:val="0"/>
              </w:rPr>
            </w:pPr>
            <w:r w:rsidRPr="002032E3">
              <w:rPr>
                <w:i w:val="0"/>
              </w:rPr>
              <w:t>1</w:t>
            </w:r>
          </w:p>
        </w:tc>
        <w:tc>
          <w:tcPr>
            <w:tcW w:w="4944" w:type="dxa"/>
          </w:tcPr>
          <w:p w:rsidR="004C5C8C" w:rsidRPr="002032E3" w:rsidRDefault="00F96FAE" w:rsidP="00405AFE">
            <w:pPr>
              <w:pStyle w:val="220"/>
              <w:widowControl w:val="0"/>
              <w:spacing w:line="240" w:lineRule="auto"/>
              <w:ind w:firstLine="0"/>
              <w:rPr>
                <w:i w:val="0"/>
              </w:rPr>
            </w:pPr>
            <w:r>
              <w:rPr>
                <w:i w:val="0"/>
              </w:rPr>
              <w:t>Дни открытых дверей в Таборинской районной территориальной избирательной комиссии</w:t>
            </w:r>
          </w:p>
        </w:tc>
        <w:tc>
          <w:tcPr>
            <w:tcW w:w="2041" w:type="dxa"/>
          </w:tcPr>
          <w:p w:rsidR="004C5C8C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  <w:r w:rsidR="00F96FAE">
              <w:rPr>
                <w:sz w:val="24"/>
                <w:szCs w:val="24"/>
              </w:rPr>
              <w:t>,</w:t>
            </w:r>
          </w:p>
          <w:p w:rsidR="00F96FAE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222E15">
              <w:rPr>
                <w:sz w:val="24"/>
                <w:szCs w:val="24"/>
              </w:rPr>
              <w:t xml:space="preserve"> по рабочим дням</w:t>
            </w:r>
          </w:p>
        </w:tc>
        <w:tc>
          <w:tcPr>
            <w:tcW w:w="1933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ТИК,</w:t>
            </w:r>
          </w:p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МИК</w:t>
            </w:r>
          </w:p>
        </w:tc>
      </w:tr>
      <w:tr w:rsidR="004C5C8C" w:rsidRPr="002032E3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4C5C8C" w:rsidRPr="002032E3" w:rsidRDefault="00F96FAE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избирательные участки</w:t>
            </w:r>
          </w:p>
        </w:tc>
        <w:tc>
          <w:tcPr>
            <w:tcW w:w="2041" w:type="dxa"/>
          </w:tcPr>
          <w:p w:rsidR="004C5C8C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подготовки и проведения выборов,</w:t>
            </w:r>
          </w:p>
          <w:p w:rsidR="00F96FAE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33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</w:tr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3</w:t>
            </w:r>
          </w:p>
        </w:tc>
        <w:tc>
          <w:tcPr>
            <w:tcW w:w="4944" w:type="dxa"/>
          </w:tcPr>
          <w:p w:rsidR="004C5C8C" w:rsidRPr="002032E3" w:rsidRDefault="00F96FAE" w:rsidP="00F96FA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тематической выставки в библиотеке МКОУ Таборинская СОШ</w:t>
            </w:r>
          </w:p>
        </w:tc>
        <w:tc>
          <w:tcPr>
            <w:tcW w:w="2041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</w:t>
            </w:r>
            <w:r w:rsidR="004C5C8C" w:rsidRPr="002032E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-март</w:t>
            </w:r>
          </w:p>
        </w:tc>
        <w:tc>
          <w:tcPr>
            <w:tcW w:w="1933" w:type="dxa"/>
          </w:tcPr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4C5C8C" w:rsidRPr="002032E3" w:rsidRDefault="00F96FAE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 в библиотеках сельских поселений</w:t>
            </w:r>
          </w:p>
        </w:tc>
        <w:tc>
          <w:tcPr>
            <w:tcW w:w="2041" w:type="dxa"/>
          </w:tcPr>
          <w:p w:rsidR="004C5C8C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  <w:r w:rsidR="00F96FAE">
              <w:rPr>
                <w:sz w:val="24"/>
                <w:szCs w:val="24"/>
              </w:rPr>
              <w:t>,</w:t>
            </w:r>
          </w:p>
          <w:p w:rsidR="00F96FAE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33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 xml:space="preserve">ТИК, МИК, </w:t>
            </w:r>
          </w:p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</w:tr>
      <w:tr w:rsidR="004C5C8C" w:rsidTr="00222E15">
        <w:tc>
          <w:tcPr>
            <w:tcW w:w="652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4C5C8C" w:rsidRPr="002032E3" w:rsidRDefault="00F96FAE" w:rsidP="00F96FA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круглого стола с членами Молодежного Совета при главе Таборинского муниципального района</w:t>
            </w:r>
          </w:p>
        </w:tc>
        <w:tc>
          <w:tcPr>
            <w:tcW w:w="2041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3" w:type="dxa"/>
          </w:tcPr>
          <w:p w:rsidR="004C5C8C" w:rsidRPr="002032E3" w:rsidRDefault="004C5C8C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 xml:space="preserve">ТИК, МИК, </w:t>
            </w:r>
          </w:p>
          <w:p w:rsidR="004C5C8C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Таборинского муниципального района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F96FAE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6</w:t>
            </w:r>
          </w:p>
        </w:tc>
        <w:tc>
          <w:tcPr>
            <w:tcW w:w="4944" w:type="dxa"/>
          </w:tcPr>
          <w:p w:rsidR="00F96FAE" w:rsidRPr="002032E3" w:rsidRDefault="00F96FAE" w:rsidP="0013326B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Размещение на сайте ТИК в сети Интернет материалов о Дне молодого избирателя</w:t>
            </w:r>
          </w:p>
        </w:tc>
        <w:tc>
          <w:tcPr>
            <w:tcW w:w="2041" w:type="dxa"/>
          </w:tcPr>
          <w:p w:rsidR="00F96FAE" w:rsidRDefault="00F96FAE" w:rsidP="0013326B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февраль-март</w:t>
            </w:r>
            <w:r>
              <w:rPr>
                <w:sz w:val="24"/>
                <w:szCs w:val="24"/>
              </w:rPr>
              <w:t>,</w:t>
            </w:r>
          </w:p>
          <w:p w:rsidR="00F96FAE" w:rsidRDefault="00F96FAE" w:rsidP="0013326B"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33" w:type="dxa"/>
          </w:tcPr>
          <w:p w:rsidR="00F96FAE" w:rsidRPr="002032E3" w:rsidRDefault="00F96FAE" w:rsidP="0013326B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ТИК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F96FAE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F96FAE" w:rsidRPr="002032E3" w:rsidRDefault="00F96FAE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интернет викторины в сети интернет «По лабиринтам выборов»</w:t>
            </w:r>
          </w:p>
        </w:tc>
        <w:tc>
          <w:tcPr>
            <w:tcW w:w="2041" w:type="dxa"/>
          </w:tcPr>
          <w:p w:rsidR="00F96FAE" w:rsidRPr="00F96FAE" w:rsidRDefault="00F96FAE" w:rsidP="00405AFE">
            <w:pPr>
              <w:rPr>
                <w:sz w:val="24"/>
                <w:szCs w:val="24"/>
              </w:rPr>
            </w:pPr>
            <w:r w:rsidRPr="00F96FA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3" w:type="dxa"/>
          </w:tcPr>
          <w:p w:rsidR="00F96FAE" w:rsidRPr="002032E3" w:rsidRDefault="00F96FAE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F96FAE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8</w:t>
            </w:r>
          </w:p>
        </w:tc>
        <w:tc>
          <w:tcPr>
            <w:tcW w:w="4944" w:type="dxa"/>
          </w:tcPr>
          <w:p w:rsidR="00F96FAE" w:rsidRPr="002032E3" w:rsidRDefault="00655FDB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школах района</w:t>
            </w:r>
          </w:p>
        </w:tc>
        <w:tc>
          <w:tcPr>
            <w:tcW w:w="2041" w:type="dxa"/>
          </w:tcPr>
          <w:p w:rsidR="00F96FAE" w:rsidRPr="00655FDB" w:rsidRDefault="00655FDB" w:rsidP="00405AFE">
            <w:pPr>
              <w:rPr>
                <w:sz w:val="24"/>
                <w:szCs w:val="24"/>
              </w:rPr>
            </w:pPr>
            <w:r w:rsidRPr="00655FDB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33" w:type="dxa"/>
          </w:tcPr>
          <w:p w:rsidR="00F96FAE" w:rsidRPr="002032E3" w:rsidRDefault="00655FDB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F96FAE" w:rsidTr="00222E15">
        <w:tc>
          <w:tcPr>
            <w:tcW w:w="652" w:type="dxa"/>
          </w:tcPr>
          <w:p w:rsidR="00F96FAE" w:rsidRPr="002032E3" w:rsidRDefault="00F96FAE" w:rsidP="00405AFE">
            <w:pPr>
              <w:rPr>
                <w:sz w:val="24"/>
                <w:szCs w:val="24"/>
              </w:rPr>
            </w:pPr>
            <w:r w:rsidRPr="002032E3">
              <w:rPr>
                <w:sz w:val="24"/>
                <w:szCs w:val="24"/>
              </w:rPr>
              <w:t>9</w:t>
            </w:r>
          </w:p>
        </w:tc>
        <w:tc>
          <w:tcPr>
            <w:tcW w:w="4944" w:type="dxa"/>
          </w:tcPr>
          <w:p w:rsidR="00F96FAE" w:rsidRPr="00655FDB" w:rsidRDefault="00655FDB" w:rsidP="00405AFE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655FDB">
              <w:rPr>
                <w:sz w:val="24"/>
                <w:szCs w:val="24"/>
              </w:rPr>
              <w:t>Выпуск буклетной продукции (памятка молодому избирателю, буклет о молодежной избирательной комиссии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41" w:type="dxa"/>
          </w:tcPr>
          <w:p w:rsidR="00F96FAE" w:rsidRDefault="00655FDB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Февраль-март,</w:t>
            </w:r>
          </w:p>
          <w:p w:rsidR="00655FDB" w:rsidRPr="002032E3" w:rsidRDefault="00655FDB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33" w:type="dxa"/>
          </w:tcPr>
          <w:p w:rsidR="00F96FAE" w:rsidRPr="002032E3" w:rsidRDefault="00655FDB" w:rsidP="0040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</w:tbl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sectPr w:rsidR="00DE45B5" w:rsidSect="00834212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24" w:rsidRDefault="00B57424">
      <w:r>
        <w:separator/>
      </w:r>
    </w:p>
  </w:endnote>
  <w:endnote w:type="continuationSeparator" w:id="1">
    <w:p w:rsidR="00B57424" w:rsidRDefault="00B5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24" w:rsidRDefault="00B57424">
      <w:r>
        <w:separator/>
      </w:r>
    </w:p>
  </w:footnote>
  <w:footnote w:type="continuationSeparator" w:id="1">
    <w:p w:rsidR="00B57424" w:rsidRDefault="00B5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12" w:rsidRDefault="00834212">
    <w:pPr>
      <w:pStyle w:val="a3"/>
    </w:pPr>
    <w:r w:rsidRPr="0083421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2343"/>
    <w:rsid w:val="00064103"/>
    <w:rsid w:val="0007349E"/>
    <w:rsid w:val="00076F98"/>
    <w:rsid w:val="000E7847"/>
    <w:rsid w:val="00137589"/>
    <w:rsid w:val="001640BC"/>
    <w:rsid w:val="00222E15"/>
    <w:rsid w:val="0024535F"/>
    <w:rsid w:val="00271AF8"/>
    <w:rsid w:val="00283B88"/>
    <w:rsid w:val="002A722F"/>
    <w:rsid w:val="002B77D7"/>
    <w:rsid w:val="002C3BD8"/>
    <w:rsid w:val="002E05AC"/>
    <w:rsid w:val="002F68F1"/>
    <w:rsid w:val="00317C09"/>
    <w:rsid w:val="00364804"/>
    <w:rsid w:val="00370D3C"/>
    <w:rsid w:val="003E7E31"/>
    <w:rsid w:val="003F553F"/>
    <w:rsid w:val="004079CF"/>
    <w:rsid w:val="004142DA"/>
    <w:rsid w:val="00440185"/>
    <w:rsid w:val="00462E91"/>
    <w:rsid w:val="00471B71"/>
    <w:rsid w:val="004B1B59"/>
    <w:rsid w:val="004B4B7C"/>
    <w:rsid w:val="004B70EB"/>
    <w:rsid w:val="004C5C8C"/>
    <w:rsid w:val="004C6209"/>
    <w:rsid w:val="00577EA3"/>
    <w:rsid w:val="005B5A24"/>
    <w:rsid w:val="005C38CC"/>
    <w:rsid w:val="005D3D9B"/>
    <w:rsid w:val="00607721"/>
    <w:rsid w:val="00655FDB"/>
    <w:rsid w:val="00676058"/>
    <w:rsid w:val="006B602F"/>
    <w:rsid w:val="007935B5"/>
    <w:rsid w:val="007A0E8F"/>
    <w:rsid w:val="007A1B4B"/>
    <w:rsid w:val="007A6532"/>
    <w:rsid w:val="007C6408"/>
    <w:rsid w:val="007C7B53"/>
    <w:rsid w:val="007F436A"/>
    <w:rsid w:val="008225AF"/>
    <w:rsid w:val="00830C74"/>
    <w:rsid w:val="00834212"/>
    <w:rsid w:val="00863F7E"/>
    <w:rsid w:val="008C6AEF"/>
    <w:rsid w:val="008D497E"/>
    <w:rsid w:val="008D5C2D"/>
    <w:rsid w:val="009227C1"/>
    <w:rsid w:val="00931F40"/>
    <w:rsid w:val="00952F28"/>
    <w:rsid w:val="00970F3C"/>
    <w:rsid w:val="00990F64"/>
    <w:rsid w:val="009A2BBB"/>
    <w:rsid w:val="009B2C4F"/>
    <w:rsid w:val="009C2836"/>
    <w:rsid w:val="009E25C3"/>
    <w:rsid w:val="00A24065"/>
    <w:rsid w:val="00A60F00"/>
    <w:rsid w:val="00A65361"/>
    <w:rsid w:val="00A658D8"/>
    <w:rsid w:val="00A74280"/>
    <w:rsid w:val="00A82D37"/>
    <w:rsid w:val="00AB3DC8"/>
    <w:rsid w:val="00AC723E"/>
    <w:rsid w:val="00AF5F15"/>
    <w:rsid w:val="00B34948"/>
    <w:rsid w:val="00B51607"/>
    <w:rsid w:val="00B5573B"/>
    <w:rsid w:val="00B57424"/>
    <w:rsid w:val="00B76537"/>
    <w:rsid w:val="00B859DF"/>
    <w:rsid w:val="00B85FD6"/>
    <w:rsid w:val="00BD4ECA"/>
    <w:rsid w:val="00BF494A"/>
    <w:rsid w:val="00C231B3"/>
    <w:rsid w:val="00C35D76"/>
    <w:rsid w:val="00C806C4"/>
    <w:rsid w:val="00CA03E7"/>
    <w:rsid w:val="00CA7B5A"/>
    <w:rsid w:val="00CD2C8B"/>
    <w:rsid w:val="00CD6459"/>
    <w:rsid w:val="00D022BE"/>
    <w:rsid w:val="00D23B42"/>
    <w:rsid w:val="00D511DE"/>
    <w:rsid w:val="00D82B86"/>
    <w:rsid w:val="00DB3C4E"/>
    <w:rsid w:val="00DC44F1"/>
    <w:rsid w:val="00DD2598"/>
    <w:rsid w:val="00DE04A3"/>
    <w:rsid w:val="00DE45B5"/>
    <w:rsid w:val="00E12CDB"/>
    <w:rsid w:val="00E13BCB"/>
    <w:rsid w:val="00E20F05"/>
    <w:rsid w:val="00E230CA"/>
    <w:rsid w:val="00E5110E"/>
    <w:rsid w:val="00E6572E"/>
    <w:rsid w:val="00E75E97"/>
    <w:rsid w:val="00E968D2"/>
    <w:rsid w:val="00F30CD7"/>
    <w:rsid w:val="00F360A8"/>
    <w:rsid w:val="00F96FAE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Body Text Indent"/>
    <w:basedOn w:val="a"/>
    <w:link w:val="af2"/>
    <w:rsid w:val="00DE45B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E45B5"/>
    <w:rPr>
      <w:rFonts w:eastAsia="Times New Roman"/>
      <w:sz w:val="28"/>
      <w:szCs w:val="28"/>
    </w:rPr>
  </w:style>
  <w:style w:type="character" w:styleId="af3">
    <w:name w:val="page number"/>
    <w:basedOn w:val="a0"/>
    <w:rsid w:val="00DE45B5"/>
  </w:style>
  <w:style w:type="paragraph" w:styleId="af4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  <w:style w:type="character" w:styleId="af6">
    <w:name w:val="Hyperlink"/>
    <w:basedOn w:val="a0"/>
    <w:rsid w:val="004C5C8C"/>
    <w:rPr>
      <w:color w:val="0000FF"/>
      <w:u w:val="single"/>
    </w:rPr>
  </w:style>
  <w:style w:type="paragraph" w:customStyle="1" w:styleId="220">
    <w:name w:val="Основной текст 22"/>
    <w:basedOn w:val="a"/>
    <w:rsid w:val="004C5C8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7">
    <w:name w:val="Normal (Web)"/>
    <w:basedOn w:val="a"/>
    <w:uiPriority w:val="99"/>
    <w:unhideWhenUsed/>
    <w:rsid w:val="00DE04A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waytik.ikso.org/jel_konk/2016_den%20molod%20izbirat/CIK_ras_Den%20mol%20izb_201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5E52-1F99-417B-A2A9-01E2209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29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User</cp:lastModifiedBy>
  <cp:revision>5</cp:revision>
  <cp:lastPrinted>2016-02-11T05:41:00Z</cp:lastPrinted>
  <dcterms:created xsi:type="dcterms:W3CDTF">2016-02-10T10:58:00Z</dcterms:created>
  <dcterms:modified xsi:type="dcterms:W3CDTF">2016-02-11T05:42:00Z</dcterms:modified>
</cp:coreProperties>
</file>